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3A" w:rsidRPr="007D7F85" w:rsidRDefault="00F0203A" w:rsidP="00561462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</w:p>
    <w:p w:rsidR="00F0203A" w:rsidRPr="007D7F85" w:rsidRDefault="00F0203A" w:rsidP="00561462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7F85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7D7F8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7D7F8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203A" w:rsidRPr="007D7F85" w:rsidRDefault="00F0203A" w:rsidP="00561462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7D7F85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7D7F85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F0203A" w:rsidRPr="007D7F85" w:rsidRDefault="00F0203A" w:rsidP="00561462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7D7F85">
        <w:rPr>
          <w:rFonts w:ascii="Times New Roman" w:hAnsi="Times New Roman" w:cs="Times New Roman"/>
          <w:sz w:val="28"/>
          <w:szCs w:val="28"/>
        </w:rPr>
        <w:t xml:space="preserve">    Шістдесят сьома (позачергова) сесія </w:t>
      </w:r>
    </w:p>
    <w:p w:rsidR="00F0203A" w:rsidRPr="007D7F85" w:rsidRDefault="00F0203A" w:rsidP="00561462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0203A" w:rsidRPr="007D7F85" w:rsidRDefault="00F0203A" w:rsidP="00561462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№ 4010</w:t>
      </w:r>
    </w:p>
    <w:p w:rsidR="00F0203A" w:rsidRPr="007D7F85" w:rsidRDefault="00F0203A" w:rsidP="00561462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F0203A" w:rsidRPr="007D7F85" w:rsidRDefault="00F0203A" w:rsidP="00561462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F0203A" w:rsidRPr="007C46A9" w:rsidRDefault="00F0203A" w:rsidP="00561462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7C46A9">
        <w:rPr>
          <w:rFonts w:ascii="Times New Roman" w:hAnsi="Times New Roman" w:cs="Times New Roman"/>
          <w:b/>
          <w:bCs/>
        </w:rPr>
        <w:t>19 серпня 2019 року</w:t>
      </w:r>
    </w:p>
    <w:p w:rsidR="00F0203A" w:rsidRPr="007C46A9" w:rsidRDefault="00F0203A" w:rsidP="00561462">
      <w:pPr>
        <w:spacing w:line="360" w:lineRule="auto"/>
        <w:rPr>
          <w:rFonts w:ascii="Times New Roman" w:hAnsi="Times New Roman" w:cs="Times New Roman"/>
          <w:b/>
          <w:bCs/>
        </w:rPr>
      </w:pPr>
      <w:r w:rsidRPr="007C46A9">
        <w:rPr>
          <w:rFonts w:ascii="Times New Roman" w:hAnsi="Times New Roman" w:cs="Times New Roman"/>
          <w:b/>
          <w:bCs/>
        </w:rPr>
        <w:t>м. Сєвєродонецьк</w:t>
      </w:r>
    </w:p>
    <w:p w:rsidR="00F0203A" w:rsidRPr="00697FEC" w:rsidRDefault="00F0203A" w:rsidP="00216501">
      <w:pPr>
        <w:pStyle w:val="22"/>
        <w:shd w:val="clear" w:color="auto" w:fill="auto"/>
        <w:spacing w:before="0" w:after="0" w:line="240" w:lineRule="exact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F0203A" w:rsidRPr="00697FEC" w:rsidRDefault="00F0203A" w:rsidP="00216501">
      <w:pPr>
        <w:pStyle w:val="22"/>
        <w:shd w:val="clear" w:color="auto" w:fill="auto"/>
        <w:spacing w:before="0" w:after="244" w:line="278" w:lineRule="exact"/>
        <w:ind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>
        <w:rPr>
          <w:color w:val="auto"/>
        </w:rPr>
        <w:t>4412900000040020188</w:t>
      </w:r>
      <w:r w:rsidRPr="00697FEC">
        <w:rPr>
          <w:color w:val="auto"/>
        </w:rPr>
        <w:t xml:space="preserve"> від </w:t>
      </w:r>
      <w:r>
        <w:rPr>
          <w:color w:val="auto"/>
        </w:rPr>
        <w:t>21</w:t>
      </w:r>
      <w:r w:rsidRPr="00697FEC">
        <w:rPr>
          <w:color w:val="auto"/>
        </w:rPr>
        <w:t>.0</w:t>
      </w:r>
      <w:r>
        <w:rPr>
          <w:color w:val="auto"/>
        </w:rPr>
        <w:t>2</w:t>
      </w:r>
      <w:r w:rsidRPr="00697FEC">
        <w:rPr>
          <w:color w:val="auto"/>
        </w:rPr>
        <w:t>.20</w:t>
      </w:r>
      <w:r>
        <w:rPr>
          <w:color w:val="auto"/>
        </w:rPr>
        <w:t>07</w:t>
      </w:r>
      <w:r w:rsidRPr="00697FEC">
        <w:rPr>
          <w:color w:val="auto"/>
        </w:rPr>
        <w:t>, у зв’язку з переходом права оренди на земельну ділянку до</w:t>
      </w:r>
      <w:r>
        <w:rPr>
          <w:color w:val="auto"/>
        </w:rPr>
        <w:t xml:space="preserve">                           </w:t>
      </w:r>
      <w:r w:rsidRPr="00697FEC">
        <w:rPr>
          <w:color w:val="auto"/>
        </w:rPr>
        <w:t xml:space="preserve"> </w:t>
      </w:r>
      <w:r>
        <w:rPr>
          <w:color w:val="auto"/>
        </w:rPr>
        <w:t>гр. Хохлова С.О. та Кривоногих Р.В.</w:t>
      </w:r>
    </w:p>
    <w:p w:rsidR="00F0203A" w:rsidRPr="00697FEC" w:rsidRDefault="00F0203A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 xml:space="preserve">гр. Хохлова Сергія Олександровича та гр. Кривоногих Романа Володимировича </w:t>
      </w:r>
      <w:r w:rsidRPr="00697FEC">
        <w:t xml:space="preserve">(вх. № </w:t>
      </w:r>
      <w:r>
        <w:t>44403</w:t>
      </w:r>
      <w:r w:rsidRPr="00697FEC">
        <w:t xml:space="preserve"> від </w:t>
      </w:r>
      <w:r>
        <w:t>16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7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внесення змін до договору оренди землі № </w:t>
      </w:r>
      <w:r>
        <w:t>4412900000040020188</w:t>
      </w:r>
      <w:r w:rsidRPr="00697FEC">
        <w:t xml:space="preserve"> від </w:t>
      </w:r>
      <w:r>
        <w:t>21</w:t>
      </w:r>
      <w:r w:rsidRPr="00697FEC">
        <w:t>.0</w:t>
      </w:r>
      <w:r>
        <w:t>2</w:t>
      </w:r>
      <w:r w:rsidRPr="00697FEC">
        <w:t>.20</w:t>
      </w:r>
      <w:r>
        <w:t>19</w:t>
      </w:r>
      <w:r w:rsidRPr="00697FEC">
        <w:t xml:space="preserve">, у зв’язку з переходом </w:t>
      </w:r>
      <w:r>
        <w:t xml:space="preserve">13.06.2019 </w:t>
      </w:r>
      <w:r w:rsidRPr="00697FEC">
        <w:t>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</w:t>
      </w:r>
      <w:r w:rsidRPr="00697FEC">
        <w:t xml:space="preserve"> </w:t>
      </w:r>
      <w:r>
        <w:t>174477575</w:t>
      </w:r>
      <w:r w:rsidRPr="00697FEC">
        <w:t xml:space="preserve"> від </w:t>
      </w:r>
      <w:r>
        <w:t>19</w:t>
      </w:r>
      <w:r w:rsidRPr="00697FEC">
        <w:t>.0</w:t>
      </w:r>
      <w:r>
        <w:t>7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>
        <w:t xml:space="preserve"> 151</w:t>
      </w:r>
      <w:r w:rsidRPr="00697FEC">
        <w:t xml:space="preserve"> від</w:t>
      </w:r>
      <w:r>
        <w:t xml:space="preserve"> 07.08.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F0203A" w:rsidRPr="00697FEC" w:rsidRDefault="00F0203A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F0203A" w:rsidRPr="00697FEC" w:rsidRDefault="00F0203A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F0203A" w:rsidRPr="00697FEC" w:rsidRDefault="00F0203A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 xml:space="preserve">Вважати припиненим право оренди </w:t>
      </w:r>
      <w:r>
        <w:t>гр. Катєлєвського Сергія Георгійовича</w:t>
      </w:r>
      <w:r w:rsidRPr="00697FEC">
        <w:t xml:space="preserve"> на земельну ділянку кадастровий № 4412900000:0</w:t>
      </w:r>
      <w:r>
        <w:t>4</w:t>
      </w:r>
      <w:r w:rsidRPr="00697FEC">
        <w:t>:0</w:t>
      </w:r>
      <w:r>
        <w:t>02</w:t>
      </w:r>
      <w:r w:rsidRPr="00697FEC">
        <w:t>:0</w:t>
      </w:r>
      <w:r>
        <w:t>188</w:t>
      </w:r>
      <w:r w:rsidRPr="00697FEC">
        <w:t>, площею 0,0</w:t>
      </w:r>
      <w:r>
        <w:t>028</w:t>
      </w:r>
      <w:r w:rsidRPr="00697FEC">
        <w:t xml:space="preserve"> га, по договору оренди землі № </w:t>
      </w:r>
      <w:r>
        <w:t>4412900000040020188</w:t>
      </w:r>
      <w:r w:rsidRPr="00697FEC">
        <w:t xml:space="preserve"> від </w:t>
      </w:r>
      <w:r>
        <w:t>21</w:t>
      </w:r>
      <w:r w:rsidRPr="00697FEC">
        <w:t>.0</w:t>
      </w:r>
      <w:r>
        <w:t>2</w:t>
      </w:r>
      <w:r w:rsidRPr="00697FEC">
        <w:t>.20</w:t>
      </w:r>
      <w:r>
        <w:t>19</w:t>
      </w:r>
      <w:r w:rsidRPr="00697FEC">
        <w:t xml:space="preserve">, </w:t>
      </w:r>
      <w:r>
        <w:t>надану для обслуговування індивідуального гаражу</w:t>
      </w:r>
      <w:r w:rsidRPr="00697FEC">
        <w:t xml:space="preserve">, за адресою: м. Сєвєродонецьк, </w:t>
      </w:r>
      <w:r>
        <w:t>вулиця Сметаніна, гараж 1-К,</w:t>
      </w:r>
      <w:r w:rsidRPr="00697FEC">
        <w:t xml:space="preserve"> з дати переходу права власності на об’єкти нерухомості</w:t>
      </w:r>
      <w:r w:rsidRPr="00697FEC">
        <w:rPr>
          <w:color w:val="auto"/>
        </w:rPr>
        <w:t xml:space="preserve"> до </w:t>
      </w:r>
      <w:r>
        <w:t>гр. Хохлова Сергія Олександровича та гр. Кривоногих Романа Володимировича</w:t>
      </w:r>
      <w:r w:rsidRPr="00697FEC">
        <w:rPr>
          <w:color w:val="auto"/>
        </w:rPr>
        <w:t>.</w:t>
      </w:r>
    </w:p>
    <w:p w:rsidR="00F0203A" w:rsidRPr="00697FEC" w:rsidRDefault="00F0203A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Хохлова Сергія Олександровича та гр. Кривоногих Романа Володимировича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F0203A" w:rsidRPr="00697FEC" w:rsidRDefault="00F0203A" w:rsidP="001B3C15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567"/>
        <w:jc w:val="both"/>
      </w:pPr>
      <w:r>
        <w:t>Гр. Хохлову Сергію Олександровичу та гр. Кривоногих Роману Володимировичу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>
        <w:rPr>
          <w:color w:val="auto"/>
        </w:rPr>
        <w:t>4412900000040020188</w:t>
      </w:r>
      <w:r w:rsidRPr="00697FEC">
        <w:rPr>
          <w:color w:val="auto"/>
        </w:rPr>
        <w:t xml:space="preserve"> від </w:t>
      </w:r>
      <w:r>
        <w:rPr>
          <w:color w:val="auto"/>
        </w:rPr>
        <w:t>21</w:t>
      </w:r>
      <w:r w:rsidRPr="00697FEC">
        <w:rPr>
          <w:color w:val="auto"/>
        </w:rPr>
        <w:t>.0</w:t>
      </w:r>
      <w:r>
        <w:rPr>
          <w:color w:val="auto"/>
        </w:rPr>
        <w:t>2</w:t>
      </w:r>
      <w:r w:rsidRPr="00697FEC">
        <w:rPr>
          <w:color w:val="auto"/>
        </w:rPr>
        <w:t>.20</w:t>
      </w:r>
      <w:r>
        <w:rPr>
          <w:color w:val="auto"/>
        </w:rPr>
        <w:t>19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F0203A" w:rsidRPr="00697FEC" w:rsidRDefault="00F0203A" w:rsidP="003C0675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  <w:rPr>
          <w:rFonts w:cs="Tahoma"/>
        </w:rPr>
      </w:pPr>
      <w:r w:rsidRPr="00697FEC">
        <w:t>Дане рішення підлягає оприлюдненню.</w:t>
      </w:r>
      <w:bookmarkStart w:id="0" w:name="_GoBack"/>
      <w:bookmarkEnd w:id="0"/>
    </w:p>
    <w:p w:rsidR="00F0203A" w:rsidRPr="00697FEC" w:rsidRDefault="00F0203A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0203A" w:rsidRPr="00697FEC" w:rsidRDefault="00F0203A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F0203A" w:rsidRPr="00697FEC" w:rsidRDefault="00F0203A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F0203A" w:rsidRPr="00697FEC" w:rsidRDefault="00F0203A" w:rsidP="003C0675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sectPr w:rsidR="00F0203A" w:rsidRPr="00697FEC" w:rsidSect="003C0675">
      <w:pgSz w:w="11900" w:h="16840" w:code="9"/>
      <w:pgMar w:top="181" w:right="49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03A" w:rsidRDefault="00F0203A">
      <w:r>
        <w:separator/>
      </w:r>
    </w:p>
  </w:endnote>
  <w:endnote w:type="continuationSeparator" w:id="0">
    <w:p w:rsidR="00F0203A" w:rsidRDefault="00F0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03A" w:rsidRDefault="00F0203A"/>
  </w:footnote>
  <w:footnote w:type="continuationSeparator" w:id="0">
    <w:p w:rsidR="00F0203A" w:rsidRDefault="00F020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B23F2"/>
    <w:rsid w:val="00111AC8"/>
    <w:rsid w:val="001463CC"/>
    <w:rsid w:val="00170B3E"/>
    <w:rsid w:val="001A3944"/>
    <w:rsid w:val="001B3C15"/>
    <w:rsid w:val="00216501"/>
    <w:rsid w:val="002646B6"/>
    <w:rsid w:val="00293CA2"/>
    <w:rsid w:val="00322EA1"/>
    <w:rsid w:val="00397727"/>
    <w:rsid w:val="003C0675"/>
    <w:rsid w:val="00561462"/>
    <w:rsid w:val="00575823"/>
    <w:rsid w:val="005B22F5"/>
    <w:rsid w:val="005B4FBA"/>
    <w:rsid w:val="0061597C"/>
    <w:rsid w:val="0063186E"/>
    <w:rsid w:val="00637ED6"/>
    <w:rsid w:val="00697FEC"/>
    <w:rsid w:val="006D06BA"/>
    <w:rsid w:val="0070243B"/>
    <w:rsid w:val="007C46A9"/>
    <w:rsid w:val="007D7F85"/>
    <w:rsid w:val="008416BB"/>
    <w:rsid w:val="0084460D"/>
    <w:rsid w:val="00877470"/>
    <w:rsid w:val="00A56393"/>
    <w:rsid w:val="00A81A6B"/>
    <w:rsid w:val="00B649C2"/>
    <w:rsid w:val="00B856CA"/>
    <w:rsid w:val="00B90F31"/>
    <w:rsid w:val="00BC5692"/>
    <w:rsid w:val="00BD0069"/>
    <w:rsid w:val="00D67D4A"/>
    <w:rsid w:val="00DA6696"/>
    <w:rsid w:val="00DB7322"/>
    <w:rsid w:val="00E36696"/>
    <w:rsid w:val="00E85FF1"/>
    <w:rsid w:val="00F0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70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61462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1462"/>
    <w:rPr>
      <w:rFonts w:ascii="Tahoma" w:hAnsi="Tahoma" w:cs="Tahoma"/>
      <w:b/>
      <w:bCs/>
      <w:sz w:val="26"/>
      <w:szCs w:val="26"/>
      <w:lang w:val="uk-UA" w:eastAsia="ru-RU"/>
    </w:rPr>
  </w:style>
  <w:style w:type="character" w:styleId="Hyperlink">
    <w:name w:val="Hyperlink"/>
    <w:basedOn w:val="DefaultParagraphFont"/>
    <w:uiPriority w:val="99"/>
    <w:rsid w:val="00877470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877470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877470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877470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87747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877470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877470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7747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877470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877470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877470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877470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877470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877470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877470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877470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877470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877470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877470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87747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877470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877470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877470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877470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87747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877470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B3C1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C15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1</Pages>
  <Words>2108</Words>
  <Characters>1202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21</cp:revision>
  <cp:lastPrinted>2019-08-21T12:51:00Z</cp:lastPrinted>
  <dcterms:created xsi:type="dcterms:W3CDTF">2019-06-05T11:25:00Z</dcterms:created>
  <dcterms:modified xsi:type="dcterms:W3CDTF">2019-08-21T12:51:00Z</dcterms:modified>
</cp:coreProperties>
</file>