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D4" w:rsidRPr="007D7F85" w:rsidRDefault="00415DD4" w:rsidP="007C46A9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415DD4" w:rsidRPr="007D7F85" w:rsidRDefault="00415DD4" w:rsidP="007C46A9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7D7F8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D7F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5DD4" w:rsidRPr="007D7F85" w:rsidRDefault="00415DD4" w:rsidP="007C46A9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7D7F85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415DD4" w:rsidRPr="007D7F85" w:rsidRDefault="00415DD4" w:rsidP="007C46A9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 xml:space="preserve">    Шістдесят сьома (позачергова) сесія </w:t>
      </w:r>
    </w:p>
    <w:p w:rsidR="00415DD4" w:rsidRPr="007D7F85" w:rsidRDefault="00415DD4" w:rsidP="007C46A9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15DD4" w:rsidRPr="007D7F85" w:rsidRDefault="00415DD4" w:rsidP="007C46A9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D7F85">
        <w:rPr>
          <w:rFonts w:ascii="Times New Roman" w:hAnsi="Times New Roman" w:cs="Times New Roman"/>
          <w:sz w:val="28"/>
          <w:szCs w:val="28"/>
        </w:rPr>
        <w:t>РІШЕННЯ № 4007</w:t>
      </w:r>
    </w:p>
    <w:p w:rsidR="00415DD4" w:rsidRPr="007D7F85" w:rsidRDefault="00415DD4" w:rsidP="007C46A9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15DD4" w:rsidRPr="007D7F85" w:rsidRDefault="00415DD4" w:rsidP="007C46A9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15DD4" w:rsidRPr="007C46A9" w:rsidRDefault="00415DD4" w:rsidP="007C46A9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19 серпня 2019 року</w:t>
      </w:r>
    </w:p>
    <w:p w:rsidR="00415DD4" w:rsidRPr="007C46A9" w:rsidRDefault="00415DD4" w:rsidP="007C46A9">
      <w:pPr>
        <w:spacing w:line="360" w:lineRule="auto"/>
        <w:rPr>
          <w:rFonts w:ascii="Times New Roman" w:hAnsi="Times New Roman" w:cs="Times New Roman"/>
          <w:b/>
          <w:bCs/>
        </w:rPr>
      </w:pPr>
      <w:r w:rsidRPr="007C46A9">
        <w:rPr>
          <w:rFonts w:ascii="Times New Roman" w:hAnsi="Times New Roman" w:cs="Times New Roman"/>
          <w:b/>
          <w:bCs/>
        </w:rPr>
        <w:t>м. Сєвєродонецьк</w:t>
      </w:r>
    </w:p>
    <w:p w:rsidR="00415DD4" w:rsidRPr="00697FEC" w:rsidRDefault="00415DD4" w:rsidP="007C46A9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415DD4" w:rsidRPr="00697FEC" w:rsidRDefault="00415DD4" w:rsidP="007C46A9">
      <w:pPr>
        <w:pStyle w:val="22"/>
        <w:shd w:val="clear" w:color="auto" w:fill="auto"/>
        <w:spacing w:before="0" w:after="244" w:line="278" w:lineRule="exact"/>
        <w:ind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040741900152</w:t>
      </w:r>
      <w:r w:rsidRPr="00697FEC">
        <w:rPr>
          <w:color w:val="auto"/>
        </w:rPr>
        <w:t xml:space="preserve"> від </w:t>
      </w:r>
      <w:r>
        <w:rPr>
          <w:color w:val="auto"/>
        </w:rPr>
        <w:t>02</w:t>
      </w:r>
      <w:r w:rsidRPr="00697FEC">
        <w:rPr>
          <w:color w:val="auto"/>
        </w:rPr>
        <w:t>.0</w:t>
      </w:r>
      <w:r>
        <w:rPr>
          <w:color w:val="auto"/>
        </w:rPr>
        <w:t>4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 xml:space="preserve">                                              гр. Губченка В.І.</w:t>
      </w:r>
    </w:p>
    <w:p w:rsidR="00415DD4" w:rsidRPr="00697FEC" w:rsidRDefault="00415DD4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Губченка Володимира Івановича </w:t>
      </w:r>
      <w:r w:rsidRPr="00697FEC">
        <w:t xml:space="preserve">(вх. № </w:t>
      </w:r>
      <w:r>
        <w:t>44212</w:t>
      </w:r>
      <w:r w:rsidRPr="00697FEC">
        <w:t xml:space="preserve"> від </w:t>
      </w:r>
      <w: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040741900152</w:t>
      </w:r>
      <w:r w:rsidRPr="00697FEC">
        <w:t xml:space="preserve"> від </w:t>
      </w:r>
      <w:r>
        <w:t>02</w:t>
      </w:r>
      <w:r w:rsidRPr="00697FEC">
        <w:t>.0</w:t>
      </w:r>
      <w:r>
        <w:t>4</w:t>
      </w:r>
      <w:r w:rsidRPr="00697FEC">
        <w:t>.20</w:t>
      </w:r>
      <w:r>
        <w:t>07</w:t>
      </w:r>
      <w:r w:rsidRPr="00697FEC">
        <w:t>, 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173814877</w:t>
      </w:r>
      <w:r w:rsidRPr="00697FEC">
        <w:t xml:space="preserve"> від 15.0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150</w:t>
      </w:r>
      <w:r w:rsidRPr="00697FEC">
        <w:t xml:space="preserve"> від </w:t>
      </w:r>
      <w:r>
        <w:t>25.07.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415DD4" w:rsidRPr="00697FEC" w:rsidRDefault="00415DD4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415DD4" w:rsidRPr="00697FEC" w:rsidRDefault="00415DD4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415DD4" w:rsidRPr="00697FEC" w:rsidRDefault="00415DD4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Литвинової Ганни Федорівни</w:t>
      </w:r>
      <w:r w:rsidRPr="00697FEC">
        <w:t xml:space="preserve"> на земельну ділянку кадастровий № 4412900000:06:0</w:t>
      </w:r>
      <w:r>
        <w:t>23</w:t>
      </w:r>
      <w:r w:rsidRPr="00697FEC">
        <w:t>:00</w:t>
      </w:r>
      <w:r>
        <w:t>87</w:t>
      </w:r>
      <w:r w:rsidRPr="00697FEC">
        <w:t>, площею 0,0</w:t>
      </w:r>
      <w:r>
        <w:t>022</w:t>
      </w:r>
      <w:r w:rsidRPr="00697FEC">
        <w:t xml:space="preserve"> га, по договору оренди землі </w:t>
      </w:r>
      <w:r>
        <w:t xml:space="preserve">                               </w:t>
      </w:r>
      <w:r w:rsidRPr="00697FEC">
        <w:t xml:space="preserve">№ </w:t>
      </w:r>
      <w:r>
        <w:t>040741900152</w:t>
      </w:r>
      <w:r w:rsidRPr="00697FEC">
        <w:t xml:space="preserve"> від </w:t>
      </w:r>
      <w:r>
        <w:t>02</w:t>
      </w:r>
      <w:r w:rsidRPr="00697FEC">
        <w:t>.0</w:t>
      </w:r>
      <w:r>
        <w:t>4</w:t>
      </w:r>
      <w:r w:rsidRPr="00697FEC">
        <w:t>.20</w:t>
      </w:r>
      <w:r>
        <w:t>07</w:t>
      </w:r>
      <w:r w:rsidRPr="00697FEC">
        <w:t xml:space="preserve">, під </w:t>
      </w:r>
      <w:r>
        <w:t>існуючий індивідуальний гараж</w:t>
      </w:r>
      <w:r w:rsidRPr="00697FEC">
        <w:t xml:space="preserve">, за адресою: м. Сєвєродонецьк, </w:t>
      </w:r>
      <w:r>
        <w:t>вул. Гагаріна, р-н. буд. 14-б, квартал 56</w:t>
      </w:r>
      <w:r w:rsidRPr="00697FEC">
        <w:t>,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Губченка Володимира Івановича</w:t>
      </w:r>
      <w:r w:rsidRPr="00697FEC">
        <w:rPr>
          <w:color w:val="auto"/>
        </w:rPr>
        <w:t>.</w:t>
      </w:r>
    </w:p>
    <w:p w:rsidR="00415DD4" w:rsidRPr="00697FEC" w:rsidRDefault="00415DD4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Губченка Володимира Івановича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bookmarkStart w:id="0" w:name="_GoBack"/>
      <w:bookmarkEnd w:id="0"/>
      <w:r w:rsidRPr="00697FEC">
        <w:t xml:space="preserve"> на земельній ділянці.</w:t>
      </w:r>
    </w:p>
    <w:p w:rsidR="00415DD4" w:rsidRPr="00697FEC" w:rsidRDefault="00415DD4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>Гр. Губченку Володимиру Івановичу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040741900152</w:t>
      </w:r>
      <w:r w:rsidRPr="00697FEC">
        <w:rPr>
          <w:color w:val="auto"/>
        </w:rPr>
        <w:t xml:space="preserve"> від </w:t>
      </w:r>
      <w:r>
        <w:rPr>
          <w:color w:val="auto"/>
        </w:rPr>
        <w:t>02</w:t>
      </w:r>
      <w:r w:rsidRPr="00697FEC">
        <w:rPr>
          <w:color w:val="auto"/>
        </w:rPr>
        <w:t>.0</w:t>
      </w:r>
      <w:r>
        <w:rPr>
          <w:color w:val="auto"/>
        </w:rPr>
        <w:t>4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415DD4" w:rsidRPr="00697FEC" w:rsidRDefault="00415DD4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415DD4" w:rsidRPr="00697FEC" w:rsidRDefault="00415DD4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15DD4" w:rsidRPr="00697FEC" w:rsidRDefault="00415DD4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415DD4" w:rsidRPr="00697FEC" w:rsidRDefault="00415DD4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415DD4" w:rsidRPr="00697FEC" w:rsidRDefault="00415DD4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415DD4" w:rsidRPr="00697FEC" w:rsidRDefault="00415DD4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415DD4" w:rsidRPr="00697FEC" w:rsidRDefault="00415DD4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415DD4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D4" w:rsidRDefault="00415DD4">
      <w:r>
        <w:separator/>
      </w:r>
    </w:p>
  </w:endnote>
  <w:endnote w:type="continuationSeparator" w:id="0">
    <w:p w:rsidR="00415DD4" w:rsidRDefault="0041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D4" w:rsidRDefault="00415DD4"/>
  </w:footnote>
  <w:footnote w:type="continuationSeparator" w:id="0">
    <w:p w:rsidR="00415DD4" w:rsidRDefault="00415D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66120"/>
    <w:rsid w:val="00111AC8"/>
    <w:rsid w:val="00170B3E"/>
    <w:rsid w:val="001B3C15"/>
    <w:rsid w:val="001C0100"/>
    <w:rsid w:val="0022208F"/>
    <w:rsid w:val="002646B6"/>
    <w:rsid w:val="00293CA2"/>
    <w:rsid w:val="002E3B1F"/>
    <w:rsid w:val="00322EA1"/>
    <w:rsid w:val="00397727"/>
    <w:rsid w:val="003C7C82"/>
    <w:rsid w:val="00415DD4"/>
    <w:rsid w:val="00490478"/>
    <w:rsid w:val="00575823"/>
    <w:rsid w:val="005B4FBA"/>
    <w:rsid w:val="005F2567"/>
    <w:rsid w:val="0061597C"/>
    <w:rsid w:val="0063186E"/>
    <w:rsid w:val="0065342F"/>
    <w:rsid w:val="00697FEC"/>
    <w:rsid w:val="007C46A9"/>
    <w:rsid w:val="007D7F85"/>
    <w:rsid w:val="008416BB"/>
    <w:rsid w:val="00911C1C"/>
    <w:rsid w:val="00980F7B"/>
    <w:rsid w:val="00B25F66"/>
    <w:rsid w:val="00B606C4"/>
    <w:rsid w:val="00B856CA"/>
    <w:rsid w:val="00BC5692"/>
    <w:rsid w:val="00BD0069"/>
    <w:rsid w:val="00BE1C96"/>
    <w:rsid w:val="00CF14BE"/>
    <w:rsid w:val="00DA6696"/>
    <w:rsid w:val="00DB7322"/>
    <w:rsid w:val="00DC2C84"/>
    <w:rsid w:val="00E3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66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C46A9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46A9"/>
    <w:rPr>
      <w:b/>
      <w:bCs/>
      <w:sz w:val="26"/>
      <w:szCs w:val="26"/>
      <w:lang w:val="uk-UA" w:eastAsia="ru-RU"/>
    </w:rPr>
  </w:style>
  <w:style w:type="character" w:styleId="Hyperlink">
    <w:name w:val="Hyperlink"/>
    <w:basedOn w:val="DefaultParagraphFont"/>
    <w:uiPriority w:val="99"/>
    <w:rsid w:val="00B25F66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B25F66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B25F66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B25F66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B25F6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B25F66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B25F66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25F6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B25F66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25F66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B25F66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B25F66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B25F66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B25F66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B25F66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B25F66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B25F66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B25F66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B25F66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B25F6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25F66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B25F66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B25F66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B25F66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B25F6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B25F66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7C46A9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1998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19</cp:revision>
  <cp:lastPrinted>2019-08-21T12:33:00Z</cp:lastPrinted>
  <dcterms:created xsi:type="dcterms:W3CDTF">2019-06-05T11:25:00Z</dcterms:created>
  <dcterms:modified xsi:type="dcterms:W3CDTF">2019-08-21T12:35:00Z</dcterms:modified>
</cp:coreProperties>
</file>