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23" w:rsidRDefault="00EB3923" w:rsidP="00910581">
      <w:pPr>
        <w:pStyle w:val="Heading1"/>
        <w:jc w:val="center"/>
        <w:rPr>
          <w:sz w:val="28"/>
          <w:szCs w:val="28"/>
        </w:rPr>
      </w:pPr>
    </w:p>
    <w:p w:rsidR="00EB3923" w:rsidRDefault="00EB3923" w:rsidP="00910581">
      <w:pPr>
        <w:pStyle w:val="Heading1"/>
        <w:jc w:val="center"/>
        <w:rPr>
          <w:sz w:val="28"/>
          <w:szCs w:val="28"/>
        </w:rPr>
      </w:pPr>
    </w:p>
    <w:p w:rsidR="00EB3923" w:rsidRDefault="00EB3923" w:rsidP="00910581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B3923" w:rsidRDefault="00EB3923" w:rsidP="0091058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EB3923" w:rsidRDefault="00EB3923" w:rsidP="0091058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сьома (позачергова) сесія </w:t>
      </w:r>
    </w:p>
    <w:p w:rsidR="00EB3923" w:rsidRDefault="00EB3923" w:rsidP="00910581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B3923" w:rsidRDefault="00EB3923" w:rsidP="0091058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3999</w:t>
      </w:r>
    </w:p>
    <w:p w:rsidR="00EB3923" w:rsidRDefault="00EB3923" w:rsidP="00910581">
      <w:pPr>
        <w:ind w:right="-382" w:firstLine="720"/>
        <w:jc w:val="both"/>
        <w:rPr>
          <w:sz w:val="18"/>
          <w:szCs w:val="18"/>
          <w:lang w:val="uk-UA"/>
        </w:rPr>
      </w:pPr>
    </w:p>
    <w:p w:rsidR="00EB3923" w:rsidRDefault="00EB3923" w:rsidP="00910581">
      <w:pPr>
        <w:ind w:right="-382" w:firstLine="720"/>
        <w:jc w:val="both"/>
        <w:rPr>
          <w:sz w:val="18"/>
          <w:szCs w:val="18"/>
          <w:lang w:val="uk-UA"/>
        </w:rPr>
      </w:pPr>
    </w:p>
    <w:p w:rsidR="00EB3923" w:rsidRDefault="00EB3923" w:rsidP="0091058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19 серпня 2019 року</w:t>
      </w:r>
    </w:p>
    <w:p w:rsidR="00EB3923" w:rsidRDefault="00EB3923" w:rsidP="00C11EB6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   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EB3923">
        <w:trPr>
          <w:trHeight w:val="460"/>
        </w:trPr>
        <w:tc>
          <w:tcPr>
            <w:tcW w:w="5328" w:type="dxa"/>
          </w:tcPr>
          <w:p w:rsidR="00EB3923" w:rsidRDefault="00EB3923" w:rsidP="008D4B0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lang w:val="uk-UA"/>
              </w:rPr>
            </w:pPr>
            <w:r w:rsidRPr="006E501D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передачу в оренду земельної ділянки ТОВ «Українська Східна Компанія» та гр. Єрмакову Р.П. для обслуговування 78/100 часток адміністративно-виробничого об’єкта</w:t>
            </w:r>
          </w:p>
          <w:p w:rsidR="00EB3923" w:rsidRDefault="00EB3923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EB3923" w:rsidRDefault="00EB3923" w:rsidP="00D36360">
      <w:pPr>
        <w:widowControl w:val="0"/>
        <w:tabs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Розглянувши клопотання товариства з обмеженою відповідальністю «Українська Східна Компанія»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(вх. № 43335 від 12.06.2019) та заяву гр. Єрмакова Руслана Павловича                (вх. № 44052 від 08.07.2019),</w:t>
      </w:r>
      <w:r w:rsidRPr="00D2521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</w:t>
      </w:r>
      <w:r>
        <w:rPr>
          <w:lang w:val="uk-UA"/>
        </w:rPr>
        <w:t xml:space="preserve">ро передачу земельної ділянки в оренду без складання документації із землеустрою, </w:t>
      </w:r>
      <w:r>
        <w:rPr>
          <w:color w:val="000000"/>
          <w:lang w:val="uk-UA"/>
        </w:rPr>
        <w:t>для обслуговування 78/100 часток адміністративно-виробничого об’єкта, який</w:t>
      </w:r>
      <w:r>
        <w:rPr>
          <w:lang w:val="uk-UA"/>
        </w:rPr>
        <w:t xml:space="preserve"> належить ТОВ «Українська Східна Компанія» на праві власності, відповідно до Витягу з Державного реєстру речових прав на нерухоме майно про реєстрацію права власності від 25.03.2014 та гр. Єрмакову Р.П. на підставі</w:t>
      </w:r>
      <w:r w:rsidRPr="00110698">
        <w:rPr>
          <w:lang w:val="uk-UA"/>
        </w:rPr>
        <w:t xml:space="preserve"> </w:t>
      </w:r>
      <w:r>
        <w:rPr>
          <w:lang w:val="uk-UA"/>
        </w:rPr>
        <w:t xml:space="preserve">Витягу з Державного реєстру речових прав на нерухоме майно про реєстрацію права власності                                               від 15.04.2019, враховуючи, що земельна ділянка зареєстрована </w:t>
      </w:r>
      <w:r>
        <w:rPr>
          <w:color w:val="000000"/>
          <w:shd w:val="clear" w:color="auto" w:fill="FFFFFF"/>
          <w:lang w:val="uk-UA"/>
        </w:rPr>
        <w:t>в Державному земельному кадастрі, право власності на неї зареєстровано у Державному реєстрі речових прав на нерухоме майно</w:t>
      </w:r>
      <w:r>
        <w:rPr>
          <w:lang w:val="uk-UA"/>
        </w:rPr>
        <w:t>, 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 № 149 від 10.07.2018), відповідно до статей 12, 120, 122, 123, 124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EB3923" w:rsidRDefault="00EB3923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EB3923" w:rsidRDefault="00EB3923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  </w:t>
      </w:r>
    </w:p>
    <w:p w:rsidR="00EB3923" w:rsidRPr="004F0987" w:rsidRDefault="00EB3923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b/>
          <w:bCs/>
          <w:color w:val="000000"/>
          <w:lang w:val="uk-UA"/>
        </w:rPr>
      </w:pPr>
    </w:p>
    <w:p w:rsidR="00EB3923" w:rsidRDefault="00EB3923" w:rsidP="007C2322">
      <w:pPr>
        <w:widowControl w:val="0"/>
        <w:tabs>
          <w:tab w:val="left" w:pos="54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         1</w:t>
      </w:r>
      <w:r w:rsidRPr="005C6E86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Передати товариству з обмеженою відповідальністю «Українська Східна Компанія» та гр. Єрмакову Руслану Павловичу </w:t>
      </w:r>
      <w:r w:rsidRPr="00793D71">
        <w:rPr>
          <w:color w:val="000000"/>
          <w:lang w:val="uk-UA"/>
        </w:rPr>
        <w:t xml:space="preserve">в оренду, строком </w:t>
      </w:r>
      <w:r>
        <w:rPr>
          <w:color w:val="000000"/>
          <w:lang w:val="uk-UA"/>
        </w:rPr>
        <w:t>на 25</w:t>
      </w:r>
      <w:r w:rsidRPr="00F52593">
        <w:rPr>
          <w:color w:val="000000"/>
          <w:lang w:val="uk-UA"/>
        </w:rPr>
        <w:t xml:space="preserve"> (</w:t>
      </w:r>
      <w:r>
        <w:rPr>
          <w:color w:val="000000"/>
          <w:lang w:val="uk-UA"/>
        </w:rPr>
        <w:t>двадцять п’ять</w:t>
      </w:r>
      <w:r w:rsidRPr="00F52593">
        <w:rPr>
          <w:color w:val="000000"/>
          <w:lang w:val="uk-UA"/>
        </w:rPr>
        <w:t>)</w:t>
      </w:r>
      <w:r w:rsidRPr="00793D71">
        <w:rPr>
          <w:color w:val="000000"/>
          <w:lang w:val="uk-UA"/>
        </w:rPr>
        <w:t xml:space="preserve"> років </w:t>
      </w:r>
      <w:r>
        <w:rPr>
          <w:color w:val="000000"/>
          <w:lang w:val="uk-UA"/>
        </w:rPr>
        <w:t xml:space="preserve">з моменту прийняття цього рішення, земельну ділянку </w:t>
      </w:r>
      <w:r w:rsidRPr="00793D71">
        <w:rPr>
          <w:color w:val="000000"/>
          <w:lang w:val="uk-UA"/>
        </w:rPr>
        <w:t xml:space="preserve">кадастровий номер </w:t>
      </w:r>
      <w:r>
        <w:rPr>
          <w:color w:val="000000"/>
          <w:lang w:val="uk-UA"/>
        </w:rPr>
        <w:t>4412900000:04:002:0201</w:t>
      </w:r>
      <w:r w:rsidRPr="00793D71">
        <w:rPr>
          <w:color w:val="000000"/>
          <w:lang w:val="uk-UA"/>
        </w:rPr>
        <w:t xml:space="preserve"> площею </w:t>
      </w:r>
      <w:r>
        <w:rPr>
          <w:color w:val="000000"/>
          <w:lang w:val="uk-UA"/>
        </w:rPr>
        <w:t xml:space="preserve">0,9620 га, для обслуговування 78/100 часток адміністративно-виробничого об’єкта, </w:t>
      </w:r>
      <w:r w:rsidRPr="00793D71">
        <w:rPr>
          <w:color w:val="000000"/>
          <w:lang w:val="uk-UA"/>
        </w:rPr>
        <w:t>за адресою: Лу</w:t>
      </w:r>
      <w:r>
        <w:rPr>
          <w:color w:val="000000"/>
          <w:lang w:val="uk-UA"/>
        </w:rPr>
        <w:t>ганська обл., м. Сєвєродонецьк, вулиця Сметаніна, 2б, без зміни меж, її цільового призначення та без складання документації із землеустрою</w:t>
      </w:r>
      <w:r>
        <w:rPr>
          <w:lang w:val="uk-UA"/>
        </w:rPr>
        <w:t xml:space="preserve"> (категорія земель - землі промисловості, транспорту, зв’язку, енергетики, оборони та іншого призначення; цільове призначення земельної ділянки – підприємств іншої промисловості; вид використання - </w:t>
      </w:r>
      <w:r>
        <w:rPr>
          <w:color w:val="000000"/>
          <w:lang w:val="uk-UA"/>
        </w:rPr>
        <w:t>для обслуговування 78/100 часток адміністративно-виробничого об’єкта)</w:t>
      </w:r>
      <w:r>
        <w:rPr>
          <w:lang w:val="uk-UA"/>
        </w:rPr>
        <w:t>.</w:t>
      </w:r>
    </w:p>
    <w:p w:rsidR="00EB3923" w:rsidRPr="00F52593" w:rsidRDefault="00EB3923" w:rsidP="006B4662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2. Товариству з обмеженою відповідальністю «Українська Східна Компанія» та                  гр. Єрмакову Руслану Павловичу </w:t>
      </w:r>
      <w:r w:rsidRPr="00F52593">
        <w:rPr>
          <w:color w:val="000000"/>
          <w:lang w:val="uk-UA"/>
        </w:rPr>
        <w:t xml:space="preserve">укласти у письмовій формі договір оренди землі </w:t>
      </w:r>
      <w:r>
        <w:rPr>
          <w:color w:val="000000"/>
          <w:lang w:val="uk-UA"/>
        </w:rPr>
        <w:t xml:space="preserve"> </w:t>
      </w:r>
      <w:r w:rsidRPr="00F52593">
        <w:rPr>
          <w:color w:val="000000"/>
          <w:lang w:val="uk-UA"/>
        </w:rPr>
        <w:t xml:space="preserve">та здійснити заходи для державної реєстрації права оренди на земельну ділянку у встановленому законодавством порядку.    </w:t>
      </w:r>
    </w:p>
    <w:p w:rsidR="00EB3923" w:rsidRDefault="00EB3923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 3</w:t>
      </w:r>
      <w:r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EB3923" w:rsidRDefault="00EB3923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   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B3923" w:rsidRDefault="00EB3923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EB3923" w:rsidRPr="00485128" w:rsidRDefault="00EB3923" w:rsidP="006B4662">
      <w:pPr>
        <w:widowControl w:val="0"/>
        <w:ind w:left="284" w:right="-180" w:firstLine="76"/>
        <w:rPr>
          <w:b/>
          <w:bCs/>
          <w:color w:val="000000"/>
          <w:lang w:val="uk-UA"/>
        </w:rPr>
      </w:pPr>
      <w:r w:rsidRPr="00485128">
        <w:rPr>
          <w:b/>
          <w:bCs/>
          <w:color w:val="000000"/>
          <w:lang w:val="uk-UA"/>
        </w:rPr>
        <w:t>Секретар міської ради,</w:t>
      </w:r>
    </w:p>
    <w:p w:rsidR="00EB3923" w:rsidRPr="00485128" w:rsidRDefault="00EB3923" w:rsidP="006B4662">
      <w:pPr>
        <w:widowControl w:val="0"/>
        <w:ind w:left="284" w:firstLine="76"/>
        <w:jc w:val="both"/>
        <w:rPr>
          <w:b/>
          <w:bCs/>
          <w:color w:val="000000"/>
          <w:lang w:val="uk-UA"/>
        </w:rPr>
      </w:pPr>
      <w:r w:rsidRPr="00485128">
        <w:rPr>
          <w:b/>
          <w:bCs/>
          <w:color w:val="000000"/>
          <w:lang w:val="uk-UA"/>
        </w:rPr>
        <w:t>в.о. міського голови</w:t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  <w:t xml:space="preserve">            В.Ткачук</w:t>
      </w:r>
    </w:p>
    <w:p w:rsidR="00EB3923" w:rsidRPr="00485128" w:rsidRDefault="00EB3923" w:rsidP="006B4662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p w:rsidR="00EB3923" w:rsidRPr="00485128" w:rsidRDefault="00EB3923" w:rsidP="00497E74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485128">
        <w:rPr>
          <w:color w:val="000000"/>
          <w:lang w:val="uk-UA"/>
        </w:rPr>
        <w:tab/>
      </w:r>
    </w:p>
    <w:sectPr w:rsidR="00EB3923" w:rsidRPr="00485128" w:rsidSect="0055172B">
      <w:pgSz w:w="11906" w:h="16838"/>
      <w:pgMar w:top="18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A91"/>
    <w:rsid w:val="000071A4"/>
    <w:rsid w:val="000214EF"/>
    <w:rsid w:val="00027360"/>
    <w:rsid w:val="000461ED"/>
    <w:rsid w:val="00047DA4"/>
    <w:rsid w:val="000908AA"/>
    <w:rsid w:val="00095178"/>
    <w:rsid w:val="000A30AC"/>
    <w:rsid w:val="000A53DD"/>
    <w:rsid w:val="000A58B7"/>
    <w:rsid w:val="000B100D"/>
    <w:rsid w:val="000B3B53"/>
    <w:rsid w:val="000B7560"/>
    <w:rsid w:val="000C04F6"/>
    <w:rsid w:val="000D34DE"/>
    <w:rsid w:val="000D7496"/>
    <w:rsid w:val="000E085E"/>
    <w:rsid w:val="000E1D6E"/>
    <w:rsid w:val="000E4112"/>
    <w:rsid w:val="000F5DFD"/>
    <w:rsid w:val="000F6A91"/>
    <w:rsid w:val="000F6FF2"/>
    <w:rsid w:val="00101160"/>
    <w:rsid w:val="00102267"/>
    <w:rsid w:val="00106880"/>
    <w:rsid w:val="00110698"/>
    <w:rsid w:val="00110A40"/>
    <w:rsid w:val="00121E4E"/>
    <w:rsid w:val="00123F76"/>
    <w:rsid w:val="00123FC8"/>
    <w:rsid w:val="00152A00"/>
    <w:rsid w:val="00153DF6"/>
    <w:rsid w:val="00153E8E"/>
    <w:rsid w:val="00190F8F"/>
    <w:rsid w:val="001946CC"/>
    <w:rsid w:val="001B1F0B"/>
    <w:rsid w:val="001B31A5"/>
    <w:rsid w:val="001D0091"/>
    <w:rsid w:val="001F72A8"/>
    <w:rsid w:val="00204CFA"/>
    <w:rsid w:val="00205E41"/>
    <w:rsid w:val="002137CA"/>
    <w:rsid w:val="00234D38"/>
    <w:rsid w:val="002543AA"/>
    <w:rsid w:val="00256581"/>
    <w:rsid w:val="00260D73"/>
    <w:rsid w:val="00263D51"/>
    <w:rsid w:val="00266FB3"/>
    <w:rsid w:val="002722FF"/>
    <w:rsid w:val="0028620B"/>
    <w:rsid w:val="00287C72"/>
    <w:rsid w:val="0029113A"/>
    <w:rsid w:val="002A0C15"/>
    <w:rsid w:val="002B5E37"/>
    <w:rsid w:val="002B6765"/>
    <w:rsid w:val="002C6216"/>
    <w:rsid w:val="002D3DFD"/>
    <w:rsid w:val="002D3F6C"/>
    <w:rsid w:val="002E1A15"/>
    <w:rsid w:val="00310533"/>
    <w:rsid w:val="003113EE"/>
    <w:rsid w:val="00322B09"/>
    <w:rsid w:val="0033326E"/>
    <w:rsid w:val="00342372"/>
    <w:rsid w:val="00345ED4"/>
    <w:rsid w:val="00350D94"/>
    <w:rsid w:val="00382097"/>
    <w:rsid w:val="00384DCA"/>
    <w:rsid w:val="003973D7"/>
    <w:rsid w:val="003C2B60"/>
    <w:rsid w:val="003E5831"/>
    <w:rsid w:val="003E71E7"/>
    <w:rsid w:val="003F58FD"/>
    <w:rsid w:val="00407B25"/>
    <w:rsid w:val="004326D5"/>
    <w:rsid w:val="00433716"/>
    <w:rsid w:val="004530DB"/>
    <w:rsid w:val="004531F8"/>
    <w:rsid w:val="00454F23"/>
    <w:rsid w:val="004569E5"/>
    <w:rsid w:val="00463B26"/>
    <w:rsid w:val="00473373"/>
    <w:rsid w:val="00483605"/>
    <w:rsid w:val="00485128"/>
    <w:rsid w:val="00487420"/>
    <w:rsid w:val="004972F1"/>
    <w:rsid w:val="00497E74"/>
    <w:rsid w:val="004A01DF"/>
    <w:rsid w:val="004A3130"/>
    <w:rsid w:val="004B1D27"/>
    <w:rsid w:val="004C0578"/>
    <w:rsid w:val="004C3F89"/>
    <w:rsid w:val="004C60B7"/>
    <w:rsid w:val="004D6D22"/>
    <w:rsid w:val="004E1EC9"/>
    <w:rsid w:val="004E375B"/>
    <w:rsid w:val="004E4894"/>
    <w:rsid w:val="004E568F"/>
    <w:rsid w:val="004F0987"/>
    <w:rsid w:val="004F418E"/>
    <w:rsid w:val="00513EF4"/>
    <w:rsid w:val="005156AA"/>
    <w:rsid w:val="00517DA9"/>
    <w:rsid w:val="00532275"/>
    <w:rsid w:val="00535996"/>
    <w:rsid w:val="00537972"/>
    <w:rsid w:val="0055061A"/>
    <w:rsid w:val="00550A4C"/>
    <w:rsid w:val="0055172B"/>
    <w:rsid w:val="00551C17"/>
    <w:rsid w:val="005537EC"/>
    <w:rsid w:val="00556F54"/>
    <w:rsid w:val="00560300"/>
    <w:rsid w:val="00561796"/>
    <w:rsid w:val="00563B66"/>
    <w:rsid w:val="00565FC1"/>
    <w:rsid w:val="005671F9"/>
    <w:rsid w:val="0057116B"/>
    <w:rsid w:val="00581954"/>
    <w:rsid w:val="00590959"/>
    <w:rsid w:val="005A2ABB"/>
    <w:rsid w:val="005A5727"/>
    <w:rsid w:val="005A6766"/>
    <w:rsid w:val="005B046B"/>
    <w:rsid w:val="005C025D"/>
    <w:rsid w:val="005C6E86"/>
    <w:rsid w:val="005E6222"/>
    <w:rsid w:val="005F2090"/>
    <w:rsid w:val="00615167"/>
    <w:rsid w:val="00626FBC"/>
    <w:rsid w:val="00627F6E"/>
    <w:rsid w:val="0064548B"/>
    <w:rsid w:val="00673801"/>
    <w:rsid w:val="006870FF"/>
    <w:rsid w:val="0069177B"/>
    <w:rsid w:val="006923CE"/>
    <w:rsid w:val="006A45FF"/>
    <w:rsid w:val="006A4B2D"/>
    <w:rsid w:val="006B03F0"/>
    <w:rsid w:val="006B419B"/>
    <w:rsid w:val="006B4662"/>
    <w:rsid w:val="006C233F"/>
    <w:rsid w:val="006E501D"/>
    <w:rsid w:val="006F1E46"/>
    <w:rsid w:val="006F2342"/>
    <w:rsid w:val="006F38DF"/>
    <w:rsid w:val="007007A7"/>
    <w:rsid w:val="00705C82"/>
    <w:rsid w:val="0071323B"/>
    <w:rsid w:val="007152DD"/>
    <w:rsid w:val="007336B0"/>
    <w:rsid w:val="0073777B"/>
    <w:rsid w:val="0074076D"/>
    <w:rsid w:val="00752180"/>
    <w:rsid w:val="00753474"/>
    <w:rsid w:val="00757E2F"/>
    <w:rsid w:val="0076584D"/>
    <w:rsid w:val="00784BB0"/>
    <w:rsid w:val="007867EF"/>
    <w:rsid w:val="00793D71"/>
    <w:rsid w:val="00795AEC"/>
    <w:rsid w:val="007974D6"/>
    <w:rsid w:val="007A209A"/>
    <w:rsid w:val="007C2322"/>
    <w:rsid w:val="007D7062"/>
    <w:rsid w:val="007E3A83"/>
    <w:rsid w:val="007F0B63"/>
    <w:rsid w:val="007F5941"/>
    <w:rsid w:val="00803B05"/>
    <w:rsid w:val="00805888"/>
    <w:rsid w:val="0081551E"/>
    <w:rsid w:val="00833870"/>
    <w:rsid w:val="00841CAD"/>
    <w:rsid w:val="00871EE0"/>
    <w:rsid w:val="00873C63"/>
    <w:rsid w:val="008A3933"/>
    <w:rsid w:val="008A44C8"/>
    <w:rsid w:val="008B582B"/>
    <w:rsid w:val="008C05B2"/>
    <w:rsid w:val="008D4B05"/>
    <w:rsid w:val="00910581"/>
    <w:rsid w:val="00912FD8"/>
    <w:rsid w:val="00920A2C"/>
    <w:rsid w:val="0092156C"/>
    <w:rsid w:val="00923305"/>
    <w:rsid w:val="009306E1"/>
    <w:rsid w:val="00932C63"/>
    <w:rsid w:val="00935EA0"/>
    <w:rsid w:val="00950275"/>
    <w:rsid w:val="009626D5"/>
    <w:rsid w:val="009766AD"/>
    <w:rsid w:val="00976FF7"/>
    <w:rsid w:val="009802F3"/>
    <w:rsid w:val="00980E9D"/>
    <w:rsid w:val="0098702A"/>
    <w:rsid w:val="0099257F"/>
    <w:rsid w:val="009975B5"/>
    <w:rsid w:val="009C04E4"/>
    <w:rsid w:val="009C528F"/>
    <w:rsid w:val="009C6102"/>
    <w:rsid w:val="009C7C29"/>
    <w:rsid w:val="009D1D4D"/>
    <w:rsid w:val="009F0E87"/>
    <w:rsid w:val="00A00D88"/>
    <w:rsid w:val="00A0651A"/>
    <w:rsid w:val="00A13D1D"/>
    <w:rsid w:val="00A7195C"/>
    <w:rsid w:val="00A7549A"/>
    <w:rsid w:val="00A76E7B"/>
    <w:rsid w:val="00A8202A"/>
    <w:rsid w:val="00A86132"/>
    <w:rsid w:val="00A86341"/>
    <w:rsid w:val="00A86C6A"/>
    <w:rsid w:val="00AB005D"/>
    <w:rsid w:val="00AB068D"/>
    <w:rsid w:val="00AC4156"/>
    <w:rsid w:val="00AC63B9"/>
    <w:rsid w:val="00AD02FC"/>
    <w:rsid w:val="00AD0BB9"/>
    <w:rsid w:val="00AE4760"/>
    <w:rsid w:val="00AE7678"/>
    <w:rsid w:val="00AF3043"/>
    <w:rsid w:val="00B102AC"/>
    <w:rsid w:val="00B27D41"/>
    <w:rsid w:val="00B3129E"/>
    <w:rsid w:val="00B34374"/>
    <w:rsid w:val="00B3490B"/>
    <w:rsid w:val="00B365F1"/>
    <w:rsid w:val="00B63412"/>
    <w:rsid w:val="00B63484"/>
    <w:rsid w:val="00B81F16"/>
    <w:rsid w:val="00B85ADC"/>
    <w:rsid w:val="00BB1DE0"/>
    <w:rsid w:val="00BB27DB"/>
    <w:rsid w:val="00BB4FD3"/>
    <w:rsid w:val="00BB5090"/>
    <w:rsid w:val="00BC3E56"/>
    <w:rsid w:val="00BC7D51"/>
    <w:rsid w:val="00BD008A"/>
    <w:rsid w:val="00BE16C0"/>
    <w:rsid w:val="00BE1BDA"/>
    <w:rsid w:val="00BF0DC8"/>
    <w:rsid w:val="00BF70F8"/>
    <w:rsid w:val="00C05468"/>
    <w:rsid w:val="00C11EB6"/>
    <w:rsid w:val="00C178D2"/>
    <w:rsid w:val="00C31F53"/>
    <w:rsid w:val="00C62BC8"/>
    <w:rsid w:val="00C641C5"/>
    <w:rsid w:val="00C73CCC"/>
    <w:rsid w:val="00C825F8"/>
    <w:rsid w:val="00C963D1"/>
    <w:rsid w:val="00CB2423"/>
    <w:rsid w:val="00CB391D"/>
    <w:rsid w:val="00CB7490"/>
    <w:rsid w:val="00CB7F02"/>
    <w:rsid w:val="00CC0DAF"/>
    <w:rsid w:val="00CC3A88"/>
    <w:rsid w:val="00CC4EB1"/>
    <w:rsid w:val="00D10006"/>
    <w:rsid w:val="00D10B43"/>
    <w:rsid w:val="00D16C04"/>
    <w:rsid w:val="00D25214"/>
    <w:rsid w:val="00D2790F"/>
    <w:rsid w:val="00D32113"/>
    <w:rsid w:val="00D36360"/>
    <w:rsid w:val="00D37D02"/>
    <w:rsid w:val="00D437F5"/>
    <w:rsid w:val="00D7574A"/>
    <w:rsid w:val="00D804F9"/>
    <w:rsid w:val="00D8534C"/>
    <w:rsid w:val="00D96C99"/>
    <w:rsid w:val="00D97FB7"/>
    <w:rsid w:val="00DA1FBF"/>
    <w:rsid w:val="00DA2230"/>
    <w:rsid w:val="00DC6B66"/>
    <w:rsid w:val="00DD1E32"/>
    <w:rsid w:val="00DE628F"/>
    <w:rsid w:val="00DF216C"/>
    <w:rsid w:val="00DF2B77"/>
    <w:rsid w:val="00E04131"/>
    <w:rsid w:val="00E05235"/>
    <w:rsid w:val="00E11FAD"/>
    <w:rsid w:val="00E254DA"/>
    <w:rsid w:val="00E348CE"/>
    <w:rsid w:val="00E40585"/>
    <w:rsid w:val="00E41402"/>
    <w:rsid w:val="00E417D6"/>
    <w:rsid w:val="00E44B7E"/>
    <w:rsid w:val="00E45A41"/>
    <w:rsid w:val="00E55C8E"/>
    <w:rsid w:val="00E56F25"/>
    <w:rsid w:val="00E6705B"/>
    <w:rsid w:val="00E7356F"/>
    <w:rsid w:val="00E76648"/>
    <w:rsid w:val="00E77166"/>
    <w:rsid w:val="00E86ECE"/>
    <w:rsid w:val="00E87F88"/>
    <w:rsid w:val="00E92B24"/>
    <w:rsid w:val="00E9340C"/>
    <w:rsid w:val="00EB3923"/>
    <w:rsid w:val="00EC74F0"/>
    <w:rsid w:val="00ED717A"/>
    <w:rsid w:val="00EE3E41"/>
    <w:rsid w:val="00EE5B99"/>
    <w:rsid w:val="00EF3D5A"/>
    <w:rsid w:val="00F10D53"/>
    <w:rsid w:val="00F1312F"/>
    <w:rsid w:val="00F17EFC"/>
    <w:rsid w:val="00F24160"/>
    <w:rsid w:val="00F37711"/>
    <w:rsid w:val="00F40D1E"/>
    <w:rsid w:val="00F429EA"/>
    <w:rsid w:val="00F44C4E"/>
    <w:rsid w:val="00F50BF4"/>
    <w:rsid w:val="00F5252B"/>
    <w:rsid w:val="00F52593"/>
    <w:rsid w:val="00F60DD0"/>
    <w:rsid w:val="00F652E8"/>
    <w:rsid w:val="00F87063"/>
    <w:rsid w:val="00F9131A"/>
    <w:rsid w:val="00F9174E"/>
    <w:rsid w:val="00FA2B5B"/>
    <w:rsid w:val="00FA35D3"/>
    <w:rsid w:val="00FA38B2"/>
    <w:rsid w:val="00FA735B"/>
    <w:rsid w:val="00FC6911"/>
    <w:rsid w:val="00FD571F"/>
    <w:rsid w:val="00FF01DC"/>
    <w:rsid w:val="00FF3F87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91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95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195C"/>
    <w:rPr>
      <w:b/>
      <w:bCs/>
      <w:sz w:val="26"/>
      <w:szCs w:val="26"/>
      <w:lang w:val="uk-UA" w:eastAsia="ru-RU"/>
    </w:rPr>
  </w:style>
  <w:style w:type="paragraph" w:customStyle="1" w:styleId="25">
    <w:name w:val="Основной текст 25"/>
    <w:basedOn w:val="Normal"/>
    <w:uiPriority w:val="99"/>
    <w:rsid w:val="000F6A91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0F6A9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AD0BB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uiPriority w:val="99"/>
    <w:rsid w:val="00DE628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1934</Words>
  <Characters>1103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23</cp:revision>
  <cp:lastPrinted>2019-08-21T12:16:00Z</cp:lastPrinted>
  <dcterms:created xsi:type="dcterms:W3CDTF">2019-07-08T08:15:00Z</dcterms:created>
  <dcterms:modified xsi:type="dcterms:W3CDTF">2019-08-21T12:16:00Z</dcterms:modified>
</cp:coreProperties>
</file>