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D4" w:rsidRDefault="005156D4" w:rsidP="003352A5">
      <w:pPr>
        <w:pStyle w:val="Heading1"/>
        <w:jc w:val="center"/>
        <w:rPr>
          <w:sz w:val="28"/>
          <w:szCs w:val="28"/>
        </w:rPr>
      </w:pPr>
    </w:p>
    <w:p w:rsidR="005156D4" w:rsidRDefault="005156D4" w:rsidP="003352A5">
      <w:pPr>
        <w:pStyle w:val="Heading1"/>
        <w:jc w:val="center"/>
        <w:rPr>
          <w:sz w:val="28"/>
          <w:szCs w:val="28"/>
        </w:rPr>
      </w:pPr>
    </w:p>
    <w:p w:rsidR="005156D4" w:rsidRDefault="005156D4" w:rsidP="003352A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156D4" w:rsidRDefault="005156D4" w:rsidP="003352A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156D4" w:rsidRDefault="005156D4" w:rsidP="003352A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5156D4" w:rsidRDefault="005156D4" w:rsidP="003352A5">
      <w:pPr>
        <w:ind w:right="-382"/>
        <w:jc w:val="center"/>
        <w:rPr>
          <w:b/>
          <w:bCs/>
          <w:sz w:val="16"/>
          <w:szCs w:val="16"/>
        </w:rPr>
      </w:pPr>
    </w:p>
    <w:p w:rsidR="005156D4" w:rsidRDefault="005156D4" w:rsidP="003352A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3918</w:t>
      </w:r>
    </w:p>
    <w:p w:rsidR="005156D4" w:rsidRDefault="005156D4" w:rsidP="003352A5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5156D4" w:rsidRDefault="005156D4" w:rsidP="003352A5">
      <w:pPr>
        <w:ind w:right="5810"/>
        <w:jc w:val="both"/>
        <w:rPr>
          <w:b/>
          <w:bCs/>
          <w:sz w:val="24"/>
          <w:szCs w:val="24"/>
        </w:rPr>
      </w:pPr>
    </w:p>
    <w:p w:rsidR="005156D4" w:rsidRPr="003352A5" w:rsidRDefault="005156D4" w:rsidP="003352A5">
      <w:pPr>
        <w:ind w:right="5810"/>
        <w:jc w:val="both"/>
        <w:rPr>
          <w:b/>
          <w:bCs/>
          <w:sz w:val="24"/>
          <w:szCs w:val="24"/>
        </w:rPr>
      </w:pPr>
      <w:r w:rsidRPr="003352A5">
        <w:rPr>
          <w:b/>
          <w:bCs/>
          <w:sz w:val="24"/>
          <w:szCs w:val="24"/>
        </w:rPr>
        <w:t>26 липня  2019 року</w:t>
      </w:r>
    </w:p>
    <w:p w:rsidR="005156D4" w:rsidRPr="003352A5" w:rsidRDefault="005156D4" w:rsidP="003352A5">
      <w:pPr>
        <w:spacing w:line="360" w:lineRule="auto"/>
        <w:rPr>
          <w:b/>
          <w:bCs/>
          <w:sz w:val="24"/>
          <w:szCs w:val="24"/>
          <w:lang w:val="uk-UA"/>
        </w:rPr>
      </w:pPr>
      <w:r w:rsidRPr="003352A5">
        <w:rPr>
          <w:b/>
          <w:bCs/>
          <w:sz w:val="24"/>
          <w:szCs w:val="24"/>
        </w:rPr>
        <w:t>м. Сєвєродонецьк</w:t>
      </w:r>
    </w:p>
    <w:p w:rsidR="005156D4" w:rsidRPr="00241B51" w:rsidRDefault="005156D4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Дмитренку В.О.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5156D4" w:rsidRPr="00110353" w:rsidRDefault="005156D4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5156D4" w:rsidRPr="00024D7A" w:rsidRDefault="005156D4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Дмитренка Віталія Олексійовича (вх. № 42234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5156D4" w:rsidRPr="00110353" w:rsidRDefault="005156D4">
      <w:pPr>
        <w:ind w:firstLine="709"/>
        <w:jc w:val="both"/>
        <w:rPr>
          <w:sz w:val="18"/>
          <w:szCs w:val="18"/>
          <w:lang w:val="uk-UA"/>
        </w:rPr>
      </w:pPr>
    </w:p>
    <w:p w:rsidR="005156D4" w:rsidRDefault="005156D4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5156D4" w:rsidRPr="00091E61" w:rsidRDefault="005156D4">
      <w:pPr>
        <w:jc w:val="both"/>
        <w:rPr>
          <w:sz w:val="24"/>
          <w:szCs w:val="24"/>
          <w:lang w:val="uk-UA"/>
        </w:rPr>
      </w:pPr>
    </w:p>
    <w:p w:rsidR="005156D4" w:rsidRDefault="005156D4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Дмитренку Віталію Олексійовичу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5156D4" w:rsidRDefault="005156D4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Дмитренку Віталію Олексійовичу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5156D4" w:rsidRDefault="005156D4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156D4" w:rsidRPr="009B6E2E" w:rsidRDefault="005156D4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156D4" w:rsidRDefault="005156D4" w:rsidP="00BA5C4C">
      <w:pPr>
        <w:ind w:firstLine="709"/>
        <w:jc w:val="both"/>
        <w:rPr>
          <w:sz w:val="24"/>
          <w:szCs w:val="24"/>
          <w:lang w:val="uk-UA"/>
        </w:rPr>
      </w:pPr>
    </w:p>
    <w:p w:rsidR="005156D4" w:rsidRDefault="005156D4" w:rsidP="00BA5C4C">
      <w:pPr>
        <w:ind w:firstLine="709"/>
        <w:jc w:val="both"/>
        <w:rPr>
          <w:sz w:val="24"/>
          <w:szCs w:val="24"/>
          <w:lang w:val="uk-UA"/>
        </w:rPr>
      </w:pPr>
    </w:p>
    <w:p w:rsidR="005156D4" w:rsidRPr="00F55CA0" w:rsidRDefault="005156D4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5156D4" w:rsidRPr="00F55CA0" w:rsidRDefault="005156D4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5156D4" w:rsidRPr="00F55CA0" w:rsidRDefault="005156D4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5156D4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77792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58D4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352A5"/>
    <w:rsid w:val="00340AFD"/>
    <w:rsid w:val="00342554"/>
    <w:rsid w:val="00342A63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6D4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029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4290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16BF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80A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3315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3F12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7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A7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093A7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3A7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7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1264</Words>
  <Characters>721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2019-07-30T11:00:00Z</cp:lastPrinted>
  <dcterms:created xsi:type="dcterms:W3CDTF">2019-06-25T13:14:00Z</dcterms:created>
  <dcterms:modified xsi:type="dcterms:W3CDTF">2019-07-30T11:00:00Z</dcterms:modified>
</cp:coreProperties>
</file>