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DA" w:rsidRDefault="006328DA" w:rsidP="003B1B24">
      <w:pPr>
        <w:pStyle w:val="Heading1"/>
        <w:jc w:val="center"/>
        <w:rPr>
          <w:sz w:val="28"/>
          <w:szCs w:val="28"/>
        </w:rPr>
      </w:pPr>
    </w:p>
    <w:p w:rsidR="006328DA" w:rsidRPr="00821D83" w:rsidRDefault="006328DA" w:rsidP="003B1B24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D83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821D8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21D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28DA" w:rsidRPr="00821D83" w:rsidRDefault="006328DA" w:rsidP="003B1B24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821D83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821D83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6328DA" w:rsidRPr="00821D83" w:rsidRDefault="006328DA" w:rsidP="003B1B24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821D83">
        <w:rPr>
          <w:rFonts w:ascii="Times New Roman" w:hAnsi="Times New Roman" w:cs="Times New Roman"/>
          <w:sz w:val="28"/>
          <w:szCs w:val="28"/>
        </w:rPr>
        <w:t xml:space="preserve">    Шістдесят  шоста</w:t>
      </w:r>
      <w:r w:rsidRPr="00821D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1D83">
        <w:rPr>
          <w:rFonts w:ascii="Times New Roman" w:hAnsi="Times New Roman" w:cs="Times New Roman"/>
          <w:sz w:val="28"/>
          <w:szCs w:val="28"/>
        </w:rPr>
        <w:t xml:space="preserve">(позачергова) сесія </w:t>
      </w:r>
    </w:p>
    <w:p w:rsidR="006328DA" w:rsidRPr="00821D83" w:rsidRDefault="006328DA" w:rsidP="003B1B24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328DA" w:rsidRPr="00821D83" w:rsidRDefault="006328DA" w:rsidP="003B1B24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821D83">
        <w:rPr>
          <w:rFonts w:ascii="Times New Roman" w:hAnsi="Times New Roman" w:cs="Times New Roman"/>
          <w:sz w:val="28"/>
          <w:szCs w:val="28"/>
        </w:rPr>
        <w:t>РІШЕННЯ № 3868</w:t>
      </w:r>
    </w:p>
    <w:p w:rsidR="006328DA" w:rsidRDefault="006328DA" w:rsidP="003B1B24">
      <w:pPr>
        <w:ind w:right="-382" w:firstLine="720"/>
        <w:jc w:val="both"/>
        <w:rPr>
          <w:sz w:val="18"/>
          <w:szCs w:val="18"/>
        </w:rPr>
      </w:pPr>
    </w:p>
    <w:p w:rsidR="006328DA" w:rsidRDefault="006328DA" w:rsidP="003B1B24">
      <w:pPr>
        <w:ind w:right="5810"/>
        <w:jc w:val="both"/>
        <w:rPr>
          <w:b/>
          <w:bCs/>
        </w:rPr>
      </w:pPr>
    </w:p>
    <w:p w:rsidR="006328DA" w:rsidRPr="003B1B24" w:rsidRDefault="006328DA" w:rsidP="003B1B24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3B1B24">
        <w:rPr>
          <w:rFonts w:ascii="Times New Roman" w:hAnsi="Times New Roman" w:cs="Times New Roman"/>
          <w:b/>
          <w:bCs/>
        </w:rPr>
        <w:t>26 липня  2019 року</w:t>
      </w:r>
    </w:p>
    <w:p w:rsidR="006328DA" w:rsidRPr="003B1B24" w:rsidRDefault="006328DA" w:rsidP="003B1B24">
      <w:pPr>
        <w:spacing w:line="360" w:lineRule="auto"/>
        <w:rPr>
          <w:rFonts w:ascii="Times New Roman" w:hAnsi="Times New Roman" w:cs="Times New Roman"/>
          <w:b/>
          <w:bCs/>
        </w:rPr>
      </w:pPr>
      <w:r w:rsidRPr="003B1B24">
        <w:rPr>
          <w:rFonts w:ascii="Times New Roman" w:hAnsi="Times New Roman" w:cs="Times New Roman"/>
          <w:b/>
          <w:bCs/>
        </w:rPr>
        <w:t>м. Сєвєродонецьк</w:t>
      </w:r>
    </w:p>
    <w:p w:rsidR="006328DA" w:rsidRPr="00697FEC" w:rsidRDefault="006328DA" w:rsidP="003B1B24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6328DA" w:rsidRPr="00697FEC" w:rsidRDefault="006328DA" w:rsidP="003B1B24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 w:rsidRPr="002546ED">
        <w:rPr>
          <w:color w:val="auto"/>
        </w:rPr>
        <w:t>040641900090</w:t>
      </w:r>
      <w:r w:rsidRPr="00697FEC">
        <w:rPr>
          <w:color w:val="auto"/>
        </w:rPr>
        <w:t xml:space="preserve"> від </w:t>
      </w:r>
      <w:r w:rsidRPr="002546ED">
        <w:rPr>
          <w:color w:val="auto"/>
        </w:rPr>
        <w:t>15.03.2006</w:t>
      </w:r>
      <w:r w:rsidRPr="00697FEC">
        <w:rPr>
          <w:color w:val="auto"/>
        </w:rPr>
        <w:t xml:space="preserve">, у зв’язку з переходом права оренди на земельну ділянку </w:t>
      </w:r>
      <w:r>
        <w:rPr>
          <w:color w:val="auto"/>
        </w:rPr>
        <w:t xml:space="preserve">       </w:t>
      </w:r>
      <w:r w:rsidRPr="00697FEC">
        <w:rPr>
          <w:color w:val="auto"/>
        </w:rPr>
        <w:t xml:space="preserve">до </w:t>
      </w:r>
      <w:r>
        <w:rPr>
          <w:color w:val="auto"/>
        </w:rPr>
        <w:t>гр. Кінабаш Абдуллах</w:t>
      </w:r>
    </w:p>
    <w:p w:rsidR="006328DA" w:rsidRPr="00697FEC" w:rsidRDefault="006328DA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rPr>
          <w:color w:val="auto"/>
        </w:rPr>
        <w:t>гр. Кінабаш Абдуллах</w:t>
      </w:r>
      <w:r w:rsidRPr="00697FEC">
        <w:t xml:space="preserve"> (вх. № </w:t>
      </w:r>
      <w:r>
        <w:t>43507</w:t>
      </w:r>
      <w:r w:rsidRPr="00697FEC">
        <w:t xml:space="preserve">від </w:t>
      </w:r>
      <w:r>
        <w:t>19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</w:t>
      </w:r>
      <w:r w:rsidRPr="00697FEC">
        <w:rPr>
          <w:color w:val="auto"/>
        </w:rPr>
        <w:t xml:space="preserve">№ </w:t>
      </w:r>
      <w:r w:rsidRPr="002546ED">
        <w:rPr>
          <w:color w:val="auto"/>
        </w:rPr>
        <w:t>040641900090</w:t>
      </w:r>
      <w:r w:rsidRPr="00697FEC">
        <w:rPr>
          <w:color w:val="auto"/>
        </w:rPr>
        <w:t xml:space="preserve"> від </w:t>
      </w:r>
      <w:r w:rsidRPr="002546ED">
        <w:rPr>
          <w:color w:val="auto"/>
        </w:rPr>
        <w:t>15.03.2006</w:t>
      </w:r>
      <w:r w:rsidRPr="00697FEC">
        <w:t>, 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167609959</w:t>
      </w:r>
      <w:r w:rsidRPr="00697FEC">
        <w:t xml:space="preserve"> від </w:t>
      </w:r>
      <w:r>
        <w:t>22</w:t>
      </w:r>
      <w:r w:rsidRPr="00697FEC">
        <w:t>.</w:t>
      </w:r>
      <w:r>
        <w:t>05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t xml:space="preserve">148 </w:t>
      </w:r>
      <w:r w:rsidRPr="00697FEC">
        <w:t xml:space="preserve">від </w:t>
      </w:r>
      <w:r>
        <w:t>26.06.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6328DA" w:rsidRPr="00697FEC" w:rsidRDefault="006328DA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6328DA" w:rsidRPr="00697FEC" w:rsidRDefault="006328DA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6328DA" w:rsidRPr="00697FEC" w:rsidRDefault="006328DA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 xml:space="preserve">гр. </w:t>
      </w:r>
      <w:r w:rsidRPr="00AC2A8F">
        <w:t>Дєрєйчук-Ястребов</w:t>
      </w:r>
      <w:r>
        <w:t>ій</w:t>
      </w:r>
      <w:r w:rsidRPr="00AC2A8F">
        <w:t xml:space="preserve"> Наталі</w:t>
      </w:r>
      <w:r>
        <w:t>ї</w:t>
      </w:r>
      <w:r w:rsidRPr="00AC2A8F">
        <w:t xml:space="preserve"> Віталіїв</w:t>
      </w:r>
      <w:r w:rsidRPr="00697FEC">
        <w:t>н</w:t>
      </w:r>
      <w:r>
        <w:t>і на</w:t>
      </w:r>
      <w:r w:rsidRPr="00697FEC">
        <w:t xml:space="preserve"> земельну ділянку кадастровий № </w:t>
      </w:r>
      <w:r w:rsidRPr="00AC2A8F">
        <w:t>4412900000:05:058:0011</w:t>
      </w:r>
      <w:r w:rsidRPr="00697FEC">
        <w:t>, площею 0,0</w:t>
      </w:r>
      <w:r>
        <w:t>742</w:t>
      </w:r>
      <w:r w:rsidRPr="00697FEC">
        <w:t xml:space="preserve"> га, по договору оренди землі</w:t>
      </w:r>
      <w:r>
        <w:t xml:space="preserve"> </w:t>
      </w:r>
      <w:r w:rsidRPr="00697FEC">
        <w:rPr>
          <w:color w:val="auto"/>
        </w:rPr>
        <w:t xml:space="preserve">№ </w:t>
      </w:r>
      <w:r w:rsidRPr="002546ED">
        <w:rPr>
          <w:color w:val="auto"/>
        </w:rPr>
        <w:t>040641900090</w:t>
      </w:r>
      <w:r w:rsidRPr="00697FEC">
        <w:rPr>
          <w:color w:val="auto"/>
        </w:rPr>
        <w:t xml:space="preserve"> від </w:t>
      </w:r>
      <w:r w:rsidRPr="002546ED">
        <w:rPr>
          <w:color w:val="auto"/>
        </w:rPr>
        <w:t>15.03.2006</w:t>
      </w:r>
      <w:r w:rsidRPr="00697FEC">
        <w:t xml:space="preserve">, </w:t>
      </w:r>
      <w:r>
        <w:t>надану для обслуговування жилого будинку, господарських будівель і споруд (присадибна ділянка)</w:t>
      </w:r>
      <w:r w:rsidRPr="00697FEC">
        <w:t xml:space="preserve">, за адресою: </w:t>
      </w:r>
      <w:r>
        <w:t xml:space="preserve">Луганська обл.,                       м. </w:t>
      </w:r>
      <w:r w:rsidRPr="00697FEC">
        <w:t>Сєвєродонецьк,</w:t>
      </w:r>
      <w:r>
        <w:t xml:space="preserve"> пр. Хіміків</w:t>
      </w:r>
      <w:r w:rsidRPr="00697FEC">
        <w:t>,</w:t>
      </w:r>
      <w:r>
        <w:t xml:space="preserve"> буд. 57-1,</w:t>
      </w:r>
      <w:r w:rsidRPr="00697FEC">
        <w:t xml:space="preserve"> з дати переходу права власності на об’єкт нерухомості</w:t>
      </w:r>
      <w:r w:rsidRPr="00697FEC">
        <w:rPr>
          <w:color w:val="auto"/>
        </w:rPr>
        <w:t xml:space="preserve"> до</w:t>
      </w:r>
      <w:r>
        <w:rPr>
          <w:color w:val="auto"/>
        </w:rPr>
        <w:t xml:space="preserve">  гр. Кінабаш Абдуллах</w:t>
      </w:r>
      <w:r w:rsidRPr="00697FEC">
        <w:rPr>
          <w:color w:val="auto"/>
        </w:rPr>
        <w:t>.</w:t>
      </w:r>
    </w:p>
    <w:p w:rsidR="006328DA" w:rsidRPr="00697FEC" w:rsidRDefault="006328DA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rPr>
          <w:color w:val="auto"/>
        </w:rPr>
        <w:t>гр. Кінабаш Абдуллах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6328DA" w:rsidRPr="00697FEC" w:rsidRDefault="006328DA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>Гр. Кінабаш Абдуллах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 w:rsidRPr="002546ED">
        <w:rPr>
          <w:color w:val="auto"/>
        </w:rPr>
        <w:t>040641900090</w:t>
      </w:r>
      <w:r w:rsidRPr="00697FEC">
        <w:rPr>
          <w:color w:val="auto"/>
        </w:rPr>
        <w:t xml:space="preserve"> від </w:t>
      </w:r>
      <w:r w:rsidRPr="002546ED">
        <w:rPr>
          <w:color w:val="auto"/>
        </w:rPr>
        <w:t>15.03.2006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bookmarkStart w:id="0" w:name="_GoBack"/>
      <w:bookmarkEnd w:id="0"/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6328DA" w:rsidRPr="00697FEC" w:rsidRDefault="006328DA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328DA" w:rsidRPr="00697FEC" w:rsidRDefault="006328DA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328DA" w:rsidRPr="00697FEC" w:rsidRDefault="006328DA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6328DA" w:rsidRPr="00697FEC" w:rsidRDefault="006328DA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6328DA" w:rsidRPr="00697FEC" w:rsidRDefault="006328DA" w:rsidP="00D6664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6328DA" w:rsidRPr="00697FEC" w:rsidRDefault="006328DA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6328DA" w:rsidRPr="00697FEC" w:rsidSect="00B8443B">
      <w:pgSz w:w="11900" w:h="16840" w:code="9"/>
      <w:pgMar w:top="357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DA" w:rsidRDefault="006328DA">
      <w:r>
        <w:separator/>
      </w:r>
    </w:p>
  </w:endnote>
  <w:endnote w:type="continuationSeparator" w:id="0">
    <w:p w:rsidR="006328DA" w:rsidRDefault="0063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DA" w:rsidRDefault="006328DA"/>
  </w:footnote>
  <w:footnote w:type="continuationSeparator" w:id="0">
    <w:p w:rsidR="006328DA" w:rsidRDefault="006328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368E7"/>
    <w:rsid w:val="000833AF"/>
    <w:rsid w:val="00111AC8"/>
    <w:rsid w:val="00170B3E"/>
    <w:rsid w:val="00171E44"/>
    <w:rsid w:val="001F3135"/>
    <w:rsid w:val="00215430"/>
    <w:rsid w:val="002546ED"/>
    <w:rsid w:val="00293CA2"/>
    <w:rsid w:val="002A200F"/>
    <w:rsid w:val="002A703A"/>
    <w:rsid w:val="00397727"/>
    <w:rsid w:val="003B1B24"/>
    <w:rsid w:val="003B23DF"/>
    <w:rsid w:val="004C6A4B"/>
    <w:rsid w:val="00507284"/>
    <w:rsid w:val="00517356"/>
    <w:rsid w:val="00606E91"/>
    <w:rsid w:val="0061057B"/>
    <w:rsid w:val="0061597C"/>
    <w:rsid w:val="0063186E"/>
    <w:rsid w:val="006328DA"/>
    <w:rsid w:val="00641B9A"/>
    <w:rsid w:val="00697FEC"/>
    <w:rsid w:val="006C324B"/>
    <w:rsid w:val="00743B1A"/>
    <w:rsid w:val="00743B1D"/>
    <w:rsid w:val="00821D83"/>
    <w:rsid w:val="0089379B"/>
    <w:rsid w:val="008D2D6E"/>
    <w:rsid w:val="008E5D6B"/>
    <w:rsid w:val="00975B65"/>
    <w:rsid w:val="00A44A2A"/>
    <w:rsid w:val="00A82E7A"/>
    <w:rsid w:val="00AC2A8F"/>
    <w:rsid w:val="00B41383"/>
    <w:rsid w:val="00B8443B"/>
    <w:rsid w:val="00B856CA"/>
    <w:rsid w:val="00BC5692"/>
    <w:rsid w:val="00BD0069"/>
    <w:rsid w:val="00BF669C"/>
    <w:rsid w:val="00C678D3"/>
    <w:rsid w:val="00C77C6D"/>
    <w:rsid w:val="00C94439"/>
    <w:rsid w:val="00CF2CC2"/>
    <w:rsid w:val="00D6664C"/>
    <w:rsid w:val="00D712E6"/>
    <w:rsid w:val="00DA6696"/>
    <w:rsid w:val="00E121CD"/>
    <w:rsid w:val="00EC0BF8"/>
    <w:rsid w:val="00EC0C63"/>
    <w:rsid w:val="00FA62AF"/>
    <w:rsid w:val="00FB6922"/>
    <w:rsid w:val="00FD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6B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B1B24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8E5D6B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8E5D6B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8E5D6B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8E5D6B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8E5D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8E5D6B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8E5D6B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E5D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8E5D6B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8E5D6B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E5D6B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8E5D6B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8E5D6B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8E5D6B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8E5D6B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8E5D6B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8E5D6B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8E5D6B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8E5D6B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8E5D6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8E5D6B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8E5D6B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8E5D6B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8E5D6B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8E5D6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8E5D6B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3B1B24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</Pages>
  <Words>1977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22</cp:revision>
  <cp:lastPrinted>2019-07-30T06:09:00Z</cp:lastPrinted>
  <dcterms:created xsi:type="dcterms:W3CDTF">2019-06-05T11:25:00Z</dcterms:created>
  <dcterms:modified xsi:type="dcterms:W3CDTF">2019-07-30T06:10:00Z</dcterms:modified>
</cp:coreProperties>
</file>