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69" w:rsidRDefault="00A72469" w:rsidP="00E04262">
      <w:pPr>
        <w:pStyle w:val="Heading1"/>
        <w:jc w:val="center"/>
        <w:rPr>
          <w:sz w:val="28"/>
          <w:szCs w:val="28"/>
        </w:rPr>
      </w:pPr>
    </w:p>
    <w:p w:rsidR="00A72469" w:rsidRPr="0066706E" w:rsidRDefault="00A72469" w:rsidP="00E04262">
      <w:pPr>
        <w:pStyle w:val="Heading1"/>
        <w:jc w:val="center"/>
        <w:rPr>
          <w:sz w:val="28"/>
          <w:szCs w:val="28"/>
        </w:rPr>
      </w:pPr>
      <w:r w:rsidRPr="0066706E">
        <w:rPr>
          <w:sz w:val="28"/>
          <w:szCs w:val="28"/>
        </w:rPr>
        <w:t xml:space="preserve">СЄВЄРОДОНЕЦЬКА  МІСЬКА РАДА                   </w:t>
      </w:r>
    </w:p>
    <w:p w:rsidR="00A72469" w:rsidRPr="0066706E" w:rsidRDefault="00A72469" w:rsidP="00E04262">
      <w:pPr>
        <w:pStyle w:val="Heading1"/>
        <w:jc w:val="center"/>
        <w:rPr>
          <w:sz w:val="28"/>
          <w:szCs w:val="28"/>
        </w:rPr>
      </w:pPr>
      <w:r w:rsidRPr="0066706E">
        <w:rPr>
          <w:sz w:val="28"/>
          <w:szCs w:val="28"/>
        </w:rPr>
        <w:t>СЬОМОГО СКЛИКАННЯ</w:t>
      </w:r>
    </w:p>
    <w:p w:rsidR="00A72469" w:rsidRPr="0066706E" w:rsidRDefault="00A72469" w:rsidP="00E04262">
      <w:pPr>
        <w:pStyle w:val="Heading1"/>
        <w:jc w:val="center"/>
        <w:rPr>
          <w:sz w:val="28"/>
          <w:szCs w:val="28"/>
        </w:rPr>
      </w:pPr>
      <w:r w:rsidRPr="0066706E">
        <w:rPr>
          <w:sz w:val="28"/>
          <w:szCs w:val="28"/>
        </w:rPr>
        <w:t xml:space="preserve">    Шістдесят третя (позачергова) сесія </w:t>
      </w:r>
    </w:p>
    <w:p w:rsidR="00A72469" w:rsidRPr="0066706E" w:rsidRDefault="00A72469" w:rsidP="00E04262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72469" w:rsidRPr="0066706E" w:rsidRDefault="00A72469" w:rsidP="00E04262">
      <w:pPr>
        <w:pStyle w:val="Heading1"/>
        <w:jc w:val="center"/>
        <w:rPr>
          <w:sz w:val="28"/>
          <w:szCs w:val="28"/>
        </w:rPr>
      </w:pPr>
      <w:r w:rsidRPr="0066706E">
        <w:rPr>
          <w:sz w:val="28"/>
          <w:szCs w:val="28"/>
        </w:rPr>
        <w:t>РІШЕННЯ № 362</w:t>
      </w:r>
      <w:r>
        <w:rPr>
          <w:sz w:val="28"/>
          <w:szCs w:val="28"/>
        </w:rPr>
        <w:t>4</w:t>
      </w:r>
    </w:p>
    <w:p w:rsidR="00A72469" w:rsidRPr="0066706E" w:rsidRDefault="00A72469" w:rsidP="00E04262">
      <w:pPr>
        <w:ind w:right="5810"/>
        <w:jc w:val="both"/>
        <w:rPr>
          <w:b/>
          <w:bCs/>
          <w:lang w:val="uk-UA"/>
        </w:rPr>
      </w:pPr>
    </w:p>
    <w:p w:rsidR="00A72469" w:rsidRPr="0066706E" w:rsidRDefault="00A72469" w:rsidP="00E04262">
      <w:pPr>
        <w:ind w:right="5810"/>
        <w:jc w:val="both"/>
        <w:rPr>
          <w:b/>
          <w:bCs/>
          <w:lang w:val="uk-UA"/>
        </w:rPr>
      </w:pPr>
      <w:r w:rsidRPr="0066706E">
        <w:rPr>
          <w:b/>
          <w:bCs/>
          <w:lang w:val="uk-UA"/>
        </w:rPr>
        <w:t>10  травня 2019 року</w:t>
      </w:r>
    </w:p>
    <w:p w:rsidR="00A72469" w:rsidRPr="0066706E" w:rsidRDefault="00A72469" w:rsidP="00E04262">
      <w:pPr>
        <w:spacing w:line="360" w:lineRule="auto"/>
        <w:rPr>
          <w:b/>
          <w:bCs/>
          <w:lang w:val="uk-UA"/>
        </w:rPr>
      </w:pPr>
      <w:r w:rsidRPr="0066706E">
        <w:rPr>
          <w:b/>
          <w:bCs/>
          <w:lang w:val="uk-UA"/>
        </w:rPr>
        <w:t>м. Сєвєродонецьк</w:t>
      </w:r>
    </w:p>
    <w:p w:rsidR="00A72469" w:rsidRPr="00E32339" w:rsidRDefault="00A72469" w:rsidP="00D405A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29"/>
      </w:tblGrid>
      <w:tr w:rsidR="00A72469" w:rsidRPr="00181EFD">
        <w:trPr>
          <w:trHeight w:val="460"/>
        </w:trPr>
        <w:tc>
          <w:tcPr>
            <w:tcW w:w="5529" w:type="dxa"/>
          </w:tcPr>
          <w:p w:rsidR="00A72469" w:rsidRPr="00181EFD" w:rsidRDefault="00A72469" w:rsidP="00181EF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81EFD">
              <w:rPr>
                <w:lang w:val="uk-UA"/>
              </w:rPr>
              <w:t xml:space="preserve">Про передачу </w:t>
            </w:r>
            <w:r>
              <w:rPr>
                <w:color w:val="000000"/>
                <w:lang w:val="uk-UA"/>
              </w:rPr>
              <w:t>КП «</w:t>
            </w:r>
            <w:r>
              <w:rPr>
                <w:lang w:val="uk-UA"/>
              </w:rPr>
              <w:t>Сєвєродонецьке підприємство благоустрою та ритуальної служби</w:t>
            </w:r>
            <w:r>
              <w:rPr>
                <w:color w:val="000000"/>
                <w:lang w:val="uk-UA"/>
              </w:rPr>
              <w:t xml:space="preserve">» </w:t>
            </w:r>
            <w:r w:rsidRPr="00181EFD">
              <w:rPr>
                <w:lang w:val="uk-UA"/>
              </w:rPr>
              <w:t xml:space="preserve">в </w:t>
            </w:r>
            <w:r>
              <w:rPr>
                <w:lang w:val="uk-UA"/>
              </w:rPr>
              <w:t xml:space="preserve">постійне користування </w:t>
            </w:r>
            <w:r w:rsidRPr="00181EFD">
              <w:rPr>
                <w:lang w:val="uk-UA"/>
              </w:rPr>
              <w:t xml:space="preserve">земельної ділянки </w:t>
            </w:r>
            <w:r>
              <w:rPr>
                <w:lang w:val="uk-UA"/>
              </w:rPr>
              <w:t>за адресою:                   м. Сєвєродонецьк, перехрестя проспект Хіміків – проспект Центральний</w:t>
            </w:r>
          </w:p>
          <w:p w:rsidR="00A72469" w:rsidRPr="004C17DF" w:rsidRDefault="00A72469" w:rsidP="00181E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</w:tbl>
    <w:p w:rsidR="00A72469" w:rsidRPr="005515B2" w:rsidRDefault="00A72469" w:rsidP="00015FD0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«Сєвєродонецьке підприємство садово-паркового господарства та благоустрою» (вх. №40811 від 05.03.2019) </w:t>
      </w:r>
      <w:r w:rsidRPr="005515B2">
        <w:rPr>
          <w:lang w:val="uk-UA"/>
        </w:rPr>
        <w:t xml:space="preserve">щодо затвердження </w:t>
      </w:r>
      <w:r>
        <w:rPr>
          <w:color w:val="000000"/>
          <w:lang w:val="uk-UA"/>
        </w:rPr>
        <w:t xml:space="preserve">проекту землеустрою </w:t>
      </w:r>
      <w:r w:rsidRPr="005515B2">
        <w:rPr>
          <w:color w:val="000000"/>
          <w:lang w:val="uk-UA"/>
        </w:rPr>
        <w:t xml:space="preserve">та </w:t>
      </w:r>
      <w:r>
        <w:rPr>
          <w:color w:val="000000"/>
          <w:lang w:val="uk-UA"/>
        </w:rPr>
        <w:t xml:space="preserve">клопотання комунального підприємства «Сєвєродонецьке підприємство благоустрою та ритуальної служби» (вх. №40812 від 05.03.2019) про </w:t>
      </w:r>
      <w:r w:rsidRPr="005515B2">
        <w:rPr>
          <w:color w:val="000000"/>
          <w:lang w:val="uk-UA"/>
        </w:rPr>
        <w:t xml:space="preserve">передачу в </w:t>
      </w:r>
      <w:r>
        <w:rPr>
          <w:color w:val="000000"/>
          <w:lang w:val="uk-UA"/>
        </w:rPr>
        <w:t xml:space="preserve">постійне користування </w:t>
      </w:r>
      <w:r w:rsidRPr="005515B2">
        <w:rPr>
          <w:color w:val="000000"/>
          <w:lang w:val="uk-UA"/>
        </w:rPr>
        <w:t>земельної ділянки</w:t>
      </w:r>
      <w:r>
        <w:rPr>
          <w:color w:val="000000"/>
          <w:lang w:val="uk-UA"/>
        </w:rPr>
        <w:t xml:space="preserve"> для улаштування зупиночного комплексу та установки тимчасових споруд,</w:t>
      </w:r>
      <w:r w:rsidRPr="005515B2">
        <w:rPr>
          <w:lang w:val="uk-UA"/>
        </w:rPr>
        <w:t xml:space="preserve"> на підставі рішення сесії міської ради №</w:t>
      </w:r>
      <w:r>
        <w:rPr>
          <w:lang w:val="uk-UA"/>
        </w:rPr>
        <w:t xml:space="preserve"> 3790 від 27.03.2014</w:t>
      </w:r>
      <w:r w:rsidRPr="005515B2">
        <w:rPr>
          <w:lang w:val="uk-UA"/>
        </w:rPr>
        <w:t xml:space="preserve"> «</w:t>
      </w:r>
      <w:r w:rsidRPr="00710BF7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надання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</w:t>
      </w:r>
      <w:r>
        <w:rPr>
          <w:color w:val="000000"/>
          <w:lang w:val="uk-UA"/>
        </w:rPr>
        <w:t xml:space="preserve"> складання проектів землеустрою щодо відведення земельних ділянок КП «</w:t>
      </w:r>
      <w:r>
        <w:rPr>
          <w:lang w:val="uk-UA"/>
        </w:rPr>
        <w:t>Сєвєродонецьке підприємство садово-паркового господарства та благоустрою</w:t>
      </w:r>
      <w:r>
        <w:rPr>
          <w:color w:val="000000"/>
          <w:lang w:val="uk-UA"/>
        </w:rPr>
        <w:t xml:space="preserve">» у постійне користування, для  улаштування зупиночних комплексів та установки тимчасових споруд», враховуючи Акт приймання – передачі майна №1 згідно рішення виконавчого комітету Сєвєродонецької міської ради № 142 від 13.02.2019 «Про безоплатну передачу нематеріальних активів з балансу КП «Сєвєродонецьке підприємство садово-паркового господарства та благоустрою» на баланс КП «Сєвєродонецьке підприємство благоустрою та ритуальної служби», </w:t>
      </w:r>
      <w:r>
        <w:rPr>
          <w:lang w:val="uk-UA"/>
        </w:rPr>
        <w:t xml:space="preserve"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140  від 13.03.2019), відповідно до статей 12, </w:t>
      </w:r>
      <w:r w:rsidRPr="00734475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sz w:val="20"/>
          <w:szCs w:val="20"/>
          <w:lang w:val="uk-UA"/>
        </w:rPr>
        <w:t>1</w:t>
      </w:r>
      <w:r>
        <w:rPr>
          <w:lang w:val="uk-UA"/>
        </w:rPr>
        <w:t xml:space="preserve">, 92, 116, 122, 123 Земельного кодексу України,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 xml:space="preserve">Закону України «Про місцеве самоврядування в Україні», </w:t>
      </w:r>
      <w:r w:rsidRPr="005515B2">
        <w:rPr>
          <w:color w:val="000000"/>
          <w:lang w:val="uk-UA"/>
        </w:rPr>
        <w:t>міська рада</w:t>
      </w:r>
      <w:r w:rsidRPr="00734475">
        <w:rPr>
          <w:lang w:val="uk-UA"/>
        </w:rPr>
        <w:t xml:space="preserve"> </w:t>
      </w:r>
    </w:p>
    <w:p w:rsidR="00A72469" w:rsidRPr="00834516" w:rsidRDefault="00A72469" w:rsidP="00834516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A72469" w:rsidRPr="00834516" w:rsidRDefault="00A7246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 w:rsidRPr="00834516">
        <w:rPr>
          <w:b/>
          <w:bCs/>
          <w:lang w:val="uk-UA"/>
        </w:rPr>
        <w:t xml:space="preserve">ВИРІШИЛА:     </w:t>
      </w:r>
    </w:p>
    <w:p w:rsidR="00A72469" w:rsidRPr="00834516" w:rsidRDefault="00A7246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72469" w:rsidRDefault="00A72469" w:rsidP="00977BF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 w:rsidRPr="00834516">
        <w:rPr>
          <w:lang w:val="uk-UA"/>
        </w:rPr>
        <w:t xml:space="preserve"> </w:t>
      </w:r>
      <w:r>
        <w:rPr>
          <w:lang w:val="uk-UA"/>
        </w:rPr>
        <w:t xml:space="preserve"> 1</w:t>
      </w:r>
      <w:r w:rsidRPr="00834516">
        <w:rPr>
          <w:lang w:val="uk-UA"/>
        </w:rPr>
        <w:t xml:space="preserve">. Затвердити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для улаштування зупиночного комплексу та установки тимчасових споруд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                  </w:t>
      </w:r>
      <w:r w:rsidRPr="00834516">
        <w:rPr>
          <w:lang w:val="uk-UA"/>
        </w:rPr>
        <w:t xml:space="preserve">м. Сєвєродонецьк, </w:t>
      </w:r>
      <w:r>
        <w:rPr>
          <w:lang w:val="uk-UA"/>
        </w:rPr>
        <w:t>перехрестя проспект Хіміків – проспект Центральний.</w:t>
      </w:r>
    </w:p>
    <w:p w:rsidR="00A72469" w:rsidRDefault="00A72469" w:rsidP="0044470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2. </w:t>
      </w:r>
      <w:r>
        <w:rPr>
          <w:lang w:val="uk-UA"/>
        </w:rPr>
        <w:t>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комунальному підприємству </w:t>
      </w:r>
      <w:r>
        <w:rPr>
          <w:lang w:val="uk-UA"/>
        </w:rPr>
        <w:t>«Сєвєродонецьке підприємство благоустрою та ритуальної служби»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 постійне користування, земельну ділянку, кадастровий номер 4412900000:06:007:0040, площею 0,0045 га, </w:t>
      </w:r>
      <w:r>
        <w:rPr>
          <w:color w:val="000000"/>
          <w:lang w:val="uk-UA"/>
        </w:rPr>
        <w:t>для улаштування зупиночного комплексу та установки тимчасових споруд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</w:t>
      </w:r>
      <w:r w:rsidRPr="00834516">
        <w:rPr>
          <w:lang w:val="uk-UA"/>
        </w:rPr>
        <w:t xml:space="preserve">м. Сєвєродонецьк, </w:t>
      </w:r>
      <w:r>
        <w:rPr>
          <w:lang w:val="uk-UA"/>
        </w:rPr>
        <w:t xml:space="preserve">перехрестя проспект Хіміків – проспект Центральний (категорія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та обслуговування будівель торгівлі; вид використання - </w:t>
      </w:r>
      <w:r>
        <w:rPr>
          <w:color w:val="000000"/>
          <w:lang w:val="uk-UA"/>
        </w:rPr>
        <w:t>для улаштування зупиночного комплексу та установки тимчасових споруд).</w:t>
      </w:r>
    </w:p>
    <w:p w:rsidR="00A72469" w:rsidRPr="00B05C34" w:rsidRDefault="00A72469" w:rsidP="0044470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FF0000"/>
          <w:lang w:val="uk-UA"/>
        </w:rPr>
        <w:t xml:space="preserve">  </w:t>
      </w:r>
      <w:r>
        <w:rPr>
          <w:lang w:val="uk-UA"/>
        </w:rPr>
        <w:t>3.</w:t>
      </w:r>
      <w:r w:rsidRPr="00015FD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Комунальному підприємству </w:t>
      </w:r>
      <w:r>
        <w:rPr>
          <w:lang w:val="uk-UA"/>
        </w:rPr>
        <w:t xml:space="preserve">«Сєвєродонецьке підприємство благоустрою та ритуальної служби»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A72469" w:rsidRDefault="00A72469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4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A72469" w:rsidRPr="00834516" w:rsidRDefault="00A72469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5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72469" w:rsidRDefault="00A72469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34516">
        <w:rPr>
          <w:lang w:val="uk-UA"/>
        </w:rPr>
        <w:t xml:space="preserve">  </w:t>
      </w:r>
      <w:r>
        <w:rPr>
          <w:lang w:val="uk-UA"/>
        </w:rPr>
        <w:t xml:space="preserve">       </w:t>
      </w:r>
    </w:p>
    <w:tbl>
      <w:tblPr>
        <w:tblW w:w="12616" w:type="dxa"/>
        <w:tblInd w:w="-106" w:type="dxa"/>
        <w:tblLook w:val="00A0"/>
      </w:tblPr>
      <w:tblGrid>
        <w:gridCol w:w="9923"/>
        <w:gridCol w:w="2693"/>
      </w:tblGrid>
      <w:tr w:rsidR="00A72469" w:rsidRPr="00114A59">
        <w:tc>
          <w:tcPr>
            <w:tcW w:w="9923" w:type="dxa"/>
          </w:tcPr>
          <w:tbl>
            <w:tblPr>
              <w:tblW w:w="0" w:type="auto"/>
              <w:tblLook w:val="00A0"/>
            </w:tblPr>
            <w:tblGrid>
              <w:gridCol w:w="6954"/>
              <w:gridCol w:w="2541"/>
            </w:tblGrid>
            <w:tr w:rsidR="00A72469">
              <w:tc>
                <w:tcPr>
                  <w:tcW w:w="6954" w:type="dxa"/>
                </w:tcPr>
                <w:p w:rsidR="00A72469" w:rsidRPr="001A6BE1" w:rsidRDefault="00A72469" w:rsidP="001A6BE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 xml:space="preserve">     </w:t>
                  </w:r>
                  <w:r w:rsidRPr="001A6BE1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A72469" w:rsidRPr="001A6BE1" w:rsidRDefault="00A72469" w:rsidP="001A6BE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16"/>
                      <w:szCs w:val="16"/>
                      <w:lang w:val="uk-UA"/>
                    </w:rPr>
                  </w:pPr>
                  <w:r w:rsidRPr="001A6BE1">
                    <w:rPr>
                      <w:b/>
                      <w:bCs/>
                      <w:lang w:val="uk-UA"/>
                    </w:rPr>
                    <w:t xml:space="preserve"> </w:t>
                  </w:r>
                  <w:r>
                    <w:rPr>
                      <w:b/>
                      <w:bCs/>
                      <w:lang w:val="uk-UA"/>
                    </w:rPr>
                    <w:t xml:space="preserve">    </w:t>
                  </w:r>
                  <w:r w:rsidRPr="001A6BE1">
                    <w:rPr>
                      <w:b/>
                      <w:bCs/>
                      <w:lang w:val="uk-UA"/>
                    </w:rPr>
                    <w:t>в.о. міського голови</w:t>
                  </w:r>
                </w:p>
              </w:tc>
              <w:tc>
                <w:tcPr>
                  <w:tcW w:w="2541" w:type="dxa"/>
                </w:tcPr>
                <w:p w:rsidR="00A72469" w:rsidRPr="001A6BE1" w:rsidRDefault="00A72469" w:rsidP="001A6BE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</w:p>
                <w:p w:rsidR="00A72469" w:rsidRPr="001A6BE1" w:rsidRDefault="00A72469" w:rsidP="001A6BE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16"/>
                      <w:szCs w:val="16"/>
                      <w:lang w:val="uk-UA"/>
                    </w:rPr>
                  </w:pPr>
                  <w:r w:rsidRPr="001A6BE1">
                    <w:rPr>
                      <w:b/>
                      <w:bCs/>
                      <w:lang w:val="uk-UA"/>
                    </w:rPr>
                    <w:t>В.П.Ткачук</w:t>
                  </w:r>
                </w:p>
              </w:tc>
            </w:tr>
          </w:tbl>
          <w:p w:rsidR="00A72469" w:rsidRDefault="00A72469" w:rsidP="006335F2">
            <w:pPr>
              <w:widowControl w:val="0"/>
              <w:tabs>
                <w:tab w:val="left" w:pos="5940"/>
              </w:tabs>
              <w:ind w:left="360"/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B51E49">
              <w:rPr>
                <w:b/>
                <w:bCs/>
                <w:lang w:val="uk-UA"/>
              </w:rPr>
              <w:t xml:space="preserve">                                       </w:t>
            </w:r>
            <w:r>
              <w:rPr>
                <w:b/>
                <w:bCs/>
                <w:lang w:val="uk-UA"/>
              </w:rPr>
              <w:t xml:space="preserve">                   </w:t>
            </w:r>
          </w:p>
          <w:p w:rsidR="00A72469" w:rsidRDefault="00A72469" w:rsidP="006335F2">
            <w:pPr>
              <w:widowControl w:val="0"/>
              <w:tabs>
                <w:tab w:val="left" w:pos="360"/>
                <w:tab w:val="left" w:pos="720"/>
              </w:tabs>
              <w:rPr>
                <w:color w:val="000000"/>
                <w:lang w:val="uk-UA"/>
              </w:rPr>
            </w:pPr>
          </w:p>
          <w:p w:rsidR="00A72469" w:rsidRPr="00114A59" w:rsidRDefault="00A72469" w:rsidP="006335F2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693" w:type="dxa"/>
          </w:tcPr>
          <w:p w:rsidR="00A72469" w:rsidRPr="00114A59" w:rsidRDefault="00A72469" w:rsidP="006335F2">
            <w:pPr>
              <w:ind w:firstLine="567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>В.В.Казаков</w:t>
            </w:r>
          </w:p>
        </w:tc>
      </w:tr>
    </w:tbl>
    <w:p w:rsidR="00A72469" w:rsidRDefault="00A72469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72469" w:rsidRDefault="00A72469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</w:p>
    <w:tbl>
      <w:tblPr>
        <w:tblW w:w="12087" w:type="dxa"/>
        <w:tblInd w:w="-106" w:type="dxa"/>
        <w:tblLook w:val="00A0"/>
      </w:tblPr>
      <w:tblGrid>
        <w:gridCol w:w="9394"/>
        <w:gridCol w:w="2693"/>
      </w:tblGrid>
      <w:tr w:rsidR="00A72469" w:rsidRPr="00DC6CFC">
        <w:tc>
          <w:tcPr>
            <w:tcW w:w="9394" w:type="dxa"/>
          </w:tcPr>
          <w:p w:rsidR="00A72469" w:rsidRPr="00114A59" w:rsidRDefault="00A72469" w:rsidP="0043609D">
            <w:pPr>
              <w:widowControl w:val="0"/>
              <w:tabs>
                <w:tab w:val="left" w:pos="-4"/>
              </w:tabs>
              <w:ind w:firstLine="360"/>
              <w:rPr>
                <w:b/>
                <w:bCs/>
                <w:lang w:val="uk-UA"/>
              </w:rPr>
            </w:pPr>
          </w:p>
        </w:tc>
        <w:tc>
          <w:tcPr>
            <w:tcW w:w="2693" w:type="dxa"/>
          </w:tcPr>
          <w:p w:rsidR="00A72469" w:rsidRPr="00114A59" w:rsidRDefault="00A72469" w:rsidP="00181EFD">
            <w:pPr>
              <w:ind w:firstLine="567"/>
              <w:rPr>
                <w:b/>
                <w:bCs/>
                <w:lang w:val="uk-UA"/>
              </w:rPr>
            </w:pPr>
          </w:p>
        </w:tc>
      </w:tr>
      <w:tr w:rsidR="00A72469" w:rsidRPr="00DC6CFC">
        <w:tc>
          <w:tcPr>
            <w:tcW w:w="9394" w:type="dxa"/>
          </w:tcPr>
          <w:p w:rsidR="00A72469" w:rsidRPr="00114A59" w:rsidRDefault="00A72469" w:rsidP="00181EFD">
            <w:pPr>
              <w:ind w:firstLine="567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A72469" w:rsidRPr="00114A59" w:rsidRDefault="00A72469" w:rsidP="00181EFD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A72469" w:rsidRDefault="00A72469" w:rsidP="00285DB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A72469" w:rsidSect="004C17DF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0F78"/>
    <w:rsid w:val="00003923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15FD0"/>
    <w:rsid w:val="00021A2C"/>
    <w:rsid w:val="000231E1"/>
    <w:rsid w:val="000234B7"/>
    <w:rsid w:val="00023ED4"/>
    <w:rsid w:val="00025B13"/>
    <w:rsid w:val="00026184"/>
    <w:rsid w:val="00027957"/>
    <w:rsid w:val="00030E95"/>
    <w:rsid w:val="000320D7"/>
    <w:rsid w:val="00035BE7"/>
    <w:rsid w:val="00037565"/>
    <w:rsid w:val="00040E3C"/>
    <w:rsid w:val="00040EB3"/>
    <w:rsid w:val="00041594"/>
    <w:rsid w:val="00041FD2"/>
    <w:rsid w:val="00043DA0"/>
    <w:rsid w:val="00044D04"/>
    <w:rsid w:val="00045059"/>
    <w:rsid w:val="0004612A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81CA7"/>
    <w:rsid w:val="000837BF"/>
    <w:rsid w:val="00083CC4"/>
    <w:rsid w:val="0008463D"/>
    <w:rsid w:val="00086292"/>
    <w:rsid w:val="000863EC"/>
    <w:rsid w:val="00086457"/>
    <w:rsid w:val="000875C6"/>
    <w:rsid w:val="00090A75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3389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438D"/>
    <w:rsid w:val="000E7FE1"/>
    <w:rsid w:val="000F24D7"/>
    <w:rsid w:val="000F474A"/>
    <w:rsid w:val="000F6313"/>
    <w:rsid w:val="000F668C"/>
    <w:rsid w:val="000F6CA3"/>
    <w:rsid w:val="001014B3"/>
    <w:rsid w:val="00104C86"/>
    <w:rsid w:val="00105E06"/>
    <w:rsid w:val="00106482"/>
    <w:rsid w:val="00106E7E"/>
    <w:rsid w:val="001075B0"/>
    <w:rsid w:val="001149D4"/>
    <w:rsid w:val="00114A59"/>
    <w:rsid w:val="00114F54"/>
    <w:rsid w:val="001155B2"/>
    <w:rsid w:val="001171F0"/>
    <w:rsid w:val="00127459"/>
    <w:rsid w:val="0013181C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47FF1"/>
    <w:rsid w:val="0015138D"/>
    <w:rsid w:val="00153766"/>
    <w:rsid w:val="00153B35"/>
    <w:rsid w:val="00153F6A"/>
    <w:rsid w:val="00154886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951"/>
    <w:rsid w:val="00172F4D"/>
    <w:rsid w:val="001730E2"/>
    <w:rsid w:val="00173218"/>
    <w:rsid w:val="0017351A"/>
    <w:rsid w:val="00175364"/>
    <w:rsid w:val="001771CE"/>
    <w:rsid w:val="00181EFD"/>
    <w:rsid w:val="0018217F"/>
    <w:rsid w:val="001851E9"/>
    <w:rsid w:val="001864E7"/>
    <w:rsid w:val="00186A8B"/>
    <w:rsid w:val="001911F3"/>
    <w:rsid w:val="00191386"/>
    <w:rsid w:val="00191BA1"/>
    <w:rsid w:val="001A116F"/>
    <w:rsid w:val="001A191C"/>
    <w:rsid w:val="001A2DC3"/>
    <w:rsid w:val="001A3FE1"/>
    <w:rsid w:val="001A47D6"/>
    <w:rsid w:val="001A5A61"/>
    <w:rsid w:val="001A6079"/>
    <w:rsid w:val="001A6BE1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E07C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24B8"/>
    <w:rsid w:val="001F314E"/>
    <w:rsid w:val="00200CDB"/>
    <w:rsid w:val="00201371"/>
    <w:rsid w:val="00202AB4"/>
    <w:rsid w:val="002042D6"/>
    <w:rsid w:val="00204A75"/>
    <w:rsid w:val="002050BE"/>
    <w:rsid w:val="00205DC8"/>
    <w:rsid w:val="0020677A"/>
    <w:rsid w:val="002067BD"/>
    <w:rsid w:val="0020711B"/>
    <w:rsid w:val="002072CA"/>
    <w:rsid w:val="00213023"/>
    <w:rsid w:val="00213ECC"/>
    <w:rsid w:val="002144CD"/>
    <w:rsid w:val="002153C1"/>
    <w:rsid w:val="002178C5"/>
    <w:rsid w:val="00220A63"/>
    <w:rsid w:val="0022329F"/>
    <w:rsid w:val="00223A61"/>
    <w:rsid w:val="00224267"/>
    <w:rsid w:val="00224358"/>
    <w:rsid w:val="0022472A"/>
    <w:rsid w:val="0022566D"/>
    <w:rsid w:val="00225925"/>
    <w:rsid w:val="002271E3"/>
    <w:rsid w:val="00231AE0"/>
    <w:rsid w:val="00231DDC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32A3"/>
    <w:rsid w:val="00253B6E"/>
    <w:rsid w:val="00254D9E"/>
    <w:rsid w:val="002601D6"/>
    <w:rsid w:val="002602A2"/>
    <w:rsid w:val="00260D8B"/>
    <w:rsid w:val="00261C03"/>
    <w:rsid w:val="00265623"/>
    <w:rsid w:val="0026726A"/>
    <w:rsid w:val="00271DC2"/>
    <w:rsid w:val="002721AD"/>
    <w:rsid w:val="00272279"/>
    <w:rsid w:val="0027260C"/>
    <w:rsid w:val="00273298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5DB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54A5"/>
    <w:rsid w:val="002B711C"/>
    <w:rsid w:val="002C3421"/>
    <w:rsid w:val="002D3E2C"/>
    <w:rsid w:val="002D76A2"/>
    <w:rsid w:val="002D7D1F"/>
    <w:rsid w:val="002E0853"/>
    <w:rsid w:val="002E152F"/>
    <w:rsid w:val="002E1B05"/>
    <w:rsid w:val="002E1DE3"/>
    <w:rsid w:val="002E2FE0"/>
    <w:rsid w:val="002E6254"/>
    <w:rsid w:val="002E784C"/>
    <w:rsid w:val="002E7C2E"/>
    <w:rsid w:val="002F214B"/>
    <w:rsid w:val="002F36C0"/>
    <w:rsid w:val="002F3F93"/>
    <w:rsid w:val="002F6F87"/>
    <w:rsid w:val="003021AE"/>
    <w:rsid w:val="0030233C"/>
    <w:rsid w:val="003103C0"/>
    <w:rsid w:val="00312E80"/>
    <w:rsid w:val="003140A9"/>
    <w:rsid w:val="003142ED"/>
    <w:rsid w:val="0031454D"/>
    <w:rsid w:val="003173E7"/>
    <w:rsid w:val="00322156"/>
    <w:rsid w:val="003228AD"/>
    <w:rsid w:val="00324685"/>
    <w:rsid w:val="00325D51"/>
    <w:rsid w:val="003266BE"/>
    <w:rsid w:val="003317D7"/>
    <w:rsid w:val="00332689"/>
    <w:rsid w:val="00332A1B"/>
    <w:rsid w:val="00332ADD"/>
    <w:rsid w:val="0033528C"/>
    <w:rsid w:val="00337FD6"/>
    <w:rsid w:val="00342275"/>
    <w:rsid w:val="003423B8"/>
    <w:rsid w:val="00345BDF"/>
    <w:rsid w:val="003509BA"/>
    <w:rsid w:val="0035462A"/>
    <w:rsid w:val="0035666A"/>
    <w:rsid w:val="00357BF4"/>
    <w:rsid w:val="00357CF5"/>
    <w:rsid w:val="00360743"/>
    <w:rsid w:val="003623DE"/>
    <w:rsid w:val="0036379C"/>
    <w:rsid w:val="00365B3F"/>
    <w:rsid w:val="00366CBF"/>
    <w:rsid w:val="00371537"/>
    <w:rsid w:val="00372D90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2AC2"/>
    <w:rsid w:val="003A2E59"/>
    <w:rsid w:val="003A34F6"/>
    <w:rsid w:val="003A44B7"/>
    <w:rsid w:val="003B00A3"/>
    <w:rsid w:val="003B0D0C"/>
    <w:rsid w:val="003B0EE4"/>
    <w:rsid w:val="003B19F9"/>
    <w:rsid w:val="003B24D5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4B5"/>
    <w:rsid w:val="003C78F7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0E78"/>
    <w:rsid w:val="003F1D84"/>
    <w:rsid w:val="003F29C7"/>
    <w:rsid w:val="003F33C9"/>
    <w:rsid w:val="003F3B8C"/>
    <w:rsid w:val="003F4427"/>
    <w:rsid w:val="003F4CCB"/>
    <w:rsid w:val="003F59CF"/>
    <w:rsid w:val="00401656"/>
    <w:rsid w:val="004026E7"/>
    <w:rsid w:val="00402D14"/>
    <w:rsid w:val="00403201"/>
    <w:rsid w:val="0040334A"/>
    <w:rsid w:val="00403B6A"/>
    <w:rsid w:val="00405029"/>
    <w:rsid w:val="00407333"/>
    <w:rsid w:val="00411E43"/>
    <w:rsid w:val="004124EF"/>
    <w:rsid w:val="00412E02"/>
    <w:rsid w:val="00416D64"/>
    <w:rsid w:val="00420C9E"/>
    <w:rsid w:val="00423AB4"/>
    <w:rsid w:val="00424336"/>
    <w:rsid w:val="00424522"/>
    <w:rsid w:val="004271DD"/>
    <w:rsid w:val="004276E4"/>
    <w:rsid w:val="00430E05"/>
    <w:rsid w:val="00431269"/>
    <w:rsid w:val="00432F11"/>
    <w:rsid w:val="0043609D"/>
    <w:rsid w:val="0043744C"/>
    <w:rsid w:val="004404C6"/>
    <w:rsid w:val="00441DCD"/>
    <w:rsid w:val="00441EEF"/>
    <w:rsid w:val="00442943"/>
    <w:rsid w:val="00443206"/>
    <w:rsid w:val="00443518"/>
    <w:rsid w:val="0044470E"/>
    <w:rsid w:val="004449D2"/>
    <w:rsid w:val="00445347"/>
    <w:rsid w:val="004467DE"/>
    <w:rsid w:val="004506AF"/>
    <w:rsid w:val="0045071D"/>
    <w:rsid w:val="00451CFC"/>
    <w:rsid w:val="0045345E"/>
    <w:rsid w:val="00455F88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87E51"/>
    <w:rsid w:val="00493C5E"/>
    <w:rsid w:val="00493F42"/>
    <w:rsid w:val="00496449"/>
    <w:rsid w:val="004A089C"/>
    <w:rsid w:val="004A14D0"/>
    <w:rsid w:val="004A1512"/>
    <w:rsid w:val="004A1C10"/>
    <w:rsid w:val="004A1C2F"/>
    <w:rsid w:val="004A3C37"/>
    <w:rsid w:val="004B0346"/>
    <w:rsid w:val="004B0D6C"/>
    <w:rsid w:val="004B17CD"/>
    <w:rsid w:val="004B2EBC"/>
    <w:rsid w:val="004B4E37"/>
    <w:rsid w:val="004B728B"/>
    <w:rsid w:val="004C17DF"/>
    <w:rsid w:val="004C1C2E"/>
    <w:rsid w:val="004C2179"/>
    <w:rsid w:val="004C242E"/>
    <w:rsid w:val="004C5390"/>
    <w:rsid w:val="004C7EA3"/>
    <w:rsid w:val="004D13C0"/>
    <w:rsid w:val="004D16D2"/>
    <w:rsid w:val="004D3A14"/>
    <w:rsid w:val="004D756B"/>
    <w:rsid w:val="004E18D8"/>
    <w:rsid w:val="004E23D6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43AB"/>
    <w:rsid w:val="0050677C"/>
    <w:rsid w:val="00507FFB"/>
    <w:rsid w:val="005120A4"/>
    <w:rsid w:val="0051216E"/>
    <w:rsid w:val="00512A54"/>
    <w:rsid w:val="005141FF"/>
    <w:rsid w:val="00515661"/>
    <w:rsid w:val="00517993"/>
    <w:rsid w:val="00517E19"/>
    <w:rsid w:val="005200C8"/>
    <w:rsid w:val="00520DD0"/>
    <w:rsid w:val="00522430"/>
    <w:rsid w:val="00526CFB"/>
    <w:rsid w:val="00527E29"/>
    <w:rsid w:val="00530ED1"/>
    <w:rsid w:val="00531A6F"/>
    <w:rsid w:val="00534D1A"/>
    <w:rsid w:val="00535853"/>
    <w:rsid w:val="00535F5E"/>
    <w:rsid w:val="005364E2"/>
    <w:rsid w:val="005366B0"/>
    <w:rsid w:val="005424E5"/>
    <w:rsid w:val="00546E79"/>
    <w:rsid w:val="00547A5A"/>
    <w:rsid w:val="00547F71"/>
    <w:rsid w:val="005515B2"/>
    <w:rsid w:val="0055554F"/>
    <w:rsid w:val="00555FA8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58B"/>
    <w:rsid w:val="00575A44"/>
    <w:rsid w:val="0057642F"/>
    <w:rsid w:val="00576E9C"/>
    <w:rsid w:val="00581735"/>
    <w:rsid w:val="00582FA8"/>
    <w:rsid w:val="00585218"/>
    <w:rsid w:val="00594BBB"/>
    <w:rsid w:val="005958C7"/>
    <w:rsid w:val="00597171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EEC"/>
    <w:rsid w:val="005D0B26"/>
    <w:rsid w:val="005D16ED"/>
    <w:rsid w:val="005D18F1"/>
    <w:rsid w:val="005D232A"/>
    <w:rsid w:val="005D2932"/>
    <w:rsid w:val="005D59B9"/>
    <w:rsid w:val="005D6716"/>
    <w:rsid w:val="005D6A71"/>
    <w:rsid w:val="005D6BE0"/>
    <w:rsid w:val="005D7406"/>
    <w:rsid w:val="005E2029"/>
    <w:rsid w:val="005E2577"/>
    <w:rsid w:val="005E356A"/>
    <w:rsid w:val="005E4A14"/>
    <w:rsid w:val="005E5ED1"/>
    <w:rsid w:val="005F02BD"/>
    <w:rsid w:val="005F08A3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6C68"/>
    <w:rsid w:val="0061703B"/>
    <w:rsid w:val="00617B3E"/>
    <w:rsid w:val="00617C55"/>
    <w:rsid w:val="006209B3"/>
    <w:rsid w:val="00621ED1"/>
    <w:rsid w:val="00622FDE"/>
    <w:rsid w:val="006238B4"/>
    <w:rsid w:val="00623E31"/>
    <w:rsid w:val="0062557A"/>
    <w:rsid w:val="00626694"/>
    <w:rsid w:val="00626BF2"/>
    <w:rsid w:val="006335F2"/>
    <w:rsid w:val="0063423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485"/>
    <w:rsid w:val="00653C70"/>
    <w:rsid w:val="00654C22"/>
    <w:rsid w:val="006569B4"/>
    <w:rsid w:val="00657387"/>
    <w:rsid w:val="00657EB3"/>
    <w:rsid w:val="0066130F"/>
    <w:rsid w:val="00662021"/>
    <w:rsid w:val="00662498"/>
    <w:rsid w:val="00664BC9"/>
    <w:rsid w:val="0066706E"/>
    <w:rsid w:val="00672823"/>
    <w:rsid w:val="006734DE"/>
    <w:rsid w:val="00677D4E"/>
    <w:rsid w:val="0068044F"/>
    <w:rsid w:val="00680B3C"/>
    <w:rsid w:val="00681756"/>
    <w:rsid w:val="00685B20"/>
    <w:rsid w:val="00687417"/>
    <w:rsid w:val="00687E79"/>
    <w:rsid w:val="006900BB"/>
    <w:rsid w:val="00690901"/>
    <w:rsid w:val="00691EEB"/>
    <w:rsid w:val="006921E6"/>
    <w:rsid w:val="00692B32"/>
    <w:rsid w:val="00693FC8"/>
    <w:rsid w:val="00697006"/>
    <w:rsid w:val="00697E51"/>
    <w:rsid w:val="006A2C6A"/>
    <w:rsid w:val="006B16A0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D6F59"/>
    <w:rsid w:val="006E3D92"/>
    <w:rsid w:val="006E45AA"/>
    <w:rsid w:val="006E4BF1"/>
    <w:rsid w:val="006E717E"/>
    <w:rsid w:val="006F0569"/>
    <w:rsid w:val="0070094A"/>
    <w:rsid w:val="0070110A"/>
    <w:rsid w:val="00702EA4"/>
    <w:rsid w:val="0070532E"/>
    <w:rsid w:val="007073AC"/>
    <w:rsid w:val="00710BF7"/>
    <w:rsid w:val="00711346"/>
    <w:rsid w:val="007156C7"/>
    <w:rsid w:val="00716426"/>
    <w:rsid w:val="00717E40"/>
    <w:rsid w:val="00721064"/>
    <w:rsid w:val="00723A84"/>
    <w:rsid w:val="00725F09"/>
    <w:rsid w:val="00726B53"/>
    <w:rsid w:val="00726EC4"/>
    <w:rsid w:val="0073176D"/>
    <w:rsid w:val="007341C8"/>
    <w:rsid w:val="00734475"/>
    <w:rsid w:val="007358EA"/>
    <w:rsid w:val="00740A0A"/>
    <w:rsid w:val="007414C7"/>
    <w:rsid w:val="00741DBF"/>
    <w:rsid w:val="0074531C"/>
    <w:rsid w:val="00745B38"/>
    <w:rsid w:val="00750222"/>
    <w:rsid w:val="00752381"/>
    <w:rsid w:val="00753E45"/>
    <w:rsid w:val="00756230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E70"/>
    <w:rsid w:val="00771DCA"/>
    <w:rsid w:val="00772698"/>
    <w:rsid w:val="00772E87"/>
    <w:rsid w:val="007741DC"/>
    <w:rsid w:val="007765D0"/>
    <w:rsid w:val="007822AA"/>
    <w:rsid w:val="00784BBB"/>
    <w:rsid w:val="00784EBA"/>
    <w:rsid w:val="00784F30"/>
    <w:rsid w:val="00785C16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4607"/>
    <w:rsid w:val="007B4D22"/>
    <w:rsid w:val="007B5047"/>
    <w:rsid w:val="007B51B5"/>
    <w:rsid w:val="007B6139"/>
    <w:rsid w:val="007B76B2"/>
    <w:rsid w:val="007B785C"/>
    <w:rsid w:val="007C248A"/>
    <w:rsid w:val="007C24C9"/>
    <w:rsid w:val="007C308D"/>
    <w:rsid w:val="007C3856"/>
    <w:rsid w:val="007C466D"/>
    <w:rsid w:val="007C475F"/>
    <w:rsid w:val="007D1481"/>
    <w:rsid w:val="007D1A5F"/>
    <w:rsid w:val="007D5903"/>
    <w:rsid w:val="007D60A9"/>
    <w:rsid w:val="007E044E"/>
    <w:rsid w:val="007E101C"/>
    <w:rsid w:val="007E1967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6264"/>
    <w:rsid w:val="00817C73"/>
    <w:rsid w:val="00820158"/>
    <w:rsid w:val="00820555"/>
    <w:rsid w:val="008209C7"/>
    <w:rsid w:val="00820A7F"/>
    <w:rsid w:val="0082105F"/>
    <w:rsid w:val="008228D1"/>
    <w:rsid w:val="00824D7D"/>
    <w:rsid w:val="0082501B"/>
    <w:rsid w:val="00827AF7"/>
    <w:rsid w:val="00834516"/>
    <w:rsid w:val="008350A3"/>
    <w:rsid w:val="00837CA4"/>
    <w:rsid w:val="0084309D"/>
    <w:rsid w:val="00844073"/>
    <w:rsid w:val="008453DF"/>
    <w:rsid w:val="00847E79"/>
    <w:rsid w:val="00850374"/>
    <w:rsid w:val="00853E77"/>
    <w:rsid w:val="00855BA9"/>
    <w:rsid w:val="00855DC9"/>
    <w:rsid w:val="008568DB"/>
    <w:rsid w:val="00856DA5"/>
    <w:rsid w:val="00857221"/>
    <w:rsid w:val="0086179E"/>
    <w:rsid w:val="00862103"/>
    <w:rsid w:val="00862B13"/>
    <w:rsid w:val="008656B0"/>
    <w:rsid w:val="00865EB6"/>
    <w:rsid w:val="0086669D"/>
    <w:rsid w:val="008709F4"/>
    <w:rsid w:val="0087155B"/>
    <w:rsid w:val="00872F66"/>
    <w:rsid w:val="00875289"/>
    <w:rsid w:val="00876F3A"/>
    <w:rsid w:val="00882CEE"/>
    <w:rsid w:val="00884D9F"/>
    <w:rsid w:val="00886B97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111F"/>
    <w:rsid w:val="008A1B84"/>
    <w:rsid w:val="008A48D7"/>
    <w:rsid w:val="008A4B62"/>
    <w:rsid w:val="008B05B4"/>
    <w:rsid w:val="008B28EC"/>
    <w:rsid w:val="008B29C6"/>
    <w:rsid w:val="008B2A60"/>
    <w:rsid w:val="008B42AB"/>
    <w:rsid w:val="008B452C"/>
    <w:rsid w:val="008B4A29"/>
    <w:rsid w:val="008B5B7A"/>
    <w:rsid w:val="008B65C3"/>
    <w:rsid w:val="008B66D1"/>
    <w:rsid w:val="008C0D31"/>
    <w:rsid w:val="008C241E"/>
    <w:rsid w:val="008C2851"/>
    <w:rsid w:val="008C3B5A"/>
    <w:rsid w:val="008C61CE"/>
    <w:rsid w:val="008D1280"/>
    <w:rsid w:val="008D13E4"/>
    <w:rsid w:val="008D1CDA"/>
    <w:rsid w:val="008D2110"/>
    <w:rsid w:val="008D2CD8"/>
    <w:rsid w:val="008D339D"/>
    <w:rsid w:val="008D66E4"/>
    <w:rsid w:val="008D6BB2"/>
    <w:rsid w:val="008E121D"/>
    <w:rsid w:val="008E3F96"/>
    <w:rsid w:val="008E447A"/>
    <w:rsid w:val="008E7105"/>
    <w:rsid w:val="008E737E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4F6D"/>
    <w:rsid w:val="009063DA"/>
    <w:rsid w:val="00907B0E"/>
    <w:rsid w:val="00912041"/>
    <w:rsid w:val="0091259E"/>
    <w:rsid w:val="009128A1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79EB"/>
    <w:rsid w:val="009622E0"/>
    <w:rsid w:val="009641B7"/>
    <w:rsid w:val="00964B1A"/>
    <w:rsid w:val="00966CC2"/>
    <w:rsid w:val="0097563C"/>
    <w:rsid w:val="009778B4"/>
    <w:rsid w:val="00977BF2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AC1"/>
    <w:rsid w:val="009A0AF8"/>
    <w:rsid w:val="009A3013"/>
    <w:rsid w:val="009A3278"/>
    <w:rsid w:val="009A378D"/>
    <w:rsid w:val="009A54B5"/>
    <w:rsid w:val="009A55AD"/>
    <w:rsid w:val="009A5906"/>
    <w:rsid w:val="009A5C90"/>
    <w:rsid w:val="009B174E"/>
    <w:rsid w:val="009B21BD"/>
    <w:rsid w:val="009B4875"/>
    <w:rsid w:val="009B557A"/>
    <w:rsid w:val="009B6AC2"/>
    <w:rsid w:val="009C1EFA"/>
    <w:rsid w:val="009C36E5"/>
    <w:rsid w:val="009C4FAA"/>
    <w:rsid w:val="009D0A1B"/>
    <w:rsid w:val="009D0C12"/>
    <w:rsid w:val="009D2374"/>
    <w:rsid w:val="009D334A"/>
    <w:rsid w:val="009D355C"/>
    <w:rsid w:val="009D55D1"/>
    <w:rsid w:val="009D69B1"/>
    <w:rsid w:val="009D6BB1"/>
    <w:rsid w:val="009E0F85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5135"/>
    <w:rsid w:val="00A07131"/>
    <w:rsid w:val="00A1052E"/>
    <w:rsid w:val="00A12774"/>
    <w:rsid w:val="00A12E32"/>
    <w:rsid w:val="00A13338"/>
    <w:rsid w:val="00A14ACC"/>
    <w:rsid w:val="00A14EC2"/>
    <w:rsid w:val="00A162FC"/>
    <w:rsid w:val="00A20284"/>
    <w:rsid w:val="00A23A2A"/>
    <w:rsid w:val="00A2468B"/>
    <w:rsid w:val="00A249D1"/>
    <w:rsid w:val="00A26608"/>
    <w:rsid w:val="00A274EF"/>
    <w:rsid w:val="00A3059F"/>
    <w:rsid w:val="00A31700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26CA"/>
    <w:rsid w:val="00A52908"/>
    <w:rsid w:val="00A52A7D"/>
    <w:rsid w:val="00A53A74"/>
    <w:rsid w:val="00A56D73"/>
    <w:rsid w:val="00A56E78"/>
    <w:rsid w:val="00A60573"/>
    <w:rsid w:val="00A60E84"/>
    <w:rsid w:val="00A61CB7"/>
    <w:rsid w:val="00A62DC7"/>
    <w:rsid w:val="00A64672"/>
    <w:rsid w:val="00A65811"/>
    <w:rsid w:val="00A660D8"/>
    <w:rsid w:val="00A66347"/>
    <w:rsid w:val="00A672A8"/>
    <w:rsid w:val="00A72469"/>
    <w:rsid w:val="00A727A1"/>
    <w:rsid w:val="00A734A6"/>
    <w:rsid w:val="00A74DDD"/>
    <w:rsid w:val="00A75457"/>
    <w:rsid w:val="00A80414"/>
    <w:rsid w:val="00A83B64"/>
    <w:rsid w:val="00A83F76"/>
    <w:rsid w:val="00A86EA8"/>
    <w:rsid w:val="00A870A1"/>
    <w:rsid w:val="00A87420"/>
    <w:rsid w:val="00A91009"/>
    <w:rsid w:val="00A917A8"/>
    <w:rsid w:val="00A92DE5"/>
    <w:rsid w:val="00AA0271"/>
    <w:rsid w:val="00AA5247"/>
    <w:rsid w:val="00AA6179"/>
    <w:rsid w:val="00AA6254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3FF3"/>
    <w:rsid w:val="00AC5D75"/>
    <w:rsid w:val="00AC761E"/>
    <w:rsid w:val="00AD2FD7"/>
    <w:rsid w:val="00AD3222"/>
    <w:rsid w:val="00AD4CD6"/>
    <w:rsid w:val="00AD5C54"/>
    <w:rsid w:val="00AD773F"/>
    <w:rsid w:val="00AE0213"/>
    <w:rsid w:val="00AE0624"/>
    <w:rsid w:val="00AE135B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836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27A6"/>
    <w:rsid w:val="00B45C02"/>
    <w:rsid w:val="00B45CD7"/>
    <w:rsid w:val="00B466BD"/>
    <w:rsid w:val="00B5050B"/>
    <w:rsid w:val="00B51E49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66B06"/>
    <w:rsid w:val="00B702D2"/>
    <w:rsid w:val="00B713EA"/>
    <w:rsid w:val="00B716A6"/>
    <w:rsid w:val="00B71A6D"/>
    <w:rsid w:val="00B73A23"/>
    <w:rsid w:val="00B749E7"/>
    <w:rsid w:val="00B75375"/>
    <w:rsid w:val="00B768F9"/>
    <w:rsid w:val="00B77851"/>
    <w:rsid w:val="00B802FD"/>
    <w:rsid w:val="00B81E29"/>
    <w:rsid w:val="00B8307B"/>
    <w:rsid w:val="00B8367E"/>
    <w:rsid w:val="00B83D07"/>
    <w:rsid w:val="00B86516"/>
    <w:rsid w:val="00B9043E"/>
    <w:rsid w:val="00B90849"/>
    <w:rsid w:val="00B90C5B"/>
    <w:rsid w:val="00B9429B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A68CE"/>
    <w:rsid w:val="00BB023F"/>
    <w:rsid w:val="00BB20B9"/>
    <w:rsid w:val="00BB4C1A"/>
    <w:rsid w:val="00BB50A3"/>
    <w:rsid w:val="00BB5562"/>
    <w:rsid w:val="00BB673E"/>
    <w:rsid w:val="00BB7C49"/>
    <w:rsid w:val="00BC041C"/>
    <w:rsid w:val="00BC2F9F"/>
    <w:rsid w:val="00BC4235"/>
    <w:rsid w:val="00BC53F1"/>
    <w:rsid w:val="00BD1399"/>
    <w:rsid w:val="00BD31CE"/>
    <w:rsid w:val="00BD31FB"/>
    <w:rsid w:val="00BD4A70"/>
    <w:rsid w:val="00BD5E97"/>
    <w:rsid w:val="00BE0CCB"/>
    <w:rsid w:val="00BE25B3"/>
    <w:rsid w:val="00BE5B13"/>
    <w:rsid w:val="00BE685A"/>
    <w:rsid w:val="00BE7592"/>
    <w:rsid w:val="00BE795B"/>
    <w:rsid w:val="00BF05B0"/>
    <w:rsid w:val="00BF0AFB"/>
    <w:rsid w:val="00BF107A"/>
    <w:rsid w:val="00BF139F"/>
    <w:rsid w:val="00BF4DB0"/>
    <w:rsid w:val="00BF6699"/>
    <w:rsid w:val="00BF6A49"/>
    <w:rsid w:val="00C01CAC"/>
    <w:rsid w:val="00C035CB"/>
    <w:rsid w:val="00C04215"/>
    <w:rsid w:val="00C04E34"/>
    <w:rsid w:val="00C071AD"/>
    <w:rsid w:val="00C07E47"/>
    <w:rsid w:val="00C142B2"/>
    <w:rsid w:val="00C1526C"/>
    <w:rsid w:val="00C15288"/>
    <w:rsid w:val="00C169C7"/>
    <w:rsid w:val="00C249EE"/>
    <w:rsid w:val="00C24E1D"/>
    <w:rsid w:val="00C25859"/>
    <w:rsid w:val="00C2782D"/>
    <w:rsid w:val="00C30D7B"/>
    <w:rsid w:val="00C329D5"/>
    <w:rsid w:val="00C32ACA"/>
    <w:rsid w:val="00C33A8B"/>
    <w:rsid w:val="00C33C34"/>
    <w:rsid w:val="00C33FAC"/>
    <w:rsid w:val="00C346BD"/>
    <w:rsid w:val="00C36195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11A0"/>
    <w:rsid w:val="00C51C84"/>
    <w:rsid w:val="00C547DB"/>
    <w:rsid w:val="00C54BFD"/>
    <w:rsid w:val="00C55231"/>
    <w:rsid w:val="00C555D5"/>
    <w:rsid w:val="00C55771"/>
    <w:rsid w:val="00C56BD7"/>
    <w:rsid w:val="00C5731A"/>
    <w:rsid w:val="00C645E0"/>
    <w:rsid w:val="00C663D0"/>
    <w:rsid w:val="00C71DEF"/>
    <w:rsid w:val="00C72BBA"/>
    <w:rsid w:val="00C73FFB"/>
    <w:rsid w:val="00C760B2"/>
    <w:rsid w:val="00C76301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B336D"/>
    <w:rsid w:val="00CB3BD4"/>
    <w:rsid w:val="00CB3C83"/>
    <w:rsid w:val="00CB5450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A35"/>
    <w:rsid w:val="00CC7B4C"/>
    <w:rsid w:val="00CD2291"/>
    <w:rsid w:val="00CD24B5"/>
    <w:rsid w:val="00CD389F"/>
    <w:rsid w:val="00CD399B"/>
    <w:rsid w:val="00CD45FE"/>
    <w:rsid w:val="00CD55DB"/>
    <w:rsid w:val="00CD611A"/>
    <w:rsid w:val="00CD614C"/>
    <w:rsid w:val="00CD6D09"/>
    <w:rsid w:val="00CD794A"/>
    <w:rsid w:val="00CD79F4"/>
    <w:rsid w:val="00CE0E16"/>
    <w:rsid w:val="00CE2448"/>
    <w:rsid w:val="00CE3186"/>
    <w:rsid w:val="00CE505F"/>
    <w:rsid w:val="00CE5316"/>
    <w:rsid w:val="00CE5AB8"/>
    <w:rsid w:val="00CE7905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17412"/>
    <w:rsid w:val="00D20950"/>
    <w:rsid w:val="00D24370"/>
    <w:rsid w:val="00D26102"/>
    <w:rsid w:val="00D273BE"/>
    <w:rsid w:val="00D27525"/>
    <w:rsid w:val="00D27A3D"/>
    <w:rsid w:val="00D27D8C"/>
    <w:rsid w:val="00D3076D"/>
    <w:rsid w:val="00D337CD"/>
    <w:rsid w:val="00D33C87"/>
    <w:rsid w:val="00D359F8"/>
    <w:rsid w:val="00D36096"/>
    <w:rsid w:val="00D36FDD"/>
    <w:rsid w:val="00D405A7"/>
    <w:rsid w:val="00D40D91"/>
    <w:rsid w:val="00D4389C"/>
    <w:rsid w:val="00D446FB"/>
    <w:rsid w:val="00D4566E"/>
    <w:rsid w:val="00D5109E"/>
    <w:rsid w:val="00D51212"/>
    <w:rsid w:val="00D5147B"/>
    <w:rsid w:val="00D5162A"/>
    <w:rsid w:val="00D51F0D"/>
    <w:rsid w:val="00D52754"/>
    <w:rsid w:val="00D55243"/>
    <w:rsid w:val="00D566A9"/>
    <w:rsid w:val="00D56FFC"/>
    <w:rsid w:val="00D57786"/>
    <w:rsid w:val="00D608F2"/>
    <w:rsid w:val="00D61D7E"/>
    <w:rsid w:val="00D65AF1"/>
    <w:rsid w:val="00D67BD9"/>
    <w:rsid w:val="00D705D6"/>
    <w:rsid w:val="00D705DC"/>
    <w:rsid w:val="00D71310"/>
    <w:rsid w:val="00D723E6"/>
    <w:rsid w:val="00D73CCB"/>
    <w:rsid w:val="00D750E2"/>
    <w:rsid w:val="00D804CF"/>
    <w:rsid w:val="00D81AAD"/>
    <w:rsid w:val="00D82D7B"/>
    <w:rsid w:val="00D83F24"/>
    <w:rsid w:val="00D84EE4"/>
    <w:rsid w:val="00D863CA"/>
    <w:rsid w:val="00D90F46"/>
    <w:rsid w:val="00D9125B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6751"/>
    <w:rsid w:val="00DA73A7"/>
    <w:rsid w:val="00DB2A3B"/>
    <w:rsid w:val="00DB2CED"/>
    <w:rsid w:val="00DB394C"/>
    <w:rsid w:val="00DB50FA"/>
    <w:rsid w:val="00DC05B7"/>
    <w:rsid w:val="00DC0C1E"/>
    <w:rsid w:val="00DC0DC9"/>
    <w:rsid w:val="00DC167F"/>
    <w:rsid w:val="00DC17B4"/>
    <w:rsid w:val="00DC5EDB"/>
    <w:rsid w:val="00DC6CFC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E00304"/>
    <w:rsid w:val="00E01F3C"/>
    <w:rsid w:val="00E02D22"/>
    <w:rsid w:val="00E040F7"/>
    <w:rsid w:val="00E04262"/>
    <w:rsid w:val="00E05F81"/>
    <w:rsid w:val="00E076B7"/>
    <w:rsid w:val="00E07EC5"/>
    <w:rsid w:val="00E174D8"/>
    <w:rsid w:val="00E2215F"/>
    <w:rsid w:val="00E22EB1"/>
    <w:rsid w:val="00E23D8E"/>
    <w:rsid w:val="00E23F33"/>
    <w:rsid w:val="00E24FE0"/>
    <w:rsid w:val="00E26150"/>
    <w:rsid w:val="00E269D4"/>
    <w:rsid w:val="00E32339"/>
    <w:rsid w:val="00E329D5"/>
    <w:rsid w:val="00E365F6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2D77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1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4F16"/>
    <w:rsid w:val="00EA7517"/>
    <w:rsid w:val="00EB045E"/>
    <w:rsid w:val="00EB0675"/>
    <w:rsid w:val="00EB2445"/>
    <w:rsid w:val="00EB37C4"/>
    <w:rsid w:val="00EB4271"/>
    <w:rsid w:val="00EB45B5"/>
    <w:rsid w:val="00EB5379"/>
    <w:rsid w:val="00EB5A7C"/>
    <w:rsid w:val="00EB6058"/>
    <w:rsid w:val="00EB668E"/>
    <w:rsid w:val="00EB6DA3"/>
    <w:rsid w:val="00EB6FA6"/>
    <w:rsid w:val="00EB6FE2"/>
    <w:rsid w:val="00EB7624"/>
    <w:rsid w:val="00EC0425"/>
    <w:rsid w:val="00EC2AC3"/>
    <w:rsid w:val="00EC2EB2"/>
    <w:rsid w:val="00EC7DE3"/>
    <w:rsid w:val="00ED07D9"/>
    <w:rsid w:val="00ED1CDE"/>
    <w:rsid w:val="00ED3E02"/>
    <w:rsid w:val="00ED586A"/>
    <w:rsid w:val="00ED5A16"/>
    <w:rsid w:val="00ED6998"/>
    <w:rsid w:val="00ED7791"/>
    <w:rsid w:val="00EE08D5"/>
    <w:rsid w:val="00EE2435"/>
    <w:rsid w:val="00EF05AB"/>
    <w:rsid w:val="00EF3D8C"/>
    <w:rsid w:val="00EF4066"/>
    <w:rsid w:val="00EF4D53"/>
    <w:rsid w:val="00EF5E06"/>
    <w:rsid w:val="00EF73FC"/>
    <w:rsid w:val="00F00E49"/>
    <w:rsid w:val="00F01C79"/>
    <w:rsid w:val="00F04784"/>
    <w:rsid w:val="00F04C15"/>
    <w:rsid w:val="00F06328"/>
    <w:rsid w:val="00F07523"/>
    <w:rsid w:val="00F11617"/>
    <w:rsid w:val="00F12436"/>
    <w:rsid w:val="00F1422A"/>
    <w:rsid w:val="00F15592"/>
    <w:rsid w:val="00F16BC8"/>
    <w:rsid w:val="00F17EA1"/>
    <w:rsid w:val="00F20081"/>
    <w:rsid w:val="00F204AC"/>
    <w:rsid w:val="00F211D5"/>
    <w:rsid w:val="00F22475"/>
    <w:rsid w:val="00F25946"/>
    <w:rsid w:val="00F25B0E"/>
    <w:rsid w:val="00F266E8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9E2"/>
    <w:rsid w:val="00F51C96"/>
    <w:rsid w:val="00F51F70"/>
    <w:rsid w:val="00F5339A"/>
    <w:rsid w:val="00F631D0"/>
    <w:rsid w:val="00F63537"/>
    <w:rsid w:val="00F709E8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3662"/>
    <w:rsid w:val="00F855B5"/>
    <w:rsid w:val="00F87F65"/>
    <w:rsid w:val="00F90CDF"/>
    <w:rsid w:val="00F90E04"/>
    <w:rsid w:val="00F91690"/>
    <w:rsid w:val="00F91890"/>
    <w:rsid w:val="00F93D11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D59"/>
    <w:rsid w:val="00FB5BF5"/>
    <w:rsid w:val="00FB6C58"/>
    <w:rsid w:val="00FB77D5"/>
    <w:rsid w:val="00FC0EF8"/>
    <w:rsid w:val="00FC4444"/>
    <w:rsid w:val="00FC6174"/>
    <w:rsid w:val="00FC7430"/>
    <w:rsid w:val="00FD388C"/>
    <w:rsid w:val="00FD53A5"/>
    <w:rsid w:val="00FD69AF"/>
    <w:rsid w:val="00FE13A8"/>
    <w:rsid w:val="00FE3FA9"/>
    <w:rsid w:val="00FE5309"/>
    <w:rsid w:val="00FE65F5"/>
    <w:rsid w:val="00FF4CE1"/>
    <w:rsid w:val="00FF607C"/>
    <w:rsid w:val="00FF674E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54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454D"/>
    <w:rPr>
      <w:b/>
      <w:b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668E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">
    <w:name w:val="Знак Знак"/>
    <w:basedOn w:val="Normal"/>
    <w:uiPriority w:val="99"/>
    <w:rsid w:val="004D3A14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734475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34475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2173</Words>
  <Characters>1239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8</cp:revision>
  <cp:lastPrinted>2019-05-13T12:28:00Z</cp:lastPrinted>
  <dcterms:created xsi:type="dcterms:W3CDTF">2019-03-11T13:52:00Z</dcterms:created>
  <dcterms:modified xsi:type="dcterms:W3CDTF">2019-05-13T12:29:00Z</dcterms:modified>
</cp:coreProperties>
</file>