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3A" w:rsidRDefault="00DA773A" w:rsidP="00802538">
      <w:pPr>
        <w:ind w:right="-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A773A" w:rsidRPr="002C7B52" w:rsidRDefault="00DA773A" w:rsidP="003B2A99">
      <w:pPr>
        <w:ind w:right="-2"/>
        <w:jc w:val="center"/>
        <w:rPr>
          <w:b/>
          <w:bCs/>
          <w:sz w:val="28"/>
          <w:szCs w:val="28"/>
        </w:rPr>
      </w:pPr>
      <w:r w:rsidRPr="002C7B52">
        <w:rPr>
          <w:b/>
          <w:bCs/>
          <w:sz w:val="28"/>
          <w:szCs w:val="28"/>
        </w:rPr>
        <w:t>СЄВЄРОДОНЕЦЬКА МІСЬКА РАДА</w:t>
      </w:r>
    </w:p>
    <w:p w:rsidR="00DA773A" w:rsidRPr="002C7B52" w:rsidRDefault="00DA773A" w:rsidP="003B2A99">
      <w:pPr>
        <w:tabs>
          <w:tab w:val="left" w:pos="9498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</w:t>
      </w:r>
      <w:r w:rsidRPr="002C7B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МО</w:t>
      </w:r>
      <w:r w:rsidRPr="002C7B52">
        <w:rPr>
          <w:b/>
          <w:bCs/>
          <w:sz w:val="28"/>
          <w:szCs w:val="28"/>
        </w:rPr>
        <w:t>ГО СКЛИКАННЯ</w:t>
      </w:r>
    </w:p>
    <w:p w:rsidR="00DA773A" w:rsidRPr="002C7B52" w:rsidRDefault="00DA773A" w:rsidP="003B2A99">
      <w:pPr>
        <w:spacing w:line="48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П’ятдесят восьма (чергова</w:t>
      </w:r>
      <w:r w:rsidRPr="002C7B52">
        <w:rPr>
          <w:b/>
          <w:bCs/>
          <w:sz w:val="28"/>
          <w:szCs w:val="28"/>
        </w:rPr>
        <w:t>) сесія</w:t>
      </w:r>
    </w:p>
    <w:p w:rsidR="00DA773A" w:rsidRDefault="00DA773A" w:rsidP="003B2A99">
      <w:pPr>
        <w:pStyle w:val="NoSpacing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 3300</w:t>
      </w:r>
    </w:p>
    <w:p w:rsidR="00DA773A" w:rsidRPr="00C53064" w:rsidRDefault="00DA773A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«19»  лютого 2019 року </w:t>
      </w:r>
    </w:p>
    <w:p w:rsidR="00DA773A" w:rsidRPr="00C53064" w:rsidRDefault="00DA773A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DA773A" w:rsidRDefault="00DA773A" w:rsidP="003B2A99">
      <w:pPr>
        <w:pStyle w:val="NoSpacing"/>
        <w:spacing w:line="360" w:lineRule="auto"/>
        <w:rPr>
          <w:rFonts w:ascii="Times New Roman" w:hAnsi="Times New Roman" w:cs="Times New Roman"/>
          <w:lang w:val="uk-UA"/>
        </w:rPr>
      </w:pPr>
    </w:p>
    <w:p w:rsidR="00DA773A" w:rsidRPr="00143BC3" w:rsidRDefault="00DA773A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201</w:t>
      </w:r>
      <w:r>
        <w:rPr>
          <w:color w:val="000000"/>
        </w:rPr>
        <w:t>9</w:t>
      </w:r>
      <w:r w:rsidRPr="00143BC3">
        <w:rPr>
          <w:color w:val="000000"/>
        </w:rPr>
        <w:t xml:space="preserve"> рік, прийнятих Сєвєродонецькою міською радою</w:t>
      </w:r>
    </w:p>
    <w:p w:rsidR="00DA773A" w:rsidRDefault="00DA773A" w:rsidP="003B2A9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A773A" w:rsidRPr="00F15FF8" w:rsidRDefault="00DA773A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340446">
        <w:rPr>
          <w:rFonts w:ascii="Times New Roman" w:hAnsi="Times New Roman" w:cs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Pr="00340446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еруючись ст. 26 та 59 Закону України «Про місцеве самоврядування в Україні»,  </w:t>
      </w:r>
      <w:r w:rsidRPr="00340446">
        <w:rPr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 w:cs="Times New Roman"/>
          <w:sz w:val="24"/>
          <w:szCs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акту», міська рада:</w:t>
      </w:r>
    </w:p>
    <w:p w:rsidR="00DA773A" w:rsidRPr="00F15FF8" w:rsidRDefault="00DA773A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773A" w:rsidRPr="000A173D" w:rsidRDefault="00DA773A" w:rsidP="003B2A99">
      <w:pPr>
        <w:pStyle w:val="NoSpacing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17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ВИРІШИЛА: </w:t>
      </w:r>
    </w:p>
    <w:p w:rsidR="00DA773A" w:rsidRDefault="00DA773A" w:rsidP="003B2A99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A773A" w:rsidRPr="00143BC3" w:rsidRDefault="00DA773A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201</w:t>
      </w:r>
      <w:r>
        <w:rPr>
          <w:color w:val="000000"/>
        </w:rPr>
        <w:t>9</w:t>
      </w:r>
      <w:r w:rsidRPr="00143BC3">
        <w:rPr>
          <w:color w:val="000000"/>
        </w:rPr>
        <w:t xml:space="preserve"> рік, прийнятих Сєвєродонецькою міською радою</w:t>
      </w:r>
      <w:r w:rsidRPr="00143BC3">
        <w:t xml:space="preserve"> (Додаток).</w:t>
      </w:r>
    </w:p>
    <w:p w:rsidR="00DA773A" w:rsidRPr="00143BC3" w:rsidRDefault="00DA773A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 xml:space="preserve">2. Виконання заходів з відстеження результативності регуляторного акту забезпечується </w:t>
      </w:r>
      <w:r>
        <w:rPr>
          <w:lang w:eastAsia="uk-UA"/>
        </w:rPr>
        <w:t>розробником регуляторного акту</w:t>
      </w:r>
      <w:r w:rsidRPr="00143BC3">
        <w:rPr>
          <w:lang w:eastAsia="uk-UA"/>
        </w:rPr>
        <w:t>.</w:t>
      </w:r>
    </w:p>
    <w:p w:rsidR="00DA773A" w:rsidRPr="002356FF" w:rsidRDefault="00DA773A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DA773A" w:rsidRDefault="00DA773A" w:rsidP="00F15FF8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 xml:space="preserve">4. Контроль за виконанням даного рішення покласти </w:t>
      </w:r>
      <w:r>
        <w:t>на першого заступника  міського голови Кузьмінова О.Ю.</w:t>
      </w:r>
    </w:p>
    <w:p w:rsidR="00DA773A" w:rsidRPr="00921405" w:rsidRDefault="00DA773A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DA773A" w:rsidRPr="00802538" w:rsidRDefault="00DA773A" w:rsidP="00B35CCC">
      <w:pPr>
        <w:ind w:left="709"/>
        <w:jc w:val="both"/>
        <w:rPr>
          <w:rStyle w:val="FontStyle12"/>
          <w:b/>
          <w:bCs/>
          <w:sz w:val="24"/>
          <w:szCs w:val="24"/>
        </w:rPr>
      </w:pPr>
      <w:r w:rsidRPr="00802538">
        <w:rPr>
          <w:rStyle w:val="FontStyle12"/>
          <w:b/>
          <w:bCs/>
          <w:sz w:val="24"/>
          <w:szCs w:val="24"/>
        </w:rPr>
        <w:t>Секретар міської ради</w:t>
      </w:r>
      <w:r>
        <w:rPr>
          <w:rStyle w:val="FontStyle12"/>
          <w:b/>
          <w:bCs/>
          <w:sz w:val="24"/>
          <w:szCs w:val="24"/>
        </w:rPr>
        <w:t>,</w:t>
      </w:r>
    </w:p>
    <w:p w:rsidR="00DA773A" w:rsidRDefault="00DA773A" w:rsidP="00B35CCC">
      <w:pPr>
        <w:ind w:left="709"/>
        <w:jc w:val="both"/>
        <w:rPr>
          <w:rStyle w:val="FontStyle12"/>
          <w:b/>
          <w:bCs/>
        </w:rPr>
      </w:pPr>
      <w:r w:rsidRPr="00802538">
        <w:rPr>
          <w:rStyle w:val="FontStyle12"/>
          <w:b/>
          <w:bCs/>
          <w:sz w:val="24"/>
          <w:szCs w:val="24"/>
        </w:rPr>
        <w:t>В.о. міського голови</w:t>
      </w:r>
      <w:r w:rsidRPr="00802538">
        <w:rPr>
          <w:rStyle w:val="FontStyle12"/>
          <w:b/>
          <w:bCs/>
          <w:sz w:val="24"/>
          <w:szCs w:val="24"/>
        </w:rPr>
        <w:tab/>
      </w:r>
      <w:r w:rsidRPr="00802538">
        <w:rPr>
          <w:rStyle w:val="FontStyle12"/>
          <w:b/>
          <w:bCs/>
          <w:sz w:val="24"/>
          <w:szCs w:val="24"/>
        </w:rPr>
        <w:tab/>
      </w:r>
      <w:r w:rsidRPr="00802538">
        <w:rPr>
          <w:rStyle w:val="FontStyle12"/>
          <w:b/>
          <w:bCs/>
          <w:sz w:val="24"/>
          <w:szCs w:val="24"/>
        </w:rPr>
        <w:tab/>
      </w:r>
      <w:r w:rsidRPr="00802538">
        <w:rPr>
          <w:rStyle w:val="FontStyle12"/>
          <w:b/>
          <w:bCs/>
          <w:sz w:val="24"/>
          <w:szCs w:val="24"/>
        </w:rPr>
        <w:tab/>
      </w:r>
      <w:r w:rsidRPr="00802538">
        <w:rPr>
          <w:rStyle w:val="FontStyle12"/>
          <w:b/>
          <w:bCs/>
          <w:sz w:val="24"/>
          <w:szCs w:val="24"/>
        </w:rPr>
        <w:tab/>
      </w:r>
      <w:r w:rsidRPr="00802538">
        <w:rPr>
          <w:rStyle w:val="FontStyle12"/>
          <w:b/>
          <w:bCs/>
          <w:sz w:val="24"/>
          <w:szCs w:val="24"/>
        </w:rPr>
        <w:tab/>
      </w:r>
      <w:r w:rsidRPr="00802538">
        <w:rPr>
          <w:rStyle w:val="FontStyle12"/>
          <w:b/>
          <w:bCs/>
          <w:sz w:val="24"/>
          <w:szCs w:val="24"/>
        </w:rPr>
        <w:tab/>
        <w:t>В.П. Ткачук</w:t>
      </w:r>
    </w:p>
    <w:p w:rsidR="00DA773A" w:rsidRPr="00A936DE" w:rsidRDefault="00DA773A" w:rsidP="00B35CCC">
      <w:pPr>
        <w:ind w:left="709"/>
        <w:jc w:val="both"/>
        <w:rPr>
          <w:b/>
          <w:bCs/>
        </w:rPr>
      </w:pPr>
    </w:p>
    <w:p w:rsidR="00DA773A" w:rsidRPr="008E357C" w:rsidRDefault="00DA773A" w:rsidP="00B35CCC">
      <w:pPr>
        <w:pStyle w:val="BodyTextIndent"/>
        <w:spacing w:line="360" w:lineRule="auto"/>
        <w:ind w:left="0" w:firstLine="708"/>
        <w:jc w:val="both"/>
        <w:rPr>
          <w:b/>
          <w:bCs/>
          <w:color w:val="FFFFFF"/>
          <w:sz w:val="24"/>
          <w:szCs w:val="24"/>
        </w:rPr>
      </w:pPr>
      <w:r w:rsidRPr="008E357C">
        <w:rPr>
          <w:b/>
          <w:bCs/>
          <w:color w:val="FFFFFF"/>
          <w:sz w:val="24"/>
          <w:szCs w:val="24"/>
        </w:rPr>
        <w:t>Підготував:</w:t>
      </w:r>
    </w:p>
    <w:p w:rsidR="00DA773A" w:rsidRPr="008E357C" w:rsidRDefault="00DA773A" w:rsidP="00B35CCC">
      <w:pPr>
        <w:pStyle w:val="BodyTextIndent"/>
        <w:ind w:left="0" w:firstLine="708"/>
        <w:jc w:val="both"/>
        <w:rPr>
          <w:color w:val="FFFFFF"/>
          <w:sz w:val="24"/>
          <w:szCs w:val="24"/>
        </w:rPr>
      </w:pPr>
      <w:r w:rsidRPr="008E357C">
        <w:rPr>
          <w:color w:val="FFFFFF"/>
          <w:sz w:val="24"/>
          <w:szCs w:val="24"/>
        </w:rPr>
        <w:t>В.о. директора департаменту</w:t>
      </w:r>
    </w:p>
    <w:p w:rsidR="00DA773A" w:rsidRPr="008E357C" w:rsidRDefault="00DA773A" w:rsidP="00B35CCC">
      <w:pPr>
        <w:pStyle w:val="BodyTextIndent"/>
        <w:spacing w:line="360" w:lineRule="auto"/>
        <w:ind w:left="0" w:firstLine="708"/>
        <w:jc w:val="both"/>
        <w:rPr>
          <w:color w:val="FFFFFF"/>
          <w:sz w:val="24"/>
          <w:szCs w:val="24"/>
        </w:rPr>
      </w:pPr>
      <w:r w:rsidRPr="008E357C">
        <w:rPr>
          <w:color w:val="FFFFFF"/>
          <w:sz w:val="24"/>
          <w:szCs w:val="24"/>
        </w:rPr>
        <w:t>економічного розвитку</w:t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  <w:t>Т.І. Михайлова</w:t>
      </w:r>
    </w:p>
    <w:p w:rsidR="00DA773A" w:rsidRPr="008E357C" w:rsidRDefault="00DA773A" w:rsidP="00B35CCC">
      <w:pPr>
        <w:pStyle w:val="BodyTextIndent"/>
        <w:spacing w:line="360" w:lineRule="auto"/>
        <w:ind w:left="0" w:firstLine="708"/>
        <w:jc w:val="both"/>
        <w:rPr>
          <w:b/>
          <w:bCs/>
          <w:color w:val="FFFFFF"/>
          <w:sz w:val="24"/>
          <w:szCs w:val="24"/>
        </w:rPr>
      </w:pPr>
      <w:r w:rsidRPr="008E357C">
        <w:rPr>
          <w:b/>
          <w:bCs/>
          <w:color w:val="FFFFFF"/>
          <w:sz w:val="24"/>
          <w:szCs w:val="24"/>
        </w:rPr>
        <w:t>Узгоджено:</w:t>
      </w:r>
    </w:p>
    <w:p w:rsidR="00DA773A" w:rsidRPr="008E357C" w:rsidRDefault="00DA773A" w:rsidP="00B35CCC">
      <w:pPr>
        <w:pStyle w:val="BodyTextIndent"/>
        <w:spacing w:line="360" w:lineRule="auto"/>
        <w:ind w:left="0" w:firstLine="709"/>
        <w:jc w:val="both"/>
        <w:rPr>
          <w:color w:val="FFFFFF"/>
          <w:sz w:val="24"/>
          <w:szCs w:val="24"/>
        </w:rPr>
      </w:pPr>
      <w:r w:rsidRPr="008E357C">
        <w:rPr>
          <w:color w:val="FFFFFF"/>
          <w:sz w:val="24"/>
          <w:szCs w:val="24"/>
        </w:rPr>
        <w:t>Перший заступник міського голови</w:t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</w:r>
      <w:r w:rsidRPr="008E357C">
        <w:rPr>
          <w:color w:val="FFFFFF"/>
          <w:sz w:val="24"/>
          <w:szCs w:val="24"/>
        </w:rPr>
        <w:tab/>
        <w:t>О.Ю. Кузьмінов</w:t>
      </w:r>
    </w:p>
    <w:p w:rsidR="00DA773A" w:rsidRPr="008E357C" w:rsidRDefault="00DA773A" w:rsidP="00B35CCC">
      <w:pPr>
        <w:spacing w:line="360" w:lineRule="auto"/>
        <w:ind w:firstLine="709"/>
        <w:jc w:val="both"/>
        <w:rPr>
          <w:color w:val="FFFFFF"/>
        </w:rPr>
      </w:pPr>
      <w:r w:rsidRPr="008E357C">
        <w:rPr>
          <w:color w:val="FFFFFF"/>
        </w:rPr>
        <w:t>Секретар ради</w:t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  <w:t>В.П. Ткачук</w:t>
      </w:r>
    </w:p>
    <w:p w:rsidR="00DA773A" w:rsidRPr="008E357C" w:rsidRDefault="00DA773A" w:rsidP="00B35CCC">
      <w:pPr>
        <w:ind w:right="-35" w:firstLine="708"/>
        <w:jc w:val="both"/>
        <w:rPr>
          <w:color w:val="FFFFFF"/>
        </w:rPr>
      </w:pPr>
      <w:r w:rsidRPr="008E357C">
        <w:rPr>
          <w:color w:val="FFFFFF"/>
        </w:rPr>
        <w:t>Голова комісії  з питань законності,</w:t>
      </w:r>
    </w:p>
    <w:p w:rsidR="00DA773A" w:rsidRPr="008E357C" w:rsidRDefault="00DA773A" w:rsidP="00B35CCC">
      <w:pPr>
        <w:ind w:right="-35" w:firstLine="708"/>
        <w:jc w:val="both"/>
        <w:rPr>
          <w:color w:val="FFFFFF"/>
        </w:rPr>
      </w:pPr>
      <w:r w:rsidRPr="008E357C">
        <w:rPr>
          <w:color w:val="FFFFFF"/>
        </w:rPr>
        <w:t>Депутатської діяльності і етики</w:t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  <w:t xml:space="preserve">О.С. Ніжельська </w:t>
      </w:r>
    </w:p>
    <w:p w:rsidR="00DA773A" w:rsidRPr="008E357C" w:rsidRDefault="00DA773A" w:rsidP="00B35CCC">
      <w:pPr>
        <w:spacing w:line="360" w:lineRule="auto"/>
        <w:ind w:right="-34" w:firstLine="708"/>
        <w:jc w:val="both"/>
        <w:rPr>
          <w:color w:val="FFFFFF"/>
        </w:rPr>
      </w:pP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</w:p>
    <w:p w:rsidR="00DA773A" w:rsidRPr="008E357C" w:rsidRDefault="00DA773A" w:rsidP="00B35CCC">
      <w:pPr>
        <w:spacing w:line="360" w:lineRule="auto"/>
        <w:ind w:right="-34" w:firstLine="708"/>
        <w:jc w:val="both"/>
        <w:rPr>
          <w:color w:val="FFFFFF"/>
        </w:rPr>
      </w:pPr>
      <w:r w:rsidRPr="008E357C">
        <w:rPr>
          <w:color w:val="FFFFFF"/>
        </w:rPr>
        <w:t>Начальник відділу з юридичних і правових питань</w:t>
      </w:r>
      <w:r w:rsidRPr="008E357C">
        <w:rPr>
          <w:color w:val="FFFFFF"/>
        </w:rPr>
        <w:tab/>
      </w:r>
      <w:r w:rsidRPr="008E357C">
        <w:rPr>
          <w:color w:val="FFFFFF"/>
        </w:rPr>
        <w:tab/>
      </w:r>
      <w:r w:rsidRPr="008E357C">
        <w:rPr>
          <w:color w:val="FFFFFF"/>
        </w:rPr>
        <w:tab/>
        <w:t>В.В. Рудь</w:t>
      </w:r>
    </w:p>
    <w:p w:rsidR="00DA773A" w:rsidRPr="008E357C" w:rsidRDefault="00DA773A" w:rsidP="003B2A99">
      <w:pPr>
        <w:spacing w:line="360" w:lineRule="auto"/>
        <w:ind w:right="-261"/>
        <w:jc w:val="both"/>
        <w:rPr>
          <w:color w:val="FFFFFF"/>
        </w:rPr>
      </w:pPr>
    </w:p>
    <w:p w:rsidR="00DA773A" w:rsidRPr="008E357C" w:rsidRDefault="00DA773A" w:rsidP="003B2A99">
      <w:pPr>
        <w:pStyle w:val="NormalWeb"/>
        <w:spacing w:before="0" w:beforeAutospacing="0" w:after="0" w:afterAutospacing="0"/>
        <w:jc w:val="both"/>
        <w:rPr>
          <w:color w:val="FFFFFF"/>
          <w:sz w:val="22"/>
          <w:szCs w:val="22"/>
        </w:rPr>
      </w:pPr>
      <w:r w:rsidRPr="008E357C">
        <w:rPr>
          <w:b/>
          <w:bCs/>
          <w:color w:val="FFFFFF"/>
          <w:sz w:val="22"/>
          <w:szCs w:val="22"/>
        </w:rPr>
        <w:t>Рішення надіслати:</w:t>
      </w:r>
      <w:r w:rsidRPr="008E357C">
        <w:rPr>
          <w:color w:val="FFFFFF"/>
          <w:sz w:val="22"/>
          <w:szCs w:val="22"/>
        </w:rPr>
        <w:t xml:space="preserve"> до департаменту економічного розвитку, організаційного відділу, відділу внутрішньої політики та зв’язків з громадськістю, відділу земельних відносин та архітектури, </w:t>
      </w:r>
      <w:r w:rsidRPr="008E357C">
        <w:rPr>
          <w:color w:val="FFFFFF"/>
          <w:sz w:val="20"/>
          <w:szCs w:val="20"/>
        </w:rPr>
        <w:t>відділу цивільного захисту, екологічної безпеки та охорони праці,  відділу торгівлі та з захисту прав споживачів.</w:t>
      </w:r>
    </w:p>
    <w:p w:rsidR="00DA773A" w:rsidRPr="008E357C" w:rsidRDefault="00DA773A" w:rsidP="003B2A99">
      <w:pPr>
        <w:pStyle w:val="NormalWeb"/>
        <w:spacing w:before="0" w:beforeAutospacing="0" w:after="0" w:afterAutospacing="0"/>
        <w:jc w:val="both"/>
        <w:rPr>
          <w:color w:val="FFFFFF"/>
          <w:sz w:val="22"/>
          <w:szCs w:val="22"/>
        </w:rPr>
      </w:pPr>
    </w:p>
    <w:p w:rsidR="00DA773A" w:rsidRPr="008E357C" w:rsidRDefault="00DA773A" w:rsidP="003B2A99">
      <w:pPr>
        <w:pStyle w:val="NormalWeb"/>
        <w:spacing w:before="0" w:beforeAutospacing="0" w:after="0" w:afterAutospacing="0"/>
        <w:jc w:val="both"/>
        <w:rPr>
          <w:color w:val="FFFFFF"/>
          <w:sz w:val="22"/>
          <w:szCs w:val="22"/>
        </w:rPr>
      </w:pPr>
    </w:p>
    <w:p w:rsidR="00DA773A" w:rsidRPr="008E357C" w:rsidRDefault="00DA773A" w:rsidP="00B35CCC">
      <w:pPr>
        <w:ind w:right="-187"/>
        <w:rPr>
          <w:color w:val="FFFFFF"/>
          <w:sz w:val="20"/>
          <w:szCs w:val="20"/>
        </w:rPr>
      </w:pPr>
      <w:r w:rsidRPr="008E357C">
        <w:rPr>
          <w:color w:val="FFFFFF"/>
          <w:sz w:val="20"/>
          <w:szCs w:val="20"/>
        </w:rPr>
        <w:t>Рішення надіслати: департаменту економічного розвитку, загального відділу, відділу внутрішньої політики та зв’язку з громадськістю, ФКМ, відділ земельних відносин, відділ містобудування та архітектури, відділ по контролю за благоустроєм та санітарним станом міста, відділ торгівлі та захисту з прав споживачів.</w:t>
      </w:r>
    </w:p>
    <w:p w:rsidR="00DA773A" w:rsidRPr="008E357C" w:rsidRDefault="00DA773A" w:rsidP="003B2A99">
      <w:pPr>
        <w:pStyle w:val="NormalWeb"/>
        <w:spacing w:before="0" w:beforeAutospacing="0" w:after="0" w:afterAutospacing="0"/>
        <w:jc w:val="both"/>
        <w:rPr>
          <w:color w:val="FFFFFF"/>
          <w:sz w:val="22"/>
          <w:szCs w:val="22"/>
        </w:rPr>
      </w:pPr>
    </w:p>
    <w:p w:rsidR="00DA773A" w:rsidRPr="00B35CCC" w:rsidRDefault="00DA773A" w:rsidP="003B2A9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A773A" w:rsidRPr="00B35CCC" w:rsidRDefault="00DA773A" w:rsidP="00EC6069">
      <w:pPr>
        <w:ind w:left="4902" w:firstLine="708"/>
        <w:jc w:val="both"/>
        <w:rPr>
          <w:color w:val="000000"/>
        </w:rPr>
      </w:pPr>
    </w:p>
    <w:p w:rsidR="00DA773A" w:rsidRPr="00EC0951" w:rsidRDefault="00DA773A" w:rsidP="00EC6069">
      <w:pPr>
        <w:ind w:left="4902" w:firstLine="708"/>
        <w:jc w:val="both"/>
      </w:pPr>
      <w:r w:rsidRPr="00EC0951">
        <w:t xml:space="preserve">Додаток </w:t>
      </w:r>
    </w:p>
    <w:p w:rsidR="00DA773A" w:rsidRPr="00CC148B" w:rsidRDefault="00DA773A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DA773A" w:rsidRPr="00CC148B" w:rsidRDefault="00DA773A" w:rsidP="00EC6069">
      <w:pPr>
        <w:ind w:left="4956" w:firstLine="654"/>
      </w:pPr>
      <w:r>
        <w:t>від «19</w:t>
      </w:r>
      <w:r w:rsidRPr="00CC148B">
        <w:t xml:space="preserve">» </w:t>
      </w:r>
      <w:r>
        <w:t xml:space="preserve">лютого  </w:t>
      </w:r>
      <w:r w:rsidRPr="00CC148B">
        <w:t>201</w:t>
      </w:r>
      <w:r>
        <w:t>9</w:t>
      </w:r>
      <w:r w:rsidRPr="00CC148B">
        <w:t>р. №</w:t>
      </w:r>
      <w:r>
        <w:t xml:space="preserve"> 3300</w:t>
      </w:r>
    </w:p>
    <w:p w:rsidR="00DA773A" w:rsidRDefault="00DA773A" w:rsidP="003B2A99">
      <w:pPr>
        <w:pStyle w:val="NormalWeb"/>
        <w:spacing w:before="0" w:beforeAutospacing="0" w:after="0" w:afterAutospacing="0"/>
        <w:jc w:val="both"/>
      </w:pPr>
    </w:p>
    <w:p w:rsidR="00DA773A" w:rsidRPr="00143BC3" w:rsidRDefault="00DA773A" w:rsidP="00F15FF8">
      <w:pPr>
        <w:tabs>
          <w:tab w:val="num" w:pos="284"/>
        </w:tabs>
        <w:ind w:firstLine="720"/>
        <w:jc w:val="center"/>
        <w:rPr>
          <w:b/>
          <w:bCs/>
          <w:color w:val="000000"/>
        </w:rPr>
      </w:pPr>
      <w:r w:rsidRPr="00143BC3">
        <w:rPr>
          <w:b/>
          <w:bCs/>
          <w:color w:val="000000"/>
        </w:rPr>
        <w:t xml:space="preserve">План – графік проведення заходів </w:t>
      </w:r>
    </w:p>
    <w:p w:rsidR="00DA773A" w:rsidRDefault="00DA773A" w:rsidP="00F15FF8">
      <w:pPr>
        <w:tabs>
          <w:tab w:val="num" w:pos="284"/>
        </w:tabs>
        <w:ind w:firstLine="720"/>
        <w:jc w:val="center"/>
        <w:rPr>
          <w:b/>
          <w:bCs/>
          <w:color w:val="000000"/>
        </w:rPr>
      </w:pPr>
      <w:r w:rsidRPr="00143BC3">
        <w:rPr>
          <w:b/>
          <w:bCs/>
          <w:color w:val="000000"/>
        </w:rPr>
        <w:t>з відстеження результативності регуляторних актів на 20</w:t>
      </w:r>
      <w:r>
        <w:rPr>
          <w:b/>
          <w:bCs/>
          <w:color w:val="000000"/>
        </w:rPr>
        <w:t>19</w:t>
      </w:r>
      <w:r w:rsidRPr="00143BC3">
        <w:rPr>
          <w:b/>
          <w:bCs/>
          <w:color w:val="000000"/>
        </w:rPr>
        <w:t xml:space="preserve"> рік </w:t>
      </w:r>
    </w:p>
    <w:p w:rsidR="00DA773A" w:rsidRPr="00143BC3" w:rsidRDefault="00DA773A" w:rsidP="00F15FF8">
      <w:pPr>
        <w:tabs>
          <w:tab w:val="num" w:pos="284"/>
        </w:tabs>
        <w:ind w:firstLine="720"/>
        <w:jc w:val="center"/>
        <w:rPr>
          <w:b/>
          <w:bCs/>
          <w:color w:val="000000"/>
        </w:rPr>
      </w:pPr>
      <w:r w:rsidRPr="00143BC3">
        <w:rPr>
          <w:b/>
          <w:bCs/>
          <w:color w:val="000000"/>
        </w:rPr>
        <w:t>прийнятих Сєвєродонецькою міською радою</w:t>
      </w:r>
    </w:p>
    <w:p w:rsidR="00DA773A" w:rsidRPr="00143BC3" w:rsidRDefault="00DA773A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4253"/>
        <w:gridCol w:w="1559"/>
        <w:gridCol w:w="2126"/>
        <w:gridCol w:w="1135"/>
      </w:tblGrid>
      <w:tr w:rsidR="00DA773A" w:rsidRPr="005957E2">
        <w:trPr>
          <w:tblHeader/>
        </w:trPr>
        <w:tc>
          <w:tcPr>
            <w:tcW w:w="567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6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Назва регуляторного акту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 xml:space="preserve">Структурний підрозділ відповідальний </w:t>
            </w:r>
          </w:p>
          <w:p w:rsidR="00DA773A" w:rsidRPr="005957E2" w:rsidRDefault="00DA773A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DA773A" w:rsidRPr="005957E2" w:rsidRDefault="00DA773A" w:rsidP="005574A2">
            <w:pPr>
              <w:tabs>
                <w:tab w:val="num" w:pos="67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7E2">
              <w:rPr>
                <w:b/>
                <w:bCs/>
                <w:color w:val="000000"/>
                <w:sz w:val="20"/>
                <w:szCs w:val="20"/>
              </w:rPr>
              <w:t>Строк виконання заходів</w:t>
            </w:r>
          </w:p>
        </w:tc>
      </w:tr>
      <w:tr w:rsidR="00DA773A" w:rsidRPr="005957E2">
        <w:trPr>
          <w:tblHeader/>
        </w:trPr>
        <w:tc>
          <w:tcPr>
            <w:tcW w:w="567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A773A" w:rsidRPr="005957E2" w:rsidRDefault="00DA773A" w:rsidP="005574A2">
            <w:pPr>
              <w:tabs>
                <w:tab w:val="num" w:pos="28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DA773A" w:rsidRPr="005957E2" w:rsidRDefault="00DA773A" w:rsidP="005574A2">
            <w:pPr>
              <w:tabs>
                <w:tab w:val="num" w:pos="67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B35CCC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1250 від 10.01.2012р.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B35CCC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30-ї сесії міської ради «Про встановлення фіксованих ставок єдиного податку»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ind w:left="-38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</w:t>
            </w:r>
            <w:r>
              <w:rPr>
                <w:sz w:val="20"/>
                <w:szCs w:val="20"/>
              </w:rPr>
              <w:t xml:space="preserve"> </w:t>
            </w:r>
            <w:r w:rsidRPr="00C83E64">
              <w:rPr>
                <w:sz w:val="20"/>
                <w:szCs w:val="20"/>
              </w:rPr>
              <w:t>торгівлі та захисту з прав споживачів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B35CCC">
            <w:pPr>
              <w:tabs>
                <w:tab w:val="num" w:pos="284"/>
              </w:tabs>
              <w:ind w:left="-96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Лютий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B35CCC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№ 2429 від 24.01.2013р.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B35CCC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Рішення 56-ї сесії міськради «Про затвердження «Порядку проведення земельних торгів по продажу земельних ділянок або прав на них, розпорядження якими здійснює Сєвєродонецька міська рада»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457BD2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Серпень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457BD2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4112 від 24.09.2014р.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Рішення 89-ї сесії міськради «Про внесення  змін до рішення  56-ї  (чергової) сесії  міської ради №2429 від  24.01.2013р. «Про затвердження «Порядку проведення земельних торгів по продажу земельних ділянок або прав на них, розпорядження якими здійснює Сєвєродонецька міська рада»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Серпень 2019р.</w:t>
            </w:r>
          </w:p>
        </w:tc>
      </w:tr>
      <w:tr w:rsidR="00DA773A" w:rsidRPr="00C83E64">
        <w:trPr>
          <w:trHeight w:val="1000"/>
        </w:trPr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457BD2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3467 від 30.01.2014р.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79-ї сесії міськради «Про затвердження Порядку демонтажу засобів зовнішньої реклами в м. Сєвєродонецьку»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CA7A12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Січень 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3551 від 20.02.20014р.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CA7A12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Рішення 81-ї сесії міськради «Про затвердження Порядку надання інвалідам місць під установку металевих гаражів для зберігання автомобілів у м.Сєвєродонецьку»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еріодичне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Лютий</w:t>
            </w:r>
          </w:p>
          <w:p w:rsidR="00DA773A" w:rsidRPr="00C83E64" w:rsidRDefault="00DA773A" w:rsidP="00D87F35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4062 від 25.09.2014р.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D87F35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89-ї сесії міськради «Про внесення змін до рішення сесії міської ради №3551 від 20.02.2014р. «Про  затвердження Порядку надання інвалідам місць під установку металевих гаражів для зберігання автомобілів у м.Сєвєродонецьку»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еріодичне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D87F35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Вересень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C83E64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478 від 22.06.2016р.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14-ї сесії міськради "Про затвердження ставок орендної плати за земельні ділянки на території Сєвєродонецької міської ради"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Повторне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Червень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2113 від 22.12.2017р.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</w:t>
            </w:r>
            <w:r>
              <w:rPr>
                <w:color w:val="000000"/>
                <w:sz w:val="20"/>
                <w:szCs w:val="20"/>
              </w:rPr>
              <w:t>37-ї сесії</w:t>
            </w:r>
            <w:r w:rsidRPr="00C83E64">
              <w:rPr>
                <w:color w:val="000000"/>
                <w:sz w:val="20"/>
                <w:szCs w:val="20"/>
              </w:rPr>
              <w:t xml:space="preserve"> міської ради "Про затвердження Методики розрахунку та порядку використання плати за оренду майна, що є власністю територіальної громади м. Сєвєродонецьк Луганської області"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Повторне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 w:rsidRPr="00C83E64">
              <w:rPr>
                <w:sz w:val="20"/>
                <w:szCs w:val="20"/>
              </w:rPr>
              <w:t xml:space="preserve">Фонд комунального майна 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Грудень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320 від 18/.05.2018р.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виконавчого комітету "Про затвердження порядку розміщення майданчиків для паркування транспортних засобів на території м. Сєвєродонецька"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Повторне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Травень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2898 від 30.08.2018р.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Default="00DA773A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50-ї сесії міськради «Про затвердження Положення про порядок списання майна комунальної власності територіальної громади м. Сєвєродонецька,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  <w:p w:rsidR="00DA773A" w:rsidRPr="00C83E64" w:rsidRDefault="00DA773A" w:rsidP="008025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 w:rsidRPr="00C83E64">
              <w:rPr>
                <w:sz w:val="20"/>
                <w:szCs w:val="20"/>
              </w:rPr>
              <w:t xml:space="preserve">Фонд комунального майна 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Липень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0068B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627 від 25.09.2018р.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виконавчого комітету «Про  затвердження Порядку розміщення торгових майданчиків на території міста Сєвєродонецька»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Травень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857 від 16.11.2018р.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виконавчого комітету 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Сєвєродонецьку»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 w:rsidRPr="00C83E64">
              <w:rPr>
                <w:sz w:val="20"/>
                <w:szCs w:val="20"/>
              </w:rPr>
              <w:t>Відділ по контролю за благоустроєм та санітарним станом міста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Листопад 2019р.</w:t>
            </w:r>
          </w:p>
        </w:tc>
      </w:tr>
      <w:tr w:rsidR="00DA773A" w:rsidRPr="00C83E64">
        <w:tc>
          <w:tcPr>
            <w:tcW w:w="567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A773A" w:rsidRPr="00C83E64" w:rsidRDefault="00DA773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638 від 25.09.2018р.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DA773A" w:rsidRPr="00C83E64" w:rsidRDefault="00DA773A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виконавчого комітету 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Сєвєродонецьк»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Базове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</w:t>
            </w:r>
            <w:r>
              <w:rPr>
                <w:sz w:val="20"/>
                <w:szCs w:val="20"/>
              </w:rPr>
              <w:t xml:space="preserve"> </w:t>
            </w:r>
            <w:r w:rsidRPr="00C83E64">
              <w:rPr>
                <w:sz w:val="20"/>
                <w:szCs w:val="20"/>
              </w:rPr>
              <w:t>торгівлі та захисту з прав споживачів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A773A" w:rsidRPr="00C83E64" w:rsidRDefault="00DA773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Вересень 2019р.</w:t>
            </w:r>
          </w:p>
        </w:tc>
      </w:tr>
    </w:tbl>
    <w:p w:rsidR="00DA773A" w:rsidRPr="00C83E64" w:rsidRDefault="00DA773A" w:rsidP="003B2A99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DA773A" w:rsidRPr="00C83E64" w:rsidRDefault="00DA773A" w:rsidP="003B2A99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DA773A" w:rsidRDefault="00DA773A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DA773A" w:rsidRDefault="00DA773A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DA773A" w:rsidRDefault="00DA773A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DA773A" w:rsidRDefault="00DA773A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color w:val="000000"/>
        </w:rPr>
        <w:t xml:space="preserve">Секретар ради </w:t>
      </w:r>
      <w:r w:rsidRPr="00A025E6">
        <w:rPr>
          <w:b/>
          <w:bCs/>
          <w:color w:val="000000"/>
        </w:rPr>
        <w:tab/>
      </w:r>
      <w:r w:rsidRPr="00A025E6">
        <w:rPr>
          <w:b/>
          <w:bCs/>
          <w:color w:val="000000"/>
        </w:rPr>
        <w:tab/>
      </w:r>
      <w:r w:rsidRPr="00A025E6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В.П. Ткачук</w:t>
      </w:r>
      <w:r w:rsidRPr="00A025E6">
        <w:rPr>
          <w:b/>
          <w:bCs/>
          <w:color w:val="000000"/>
        </w:rPr>
        <w:tab/>
      </w:r>
    </w:p>
    <w:sectPr w:rsidR="00DA773A" w:rsidSect="00872CEA">
      <w:pgSz w:w="11906" w:h="16838"/>
      <w:pgMar w:top="227" w:right="28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8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99"/>
    <w:rsid w:val="000068B5"/>
    <w:rsid w:val="00050211"/>
    <w:rsid w:val="00055AFD"/>
    <w:rsid w:val="00064632"/>
    <w:rsid w:val="00097EC2"/>
    <w:rsid w:val="000A02F8"/>
    <w:rsid w:val="000A173D"/>
    <w:rsid w:val="000C0FA1"/>
    <w:rsid w:val="00101EBA"/>
    <w:rsid w:val="001430AC"/>
    <w:rsid w:val="00143BC3"/>
    <w:rsid w:val="0014490F"/>
    <w:rsid w:val="00151FD7"/>
    <w:rsid w:val="00165662"/>
    <w:rsid w:val="00190546"/>
    <w:rsid w:val="001D49B7"/>
    <w:rsid w:val="00210725"/>
    <w:rsid w:val="002312A0"/>
    <w:rsid w:val="002356FF"/>
    <w:rsid w:val="002701C7"/>
    <w:rsid w:val="002A07D2"/>
    <w:rsid w:val="002C3F16"/>
    <w:rsid w:val="002C571C"/>
    <w:rsid w:val="002C7B52"/>
    <w:rsid w:val="003024B9"/>
    <w:rsid w:val="003348C2"/>
    <w:rsid w:val="00340446"/>
    <w:rsid w:val="00365901"/>
    <w:rsid w:val="0037469D"/>
    <w:rsid w:val="003856CF"/>
    <w:rsid w:val="003B2A99"/>
    <w:rsid w:val="004406A8"/>
    <w:rsid w:val="004466C2"/>
    <w:rsid w:val="00457BD2"/>
    <w:rsid w:val="004742CB"/>
    <w:rsid w:val="004B6415"/>
    <w:rsid w:val="004E51EF"/>
    <w:rsid w:val="004F6C06"/>
    <w:rsid w:val="00530B41"/>
    <w:rsid w:val="005574A2"/>
    <w:rsid w:val="005957E2"/>
    <w:rsid w:val="005F2C34"/>
    <w:rsid w:val="00622FAD"/>
    <w:rsid w:val="00633255"/>
    <w:rsid w:val="00686973"/>
    <w:rsid w:val="006F6CAE"/>
    <w:rsid w:val="0071358A"/>
    <w:rsid w:val="00750632"/>
    <w:rsid w:val="00784D38"/>
    <w:rsid w:val="007B00E6"/>
    <w:rsid w:val="00802538"/>
    <w:rsid w:val="00840464"/>
    <w:rsid w:val="00872BDA"/>
    <w:rsid w:val="00872CEA"/>
    <w:rsid w:val="008903DD"/>
    <w:rsid w:val="0089225B"/>
    <w:rsid w:val="008D4FD7"/>
    <w:rsid w:val="008E357C"/>
    <w:rsid w:val="00903D4B"/>
    <w:rsid w:val="00921405"/>
    <w:rsid w:val="009A6372"/>
    <w:rsid w:val="009D7675"/>
    <w:rsid w:val="00A025E6"/>
    <w:rsid w:val="00A936DE"/>
    <w:rsid w:val="00AA7E82"/>
    <w:rsid w:val="00AD3F17"/>
    <w:rsid w:val="00AF4976"/>
    <w:rsid w:val="00B24FFB"/>
    <w:rsid w:val="00B35CCC"/>
    <w:rsid w:val="00BA00EF"/>
    <w:rsid w:val="00BD1AE2"/>
    <w:rsid w:val="00C10DED"/>
    <w:rsid w:val="00C44EAA"/>
    <w:rsid w:val="00C53064"/>
    <w:rsid w:val="00C83E64"/>
    <w:rsid w:val="00CA7A12"/>
    <w:rsid w:val="00CC148B"/>
    <w:rsid w:val="00D35BF0"/>
    <w:rsid w:val="00D82B71"/>
    <w:rsid w:val="00D837B4"/>
    <w:rsid w:val="00D87F35"/>
    <w:rsid w:val="00DA773A"/>
    <w:rsid w:val="00DC35C7"/>
    <w:rsid w:val="00DE0546"/>
    <w:rsid w:val="00DE5C93"/>
    <w:rsid w:val="00DE6466"/>
    <w:rsid w:val="00E11C43"/>
    <w:rsid w:val="00E21EBE"/>
    <w:rsid w:val="00E5322A"/>
    <w:rsid w:val="00E643B5"/>
    <w:rsid w:val="00EC0951"/>
    <w:rsid w:val="00EC6069"/>
    <w:rsid w:val="00F011E2"/>
    <w:rsid w:val="00F031A8"/>
    <w:rsid w:val="00F0744C"/>
    <w:rsid w:val="00F15FF8"/>
    <w:rsid w:val="00F353E9"/>
    <w:rsid w:val="00F53BAF"/>
    <w:rsid w:val="00F73203"/>
    <w:rsid w:val="00F75A1A"/>
    <w:rsid w:val="00FB185F"/>
    <w:rsid w:val="00FC2DA1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9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5FF8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15FF8"/>
    <w:rPr>
      <w:rFonts w:eastAsia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3B2A99"/>
    <w:pPr>
      <w:suppressAutoHyphens/>
    </w:pPr>
    <w:rPr>
      <w:rFonts w:ascii="Calibri" w:hAnsi="Calibri" w:cs="Calibri"/>
      <w:kern w:val="1"/>
      <w:lang w:val="ru-RU" w:eastAsia="zh-CN"/>
    </w:rPr>
  </w:style>
  <w:style w:type="paragraph" w:styleId="BodyTextIndent">
    <w:name w:val="Body Text Indent"/>
    <w:basedOn w:val="Normal"/>
    <w:link w:val="BodyTextIndentChar"/>
    <w:uiPriority w:val="99"/>
    <w:rsid w:val="003B2A99"/>
    <w:pPr>
      <w:widowControl/>
      <w:suppressAutoHyphens w:val="0"/>
      <w:ind w:left="5760" w:hanging="3240"/>
    </w:pPr>
    <w:rPr>
      <w:rFonts w:eastAsia="Times New Roman"/>
      <w:kern w:val="0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2A99"/>
    <w:rPr>
      <w:rFonts w:eastAsia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B2A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paragraph" w:styleId="ListParagraph">
    <w:name w:val="List Paragraph"/>
    <w:basedOn w:val="Normal"/>
    <w:uiPriority w:val="99"/>
    <w:qFormat/>
    <w:rsid w:val="003B2A99"/>
    <w:pPr>
      <w:ind w:left="720"/>
    </w:pPr>
  </w:style>
  <w:style w:type="character" w:customStyle="1" w:styleId="FontStyle">
    <w:name w:val="Font Style"/>
    <w:uiPriority w:val="99"/>
    <w:rsid w:val="00F15FF8"/>
    <w:rPr>
      <w:color w:val="000000"/>
      <w:sz w:val="20"/>
      <w:szCs w:val="20"/>
    </w:rPr>
  </w:style>
  <w:style w:type="character" w:customStyle="1" w:styleId="FontStyle12">
    <w:name w:val="Font Style12"/>
    <w:uiPriority w:val="99"/>
    <w:rsid w:val="00B35CC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8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E64"/>
    <w:rPr>
      <w:rFonts w:ascii="Tahoma" w:eastAsia="SimSun" w:hAnsi="Tahoma" w:cs="Tahoma"/>
      <w:kern w:val="1"/>
      <w:sz w:val="14"/>
      <w:szCs w:val="1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3928</Words>
  <Characters>2240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3</cp:revision>
  <cp:lastPrinted>2019-02-11T11:00:00Z</cp:lastPrinted>
  <dcterms:created xsi:type="dcterms:W3CDTF">2019-02-20T11:28:00Z</dcterms:created>
  <dcterms:modified xsi:type="dcterms:W3CDTF">2019-02-20T11:39:00Z</dcterms:modified>
</cp:coreProperties>
</file>