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65" w:rsidRDefault="00EE5865" w:rsidP="007C5221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5865" w:rsidRDefault="00EE5865" w:rsidP="00C15372">
      <w:pPr>
        <w:pStyle w:val="Heading1"/>
        <w:jc w:val="center"/>
        <w:rPr>
          <w:sz w:val="28"/>
          <w:szCs w:val="28"/>
        </w:rPr>
      </w:pPr>
    </w:p>
    <w:p w:rsidR="00EE5865" w:rsidRDefault="00EE5865" w:rsidP="00C1537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E5865" w:rsidRDefault="00EE5865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E5865" w:rsidRDefault="00EE5865" w:rsidP="00C15372">
      <w:pPr>
        <w:pStyle w:val="Heading1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(чергова) сесія </w:t>
      </w:r>
    </w:p>
    <w:p w:rsidR="00EE5865" w:rsidRPr="007C5221" w:rsidRDefault="00EE5865" w:rsidP="00C1537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E5865" w:rsidRDefault="00EE5865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E5865" w:rsidRPr="007C5221" w:rsidRDefault="00EE5865" w:rsidP="00C15372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EE5865" w:rsidRPr="007C5221" w:rsidRDefault="00EE5865" w:rsidP="00C15372">
      <w:pPr>
        <w:ind w:right="5810"/>
        <w:jc w:val="both"/>
        <w:rPr>
          <w:b/>
          <w:bCs/>
          <w:lang w:val="uk-UA"/>
        </w:rPr>
      </w:pPr>
    </w:p>
    <w:p w:rsidR="00EE5865" w:rsidRPr="007C5221" w:rsidRDefault="00EE5865" w:rsidP="00C1537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Pr="007C5221">
        <w:rPr>
          <w:b/>
          <w:bCs/>
          <w:lang w:val="uk-UA"/>
        </w:rPr>
        <w:t>2019 року</w:t>
      </w:r>
    </w:p>
    <w:p w:rsidR="00EE5865" w:rsidRDefault="00EE5865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EE5865" w:rsidRPr="00324695">
        <w:trPr>
          <w:trHeight w:val="460"/>
        </w:trPr>
        <w:tc>
          <w:tcPr>
            <w:tcW w:w="5328" w:type="dxa"/>
          </w:tcPr>
          <w:p w:rsidR="00EE5865" w:rsidRDefault="00EE586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вулиця Донецька, будинок 39</w:t>
            </w:r>
          </w:p>
          <w:p w:rsidR="00EE5865" w:rsidRDefault="00EE586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E5865" w:rsidRPr="00752E78" w:rsidRDefault="00EE586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5480/12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EE5865" w:rsidRPr="009C6731" w:rsidRDefault="00EE586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EE5865" w:rsidRPr="009C6731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вулиця Донецька, будинок 39, орієнтовною площею 0,2540 га, на яких розташовано багатоквартирний житловий будинок.</w:t>
      </w:r>
    </w:p>
    <w:p w:rsidR="00EE5865" w:rsidRDefault="00EE5865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EE5865" w:rsidRDefault="00EE586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5865" w:rsidRDefault="00EE586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5865" w:rsidRDefault="00EE5865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EE5865" w:rsidRDefault="00EE5865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EE5865" w:rsidRDefault="00EE5865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EE5865" w:rsidRPr="00F55CA0" w:rsidRDefault="00EE5865" w:rsidP="00AD13CC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EE5865" w:rsidRPr="00F55CA0" w:rsidRDefault="00EE586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EE5865" w:rsidRPr="00F55CA0" w:rsidRDefault="00EE586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EE5865" w:rsidRPr="00F55CA0" w:rsidRDefault="00EE586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EE5865" w:rsidRPr="00F55CA0" w:rsidRDefault="00EE5865" w:rsidP="00AD13CC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p w:rsidR="00EE5865" w:rsidRDefault="00EE5865" w:rsidP="00AD13CC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EE5865" w:rsidRDefault="00EE5865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EE5865" w:rsidRDefault="00EE586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5865" w:rsidRPr="00165C55" w:rsidRDefault="00EE586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EE5865" w:rsidRPr="00165C5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EE5865"/>
    <w:rsid w:val="00F00BD6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1441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4</cp:revision>
  <cp:lastPrinted>2019-08-16T07:59:00Z</cp:lastPrinted>
  <dcterms:created xsi:type="dcterms:W3CDTF">2019-08-16T08:02:00Z</dcterms:created>
  <dcterms:modified xsi:type="dcterms:W3CDTF">2019-08-23T08:04:00Z</dcterms:modified>
</cp:coreProperties>
</file>