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90" w:rsidRDefault="004C1B90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Проект</w:t>
      </w:r>
    </w:p>
    <w:p w:rsidR="004C1B90" w:rsidRPr="00FD1476" w:rsidRDefault="004C1B90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СЄВЄРОДОНЕЦЬКА МІСЬКА РАДА      </w:t>
      </w:r>
    </w:p>
    <w:p w:rsidR="004C1B90" w:rsidRPr="00FD1476" w:rsidRDefault="004C1B90" w:rsidP="006D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СЬОМОГО СКЛИКАННЯ</w:t>
      </w:r>
    </w:p>
    <w:p w:rsidR="004C1B90" w:rsidRPr="00FD1476" w:rsidRDefault="004C1B90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 (позачергова) сесія</w:t>
      </w:r>
    </w:p>
    <w:p w:rsidR="004C1B90" w:rsidRPr="00FD1476" w:rsidRDefault="004C1B90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1B90" w:rsidRPr="00FD1476" w:rsidRDefault="004C1B90" w:rsidP="006D07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1B90" w:rsidRPr="00FD1476" w:rsidRDefault="004C1B90" w:rsidP="006D07E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 №-____</w:t>
      </w: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__ » __________ 2019 року</w:t>
      </w: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 Сєвєродонецьк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Про затвердження кількісного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та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ерсонального складу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виконавчого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комітету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Сєвєродонецької міської ради</w:t>
      </w: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ab/>
        <w:t>К</w:t>
      </w:r>
      <w:bookmarkStart w:id="0" w:name="_GoBack"/>
      <w:bookmarkEnd w:id="0"/>
      <w:r w:rsidRPr="00FD1476">
        <w:rPr>
          <w:rFonts w:ascii="Times New Roman" w:hAnsi="Times New Roman" w:cs="Times New Roman"/>
          <w:sz w:val="24"/>
          <w:szCs w:val="24"/>
          <w:lang w:eastAsia="ru-RU"/>
        </w:rPr>
        <w:t>еруючись  п. 3 ч. 1 ст. 26, ст..42, п.1 ч.3 ст. 50,  ст. 51 Закону України «Про місцеве самоврядування в Україні», Регламентом Сєвєродонецької міської ради VII скликання ,Сєвєродонецька міська рада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1. Утворити виконавчий комітет Сєвєродонецької міської ради у кількості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двадцять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) осіб.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 Затвердити персональний склад виконавчого комітету Сєвєродонецької міської ради: 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2.1  Міський голова (за посадою);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2.2  Ткачук Вячеслав Петрович, секретар ради (за посадою);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2.3   Журба Юрій Анатолійович, керуючий справами виконкому (за посадою);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2.4   Кузьмінов Олег Юрійович, перший заступник міського голови (за посадою);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2.5. Ольшанський Олександр Вікторович, заступник міського голови, начальник ФКМ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>Сєвєродонецької міської ради (за посадою);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2.6. Пригеба Григорій Валентинович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заступник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міського голови (за посадою); </w:t>
      </w:r>
    </w:p>
    <w:p w:rsidR="004C1B90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2.7. Степаненко Ірина Вікторівна, заступник міського голови, начальник відділу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кадрової роботи та з питань служби в органах місцевого самоврядування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(за  посадою);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2.8  Свєтіков Олексій Олексійович,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заступник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міського голови (за посадою);</w:t>
      </w:r>
    </w:p>
    <w:p w:rsidR="004C1B90" w:rsidRPr="00FD1476" w:rsidRDefault="004C1B90" w:rsidP="006D07E8">
      <w:pPr>
        <w:spacing w:after="0" w:line="240" w:lineRule="auto"/>
        <w:ind w:left="180" w:firstLine="528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Черниш Валерій Сергійович, голова профспілкового комітету профспілкової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організації ПРАТ «Сєвєродонецьке об'єднання Азот»;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2.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 Шевчук Вячеслав Анатолійович,  фізична особа-підприємець;</w:t>
      </w:r>
    </w:p>
    <w:p w:rsidR="004C1B90" w:rsidRPr="00FD1476" w:rsidRDefault="004C1B90" w:rsidP="006D07E8">
      <w:pPr>
        <w:spacing w:after="0" w:line="240" w:lineRule="auto"/>
        <w:ind w:left="180" w:firstLine="52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Крохмаль Марина Юріївна, приватний підприємець;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Слупська Галина Веніамінівна, адвокат Луганської колегії адвокатів;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2.13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Блудов Вадим Миколайович, директор ТОВ « Хімресурс»;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Шамрай Юрій Іванович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, директор КП «Житлосервіс «Світанок»;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2.15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Хачатуров Рубен Сергійович,фізична особа-підприємець;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2.16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Пост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льга Олексій Миколайович,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генеральний директор КП «Сєвєродонецьке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br/>
        <w:t>тролейбусне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управління»;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Фіалковська Алевтина Аркадіївна, голова ГО «Ветерани Чорнобилю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>м.Сєвєродонецька»;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2.18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. Старіков Євген Вікторович, приватний підприємець;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2.19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Прядка Володимир Анатолійович, заступник директора ДП «Сєвєродонецька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ТЕЦ»;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2.20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. Кагала Валерій Петрович, директор Сєвєродонецького міжрайонного управління 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по експлуатації газового господарства.</w:t>
      </w:r>
    </w:p>
    <w:p w:rsidR="004C1B90" w:rsidRPr="00FD1476" w:rsidRDefault="004C1B90" w:rsidP="006D07E8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 xml:space="preserve">      3.  Дане рішення набирає чинності з моменту його прийняття на сесії міської ради та підлягає оприлюдненню.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. Контроль за виконаннямданогорішення</w:t>
      </w:r>
      <w:r w:rsidRPr="00FD1476">
        <w:rPr>
          <w:rFonts w:ascii="Times New Roman" w:hAnsi="Times New Roman" w:cs="Times New Roman"/>
          <w:sz w:val="24"/>
          <w:szCs w:val="24"/>
          <w:lang w:eastAsia="ru-RU"/>
        </w:rPr>
        <w:t>залишаю за собою</w:t>
      </w:r>
      <w:r w:rsidRPr="00FD147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Секретар міської ради,</w:t>
      </w: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в.о. міського голови                                                                 </w:t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FD14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В.П.Ткачук</w:t>
      </w: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Pr="00FD1476" w:rsidRDefault="004C1B90" w:rsidP="006D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1B90" w:rsidRDefault="004C1B90"/>
    <w:sectPr w:rsidR="004C1B90" w:rsidSect="005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E8"/>
    <w:rsid w:val="000059DB"/>
    <w:rsid w:val="00042F9B"/>
    <w:rsid w:val="004979DD"/>
    <w:rsid w:val="004C1B90"/>
    <w:rsid w:val="00547698"/>
    <w:rsid w:val="0055513F"/>
    <w:rsid w:val="005837B3"/>
    <w:rsid w:val="006D07E8"/>
    <w:rsid w:val="009B217A"/>
    <w:rsid w:val="00F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2</Pages>
  <Words>1700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admin</cp:lastModifiedBy>
  <cp:revision>4</cp:revision>
  <dcterms:created xsi:type="dcterms:W3CDTF">2019-08-23T08:10:00Z</dcterms:created>
  <dcterms:modified xsi:type="dcterms:W3CDTF">2019-08-28T07:19:00Z</dcterms:modified>
</cp:coreProperties>
</file>