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20" w:rsidRPr="00697FEC" w:rsidRDefault="00066120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66120" w:rsidRPr="00697FEC" w:rsidRDefault="00066120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066120" w:rsidRPr="00697FEC" w:rsidRDefault="00066120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066120" w:rsidRPr="00697FEC" w:rsidRDefault="00066120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066120" w:rsidRPr="00697FEC" w:rsidRDefault="00066120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066120" w:rsidRPr="00697FEC" w:rsidRDefault="00066120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066120" w:rsidRPr="00697FEC" w:rsidRDefault="00066120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066120" w:rsidRPr="00697FEC" w:rsidRDefault="00066120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066120" w:rsidRPr="00697FEC" w:rsidRDefault="00066120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040741900152</w:t>
      </w:r>
      <w:r w:rsidRPr="00697FEC">
        <w:rPr>
          <w:color w:val="auto"/>
        </w:rPr>
        <w:t xml:space="preserve"> від </w:t>
      </w:r>
      <w:r>
        <w:rPr>
          <w:color w:val="auto"/>
        </w:rPr>
        <w:t>02</w:t>
      </w:r>
      <w:r w:rsidRPr="00697FEC">
        <w:rPr>
          <w:color w:val="auto"/>
        </w:rPr>
        <w:t>.0</w:t>
      </w:r>
      <w:r>
        <w:rPr>
          <w:color w:val="auto"/>
        </w:rPr>
        <w:t>4</w:t>
      </w:r>
      <w:r w:rsidRPr="00697FEC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 xml:space="preserve">, у зв’язку з переходом права оренди на земельну ділянку до </w:t>
      </w:r>
      <w:r>
        <w:rPr>
          <w:color w:val="auto"/>
        </w:rPr>
        <w:t xml:space="preserve">               гр. Губченка В.І.</w:t>
      </w:r>
    </w:p>
    <w:p w:rsidR="00066120" w:rsidRPr="00697FEC" w:rsidRDefault="00066120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Губченка Володимира Івановича </w:t>
      </w:r>
      <w:r w:rsidRPr="00697FEC">
        <w:t xml:space="preserve">(вх. № </w:t>
      </w:r>
      <w:r>
        <w:t>44212</w:t>
      </w:r>
      <w:r w:rsidRPr="00697FEC">
        <w:t xml:space="preserve"> від </w:t>
      </w:r>
      <w: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№ </w:t>
      </w:r>
      <w:r>
        <w:t>040741900152</w:t>
      </w:r>
      <w:r w:rsidRPr="00697FEC">
        <w:t xml:space="preserve"> від </w:t>
      </w:r>
      <w:r>
        <w:t>02</w:t>
      </w:r>
      <w:r w:rsidRPr="00697FEC">
        <w:t>.0</w:t>
      </w:r>
      <w:r>
        <w:t>4</w:t>
      </w:r>
      <w:r w:rsidRPr="00697FEC">
        <w:t>.20</w:t>
      </w:r>
      <w:r>
        <w:t>07</w:t>
      </w:r>
      <w:r w:rsidRPr="00697FEC">
        <w:t>, у зв’язку з переходом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173814877</w:t>
      </w:r>
      <w:r w:rsidRPr="00697FEC">
        <w:t xml:space="preserve"> від 15.0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   </w:t>
      </w:r>
      <w:r w:rsidRPr="00697FEC">
        <w:t xml:space="preserve"> від </w:t>
      </w:r>
      <w:r>
        <w:t xml:space="preserve">   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066120" w:rsidRPr="00697FEC" w:rsidRDefault="00066120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066120" w:rsidRPr="00697FEC" w:rsidRDefault="00066120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066120" w:rsidRPr="00697FEC" w:rsidRDefault="00066120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>гр. Литвинової Ганни Федорівни</w:t>
      </w:r>
      <w:r w:rsidRPr="00697FEC">
        <w:t xml:space="preserve"> на земельну ділянку кадастровий № 4412900000:06:0</w:t>
      </w:r>
      <w:r>
        <w:t>23</w:t>
      </w:r>
      <w:r w:rsidRPr="00697FEC">
        <w:t>:00</w:t>
      </w:r>
      <w:r>
        <w:t>87</w:t>
      </w:r>
      <w:r w:rsidRPr="00697FEC">
        <w:t>, площею 0,0</w:t>
      </w:r>
      <w:r>
        <w:t>022</w:t>
      </w:r>
      <w:r w:rsidRPr="00697FEC">
        <w:t xml:space="preserve"> га, по договору оренди землі № </w:t>
      </w:r>
      <w:r>
        <w:t>040741900152</w:t>
      </w:r>
      <w:r w:rsidRPr="00697FEC">
        <w:t xml:space="preserve"> від </w:t>
      </w:r>
      <w:r>
        <w:t>02</w:t>
      </w:r>
      <w:r w:rsidRPr="00697FEC">
        <w:t>.0</w:t>
      </w:r>
      <w:r>
        <w:t>4</w:t>
      </w:r>
      <w:r w:rsidRPr="00697FEC">
        <w:t>.20</w:t>
      </w:r>
      <w:r>
        <w:t>07</w:t>
      </w:r>
      <w:r w:rsidRPr="00697FEC">
        <w:t xml:space="preserve">, під </w:t>
      </w:r>
      <w:r>
        <w:t>існуючий індивідуальний гараж</w:t>
      </w:r>
      <w:r w:rsidRPr="00697FEC">
        <w:t xml:space="preserve">, за адресою: м. Сєвєродонецьк, </w:t>
      </w:r>
      <w:r>
        <w:t>вул. Гагаріна, р-н. буд. 14-б, квартал 56</w:t>
      </w:r>
      <w:r w:rsidRPr="00697FEC">
        <w:t>, з дати переходу права власності на об’єкти нерухомості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Губченка Володимира Івановича</w:t>
      </w:r>
      <w:r w:rsidRPr="00697FEC">
        <w:rPr>
          <w:color w:val="auto"/>
        </w:rPr>
        <w:t>.</w:t>
      </w:r>
    </w:p>
    <w:p w:rsidR="00066120" w:rsidRPr="00697FEC" w:rsidRDefault="00066120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Губченка Володимира Івановича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bookmarkStart w:id="2" w:name="_GoBack"/>
      <w:bookmarkEnd w:id="2"/>
      <w:r w:rsidRPr="00697FEC">
        <w:t xml:space="preserve"> на земельній ділянці.</w:t>
      </w:r>
    </w:p>
    <w:p w:rsidR="00066120" w:rsidRPr="00697FEC" w:rsidRDefault="00066120" w:rsidP="001B3C1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</w:pPr>
      <w:r>
        <w:t>Гр. Губченку Володимиру Івановичу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040741900152</w:t>
      </w:r>
      <w:r w:rsidRPr="00697FEC">
        <w:rPr>
          <w:color w:val="auto"/>
        </w:rPr>
        <w:t xml:space="preserve"> від </w:t>
      </w:r>
      <w:r>
        <w:rPr>
          <w:color w:val="auto"/>
        </w:rPr>
        <w:t>02</w:t>
      </w:r>
      <w:r w:rsidRPr="00697FEC">
        <w:rPr>
          <w:color w:val="auto"/>
        </w:rPr>
        <w:t>.0</w:t>
      </w:r>
      <w:r>
        <w:rPr>
          <w:color w:val="auto"/>
        </w:rPr>
        <w:t>4</w:t>
      </w:r>
      <w:r w:rsidRPr="00697FEC">
        <w:rPr>
          <w:color w:val="auto"/>
        </w:rPr>
        <w:t>.20</w:t>
      </w:r>
      <w:r>
        <w:rPr>
          <w:color w:val="auto"/>
        </w:rPr>
        <w:t>07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066120" w:rsidRPr="00697FEC" w:rsidRDefault="00066120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066120" w:rsidRPr="00697FEC" w:rsidRDefault="00066120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66120" w:rsidRPr="00697FEC" w:rsidRDefault="00066120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066120" w:rsidRPr="00697FEC" w:rsidRDefault="00066120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66120" w:rsidRPr="00697FEC" w:rsidRDefault="00066120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066120" w:rsidRPr="00697FEC" w:rsidRDefault="00066120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066120" w:rsidRPr="00697FEC" w:rsidRDefault="00066120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066120" w:rsidRPr="00697FEC" w:rsidRDefault="00066120" w:rsidP="003C7C82">
      <w:pPr>
        <w:tabs>
          <w:tab w:val="left" w:pos="-4"/>
        </w:tabs>
        <w:ind w:left="543" w:firstLine="25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066120" w:rsidRPr="00697FEC" w:rsidRDefault="00066120" w:rsidP="003C7C82">
      <w:pPr>
        <w:tabs>
          <w:tab w:val="left" w:pos="360"/>
        </w:tabs>
        <w:ind w:left="543" w:firstLine="25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066120" w:rsidRPr="00697FEC" w:rsidRDefault="00066120" w:rsidP="003C7C82">
      <w:pPr>
        <w:tabs>
          <w:tab w:val="left" w:pos="360"/>
        </w:tabs>
        <w:ind w:left="543" w:firstLine="25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та архітектури департаменту землеустрою, </w:t>
      </w:r>
    </w:p>
    <w:p w:rsidR="00066120" w:rsidRPr="00697FEC" w:rsidRDefault="00066120" w:rsidP="003C7C82">
      <w:pPr>
        <w:tabs>
          <w:tab w:val="left" w:pos="360"/>
        </w:tabs>
        <w:ind w:left="543" w:firstLine="25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архітектурно-</w:t>
      </w:r>
    </w:p>
    <w:p w:rsidR="00066120" w:rsidRPr="00697FEC" w:rsidRDefault="00066120" w:rsidP="003C7C82">
      <w:pPr>
        <w:tabs>
          <w:tab w:val="left" w:pos="360"/>
        </w:tabs>
        <w:ind w:left="543" w:firstLine="25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будівельного контролю      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066120" w:rsidRPr="00697FEC" w:rsidRDefault="00066120" w:rsidP="003C7C82">
      <w:pPr>
        <w:tabs>
          <w:tab w:val="left" w:pos="360"/>
        </w:tabs>
        <w:ind w:left="543" w:firstLine="25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066120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20" w:rsidRDefault="00066120">
      <w:r>
        <w:separator/>
      </w:r>
    </w:p>
  </w:endnote>
  <w:endnote w:type="continuationSeparator" w:id="0">
    <w:p w:rsidR="00066120" w:rsidRDefault="0006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20" w:rsidRDefault="00066120"/>
  </w:footnote>
  <w:footnote w:type="continuationSeparator" w:id="0">
    <w:p w:rsidR="00066120" w:rsidRDefault="000661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66120"/>
    <w:rsid w:val="00111AC8"/>
    <w:rsid w:val="00170B3E"/>
    <w:rsid w:val="001B3C15"/>
    <w:rsid w:val="001C0100"/>
    <w:rsid w:val="0022208F"/>
    <w:rsid w:val="002646B6"/>
    <w:rsid w:val="00293CA2"/>
    <w:rsid w:val="00322EA1"/>
    <w:rsid w:val="00397727"/>
    <w:rsid w:val="003C7C82"/>
    <w:rsid w:val="00490478"/>
    <w:rsid w:val="00575823"/>
    <w:rsid w:val="005B4FBA"/>
    <w:rsid w:val="0061597C"/>
    <w:rsid w:val="0063186E"/>
    <w:rsid w:val="0065342F"/>
    <w:rsid w:val="00697FEC"/>
    <w:rsid w:val="008416BB"/>
    <w:rsid w:val="00911C1C"/>
    <w:rsid w:val="00B25F66"/>
    <w:rsid w:val="00B856CA"/>
    <w:rsid w:val="00BC5692"/>
    <w:rsid w:val="00BD0069"/>
    <w:rsid w:val="00CF14BE"/>
    <w:rsid w:val="00DA6696"/>
    <w:rsid w:val="00DB7322"/>
    <w:rsid w:val="00DC2C84"/>
    <w:rsid w:val="00E3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6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5F66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B25F66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B25F66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B25F66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B25F6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B25F66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B25F66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25F6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B25F66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25F66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B25F66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B25F66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B25F66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B25F66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B25F66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B25F66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B25F66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B25F66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B25F66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B25F6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B25F66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B25F66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B25F66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B25F66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B25F6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B25F66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3C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1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2075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17</cp:revision>
  <cp:lastPrinted>2019-06-14T07:23:00Z</cp:lastPrinted>
  <dcterms:created xsi:type="dcterms:W3CDTF">2019-06-05T11:25:00Z</dcterms:created>
  <dcterms:modified xsi:type="dcterms:W3CDTF">2019-07-29T08:52:00Z</dcterms:modified>
</cp:coreProperties>
</file>