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00" w:rsidRPr="001D0855" w:rsidRDefault="00AA1A00" w:rsidP="00892DF3">
      <w:pPr>
        <w:pStyle w:val="Title"/>
        <w:ind w:right="-284" w:firstLine="709"/>
        <w:rPr>
          <w:b/>
          <w:bCs/>
        </w:rPr>
      </w:pPr>
      <w:r>
        <w:rPr>
          <w:b/>
          <w:bCs/>
        </w:rPr>
        <w:t xml:space="preserve">             </w:t>
      </w:r>
      <w:r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 Проект</w:t>
      </w:r>
    </w:p>
    <w:p w:rsidR="00AA1A00" w:rsidRPr="001D0855" w:rsidRDefault="00AA1A00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855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AA1A00" w:rsidRPr="00AF549C" w:rsidRDefault="00AA1A00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AA1A00" w:rsidRPr="00AF549C" w:rsidRDefault="00AA1A00" w:rsidP="00AF549C">
      <w:pPr>
        <w:spacing w:after="0"/>
        <w:ind w:right="16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1A00" w:rsidRPr="00AF549C" w:rsidRDefault="00AA1A00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</w:p>
    <w:p w:rsidR="00AA1A00" w:rsidRPr="00AF549C" w:rsidRDefault="00AA1A00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«___»_______________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AA1A00" w:rsidRPr="00AF549C" w:rsidRDefault="00AA1A00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AA1A00" w:rsidRDefault="00AA1A00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Сєвєродонецької міської ради</w:t>
      </w:r>
    </w:p>
    <w:p w:rsidR="00AA1A00" w:rsidRDefault="00AA1A00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19.02.2019 року № 3333 «</w:t>
      </w:r>
      <w:r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складу </w:t>
      </w:r>
    </w:p>
    <w:p w:rsidR="00AA1A00" w:rsidRDefault="00AA1A00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и, що створена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</w:t>
      </w:r>
      <w:r>
        <w:rPr>
          <w:rFonts w:ascii="Times New Roman" w:hAnsi="Times New Roman" w:cs="Times New Roman"/>
          <w:sz w:val="24"/>
          <w:szCs w:val="24"/>
          <w:lang w:val="uk-UA"/>
        </w:rPr>
        <w:t>вах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A1A00" w:rsidRPr="001D0855" w:rsidRDefault="00AA1A00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>
        <w:rPr>
          <w:rFonts w:ascii="Times New Roman" w:hAnsi="Times New Roman" w:cs="Times New Roman"/>
          <w:sz w:val="24"/>
          <w:szCs w:val="24"/>
          <w:lang w:val="uk-UA"/>
        </w:rPr>
        <w:t>підпорядковані Сєвєродонецькій міській раді»</w:t>
      </w:r>
    </w:p>
    <w:p w:rsidR="00AA1A00" w:rsidRPr="001D0855" w:rsidRDefault="00AA1A00" w:rsidP="001D085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AA1A00" w:rsidRPr="001D0855" w:rsidRDefault="00AA1A00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1A00" w:rsidRPr="001D0855" w:rsidRDefault="00AA1A00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 рішення виконавчого комітету Сєвєродонецької міської ради від 17.07.2019 року № 802 «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Про визначення умов оплати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членів Наглядових рад комунальних підприємств, які засновані на комунальній власності територіальної громади м. Сєвєродонецька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bookmarkStart w:id="0" w:name="_GoBack"/>
      <w:bookmarkEnd w:id="0"/>
      <w:r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AA1A00" w:rsidRPr="001D0855" w:rsidRDefault="00AA1A00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1A00" w:rsidRPr="001D0855" w:rsidRDefault="00AA1A00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AA1A00" w:rsidRPr="001D0855" w:rsidRDefault="00AA1A00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1A00" w:rsidRPr="001D0855" w:rsidRDefault="00AA1A00" w:rsidP="00B96C1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П.1 рішення Сєвєродонецької міської ради від 19.02.2019 року № 3333 «</w:t>
      </w:r>
      <w:r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складу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и, що створена на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</w:t>
      </w:r>
      <w:r>
        <w:rPr>
          <w:rFonts w:ascii="Times New Roman" w:hAnsi="Times New Roman" w:cs="Times New Roman"/>
          <w:sz w:val="24"/>
          <w:szCs w:val="24"/>
          <w:lang w:val="uk-UA"/>
        </w:rPr>
        <w:t>вах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>
        <w:rPr>
          <w:rFonts w:ascii="Times New Roman" w:hAnsi="Times New Roman" w:cs="Times New Roman"/>
          <w:sz w:val="24"/>
          <w:szCs w:val="24"/>
          <w:lang w:val="uk-UA"/>
        </w:rPr>
        <w:t>підпорядковані Сєвєродонецькій міській раді» викласти в редакції:</w:t>
      </w:r>
    </w:p>
    <w:p w:rsidR="00AA1A00" w:rsidRDefault="00AA1A00" w:rsidP="00C478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 25.02.2019 року терміном на 10 (десять) років персональний склад Наглядової ради, що створена на комунальних підприємствах,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які  </w:t>
      </w:r>
      <w:r>
        <w:rPr>
          <w:rFonts w:ascii="Times New Roman" w:hAnsi="Times New Roman" w:cs="Times New Roman"/>
          <w:sz w:val="24"/>
          <w:szCs w:val="24"/>
          <w:lang w:val="uk-UA"/>
        </w:rPr>
        <w:t>підпорядковані Сєвєродонецькій міській раді згідно з додатком до цього рішення.</w:t>
      </w:r>
    </w:p>
    <w:p w:rsidR="00AA1A00" w:rsidRPr="00B96C1B" w:rsidRDefault="00AA1A00" w:rsidP="00B96C1B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2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AA1A00" w:rsidRPr="00B96C1B" w:rsidRDefault="00AA1A00" w:rsidP="00B9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AA1A00" w:rsidRPr="001D0855" w:rsidRDefault="00AA1A00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1A00" w:rsidRDefault="00AA1A00" w:rsidP="001D0855">
      <w:pPr>
        <w:pStyle w:val="Title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AA1A00" w:rsidRPr="001D0855" w:rsidRDefault="00AA1A00" w:rsidP="005B74D5">
      <w:pPr>
        <w:pStyle w:val="Title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AA1A00" w:rsidRPr="005B74D5" w:rsidRDefault="00AA1A00" w:rsidP="005B7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AA1A00" w:rsidRPr="005B74D5" w:rsidRDefault="00AA1A00" w:rsidP="005B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AA1A00" w:rsidRPr="005B74D5" w:rsidRDefault="00AA1A00" w:rsidP="005B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 майна </w:t>
      </w:r>
    </w:p>
    <w:p w:rsidR="00AA1A00" w:rsidRPr="005B74D5" w:rsidRDefault="00AA1A00" w:rsidP="005B7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74D5">
        <w:rPr>
          <w:rFonts w:ascii="Times New Roman" w:hAnsi="Times New Roman" w:cs="Times New Roman"/>
          <w:sz w:val="24"/>
          <w:szCs w:val="24"/>
          <w:lang w:val="uk-UA"/>
        </w:rPr>
        <w:t>О.В. Ольшанський</w:t>
      </w:r>
    </w:p>
    <w:sectPr w:rsidR="00AA1A00" w:rsidRPr="005B74D5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00" w:rsidRDefault="00AA1A00" w:rsidP="008F257D">
      <w:pPr>
        <w:spacing w:after="0" w:line="240" w:lineRule="auto"/>
      </w:pPr>
      <w:r>
        <w:separator/>
      </w:r>
    </w:p>
  </w:endnote>
  <w:endnote w:type="continuationSeparator" w:id="0">
    <w:p w:rsidR="00AA1A00" w:rsidRDefault="00AA1A00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00" w:rsidRDefault="00AA1A00" w:rsidP="008D27FA">
    <w:pPr>
      <w:ind w:right="360"/>
      <w:rPr>
        <w:lang w:val="uk-UA"/>
      </w:rPr>
    </w:pPr>
  </w:p>
  <w:p w:rsidR="00AA1A00" w:rsidRPr="00CC7F51" w:rsidRDefault="00AA1A00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00" w:rsidRDefault="00AA1A00" w:rsidP="008F257D">
      <w:pPr>
        <w:spacing w:after="0" w:line="240" w:lineRule="auto"/>
      </w:pPr>
      <w:r>
        <w:separator/>
      </w:r>
    </w:p>
  </w:footnote>
  <w:footnote w:type="continuationSeparator" w:id="0">
    <w:p w:rsidR="00AA1A00" w:rsidRDefault="00AA1A00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A2D1D"/>
    <w:rsid w:val="003A5F3A"/>
    <w:rsid w:val="003A6181"/>
    <w:rsid w:val="003A6EEC"/>
    <w:rsid w:val="003B5388"/>
    <w:rsid w:val="003B6D0D"/>
    <w:rsid w:val="003B6E6D"/>
    <w:rsid w:val="003C09D3"/>
    <w:rsid w:val="003C271E"/>
    <w:rsid w:val="003C4425"/>
    <w:rsid w:val="003C5C00"/>
    <w:rsid w:val="003D1D73"/>
    <w:rsid w:val="003D3C10"/>
    <w:rsid w:val="003D6840"/>
    <w:rsid w:val="003D6B26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8C9"/>
    <w:rsid w:val="005219BA"/>
    <w:rsid w:val="005224F5"/>
    <w:rsid w:val="00522538"/>
    <w:rsid w:val="0052642B"/>
    <w:rsid w:val="0052731D"/>
    <w:rsid w:val="00530DD9"/>
    <w:rsid w:val="00536074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106D"/>
    <w:rsid w:val="008B120F"/>
    <w:rsid w:val="008B3759"/>
    <w:rsid w:val="008B3F1B"/>
    <w:rsid w:val="008B5A4E"/>
    <w:rsid w:val="008B63F5"/>
    <w:rsid w:val="008C1294"/>
    <w:rsid w:val="008C4628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4FCE"/>
    <w:rsid w:val="00915174"/>
    <w:rsid w:val="009200F8"/>
    <w:rsid w:val="00923DB9"/>
    <w:rsid w:val="00923DE7"/>
    <w:rsid w:val="0092693C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1A00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68D9"/>
    <w:rsid w:val="00C47835"/>
    <w:rsid w:val="00C51870"/>
    <w:rsid w:val="00C54D23"/>
    <w:rsid w:val="00C55332"/>
    <w:rsid w:val="00C565EC"/>
    <w:rsid w:val="00C57CD8"/>
    <w:rsid w:val="00C60B06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8A1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3C6B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16C0"/>
    <w:rsid w:val="00EF4FC2"/>
    <w:rsid w:val="00EF6B54"/>
    <w:rsid w:val="00F012C6"/>
    <w:rsid w:val="00F01BC9"/>
    <w:rsid w:val="00F052B4"/>
    <w:rsid w:val="00F0671D"/>
    <w:rsid w:val="00F069FF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15E7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65AF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E7"/>
    <w:pPr>
      <w:spacing w:after="200" w:line="276" w:lineRule="auto"/>
    </w:pPr>
    <w:rPr>
      <w:rFonts w:cs="Calibri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E43F7"/>
    <w:rPr>
      <w:rFonts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  <w:style w:type="paragraph" w:styleId="DocumentMap">
    <w:name w:val="Document Map"/>
    <w:basedOn w:val="Normal"/>
    <w:link w:val="DocumentMapChar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">
    <w:name w:val="a4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D54C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62ED9"/>
  </w:style>
  <w:style w:type="paragraph" w:styleId="BodyTextIndent">
    <w:name w:val="Body Text Indent"/>
    <w:basedOn w:val="Normal"/>
    <w:link w:val="BodyTextIndentChar"/>
    <w:uiPriority w:val="99"/>
    <w:semiHidden/>
    <w:rsid w:val="0066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lang w:val="ru-RU" w:eastAsia="en-US"/>
    </w:rPr>
  </w:style>
  <w:style w:type="paragraph" w:customStyle="1" w:styleId="11">
    <w:name w:val="Абзац списка1"/>
    <w:basedOn w:val="Normal"/>
    <w:uiPriority w:val="99"/>
    <w:rsid w:val="00664BEB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E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474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4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1142</Words>
  <Characters>652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Кабинет 10</dc:creator>
  <cp:keywords/>
  <dc:description/>
  <cp:lastModifiedBy>admin</cp:lastModifiedBy>
  <cp:revision>4</cp:revision>
  <cp:lastPrinted>2019-07-19T07:21:00Z</cp:lastPrinted>
  <dcterms:created xsi:type="dcterms:W3CDTF">2019-07-19T07:49:00Z</dcterms:created>
  <dcterms:modified xsi:type="dcterms:W3CDTF">2019-07-22T08:01:00Z</dcterms:modified>
</cp:coreProperties>
</file>