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1A" w:rsidRPr="00753D74" w:rsidRDefault="009A6E1A" w:rsidP="00C56FC1">
      <w:pPr>
        <w:pStyle w:val="Title"/>
        <w:jc w:val="right"/>
        <w:rPr>
          <w:sz w:val="24"/>
          <w:szCs w:val="24"/>
          <w:lang w:val="uk-UA"/>
        </w:rPr>
      </w:pPr>
      <w:r w:rsidRPr="00753D74">
        <w:rPr>
          <w:sz w:val="24"/>
          <w:szCs w:val="24"/>
          <w:lang w:val="uk-UA"/>
        </w:rPr>
        <w:t>Проект</w:t>
      </w:r>
    </w:p>
    <w:p w:rsidR="009A6E1A" w:rsidRPr="00753D74" w:rsidRDefault="009A6E1A" w:rsidP="00204C95">
      <w:pPr>
        <w:pStyle w:val="Title"/>
        <w:rPr>
          <w:sz w:val="24"/>
          <w:szCs w:val="24"/>
          <w:lang w:val="uk-UA"/>
        </w:rPr>
      </w:pPr>
      <w:r w:rsidRPr="00753D74">
        <w:rPr>
          <w:sz w:val="24"/>
          <w:szCs w:val="24"/>
          <w:lang w:val="uk-UA"/>
        </w:rPr>
        <w:t xml:space="preserve">СЄВЄРОДОНЕЦЬКА МIСЬКА РАДА </w:t>
      </w:r>
    </w:p>
    <w:p w:rsidR="009A6E1A" w:rsidRPr="00753D74" w:rsidRDefault="009A6E1A" w:rsidP="00204C95">
      <w:pPr>
        <w:jc w:val="center"/>
        <w:rPr>
          <w:b/>
          <w:bCs/>
          <w:lang w:val="uk-UA"/>
        </w:rPr>
      </w:pPr>
      <w:r w:rsidRPr="00753D74">
        <w:rPr>
          <w:b/>
          <w:bCs/>
          <w:lang w:val="uk-UA"/>
        </w:rPr>
        <w:t>СЬОМОГО СКЛИКАННЯ</w:t>
      </w:r>
    </w:p>
    <w:p w:rsidR="009A6E1A" w:rsidRPr="00753D74" w:rsidRDefault="009A6E1A" w:rsidP="00204C95">
      <w:pPr>
        <w:spacing w:line="276" w:lineRule="auto"/>
        <w:jc w:val="center"/>
        <w:rPr>
          <w:b/>
          <w:bCs/>
          <w:lang w:val="uk-UA"/>
        </w:rPr>
      </w:pPr>
      <w:r w:rsidRPr="00753D74">
        <w:rPr>
          <w:b/>
          <w:bCs/>
          <w:lang w:val="uk-UA"/>
        </w:rPr>
        <w:t xml:space="preserve"> __________________________________ сесія</w:t>
      </w:r>
    </w:p>
    <w:p w:rsidR="009A6E1A" w:rsidRPr="00753D74" w:rsidRDefault="009A6E1A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3D74">
        <w:rPr>
          <w:rFonts w:ascii="Times New Roman" w:hAnsi="Times New Roman" w:cs="Times New Roman"/>
          <w:sz w:val="24"/>
          <w:szCs w:val="24"/>
          <w:lang w:val="uk-UA"/>
        </w:rPr>
        <w:t>РIШЕННЯ  №________</w:t>
      </w:r>
    </w:p>
    <w:p w:rsidR="009A6E1A" w:rsidRPr="00753D74" w:rsidRDefault="009A6E1A" w:rsidP="00204C95">
      <w:pPr>
        <w:jc w:val="both"/>
        <w:rPr>
          <w:b/>
          <w:bCs/>
          <w:lang w:val="uk-UA"/>
        </w:rPr>
      </w:pPr>
      <w:r w:rsidRPr="00753D74">
        <w:rPr>
          <w:b/>
          <w:bCs/>
          <w:lang w:val="uk-UA"/>
        </w:rPr>
        <w:t xml:space="preserve">«_____» __________ 2019  року </w:t>
      </w:r>
    </w:p>
    <w:p w:rsidR="009A6E1A" w:rsidRPr="00753D74" w:rsidRDefault="009A6E1A" w:rsidP="00204C95">
      <w:pPr>
        <w:spacing w:line="360" w:lineRule="auto"/>
        <w:jc w:val="both"/>
        <w:rPr>
          <w:lang w:val="uk-UA"/>
        </w:rPr>
      </w:pPr>
      <w:r w:rsidRPr="00753D74">
        <w:rPr>
          <w:b/>
          <w:bCs/>
          <w:lang w:val="uk-UA"/>
        </w:rPr>
        <w:t>м. Сєвєродонецьк</w:t>
      </w:r>
    </w:p>
    <w:p w:rsidR="009A6E1A" w:rsidRPr="00753D74" w:rsidRDefault="009A6E1A" w:rsidP="00052BD4">
      <w:pPr>
        <w:tabs>
          <w:tab w:val="left" w:pos="5245"/>
        </w:tabs>
        <w:ind w:right="4110"/>
        <w:rPr>
          <w:lang w:val="uk-UA"/>
        </w:rPr>
      </w:pPr>
      <w:r w:rsidRPr="00753D74">
        <w:rPr>
          <w:lang w:val="uk-UA"/>
        </w:rPr>
        <w:t xml:space="preserve">Про затвердження ліквідаційного балансу та припинення юридичної особи  -  комунальної установи «Сєвєродонецький методичний центр»   </w:t>
      </w:r>
    </w:p>
    <w:p w:rsidR="009A6E1A" w:rsidRPr="00753D74" w:rsidRDefault="009A6E1A" w:rsidP="00D614E1">
      <w:pPr>
        <w:ind w:firstLine="567"/>
        <w:rPr>
          <w:lang w:val="uk-UA"/>
        </w:rPr>
      </w:pPr>
    </w:p>
    <w:p w:rsidR="009A6E1A" w:rsidRPr="00753D74" w:rsidRDefault="009A6E1A" w:rsidP="00BB235D">
      <w:pPr>
        <w:pStyle w:val="BodyTextIndent"/>
        <w:ind w:left="0" w:firstLine="567"/>
        <w:jc w:val="both"/>
        <w:rPr>
          <w:lang w:val="uk-UA"/>
        </w:rPr>
      </w:pPr>
      <w:r w:rsidRPr="00753D74">
        <w:rPr>
          <w:lang w:val="uk-UA"/>
        </w:rPr>
        <w:t xml:space="preserve">Керуючись ст. 26 Закону України «Про місцеве самоврядування в Україні», на виконання рішень Сєвєродонецької міської ради від 14.03.2019 року №3512 «Про ліквідацію комунальної установи «Сєвєродонецький методичний центр», від 05.04.2019 року №3523 «Про внесення </w:t>
      </w:r>
      <w:r w:rsidRPr="00753D74">
        <w:rPr>
          <w:bdr w:val="none" w:sz="0" w:space="0" w:color="auto" w:frame="1"/>
          <w:lang w:val="uk-UA"/>
        </w:rPr>
        <w:t xml:space="preserve"> змін та доповнень до рішення Сєвєродонецької міської ради від 14.03.2019 року №3512 «Про ліквідацію комунальної установи «Сєвєродонецький методичний центр»</w:t>
      </w:r>
      <w:r w:rsidRPr="00753D74">
        <w:rPr>
          <w:lang w:val="uk-UA"/>
        </w:rPr>
        <w:t xml:space="preserve">, враховуючи Протокол №2 </w:t>
      </w:r>
      <w:r w:rsidRPr="004065CB">
        <w:rPr>
          <w:lang w:val="uk-UA"/>
        </w:rPr>
        <w:t xml:space="preserve">від </w:t>
      </w:r>
      <w:r>
        <w:rPr>
          <w:lang w:val="uk-UA"/>
        </w:rPr>
        <w:t>02</w:t>
      </w:r>
      <w:r w:rsidRPr="004065CB">
        <w:rPr>
          <w:lang w:val="uk-UA"/>
        </w:rPr>
        <w:t>.</w:t>
      </w:r>
      <w:r>
        <w:rPr>
          <w:lang w:val="uk-UA"/>
        </w:rPr>
        <w:t>07.</w:t>
      </w:r>
      <w:r w:rsidRPr="004065CB">
        <w:rPr>
          <w:lang w:val="uk-UA"/>
        </w:rPr>
        <w:t>2019 року</w:t>
      </w:r>
      <w:r w:rsidRPr="00753D74">
        <w:rPr>
          <w:lang w:val="uk-UA"/>
        </w:rPr>
        <w:t xml:space="preserve"> засідання ліквідаційної комісії з припинення КУ</w:t>
      </w:r>
      <w:r>
        <w:rPr>
          <w:lang w:val="uk-UA"/>
        </w:rPr>
        <w:t xml:space="preserve"> </w:t>
      </w:r>
      <w:r w:rsidRPr="00753D74">
        <w:rPr>
          <w:lang w:val="uk-UA"/>
        </w:rPr>
        <w:t>«Сєвєродонецький методичний центр», Сєвєродонецька міська рада</w:t>
      </w:r>
    </w:p>
    <w:p w:rsidR="009A6E1A" w:rsidRPr="00753D74" w:rsidRDefault="009A6E1A" w:rsidP="00E44E16">
      <w:pPr>
        <w:spacing w:line="360" w:lineRule="auto"/>
        <w:ind w:firstLine="567"/>
        <w:jc w:val="both"/>
        <w:rPr>
          <w:lang w:val="uk-UA"/>
        </w:rPr>
      </w:pPr>
      <w:r w:rsidRPr="00753D74">
        <w:rPr>
          <w:lang w:val="uk-UA"/>
        </w:rPr>
        <w:t>ВИРIШИЛА:</w:t>
      </w:r>
    </w:p>
    <w:p w:rsidR="009A6E1A" w:rsidRPr="00753D74" w:rsidRDefault="009A6E1A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753D74">
        <w:rPr>
          <w:lang w:val="uk-UA"/>
        </w:rPr>
        <w:t xml:space="preserve">Затвердити ліквідаційний баланс комунальної установи «Сєвєродонецький методичний центр» (додається). </w:t>
      </w:r>
    </w:p>
    <w:p w:rsidR="009A6E1A" w:rsidRPr="00753D74" w:rsidRDefault="009A6E1A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753D74">
        <w:rPr>
          <w:lang w:val="uk-UA"/>
        </w:rPr>
        <w:t>Припинити юридичну особу комунальну установу «Сєвєродонецький методичний центр» (код 36526918).</w:t>
      </w:r>
    </w:p>
    <w:p w:rsidR="009A6E1A" w:rsidRPr="00753D74" w:rsidRDefault="009A6E1A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753D74">
        <w:rPr>
          <w:lang w:val="uk-UA"/>
        </w:rPr>
        <w:t>Ліквідаційній комісії вжити необхідні заходи щодо державної реєстрації припинення</w:t>
      </w:r>
      <w:r>
        <w:rPr>
          <w:lang w:val="uk-UA"/>
        </w:rPr>
        <w:t xml:space="preserve"> </w:t>
      </w:r>
      <w:r w:rsidRPr="00753D74">
        <w:rPr>
          <w:lang w:val="uk-UA"/>
        </w:rPr>
        <w:t xml:space="preserve">КУ «Сєвєродонецький методичний центр» відповідно до чинного законодавства України. </w:t>
      </w:r>
    </w:p>
    <w:p w:rsidR="009A6E1A" w:rsidRPr="00753D74" w:rsidRDefault="009A6E1A" w:rsidP="00753D74">
      <w:pPr>
        <w:pStyle w:val="BodyTextIndent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753D74">
        <w:rPr>
          <w:lang w:val="uk-UA"/>
        </w:rPr>
        <w:t>4.</w:t>
      </w:r>
      <w:r>
        <w:rPr>
          <w:lang w:val="uk-UA"/>
        </w:rPr>
        <w:t xml:space="preserve"> </w:t>
      </w:r>
      <w:r w:rsidRPr="00753D74">
        <w:rPr>
          <w:lang w:val="uk-UA"/>
        </w:rPr>
        <w:t>Дане рішення підлягає оприлюдненню.</w:t>
      </w:r>
    </w:p>
    <w:p w:rsidR="009A6E1A" w:rsidRPr="00753D74" w:rsidRDefault="009A6E1A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753D74">
        <w:rPr>
          <w:lang w:val="uk-UA"/>
        </w:rPr>
        <w:t>5.</w:t>
      </w:r>
      <w:r w:rsidRPr="00753D74">
        <w:rPr>
          <w:lang w:val="uk-UA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9A6E1A" w:rsidRPr="00753D74" w:rsidRDefault="009A6E1A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9A6E1A" w:rsidRPr="00753D74" w:rsidRDefault="009A6E1A" w:rsidP="002F09B7">
      <w:pPr>
        <w:pStyle w:val="BodyTextIndent2"/>
        <w:spacing w:after="0" w:line="240" w:lineRule="auto"/>
        <w:ind w:left="0"/>
        <w:rPr>
          <w:lang w:val="uk-UA"/>
        </w:rPr>
      </w:pPr>
    </w:p>
    <w:p w:rsidR="009A6E1A" w:rsidRPr="00753D74" w:rsidRDefault="009A6E1A" w:rsidP="002F09B7">
      <w:pPr>
        <w:pStyle w:val="BodyTextIndent2"/>
        <w:spacing w:after="0" w:line="240" w:lineRule="auto"/>
        <w:ind w:left="0"/>
        <w:rPr>
          <w:lang w:val="uk-UA"/>
        </w:rPr>
      </w:pPr>
      <w:r w:rsidRPr="00753D74">
        <w:rPr>
          <w:lang w:val="uk-UA"/>
        </w:rPr>
        <w:t>Секретар міської ради</w:t>
      </w:r>
    </w:p>
    <w:p w:rsidR="009A6E1A" w:rsidRPr="00753D74" w:rsidRDefault="009A6E1A" w:rsidP="002F09B7">
      <w:pPr>
        <w:pStyle w:val="BodyTextIndent2"/>
        <w:spacing w:after="0" w:line="240" w:lineRule="auto"/>
        <w:ind w:left="0"/>
        <w:rPr>
          <w:lang w:val="uk-UA"/>
        </w:rPr>
      </w:pPr>
      <w:r w:rsidRPr="00753D74">
        <w:rPr>
          <w:lang w:val="uk-UA"/>
        </w:rPr>
        <w:t>в.о. міський  голови</w:t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  <w:t>В.П. Ткачук</w:t>
      </w:r>
    </w:p>
    <w:p w:rsidR="009A6E1A" w:rsidRPr="00753D74" w:rsidRDefault="009A6E1A" w:rsidP="002F09B7">
      <w:pPr>
        <w:pStyle w:val="BodyTextIndent2"/>
        <w:spacing w:after="0" w:line="240" w:lineRule="auto"/>
        <w:ind w:left="0"/>
        <w:rPr>
          <w:lang w:val="uk-UA"/>
        </w:rPr>
      </w:pPr>
    </w:p>
    <w:p w:rsidR="009A6E1A" w:rsidRPr="00087040" w:rsidRDefault="009A6E1A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 w:rsidRPr="00087040">
        <w:rPr>
          <w:b/>
          <w:bCs/>
          <w:lang w:val="uk-UA"/>
        </w:rPr>
        <w:t>Підготував:</w:t>
      </w:r>
    </w:p>
    <w:p w:rsidR="009A6E1A" w:rsidRPr="00753D74" w:rsidRDefault="009A6E1A" w:rsidP="002F09B7">
      <w:pPr>
        <w:pStyle w:val="BodyTextIndent2"/>
        <w:spacing w:after="0" w:line="240" w:lineRule="auto"/>
        <w:ind w:left="0"/>
        <w:rPr>
          <w:lang w:val="uk-UA"/>
        </w:rPr>
      </w:pPr>
    </w:p>
    <w:p w:rsidR="009A6E1A" w:rsidRPr="00753D74" w:rsidRDefault="009A6E1A" w:rsidP="002F09B7">
      <w:pPr>
        <w:pStyle w:val="BodyTextIndent2"/>
        <w:spacing w:after="0" w:line="240" w:lineRule="auto"/>
        <w:ind w:left="0"/>
        <w:rPr>
          <w:lang w:val="uk-UA"/>
        </w:rPr>
      </w:pPr>
      <w:r>
        <w:rPr>
          <w:lang w:val="uk-UA"/>
        </w:rPr>
        <w:t>На</w:t>
      </w:r>
      <w:r w:rsidRPr="00753D74">
        <w:rPr>
          <w:lang w:val="uk-UA"/>
        </w:rPr>
        <w:t xml:space="preserve">чальник відділу освіти </w:t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</w:r>
      <w:r w:rsidRPr="00753D74">
        <w:rPr>
          <w:lang w:val="uk-UA"/>
        </w:rPr>
        <w:tab/>
        <w:t>Л.О. Талдонова</w:t>
      </w:r>
      <w:r w:rsidRPr="00753D74">
        <w:rPr>
          <w:lang w:val="uk-UA"/>
        </w:rPr>
        <w:tab/>
      </w:r>
    </w:p>
    <w:p w:rsidR="009A6E1A" w:rsidRPr="00753D74" w:rsidRDefault="009A6E1A" w:rsidP="002F09B7">
      <w:pPr>
        <w:pStyle w:val="BodyTextIndent2"/>
        <w:spacing w:after="0" w:line="240" w:lineRule="auto"/>
        <w:ind w:left="0"/>
        <w:rPr>
          <w:b/>
          <w:bCs/>
          <w:color w:val="FF0000"/>
          <w:lang w:val="uk-UA"/>
        </w:rPr>
      </w:pPr>
    </w:p>
    <w:p w:rsidR="009A6E1A" w:rsidRDefault="009A6E1A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9A6E1A" w:rsidRDefault="009A6E1A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9A6E1A" w:rsidRDefault="009A6E1A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9A6E1A" w:rsidRDefault="009A6E1A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9A6E1A" w:rsidRDefault="009A6E1A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9A6E1A" w:rsidRDefault="009A6E1A" w:rsidP="00400399">
      <w:pPr>
        <w:shd w:val="clear" w:color="auto" w:fill="FFFFFF"/>
        <w:jc w:val="both"/>
        <w:rPr>
          <w:lang w:val="uk-UA"/>
        </w:rPr>
      </w:pPr>
    </w:p>
    <w:p w:rsidR="009A6E1A" w:rsidRDefault="009A6E1A" w:rsidP="00400399">
      <w:pPr>
        <w:shd w:val="clear" w:color="auto" w:fill="FFFFFF"/>
        <w:jc w:val="both"/>
        <w:rPr>
          <w:lang w:val="uk-UA"/>
        </w:rPr>
      </w:pPr>
    </w:p>
    <w:p w:rsidR="009A6E1A" w:rsidRDefault="009A6E1A" w:rsidP="00400399">
      <w:pPr>
        <w:shd w:val="clear" w:color="auto" w:fill="FFFFFF"/>
        <w:jc w:val="both"/>
        <w:rPr>
          <w:lang w:val="uk-UA"/>
        </w:rPr>
      </w:pPr>
    </w:p>
    <w:p w:rsidR="009A6E1A" w:rsidRDefault="009A6E1A" w:rsidP="00400399">
      <w:pPr>
        <w:shd w:val="clear" w:color="auto" w:fill="FFFFFF"/>
        <w:jc w:val="both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p w:rsidR="009A6E1A" w:rsidRDefault="009A6E1A" w:rsidP="00963946">
      <w:pPr>
        <w:tabs>
          <w:tab w:val="left" w:pos="5529"/>
        </w:tabs>
        <w:ind w:left="4962"/>
        <w:rPr>
          <w:lang w:val="uk-UA"/>
        </w:rPr>
      </w:pPr>
    </w:p>
    <w:sectPr w:rsidR="009A6E1A" w:rsidSect="00C925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5648"/>
    <w:rsid w:val="00017F54"/>
    <w:rsid w:val="00052BD4"/>
    <w:rsid w:val="000538E5"/>
    <w:rsid w:val="000763CC"/>
    <w:rsid w:val="000848AD"/>
    <w:rsid w:val="00087040"/>
    <w:rsid w:val="00087FE7"/>
    <w:rsid w:val="00101C2F"/>
    <w:rsid w:val="001139D6"/>
    <w:rsid w:val="0012204E"/>
    <w:rsid w:val="00145318"/>
    <w:rsid w:val="00162949"/>
    <w:rsid w:val="001857AD"/>
    <w:rsid w:val="00197EE4"/>
    <w:rsid w:val="001A2629"/>
    <w:rsid w:val="001B5052"/>
    <w:rsid w:val="00204C95"/>
    <w:rsid w:val="00237A73"/>
    <w:rsid w:val="002772AE"/>
    <w:rsid w:val="002976D6"/>
    <w:rsid w:val="002B5580"/>
    <w:rsid w:val="002E2215"/>
    <w:rsid w:val="002F09B7"/>
    <w:rsid w:val="00303FD6"/>
    <w:rsid w:val="003217F1"/>
    <w:rsid w:val="003225A1"/>
    <w:rsid w:val="003242ED"/>
    <w:rsid w:val="003C3475"/>
    <w:rsid w:val="003F42B5"/>
    <w:rsid w:val="00400399"/>
    <w:rsid w:val="004065CB"/>
    <w:rsid w:val="0042075B"/>
    <w:rsid w:val="00424F92"/>
    <w:rsid w:val="00433A9A"/>
    <w:rsid w:val="00445283"/>
    <w:rsid w:val="00501F34"/>
    <w:rsid w:val="005106A0"/>
    <w:rsid w:val="00523C18"/>
    <w:rsid w:val="00530BD2"/>
    <w:rsid w:val="005814D6"/>
    <w:rsid w:val="00590DFC"/>
    <w:rsid w:val="005C3AA8"/>
    <w:rsid w:val="00605263"/>
    <w:rsid w:val="00632CFA"/>
    <w:rsid w:val="00662038"/>
    <w:rsid w:val="00696EC6"/>
    <w:rsid w:val="00753D74"/>
    <w:rsid w:val="00761B20"/>
    <w:rsid w:val="007F61D6"/>
    <w:rsid w:val="007F7AD4"/>
    <w:rsid w:val="008006F1"/>
    <w:rsid w:val="00801E6C"/>
    <w:rsid w:val="00812F89"/>
    <w:rsid w:val="00813B90"/>
    <w:rsid w:val="0083513B"/>
    <w:rsid w:val="008366C1"/>
    <w:rsid w:val="00892BEA"/>
    <w:rsid w:val="008B6769"/>
    <w:rsid w:val="008E6694"/>
    <w:rsid w:val="00910B07"/>
    <w:rsid w:val="00945629"/>
    <w:rsid w:val="0096143D"/>
    <w:rsid w:val="00963946"/>
    <w:rsid w:val="00967440"/>
    <w:rsid w:val="00970AEB"/>
    <w:rsid w:val="009724B6"/>
    <w:rsid w:val="009A0BF0"/>
    <w:rsid w:val="009A6E1A"/>
    <w:rsid w:val="009D6047"/>
    <w:rsid w:val="009E6ABD"/>
    <w:rsid w:val="009F71F7"/>
    <w:rsid w:val="00A1407D"/>
    <w:rsid w:val="00A20B03"/>
    <w:rsid w:val="00A46A2B"/>
    <w:rsid w:val="00AA39A7"/>
    <w:rsid w:val="00AB7E75"/>
    <w:rsid w:val="00AF50EC"/>
    <w:rsid w:val="00B12152"/>
    <w:rsid w:val="00B13FF9"/>
    <w:rsid w:val="00B258E5"/>
    <w:rsid w:val="00B861D5"/>
    <w:rsid w:val="00B86C3E"/>
    <w:rsid w:val="00BA05B6"/>
    <w:rsid w:val="00BB235D"/>
    <w:rsid w:val="00BC0BE0"/>
    <w:rsid w:val="00BD5B8C"/>
    <w:rsid w:val="00C00205"/>
    <w:rsid w:val="00C10D11"/>
    <w:rsid w:val="00C23396"/>
    <w:rsid w:val="00C2603B"/>
    <w:rsid w:val="00C37A2C"/>
    <w:rsid w:val="00C56FC1"/>
    <w:rsid w:val="00C65554"/>
    <w:rsid w:val="00C74847"/>
    <w:rsid w:val="00C9254C"/>
    <w:rsid w:val="00CB5EBA"/>
    <w:rsid w:val="00CE5293"/>
    <w:rsid w:val="00D053C4"/>
    <w:rsid w:val="00D109B5"/>
    <w:rsid w:val="00D26F2C"/>
    <w:rsid w:val="00D608EE"/>
    <w:rsid w:val="00D614E1"/>
    <w:rsid w:val="00D63873"/>
    <w:rsid w:val="00D72308"/>
    <w:rsid w:val="00D85FD5"/>
    <w:rsid w:val="00D91885"/>
    <w:rsid w:val="00D978A0"/>
    <w:rsid w:val="00DA34ED"/>
    <w:rsid w:val="00DE2C51"/>
    <w:rsid w:val="00E04ACA"/>
    <w:rsid w:val="00E17A88"/>
    <w:rsid w:val="00E37AC4"/>
    <w:rsid w:val="00E44E16"/>
    <w:rsid w:val="00E61259"/>
    <w:rsid w:val="00E725B2"/>
    <w:rsid w:val="00E81E13"/>
    <w:rsid w:val="00E84A48"/>
    <w:rsid w:val="00E932EF"/>
    <w:rsid w:val="00E93AA0"/>
    <w:rsid w:val="00EB58B2"/>
    <w:rsid w:val="00EB6AB7"/>
    <w:rsid w:val="00EC3DBB"/>
    <w:rsid w:val="00ED0CC5"/>
    <w:rsid w:val="00EF6A71"/>
    <w:rsid w:val="00F13016"/>
    <w:rsid w:val="00F85921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paragraph" w:customStyle="1" w:styleId="Style5">
    <w:name w:val="Style5"/>
    <w:basedOn w:val="Normal"/>
    <w:uiPriority w:val="99"/>
    <w:rsid w:val="00C9254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C9254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1049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2019-06-25T11:51:00Z</cp:lastPrinted>
  <dcterms:created xsi:type="dcterms:W3CDTF">2019-06-20T08:34:00Z</dcterms:created>
  <dcterms:modified xsi:type="dcterms:W3CDTF">2019-07-11T11:27:00Z</dcterms:modified>
</cp:coreProperties>
</file>