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FE" w:rsidRPr="003E3BCA" w:rsidRDefault="00301FFE" w:rsidP="006E178E">
      <w:pPr>
        <w:pStyle w:val="Title"/>
        <w:rPr>
          <w:lang w:val="uk-UA"/>
        </w:rPr>
      </w:pPr>
      <w:r w:rsidRPr="003E3BCA">
        <w:rPr>
          <w:lang w:val="uk-UA"/>
        </w:rPr>
        <w:t>СЄВЄРОДОНЕЦЬКА МІСЬКА РАДА</w:t>
      </w:r>
    </w:p>
    <w:p w:rsidR="00301FFE" w:rsidRPr="003E3BCA" w:rsidRDefault="00301FFE" w:rsidP="006E178E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СЬОМОГО СКЛИКАННЯ</w:t>
      </w:r>
    </w:p>
    <w:p w:rsidR="00301FFE" w:rsidRPr="007B6C8F" w:rsidRDefault="00301FFE" w:rsidP="006E178E">
      <w:pPr>
        <w:spacing w:line="48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___________________</w:t>
      </w:r>
      <w:r>
        <w:rPr>
          <w:b/>
          <w:bCs/>
        </w:rPr>
        <w:t xml:space="preserve"> (</w:t>
      </w:r>
      <w:r>
        <w:rPr>
          <w:b/>
          <w:bCs/>
          <w:lang w:val="uk-UA"/>
        </w:rPr>
        <w:t>____________</w:t>
      </w:r>
      <w:r>
        <w:rPr>
          <w:b/>
          <w:bCs/>
        </w:rPr>
        <w:t>)</w:t>
      </w:r>
      <w:r w:rsidRPr="007B6C8F">
        <w:rPr>
          <w:b/>
          <w:bCs/>
          <w:lang w:val="uk-UA"/>
        </w:rPr>
        <w:t xml:space="preserve"> сесія</w:t>
      </w:r>
    </w:p>
    <w:p w:rsidR="00301FFE" w:rsidRPr="003E3BCA" w:rsidRDefault="00301FFE" w:rsidP="006E178E">
      <w:pPr>
        <w:spacing w:line="480" w:lineRule="auto"/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РІШЕННЯ №</w:t>
      </w:r>
    </w:p>
    <w:p w:rsidR="00301FFE" w:rsidRPr="003E3BCA" w:rsidRDefault="00301FFE" w:rsidP="006E178E">
      <w:pPr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«</w:t>
      </w:r>
      <w:r>
        <w:rPr>
          <w:b/>
          <w:bCs/>
          <w:lang w:val="uk-UA"/>
        </w:rPr>
        <w:t>____</w:t>
      </w:r>
      <w:r w:rsidRPr="003E3BCA">
        <w:rPr>
          <w:b/>
          <w:bCs/>
          <w:lang w:val="uk-UA"/>
        </w:rPr>
        <w:t xml:space="preserve">» </w:t>
      </w:r>
      <w:r>
        <w:rPr>
          <w:b/>
          <w:bCs/>
          <w:lang w:val="uk-UA"/>
        </w:rPr>
        <w:t xml:space="preserve"> ____________</w:t>
      </w:r>
      <w:r w:rsidRPr="003E3BCA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3E3BCA">
        <w:rPr>
          <w:b/>
          <w:bCs/>
          <w:lang w:val="uk-UA"/>
        </w:rPr>
        <w:t xml:space="preserve"> року</w:t>
      </w:r>
    </w:p>
    <w:p w:rsidR="00301FFE" w:rsidRPr="003E3BCA" w:rsidRDefault="00301FFE" w:rsidP="006725DF">
      <w:pPr>
        <w:spacing w:line="360" w:lineRule="auto"/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м. Сєверодонецьк</w:t>
      </w:r>
    </w:p>
    <w:p w:rsidR="00301FFE" w:rsidRPr="003E3BCA" w:rsidRDefault="00301FFE" w:rsidP="00847CF1">
      <w:pPr>
        <w:ind w:right="5101"/>
        <w:jc w:val="both"/>
        <w:rPr>
          <w:lang w:val="uk-UA"/>
        </w:rPr>
      </w:pPr>
      <w:r w:rsidRPr="003E3BCA">
        <w:rPr>
          <w:lang w:val="uk-UA"/>
        </w:rPr>
        <w:t xml:space="preserve">Про </w:t>
      </w:r>
      <w:r>
        <w:rPr>
          <w:lang w:val="uk-UA"/>
        </w:rPr>
        <w:t xml:space="preserve">внесення змін до рішення 27-ої сесії Сєвєродонецької міської ради від 07.04.2017 року № 1237 «Про </w:t>
      </w:r>
      <w:r w:rsidRPr="003E3BCA">
        <w:rPr>
          <w:lang w:val="uk-UA"/>
        </w:rPr>
        <w:t xml:space="preserve">затвердження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 </w:t>
      </w:r>
      <w:r w:rsidRPr="003E3BCA">
        <w:rPr>
          <w:rStyle w:val="FontStyle19"/>
          <w:sz w:val="24"/>
          <w:szCs w:val="24"/>
          <w:lang w:val="uk-UA"/>
        </w:rPr>
        <w:t>міської ради та відділи, що входять до складу департаменту</w:t>
      </w:r>
      <w:r>
        <w:rPr>
          <w:rStyle w:val="FontStyle19"/>
          <w:sz w:val="24"/>
          <w:szCs w:val="24"/>
          <w:lang w:val="uk-UA"/>
        </w:rPr>
        <w:t>»</w:t>
      </w:r>
    </w:p>
    <w:p w:rsidR="00301FFE" w:rsidRPr="003E3BCA" w:rsidRDefault="00301FFE" w:rsidP="006E178E">
      <w:pPr>
        <w:jc w:val="both"/>
        <w:rPr>
          <w:lang w:val="uk-UA"/>
        </w:rPr>
      </w:pPr>
    </w:p>
    <w:p w:rsidR="00301FFE" w:rsidRPr="003E3BCA" w:rsidRDefault="00301FFE" w:rsidP="00847CF1">
      <w:pPr>
        <w:ind w:firstLine="709"/>
        <w:jc w:val="both"/>
        <w:rPr>
          <w:lang w:val="uk-UA"/>
        </w:rPr>
      </w:pPr>
      <w:r>
        <w:rPr>
          <w:lang w:val="uk-UA"/>
        </w:rPr>
        <w:t>Керуючись ст. 26</w:t>
      </w:r>
      <w:r w:rsidRPr="003E3BCA">
        <w:rPr>
          <w:lang w:val="uk-UA"/>
        </w:rPr>
        <w:t xml:space="preserve"> Закону України «Про місцеве самоврядування», на підставі </w:t>
      </w:r>
      <w:r>
        <w:rPr>
          <w:lang w:val="uk-UA"/>
        </w:rPr>
        <w:t xml:space="preserve">розпорядження міського голови від 11.04.2019 року № 158 «Про передачу функціональних обов’язків відділу з соціально – гуманітарних питань та ВПО міської ради у зв’язку з його ліквідацією та </w:t>
      </w:r>
      <w:r w:rsidRPr="003E3BCA">
        <w:rPr>
          <w:lang w:val="uk-UA"/>
        </w:rPr>
        <w:t xml:space="preserve">рішення </w:t>
      </w:r>
      <w:r>
        <w:rPr>
          <w:lang w:val="uk-UA"/>
        </w:rPr>
        <w:t>64</w:t>
      </w:r>
      <w:r w:rsidRPr="003E3BCA">
        <w:rPr>
          <w:lang w:val="uk-UA"/>
        </w:rPr>
        <w:t>-</w:t>
      </w:r>
      <w:r>
        <w:rPr>
          <w:lang w:val="uk-UA"/>
        </w:rPr>
        <w:t>о</w:t>
      </w:r>
      <w:r w:rsidRPr="003E3BCA">
        <w:rPr>
          <w:lang w:val="uk-UA"/>
        </w:rPr>
        <w:t xml:space="preserve">ї сесії Сєверодонецької міської ради від </w:t>
      </w:r>
      <w:r>
        <w:rPr>
          <w:lang w:val="uk-UA"/>
        </w:rPr>
        <w:t>15.05.2019</w:t>
      </w:r>
      <w:r w:rsidRPr="003E3BCA">
        <w:rPr>
          <w:lang w:val="uk-UA"/>
        </w:rPr>
        <w:t xml:space="preserve"> року №</w:t>
      </w:r>
      <w:r>
        <w:rPr>
          <w:lang w:val="uk-UA"/>
        </w:rPr>
        <w:t xml:space="preserve"> 3695</w:t>
      </w:r>
      <w:r w:rsidRPr="003E3BCA">
        <w:rPr>
          <w:lang w:val="uk-UA"/>
        </w:rPr>
        <w:t xml:space="preserve"> «</w:t>
      </w:r>
      <w:r w:rsidRPr="00B12617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внесення змін до окремих </w:t>
      </w:r>
      <w:r w:rsidRPr="00B12617">
        <w:rPr>
          <w:color w:val="000000"/>
          <w:lang w:val="uk-UA"/>
        </w:rPr>
        <w:t xml:space="preserve">штатних розписів виконавчих органів Сєвєродонецької міської ради </w:t>
      </w:r>
      <w:r>
        <w:rPr>
          <w:color w:val="000000"/>
          <w:lang w:val="uk-UA"/>
        </w:rPr>
        <w:t>на 2019 рік</w:t>
      </w:r>
      <w:r w:rsidRPr="003E3BCA">
        <w:rPr>
          <w:lang w:val="uk-UA"/>
        </w:rPr>
        <w:t>», Сєверодонецька міська рада</w:t>
      </w:r>
    </w:p>
    <w:p w:rsidR="00301FFE" w:rsidRPr="003E3BCA" w:rsidRDefault="00301FFE" w:rsidP="006725DF">
      <w:pPr>
        <w:ind w:firstLine="709"/>
        <w:jc w:val="both"/>
        <w:rPr>
          <w:b/>
          <w:bCs/>
          <w:lang w:val="uk-UA"/>
        </w:rPr>
      </w:pPr>
    </w:p>
    <w:p w:rsidR="00301FFE" w:rsidRPr="003E3BCA" w:rsidRDefault="00301FFE" w:rsidP="006E178E">
      <w:pPr>
        <w:spacing w:line="360" w:lineRule="auto"/>
        <w:ind w:firstLine="709"/>
        <w:jc w:val="both"/>
        <w:rPr>
          <w:b/>
          <w:bCs/>
          <w:lang w:val="uk-UA"/>
        </w:rPr>
      </w:pPr>
      <w:r w:rsidRPr="003E3BCA">
        <w:rPr>
          <w:b/>
          <w:bCs/>
          <w:lang w:val="uk-UA"/>
        </w:rPr>
        <w:t>ВИРІШИЛА:</w:t>
      </w:r>
    </w:p>
    <w:p w:rsidR="00301FFE" w:rsidRPr="003E3BCA" w:rsidRDefault="00301FFE" w:rsidP="00EE07AF">
      <w:pPr>
        <w:numPr>
          <w:ilvl w:val="0"/>
          <w:numId w:val="12"/>
        </w:numPr>
        <w:tabs>
          <w:tab w:val="clear" w:pos="720"/>
          <w:tab w:val="num" w:pos="1260"/>
        </w:tabs>
        <w:ind w:left="0" w:firstLine="720"/>
        <w:jc w:val="both"/>
        <w:rPr>
          <w:rStyle w:val="FontStyle19"/>
          <w:sz w:val="24"/>
          <w:szCs w:val="24"/>
          <w:lang w:val="uk-UA"/>
        </w:rPr>
      </w:pPr>
      <w:r>
        <w:rPr>
          <w:lang w:val="uk-UA"/>
        </w:rPr>
        <w:t xml:space="preserve">Внести зміни та затвердити в новій редакції п. 1 рішення 27-ої сесії Сєвєродонецької міської ради від 07.04.2017 року № 1237 «Про </w:t>
      </w:r>
      <w:r w:rsidRPr="003E3BCA">
        <w:rPr>
          <w:lang w:val="uk-UA"/>
        </w:rPr>
        <w:t xml:space="preserve">затвердження Положення про </w:t>
      </w: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 </w:t>
      </w:r>
      <w:r w:rsidRPr="003E3BCA">
        <w:rPr>
          <w:rStyle w:val="FontStyle19"/>
          <w:sz w:val="24"/>
          <w:szCs w:val="24"/>
          <w:lang w:val="uk-UA"/>
        </w:rPr>
        <w:t>міської ради та відділи, що входять до складу департаменту</w:t>
      </w:r>
      <w:r>
        <w:rPr>
          <w:rStyle w:val="FontStyle19"/>
          <w:sz w:val="24"/>
          <w:szCs w:val="24"/>
          <w:lang w:val="uk-UA"/>
        </w:rPr>
        <w:t>» (додатки 1, 3)</w:t>
      </w:r>
      <w:r w:rsidRPr="003E3BCA">
        <w:rPr>
          <w:rStyle w:val="FontStyle19"/>
          <w:sz w:val="24"/>
          <w:szCs w:val="24"/>
          <w:lang w:val="uk-UA"/>
        </w:rPr>
        <w:t>:</w:t>
      </w:r>
    </w:p>
    <w:p w:rsidR="00301FFE" w:rsidRPr="003E3BCA" w:rsidRDefault="00301FFE" w:rsidP="00EE07AF">
      <w:pPr>
        <w:tabs>
          <w:tab w:val="num" w:pos="1260"/>
        </w:tabs>
        <w:ind w:firstLine="756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 xml:space="preserve">Додаток </w:t>
      </w:r>
      <w:r w:rsidRPr="003E3BCA">
        <w:rPr>
          <w:rStyle w:val="FontStyle19"/>
          <w:sz w:val="24"/>
          <w:szCs w:val="24"/>
          <w:lang w:val="uk-UA"/>
        </w:rPr>
        <w:t xml:space="preserve">1. Положення про департамент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ради.</w:t>
      </w:r>
    </w:p>
    <w:p w:rsidR="00301FFE" w:rsidRPr="003E3BCA" w:rsidRDefault="00301FFE" w:rsidP="00EE07AF">
      <w:pPr>
        <w:tabs>
          <w:tab w:val="num" w:pos="1260"/>
        </w:tabs>
        <w:ind w:firstLine="756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Додаток 3. Положення про відділ </w:t>
      </w:r>
      <w:r w:rsidRPr="003E3BCA">
        <w:rPr>
          <w:lang w:val="uk-UA"/>
        </w:rPr>
        <w:t>інвестиційної політики</w:t>
      </w:r>
      <w:r w:rsidRPr="003E3BCA">
        <w:rPr>
          <w:rStyle w:val="FontStyle19"/>
          <w:sz w:val="24"/>
          <w:szCs w:val="24"/>
          <w:lang w:val="uk-UA"/>
        </w:rPr>
        <w:t xml:space="preserve"> департаменту </w:t>
      </w:r>
      <w:r w:rsidRPr="003E3BCA">
        <w:rPr>
          <w:rStyle w:val="hps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розвитку</w:t>
      </w:r>
      <w:r w:rsidRPr="003E3BCA">
        <w:rPr>
          <w:lang w:val="uk-UA"/>
        </w:rPr>
        <w:t xml:space="preserve"> 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ради.</w:t>
      </w:r>
    </w:p>
    <w:p w:rsidR="00301FFE" w:rsidRPr="00EE07AF" w:rsidRDefault="00301FFE" w:rsidP="00A97E72">
      <w:pPr>
        <w:pStyle w:val="ListParagraph"/>
        <w:tabs>
          <w:tab w:val="left" w:pos="1276"/>
        </w:tabs>
        <w:jc w:val="both"/>
        <w:rPr>
          <w:rStyle w:val="FontStyle19"/>
          <w:color w:val="FFFFFF"/>
          <w:sz w:val="24"/>
          <w:szCs w:val="24"/>
          <w:lang w:val="ru-RU"/>
        </w:rPr>
      </w:pPr>
      <w:r>
        <w:rPr>
          <w:rStyle w:val="FontStyle19"/>
          <w:color w:val="000000"/>
          <w:sz w:val="24"/>
          <w:szCs w:val="24"/>
        </w:rPr>
        <w:t>3.</w:t>
      </w:r>
      <w:r>
        <w:rPr>
          <w:rStyle w:val="FontStyle19"/>
          <w:color w:val="000000"/>
          <w:sz w:val="24"/>
          <w:szCs w:val="24"/>
        </w:rPr>
        <w:tab/>
      </w:r>
      <w:r w:rsidRPr="00EE07AF">
        <w:rPr>
          <w:rStyle w:val="FontStyle19"/>
          <w:color w:val="000000"/>
          <w:sz w:val="24"/>
          <w:szCs w:val="24"/>
        </w:rPr>
        <w:t xml:space="preserve">Дане рішення підлягає оприлюдненню. </w:t>
      </w:r>
    </w:p>
    <w:p w:rsidR="00301FFE" w:rsidRPr="00D32100" w:rsidRDefault="00301FFE" w:rsidP="00A97E72">
      <w:pPr>
        <w:pStyle w:val="ListParagraph"/>
        <w:tabs>
          <w:tab w:val="num" w:pos="1260"/>
        </w:tabs>
        <w:spacing w:after="120" w:line="240" w:lineRule="auto"/>
        <w:ind w:left="714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E07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07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E07AF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даного рішення покласти на комісію з питань планування бюджету</w:t>
      </w:r>
      <w:r w:rsidRPr="00EE07AF">
        <w:rPr>
          <w:rFonts w:ascii="Times New Roman" w:hAnsi="Times New Roman" w:cs="Times New Roman"/>
          <w:sz w:val="24"/>
          <w:szCs w:val="24"/>
        </w:rPr>
        <w:t xml:space="preserve"> та фінансів. </w:t>
      </w:r>
    </w:p>
    <w:p w:rsidR="00301FFE" w:rsidRDefault="00301FFE" w:rsidP="00A97E72">
      <w:pPr>
        <w:pStyle w:val="PlainText"/>
        <w:rPr>
          <w:rStyle w:val="FontStyle19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/>
        </w:rPr>
        <w:t>Секретар міської ради,</w:t>
      </w:r>
    </w:p>
    <w:p w:rsidR="00301FFE" w:rsidRPr="003E3BCA" w:rsidRDefault="00301FFE" w:rsidP="00A97E72">
      <w:pPr>
        <w:pStyle w:val="PlainText"/>
        <w:rPr>
          <w:rStyle w:val="FontStyle19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/>
        </w:rPr>
        <w:t>В.о. міського голови</w:t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>В.П.Ткачук</w:t>
      </w:r>
    </w:p>
    <w:p w:rsidR="00301FFE" w:rsidRPr="00984F50" w:rsidRDefault="00301FFE" w:rsidP="00D32100">
      <w:pPr>
        <w:jc w:val="both"/>
        <w:rPr>
          <w:b/>
          <w:bCs/>
          <w:color w:val="FFFFFF"/>
          <w:lang w:val="uk-UA"/>
        </w:rPr>
      </w:pPr>
      <w:r w:rsidRPr="00984F50">
        <w:rPr>
          <w:b/>
          <w:bCs/>
          <w:color w:val="FFFFFF"/>
          <w:lang w:val="uk-UA"/>
        </w:rPr>
        <w:t>Підготував:</w:t>
      </w:r>
    </w:p>
    <w:p w:rsidR="00301FFE" w:rsidRPr="00847CF1" w:rsidRDefault="00301FFE" w:rsidP="00D32100">
      <w:pPr>
        <w:jc w:val="both"/>
        <w:rPr>
          <w:lang w:val="uk-UA"/>
        </w:rPr>
      </w:pPr>
      <w:r w:rsidRPr="00847CF1">
        <w:rPr>
          <w:lang w:val="uk-UA"/>
        </w:rPr>
        <w:t xml:space="preserve">Директор департаменту економічного </w:t>
      </w:r>
    </w:p>
    <w:p w:rsidR="00301FFE" w:rsidRPr="00847CF1" w:rsidRDefault="00301FFE" w:rsidP="00D32100">
      <w:pPr>
        <w:spacing w:line="360" w:lineRule="auto"/>
        <w:jc w:val="both"/>
        <w:rPr>
          <w:lang w:val="uk-UA"/>
        </w:rPr>
      </w:pPr>
      <w:r w:rsidRPr="00847CF1">
        <w:rPr>
          <w:lang w:val="uk-UA"/>
        </w:rPr>
        <w:t>розвитку міської ради</w:t>
      </w:r>
      <w:r w:rsidRPr="00847CF1">
        <w:rPr>
          <w:lang w:val="uk-UA"/>
        </w:rPr>
        <w:tab/>
      </w:r>
      <w:r w:rsidRPr="00847CF1">
        <w:rPr>
          <w:lang w:val="uk-UA"/>
        </w:rPr>
        <w:tab/>
      </w:r>
      <w:r w:rsidRPr="00847CF1">
        <w:rPr>
          <w:lang w:val="uk-UA"/>
        </w:rPr>
        <w:tab/>
      </w:r>
      <w:r w:rsidRPr="00847CF1">
        <w:rPr>
          <w:lang w:val="uk-UA"/>
        </w:rPr>
        <w:tab/>
      </w:r>
      <w:r w:rsidRPr="00847CF1">
        <w:rPr>
          <w:lang w:val="uk-UA"/>
        </w:rPr>
        <w:tab/>
      </w:r>
      <w:r w:rsidRPr="00847CF1">
        <w:rPr>
          <w:lang w:val="uk-UA"/>
        </w:rPr>
        <w:tab/>
      </w:r>
      <w:r>
        <w:rPr>
          <w:lang w:val="uk-UA"/>
        </w:rPr>
        <w:tab/>
      </w:r>
      <w:r w:rsidRPr="00847CF1">
        <w:rPr>
          <w:lang w:val="uk-UA"/>
        </w:rPr>
        <w:tab/>
      </w:r>
      <w:r>
        <w:rPr>
          <w:lang w:val="uk-UA"/>
        </w:rPr>
        <w:t>А.І.Вернер</w:t>
      </w:r>
    </w:p>
    <w:p w:rsidR="00301FFE" w:rsidRPr="00847CF1" w:rsidRDefault="00301FFE" w:rsidP="00582034">
      <w:pPr>
        <w:jc w:val="both"/>
        <w:rPr>
          <w:lang w:val="uk-UA"/>
        </w:rPr>
      </w:pPr>
      <w:r w:rsidRPr="00847CF1">
        <w:rPr>
          <w:lang w:val="uk-UA"/>
        </w:rPr>
        <w:br w:type="page"/>
      </w:r>
    </w:p>
    <w:p w:rsidR="00301FFE" w:rsidRPr="003E3BCA" w:rsidRDefault="00301FFE" w:rsidP="00963E2F">
      <w:pPr>
        <w:pStyle w:val="Heading2"/>
        <w:ind w:left="552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Додаток 1</w:t>
      </w:r>
    </w:p>
    <w:p w:rsidR="00301FFE" w:rsidRPr="003E3BCA" w:rsidRDefault="00301FFE" w:rsidP="00963E2F">
      <w:pPr>
        <w:ind w:left="5529"/>
        <w:jc w:val="both"/>
        <w:rPr>
          <w:lang w:val="uk-UA"/>
        </w:rPr>
      </w:pPr>
      <w:r w:rsidRPr="003E3BCA">
        <w:rPr>
          <w:lang w:val="uk-UA"/>
        </w:rPr>
        <w:t>до рішення</w:t>
      </w:r>
      <w:r>
        <w:rPr>
          <w:lang w:val="uk-UA"/>
        </w:rPr>
        <w:t xml:space="preserve"> _______</w:t>
      </w:r>
      <w:r w:rsidRPr="003E3BCA">
        <w:rPr>
          <w:lang w:val="uk-UA"/>
        </w:rPr>
        <w:t xml:space="preserve"> сесії міської ради</w:t>
      </w:r>
    </w:p>
    <w:p w:rsidR="00301FFE" w:rsidRPr="003E3BCA" w:rsidRDefault="00301FFE" w:rsidP="00963E2F">
      <w:pPr>
        <w:ind w:left="5529"/>
        <w:jc w:val="both"/>
        <w:rPr>
          <w:lang w:val="uk-UA"/>
        </w:rPr>
      </w:pPr>
      <w:r w:rsidRPr="003E3BCA">
        <w:rPr>
          <w:lang w:val="uk-UA"/>
        </w:rPr>
        <w:t>від «</w:t>
      </w:r>
      <w:r>
        <w:rPr>
          <w:lang w:val="uk-UA"/>
        </w:rPr>
        <w:t>___»________</w:t>
      </w:r>
      <w:r w:rsidRPr="003E3BCA">
        <w:rPr>
          <w:lang w:val="uk-UA"/>
        </w:rPr>
        <w:t>201</w:t>
      </w:r>
      <w:r>
        <w:rPr>
          <w:lang w:val="uk-UA"/>
        </w:rPr>
        <w:t>9</w:t>
      </w:r>
      <w:r w:rsidRPr="003E3BCA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3E3BCA">
        <w:rPr>
          <w:lang w:val="uk-UA"/>
        </w:rPr>
        <w:t xml:space="preserve">№ </w:t>
      </w:r>
      <w:r>
        <w:rPr>
          <w:lang w:val="uk-UA"/>
        </w:rPr>
        <w:t>______</w:t>
      </w:r>
    </w:p>
    <w:p w:rsidR="00301FFE" w:rsidRPr="003E3BCA" w:rsidRDefault="00301FFE" w:rsidP="00D128C7">
      <w:pPr>
        <w:pStyle w:val="BodyTextIndent"/>
        <w:spacing w:after="0"/>
        <w:ind w:left="5409" w:firstLine="709"/>
        <w:jc w:val="both"/>
        <w:rPr>
          <w:lang w:val="uk-UA"/>
        </w:rPr>
      </w:pPr>
    </w:p>
    <w:p w:rsidR="00301FFE" w:rsidRDefault="00301FFE" w:rsidP="003015DB">
      <w:pPr>
        <w:pStyle w:val="Heading3"/>
        <w:rPr>
          <w:rStyle w:val="FontStyle19"/>
          <w:sz w:val="24"/>
          <w:szCs w:val="24"/>
        </w:rPr>
      </w:pPr>
    </w:p>
    <w:p w:rsidR="00301FFE" w:rsidRPr="003E3BCA" w:rsidRDefault="00301FFE" w:rsidP="003015DB">
      <w:pPr>
        <w:pStyle w:val="Heading3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ПОЛОЖЕННЯ</w:t>
      </w:r>
    </w:p>
    <w:p w:rsidR="00301FFE" w:rsidRPr="003E3BCA" w:rsidRDefault="00301FFE" w:rsidP="003015DB">
      <w:pPr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ПРО ДЕПАРТАМЕНТ ЕКОНОМІЧНОГО РОЗВИТКУ</w:t>
      </w:r>
    </w:p>
    <w:p w:rsidR="00301FFE" w:rsidRPr="003E3BCA" w:rsidRDefault="00301FFE" w:rsidP="003015DB">
      <w:pPr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СЄВЄРОДОНЕЦЬКОЇ МІСЬКОЇ РАДИ</w:t>
      </w:r>
    </w:p>
    <w:p w:rsidR="00301FFE" w:rsidRPr="003E3BCA" w:rsidRDefault="00301FFE" w:rsidP="00D632CF">
      <w:pPr>
        <w:pStyle w:val="Style4"/>
        <w:widowControl/>
        <w:spacing w:before="240" w:after="240" w:line="240" w:lineRule="auto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1. ЗАГАЛЬНІ ПОЛОЖЕННЯ</w:t>
      </w:r>
    </w:p>
    <w:p w:rsidR="00301FFE" w:rsidRPr="003E3BCA" w:rsidRDefault="00301FFE" w:rsidP="00DF181C">
      <w:pPr>
        <w:spacing w:after="60"/>
        <w:ind w:left="539" w:hanging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1.1.</w:t>
      </w:r>
      <w:r w:rsidRPr="003E3BCA">
        <w:rPr>
          <w:rStyle w:val="FontStyle19"/>
          <w:sz w:val="24"/>
          <w:szCs w:val="24"/>
          <w:lang w:val="uk-UA"/>
        </w:rPr>
        <w:tab/>
        <w:t xml:space="preserve">Департамент економічного розвитку </w:t>
      </w:r>
      <w:r w:rsidRPr="003E3BCA">
        <w:rPr>
          <w:lang w:val="uk-UA"/>
        </w:rPr>
        <w:t>Сєверодонецької</w:t>
      </w:r>
      <w:r w:rsidRPr="003E3BCA">
        <w:rPr>
          <w:rStyle w:val="FontStyle19"/>
          <w:sz w:val="24"/>
          <w:szCs w:val="24"/>
          <w:lang w:val="uk-UA"/>
        </w:rPr>
        <w:t xml:space="preserve"> міської ради (далі - Департамент) створюється міською радою відповідно до Закону України "Про місцеве самоврядування в Україні", як виконавчий орган Сєверодонецької міської ради, для виконання повноважень віднесених до відання виконавчих органів міської ради.</w:t>
      </w:r>
    </w:p>
    <w:p w:rsidR="00301FFE" w:rsidRPr="003E3BCA" w:rsidRDefault="00301FFE" w:rsidP="00CA6FAD">
      <w:pPr>
        <w:spacing w:after="60"/>
        <w:ind w:left="539" w:hanging="539"/>
        <w:jc w:val="both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1.2.</w:t>
      </w:r>
      <w:r w:rsidRPr="003E3BCA">
        <w:rPr>
          <w:rStyle w:val="FontStyle19"/>
          <w:sz w:val="24"/>
          <w:szCs w:val="24"/>
          <w:lang w:val="uk-UA"/>
        </w:rPr>
        <w:tab/>
        <w:t>У своїй роботі Департамент керуєтьс</w:t>
      </w:r>
      <w:r w:rsidRPr="003E3BCA">
        <w:rPr>
          <w:lang w:val="uk-UA"/>
        </w:rPr>
        <w:t>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Сєверодонецької міської ради та цим положенням.</w:t>
      </w:r>
    </w:p>
    <w:p w:rsidR="00301FFE" w:rsidRPr="003E3BCA" w:rsidRDefault="00301FFE" w:rsidP="00CA6FAD">
      <w:pPr>
        <w:pStyle w:val="PlainText"/>
        <w:spacing w:after="60"/>
        <w:ind w:left="53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До компетенції Департаменту входять повноваження виконавчих органів міської ради у сфері соціально-економічного розвитку та планування, інвестиційної політики, транспорту та зв`язку.</w:t>
      </w:r>
    </w:p>
    <w:p w:rsidR="00301FFE" w:rsidRDefault="00301FFE" w:rsidP="00CA6FAD">
      <w:pPr>
        <w:pStyle w:val="Style6"/>
        <w:widowControl/>
        <w:numPr>
          <w:ilvl w:val="1"/>
          <w:numId w:val="5"/>
        </w:numPr>
        <w:tabs>
          <w:tab w:val="clear" w:pos="360"/>
          <w:tab w:val="left" w:pos="514"/>
          <w:tab w:val="num" w:pos="540"/>
        </w:tabs>
        <w:spacing w:after="60" w:line="240" w:lineRule="auto"/>
        <w:ind w:left="539" w:hanging="53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Департамент </w:t>
      </w:r>
      <w:r w:rsidRPr="000A30ED">
        <w:rPr>
          <w:rStyle w:val="st42"/>
          <w:lang w:val="uk-UA"/>
        </w:rPr>
        <w:t xml:space="preserve">є підзвітним і підконтрольним </w:t>
      </w:r>
      <w:r w:rsidRPr="003E3BCA">
        <w:rPr>
          <w:rStyle w:val="FontStyle19"/>
          <w:sz w:val="24"/>
          <w:szCs w:val="24"/>
          <w:lang w:val="uk-UA"/>
        </w:rPr>
        <w:t>міській</w:t>
      </w:r>
      <w:r w:rsidRPr="000A30ED">
        <w:rPr>
          <w:rStyle w:val="st42"/>
          <w:lang w:val="uk-UA"/>
        </w:rPr>
        <w:t xml:space="preserve"> раді, підпорядкованими її виконавчому комітету, міському голові</w:t>
      </w:r>
      <w:r>
        <w:rPr>
          <w:rStyle w:val="st42"/>
          <w:lang w:val="uk-UA"/>
        </w:rPr>
        <w:t xml:space="preserve"> та</w:t>
      </w:r>
      <w:r w:rsidRPr="000A30ED">
        <w:rPr>
          <w:rStyle w:val="FontStyle19"/>
          <w:sz w:val="24"/>
          <w:szCs w:val="24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>заступнику міського голови</w:t>
      </w:r>
      <w:r>
        <w:rPr>
          <w:rStyle w:val="FontStyle19"/>
          <w:sz w:val="24"/>
          <w:szCs w:val="24"/>
          <w:lang w:val="uk-UA"/>
        </w:rPr>
        <w:t xml:space="preserve"> згідно наданих повноважень.</w:t>
      </w:r>
    </w:p>
    <w:p w:rsidR="00301FFE" w:rsidRPr="003E3BCA" w:rsidRDefault="00301FFE" w:rsidP="00C27155">
      <w:pPr>
        <w:pStyle w:val="Style6"/>
        <w:widowControl/>
        <w:numPr>
          <w:ilvl w:val="1"/>
          <w:numId w:val="5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 xml:space="preserve">Міська рада зобов’язана створювати умови для нормальної роботи і підвищення кваліфікації працівників Департаменту, забезпечувати їх окремим приміщенням,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питань соціально-економічного розвитку, інвестиційної та регуляторної політики, </w:t>
      </w:r>
      <w:r w:rsidRPr="003E3BCA">
        <w:rPr>
          <w:rStyle w:val="FontStyle19"/>
          <w:sz w:val="24"/>
          <w:szCs w:val="24"/>
          <w:lang w:val="uk-UA"/>
        </w:rPr>
        <w:t>контролю за споживчим ринком міста, транспорту та зв`язку</w:t>
      </w:r>
      <w:r>
        <w:rPr>
          <w:lang w:val="uk-UA"/>
        </w:rPr>
        <w:t xml:space="preserve">, </w:t>
      </w:r>
      <w:r w:rsidRPr="009D5565">
        <w:rPr>
          <w:color w:val="000000"/>
          <w:lang w:val="uk-UA"/>
        </w:rPr>
        <w:t>інтеграції та адаптації внутрішньо - переміщених осіб, проведення децентралізації та об’єднання територіальних громад.</w:t>
      </w:r>
    </w:p>
    <w:p w:rsidR="00301FFE" w:rsidRPr="003E3BCA" w:rsidRDefault="00301FFE" w:rsidP="00CA6FAD">
      <w:pPr>
        <w:pStyle w:val="Style6"/>
        <w:widowControl/>
        <w:numPr>
          <w:ilvl w:val="1"/>
          <w:numId w:val="5"/>
        </w:numPr>
        <w:tabs>
          <w:tab w:val="clear" w:pos="360"/>
          <w:tab w:val="left" w:pos="514"/>
          <w:tab w:val="num" w:pos="540"/>
        </w:tabs>
        <w:spacing w:after="60"/>
        <w:ind w:left="540" w:hanging="540"/>
        <w:rPr>
          <w:lang w:val="uk-UA"/>
        </w:rPr>
      </w:pPr>
      <w:r w:rsidRPr="003E3BCA">
        <w:rPr>
          <w:lang w:val="uk-UA"/>
        </w:rPr>
        <w:t xml:space="preserve">До складу Департаменту входять </w:t>
      </w:r>
      <w:r>
        <w:rPr>
          <w:lang w:val="uk-UA"/>
        </w:rPr>
        <w:t>два</w:t>
      </w:r>
      <w:r w:rsidRPr="003E3BCA">
        <w:rPr>
          <w:lang w:val="uk-UA"/>
        </w:rPr>
        <w:t xml:space="preserve"> відділи і сектор у т.ч.:</w:t>
      </w:r>
    </w:p>
    <w:p w:rsidR="00301FFE" w:rsidRPr="003E3BCA" w:rsidRDefault="00301FFE" w:rsidP="00CA6FAD">
      <w:pPr>
        <w:pStyle w:val="Style6"/>
        <w:widowControl/>
        <w:numPr>
          <w:ilvl w:val="0"/>
          <w:numId w:val="8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соціально-економічного розвитку.</w:t>
      </w:r>
    </w:p>
    <w:p w:rsidR="00301FFE" w:rsidRPr="003E3BCA" w:rsidRDefault="00301FFE" w:rsidP="00CA6FAD">
      <w:pPr>
        <w:pStyle w:val="Style6"/>
        <w:widowControl/>
        <w:numPr>
          <w:ilvl w:val="0"/>
          <w:numId w:val="8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Відділ інвестиційної політики.</w:t>
      </w:r>
    </w:p>
    <w:p w:rsidR="00301FFE" w:rsidRPr="003E3BCA" w:rsidRDefault="00301FFE" w:rsidP="003015DB">
      <w:pPr>
        <w:pStyle w:val="Style6"/>
        <w:widowControl/>
        <w:numPr>
          <w:ilvl w:val="0"/>
          <w:numId w:val="8"/>
        </w:numPr>
        <w:tabs>
          <w:tab w:val="left" w:pos="514"/>
        </w:tabs>
        <w:spacing w:after="60"/>
        <w:rPr>
          <w:lang w:val="uk-UA"/>
        </w:rPr>
      </w:pPr>
      <w:r w:rsidRPr="003E3BCA">
        <w:rPr>
          <w:lang w:val="uk-UA"/>
        </w:rPr>
        <w:t>Сектор транспорту та зв’язку.</w:t>
      </w:r>
    </w:p>
    <w:p w:rsidR="00301FFE" w:rsidRPr="003E3BCA" w:rsidRDefault="00301FFE" w:rsidP="003015DB">
      <w:pPr>
        <w:pStyle w:val="PlainText"/>
        <w:spacing w:before="240" w:after="240"/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2. ОСНОВНІ ЗАВДАННЯ</w:t>
      </w:r>
    </w:p>
    <w:p w:rsidR="00301FFE" w:rsidRPr="003E3BCA" w:rsidRDefault="00301FFE" w:rsidP="00D15821">
      <w:pPr>
        <w:pStyle w:val="PlainText"/>
        <w:spacing w:after="60"/>
        <w:ind w:firstLine="567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Основними завданнями Департаменту є:</w:t>
      </w:r>
    </w:p>
    <w:p w:rsidR="00301FFE" w:rsidRPr="003E3BCA" w:rsidRDefault="00301FFE" w:rsidP="00F243BF">
      <w:pPr>
        <w:pStyle w:val="PlainText"/>
        <w:tabs>
          <w:tab w:val="left" w:pos="54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  <w:t>Реалізація державної та місцевої політики у сфері економічного та соціального розвитку міста.</w:t>
      </w:r>
    </w:p>
    <w:p w:rsidR="00301FFE" w:rsidRPr="003E3BCA" w:rsidRDefault="00301FFE" w:rsidP="00F243BF">
      <w:pPr>
        <w:pStyle w:val="PlainText"/>
        <w:tabs>
          <w:tab w:val="left" w:pos="54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301FFE" w:rsidRPr="003E3BCA" w:rsidRDefault="00301FFE" w:rsidP="00F243BF">
      <w:pPr>
        <w:pStyle w:val="Style10"/>
        <w:widowControl/>
        <w:tabs>
          <w:tab w:val="left" w:pos="567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>цільових програм згідно функціональної компетенції відділу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301FFE" w:rsidRPr="003E3BCA" w:rsidRDefault="00301FFE" w:rsidP="00F243BF">
      <w:pPr>
        <w:pStyle w:val="Style10"/>
        <w:widowControl/>
        <w:tabs>
          <w:tab w:val="left" w:pos="567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301FFE" w:rsidRPr="003E3BCA" w:rsidRDefault="00301FFE" w:rsidP="00F243BF">
      <w:pPr>
        <w:pStyle w:val="Style10"/>
        <w:widowControl/>
        <w:tabs>
          <w:tab w:val="left" w:pos="709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2.5.</w:t>
      </w:r>
      <w:r w:rsidRPr="003E3BCA">
        <w:rPr>
          <w:rStyle w:val="FontStyle19"/>
          <w:sz w:val="24"/>
          <w:szCs w:val="24"/>
          <w:lang w:val="uk-UA"/>
        </w:rPr>
        <w:tab/>
        <w:t>Методологічна підтримка процесу створення структурними підрозділами Сєверодонецької міської ради програм за напрямками, сприяння побудові системи керування містом.</w:t>
      </w:r>
    </w:p>
    <w:p w:rsidR="00301FFE" w:rsidRPr="003E3BCA" w:rsidRDefault="00301FFE" w:rsidP="00F243BF">
      <w:pPr>
        <w:pStyle w:val="BodyTextIndent3"/>
        <w:spacing w:after="60" w:line="240" w:lineRule="auto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Визначення показників, які є критеріями оцінки програм підрозділів, критеріями фактичного результату виконання програм, забезпечують всебічне керування містом.</w:t>
      </w:r>
    </w:p>
    <w:p w:rsidR="00301FFE" w:rsidRPr="003E3BCA" w:rsidRDefault="00301FFE" w:rsidP="00F243BF">
      <w:pPr>
        <w:pStyle w:val="BodyTextIndent3"/>
        <w:spacing w:after="60" w:line="240" w:lineRule="auto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>Здійснення аналізу програм підрозділів Сєверодонецької міської ради на їх відповідність стратегії, цільовим показникам розвитку міста, надання висновків та рекомендацій.</w:t>
      </w:r>
    </w:p>
    <w:p w:rsidR="00301FFE" w:rsidRPr="003E3BCA" w:rsidRDefault="00301FFE" w:rsidP="00F243BF">
      <w:pPr>
        <w:pStyle w:val="BodyTextIndent3"/>
        <w:spacing w:after="60" w:line="240" w:lineRule="auto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2.8.</w:t>
      </w:r>
      <w:r w:rsidRPr="003E3BCA">
        <w:rPr>
          <w:rStyle w:val="FontStyle19"/>
          <w:sz w:val="24"/>
          <w:szCs w:val="24"/>
        </w:rPr>
        <w:tab/>
        <w:t>Здійснення комплексного аналізу результатів виконання програм підрозділами Сєвєродонецької міської ради щодо їх відповідності запланованим показникам, надання висновків та рекомендацій</w:t>
      </w:r>
    </w:p>
    <w:p w:rsidR="00301FFE" w:rsidRPr="003E3BCA" w:rsidRDefault="00301FFE" w:rsidP="00F243BF">
      <w:pPr>
        <w:pStyle w:val="Style9"/>
        <w:widowControl/>
        <w:tabs>
          <w:tab w:val="left" w:pos="709"/>
          <w:tab w:val="left" w:pos="1260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2.9.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301FFE" w:rsidRPr="003E3BCA" w:rsidRDefault="00301FFE" w:rsidP="00F243BF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2.10.</w:t>
      </w:r>
      <w:r w:rsidRPr="003E3BCA">
        <w:rPr>
          <w:rStyle w:val="FontStyle19"/>
          <w:sz w:val="24"/>
          <w:szCs w:val="24"/>
        </w:rPr>
        <w:tab/>
      </w:r>
      <w:r w:rsidRPr="003E3BCA">
        <w:t xml:space="preserve">Реалізація державної та місцевої політики у сфері </w:t>
      </w:r>
      <w:r w:rsidRPr="003E3BCA">
        <w:rPr>
          <w:rStyle w:val="FontStyle19"/>
          <w:sz w:val="24"/>
          <w:szCs w:val="24"/>
        </w:rPr>
        <w:t xml:space="preserve">інвестиційної політики. </w:t>
      </w:r>
    </w:p>
    <w:p w:rsidR="00301FFE" w:rsidRPr="003E3BCA" w:rsidRDefault="00301FFE" w:rsidP="00F243BF">
      <w:pPr>
        <w:pStyle w:val="Style10"/>
        <w:widowControl/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2.11.</w:t>
      </w:r>
      <w:r w:rsidRPr="003E3BCA">
        <w:rPr>
          <w:rStyle w:val="FontStyle19"/>
          <w:sz w:val="24"/>
          <w:szCs w:val="24"/>
          <w:lang w:val="uk-UA"/>
        </w:rPr>
        <w:tab/>
        <w:t>Вивчення інвестиційного клімату міста та реалізація заходів щодо поліпшення інвестиційної привабливості міста.</w:t>
      </w:r>
    </w:p>
    <w:p w:rsidR="00301FFE" w:rsidRPr="003E3BCA" w:rsidRDefault="00301FFE" w:rsidP="00F243BF">
      <w:pPr>
        <w:pStyle w:val="infopar"/>
        <w:spacing w:before="0" w:beforeAutospacing="0" w:after="6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2.13.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301FFE" w:rsidRPr="003E3BCA" w:rsidRDefault="00301FFE" w:rsidP="00F243BF">
      <w:pPr>
        <w:pStyle w:val="BodyTextIndent3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2.14.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301FFE" w:rsidRPr="003E3BCA" w:rsidRDefault="00301FFE" w:rsidP="00F243BF">
      <w:pPr>
        <w:pStyle w:val="BodyTextIndent3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2.15.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301FFE" w:rsidRPr="003E3BCA" w:rsidRDefault="00301FFE" w:rsidP="00F243BF">
      <w:pPr>
        <w:pStyle w:val="Style10"/>
        <w:widowControl/>
        <w:spacing w:after="60" w:line="240" w:lineRule="auto"/>
        <w:ind w:left="720" w:hanging="720"/>
        <w:rPr>
          <w:color w:val="000000"/>
        </w:rPr>
      </w:pPr>
      <w:r w:rsidRPr="003E3BCA">
        <w:rPr>
          <w:rStyle w:val="FontStyle19"/>
          <w:sz w:val="24"/>
          <w:szCs w:val="24"/>
        </w:rPr>
        <w:t>2.1</w:t>
      </w:r>
      <w:r w:rsidRPr="003E3BCA">
        <w:rPr>
          <w:rStyle w:val="FontStyle19"/>
          <w:sz w:val="24"/>
          <w:szCs w:val="24"/>
          <w:lang w:val="uk-UA"/>
        </w:rPr>
        <w:t>6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з</w:t>
      </w:r>
      <w:r w:rsidRPr="003E3BCA">
        <w:rPr>
          <w:color w:val="000000"/>
        </w:rPr>
        <w:t>апровадженню системи енергетичного менеджменту в місті.</w:t>
      </w:r>
    </w:p>
    <w:p w:rsidR="00301FFE" w:rsidRPr="003E3BCA" w:rsidRDefault="00301FFE" w:rsidP="00F243BF">
      <w:pPr>
        <w:pStyle w:val="BodyTextIndent3"/>
        <w:spacing w:after="60" w:line="240" w:lineRule="auto"/>
        <w:ind w:left="720" w:hanging="720"/>
        <w:rPr>
          <w:rStyle w:val="FontStyle19"/>
          <w:sz w:val="24"/>
          <w:szCs w:val="24"/>
        </w:rPr>
      </w:pPr>
      <w:r w:rsidRPr="003E3BCA">
        <w:rPr>
          <w:color w:val="000000"/>
          <w:sz w:val="24"/>
          <w:szCs w:val="24"/>
        </w:rPr>
        <w:t>2.17.</w:t>
      </w:r>
      <w:r w:rsidRPr="003E3BCA">
        <w:rPr>
          <w:color w:val="000000"/>
          <w:sz w:val="24"/>
          <w:szCs w:val="24"/>
        </w:rPr>
        <w:tab/>
      </w:r>
      <w:r w:rsidRPr="003E3BCA">
        <w:rPr>
          <w:rStyle w:val="FontStyle19"/>
          <w:sz w:val="24"/>
          <w:szCs w:val="24"/>
        </w:rPr>
        <w:t>Реалізація державної та місцевої політики у сфері діяльності та розвитку транспорту та зв’язку у місті.</w:t>
      </w:r>
    </w:p>
    <w:p w:rsidR="00301FFE" w:rsidRPr="003E3BCA" w:rsidRDefault="00301FFE" w:rsidP="00F243BF">
      <w:pPr>
        <w:pStyle w:val="PlainText"/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>
        <w:rPr>
          <w:rStyle w:val="FontStyle19"/>
          <w:sz w:val="24"/>
          <w:szCs w:val="24"/>
          <w:lang w:val="uk-UA"/>
        </w:rPr>
        <w:t>18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301FFE" w:rsidRPr="003E3BCA" w:rsidRDefault="00301FFE" w:rsidP="00F243BF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>
        <w:rPr>
          <w:rStyle w:val="FontStyle19"/>
          <w:sz w:val="24"/>
          <w:szCs w:val="24"/>
        </w:rPr>
        <w:t>19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 xml:space="preserve">В межах компетенції сприяння розвитку регіональних програм з питань транспорту та </w:t>
      </w:r>
    </w:p>
    <w:p w:rsidR="00301FFE" w:rsidRPr="003E3BCA" w:rsidRDefault="00301FFE" w:rsidP="00F243BF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зв’язку, розробка міських програм розвитку транспорту та зв’язку.</w:t>
      </w:r>
    </w:p>
    <w:p w:rsidR="00301FFE" w:rsidRPr="003E3BCA" w:rsidRDefault="00301FFE" w:rsidP="00F243BF">
      <w:pPr>
        <w:pStyle w:val="Style10"/>
        <w:widowControl/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</w:t>
      </w:r>
      <w:r>
        <w:rPr>
          <w:rStyle w:val="FontStyle19"/>
          <w:sz w:val="24"/>
          <w:szCs w:val="24"/>
          <w:lang w:val="uk-UA"/>
        </w:rPr>
        <w:t>0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301FFE" w:rsidRPr="003E3BCA" w:rsidRDefault="00301FFE" w:rsidP="00F243BF">
      <w:pPr>
        <w:pStyle w:val="infopar"/>
        <w:spacing w:before="0" w:beforeAutospacing="0" w:after="60" w:afterAutospacing="0"/>
        <w:ind w:left="720" w:hanging="720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2.2</w:t>
      </w:r>
      <w:r>
        <w:rPr>
          <w:rStyle w:val="FontStyle19"/>
          <w:color w:val="auto"/>
          <w:sz w:val="24"/>
          <w:szCs w:val="24"/>
          <w:lang w:val="uk-UA"/>
        </w:rPr>
        <w:t>1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301FFE" w:rsidRDefault="00301FFE" w:rsidP="00F243BF">
      <w:pPr>
        <w:pStyle w:val="BodyTextIndent3"/>
        <w:spacing w:after="120"/>
        <w:ind w:left="720" w:right="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>
        <w:rPr>
          <w:rStyle w:val="FontStyle19"/>
          <w:sz w:val="24"/>
          <w:szCs w:val="24"/>
        </w:rPr>
        <w:t>22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додержанню суб’єктами господарювання Правил транспортного обслуговування, надання та отримання послуг зв’язку.</w:t>
      </w:r>
    </w:p>
    <w:p w:rsidR="00301FFE" w:rsidRPr="00FC565A" w:rsidRDefault="00301FFE" w:rsidP="00F243BF">
      <w:pPr>
        <w:pStyle w:val="NormalWeb"/>
        <w:spacing w:before="12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2.23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Підготовка та реалізація програм з питань адаптації, інтеграції внутрішньо- переміщених осіб в територіальну громаду міста Сєвєродонецька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FC565A" w:rsidRDefault="00301FFE" w:rsidP="00F243BF">
      <w:pPr>
        <w:pStyle w:val="NormalWeb"/>
        <w:spacing w:before="12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2.24.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C565A">
        <w:rPr>
          <w:rFonts w:ascii="Times New Roman" w:hAnsi="Times New Roman" w:cs="Times New Roman"/>
          <w:color w:val="000000"/>
          <w:sz w:val="24"/>
          <w:szCs w:val="24"/>
        </w:rPr>
        <w:t>Підготовка та реалізація програм з питань об’єднання територіальних громад , питань децентралізації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FC565A" w:rsidRDefault="00301FFE" w:rsidP="00F243BF">
      <w:pPr>
        <w:pStyle w:val="NormalWeb"/>
        <w:spacing w:before="12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2.25.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9D556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Координація діяльності з територіальними громадами Луганської області, які надали згоду на приєднання до Сєвєродонецької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3E3BCA" w:rsidRDefault="00301FFE" w:rsidP="00D632CF">
      <w:pPr>
        <w:spacing w:before="240" w:after="240"/>
        <w:ind w:left="703" w:hanging="703"/>
        <w:jc w:val="center"/>
        <w:rPr>
          <w:rStyle w:val="FontStyle19"/>
          <w:b/>
          <w:bCs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3. ФУНКЦІЇ ДЕПАРТАМЕНТУ</w:t>
      </w:r>
    </w:p>
    <w:p w:rsidR="00301FFE" w:rsidRPr="003E3BCA" w:rsidRDefault="00301FFE" w:rsidP="004A7BF2">
      <w:pPr>
        <w:pStyle w:val="PlainText"/>
        <w:numPr>
          <w:ilvl w:val="1"/>
          <w:numId w:val="7"/>
        </w:numPr>
        <w:tabs>
          <w:tab w:val="left" w:pos="720"/>
          <w:tab w:val="left" w:pos="900"/>
        </w:tabs>
        <w:spacing w:after="120"/>
        <w:ind w:left="357" w:hanging="357"/>
        <w:jc w:val="both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 xml:space="preserve"> У сфері соціально-економічного розвитку: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Розробляє проекти програм соціально-економічного та культурного розвитку міста, цільових програм з інших питань згідно функціональної компетенції відділу, подає їх на розгляд та затвердження міській раді.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Організує виконання програм соціально-економічного та культурного розвитку міста, цільових програм згідно функціональної компетенції відділу, подає міській раді звіти про хід і результати виконання цих програм.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Веде реєстр міських цільових програм, які приймаються Сєверодонецькою міською радою,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аналіз програм підрозділів Сєверодонецької міської ради на їх відповідність стратегії, цільовим показникам розвитку міста, надає висновки та рекомендації.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Здійснює комплексний аналіз результатів виконання програм підрозділами Сєверодонецької міської ради, їх відповідність запланованим показникам, надає висновки та рекомендації.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303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Готує та виносить на розгляд виконавчого комітету міської ради проекти рішень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bookmarkStart w:id="0" w:name="o198"/>
      <w:bookmarkEnd w:id="0"/>
      <w:r w:rsidRPr="003E3BCA">
        <w:rPr>
          <w:rStyle w:val="FontStyle19"/>
          <w:sz w:val="24"/>
          <w:szCs w:val="24"/>
          <w:lang w:val="uk-UA" w:eastAsia="uk-UA"/>
        </w:rPr>
        <w:t xml:space="preserve">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</w:t>
      </w:r>
      <w:r>
        <w:rPr>
          <w:rStyle w:val="FontStyle19"/>
          <w:sz w:val="24"/>
          <w:szCs w:val="24"/>
          <w:lang w:val="uk-UA" w:eastAsia="uk-UA"/>
        </w:rPr>
        <w:t>Департаменту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проводить в установленому порядку наради та засідання з питань функціональної компетенції </w:t>
      </w:r>
      <w:r>
        <w:rPr>
          <w:rStyle w:val="FontStyle19"/>
          <w:sz w:val="24"/>
          <w:szCs w:val="24"/>
          <w:lang w:val="uk-UA" w:eastAsia="uk-UA"/>
        </w:rPr>
        <w:t>Департаменту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Розглядає в установленому порядку звернення громадян та юридичних осіб з питань функціональної компетенції </w:t>
      </w:r>
      <w:r>
        <w:rPr>
          <w:rStyle w:val="FontStyle19"/>
          <w:sz w:val="24"/>
          <w:szCs w:val="24"/>
          <w:lang w:val="uk-UA" w:eastAsia="uk-UA"/>
        </w:rPr>
        <w:t>Департаменту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301FFE" w:rsidRPr="003E3BCA" w:rsidRDefault="00301FFE" w:rsidP="00144724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301FFE" w:rsidRPr="003E3BCA" w:rsidRDefault="00301FFE" w:rsidP="004A7BF2">
      <w:pPr>
        <w:pStyle w:val="Style9"/>
        <w:widowControl/>
        <w:numPr>
          <w:ilvl w:val="2"/>
          <w:numId w:val="7"/>
        </w:numPr>
        <w:tabs>
          <w:tab w:val="clear" w:pos="720"/>
          <w:tab w:val="left" w:pos="0"/>
          <w:tab w:val="left" w:pos="709"/>
          <w:tab w:val="left" w:pos="1279"/>
        </w:tabs>
        <w:spacing w:after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соціально-економічного розвитку.</w:t>
      </w:r>
    </w:p>
    <w:p w:rsidR="00301FFE" w:rsidRPr="003E3BCA" w:rsidRDefault="00301FFE" w:rsidP="0010585A">
      <w:pPr>
        <w:pStyle w:val="Style12"/>
        <w:widowControl/>
        <w:numPr>
          <w:ilvl w:val="1"/>
          <w:numId w:val="6"/>
        </w:numPr>
        <w:tabs>
          <w:tab w:val="left" w:pos="900"/>
        </w:tabs>
        <w:spacing w:before="240" w:after="120" w:line="240" w:lineRule="auto"/>
        <w:ind w:left="385" w:hanging="357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 xml:space="preserve"> У сфері інвестиційної політики та покращення інвестиційної привабливості  міста:</w:t>
      </w:r>
    </w:p>
    <w:p w:rsidR="00301FFE" w:rsidRPr="003E3BCA" w:rsidRDefault="00301FFE" w:rsidP="00DF181C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3.2.1.</w:t>
      </w:r>
      <w:r w:rsidRPr="003E3BCA">
        <w:rPr>
          <w:rStyle w:val="FontStyle19"/>
          <w:sz w:val="24"/>
          <w:szCs w:val="24"/>
        </w:rPr>
        <w:tab/>
        <w:t>Складає реєстр об’єктів міста, що потребують інвестування, здійснює моніторинг реалізації інвестицій.</w:t>
      </w:r>
    </w:p>
    <w:p w:rsidR="00301FFE" w:rsidRPr="003E3BCA" w:rsidRDefault="00301FFE" w:rsidP="00DF181C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301FFE" w:rsidRPr="003E3BCA" w:rsidRDefault="00301FFE" w:rsidP="00DF181C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301FFE" w:rsidRPr="003E3BCA" w:rsidRDefault="00301FFE" w:rsidP="00DF181C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301FFE" w:rsidRPr="003E3BCA" w:rsidRDefault="00301FFE" w:rsidP="00DF181C">
      <w:pPr>
        <w:pStyle w:val="a"/>
        <w:spacing w:after="6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301FFE" w:rsidRPr="003E3BCA" w:rsidRDefault="00301FFE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3.2.6.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301FFE" w:rsidRPr="003E3BCA" w:rsidRDefault="00301FFE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301FFE" w:rsidRPr="003E3BCA" w:rsidRDefault="00301FFE" w:rsidP="00DF181C">
      <w:pPr>
        <w:pStyle w:val="Style9"/>
        <w:widowControl/>
        <w:tabs>
          <w:tab w:val="left" w:pos="1284"/>
        </w:tabs>
        <w:spacing w:after="6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301FFE" w:rsidRPr="003E3BCA" w:rsidRDefault="00301FFE" w:rsidP="00DF181C">
      <w:pPr>
        <w:pStyle w:val="Style9"/>
        <w:widowControl/>
        <w:numPr>
          <w:ilvl w:val="2"/>
          <w:numId w:val="10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301FFE" w:rsidRPr="003E3BCA" w:rsidRDefault="00301FFE" w:rsidP="00DF181C">
      <w:pPr>
        <w:pStyle w:val="Style9"/>
        <w:widowControl/>
        <w:numPr>
          <w:ilvl w:val="2"/>
          <w:numId w:val="10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301FFE" w:rsidRPr="003E3BCA" w:rsidRDefault="00301FFE" w:rsidP="00DF181C">
      <w:pPr>
        <w:pStyle w:val="Style9"/>
        <w:widowControl/>
        <w:numPr>
          <w:ilvl w:val="2"/>
          <w:numId w:val="10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301FFE" w:rsidRPr="003E3BCA" w:rsidRDefault="00301FFE" w:rsidP="00DF181C">
      <w:pPr>
        <w:pStyle w:val="Style9"/>
        <w:widowControl/>
        <w:numPr>
          <w:ilvl w:val="2"/>
          <w:numId w:val="10"/>
        </w:numPr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301FFE" w:rsidRPr="003E3BCA" w:rsidRDefault="00301FFE" w:rsidP="00DF181C">
      <w:pPr>
        <w:pStyle w:val="Style9"/>
        <w:widowControl/>
        <w:numPr>
          <w:ilvl w:val="2"/>
          <w:numId w:val="10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301FFE" w:rsidRPr="003E3BCA" w:rsidRDefault="00301FFE" w:rsidP="00DF181C">
      <w:pPr>
        <w:pStyle w:val="Style9"/>
        <w:widowControl/>
        <w:numPr>
          <w:ilvl w:val="2"/>
          <w:numId w:val="10"/>
        </w:numPr>
        <w:tabs>
          <w:tab w:val="clear" w:pos="720"/>
          <w:tab w:val="left" w:pos="709"/>
        </w:tabs>
        <w:spacing w:after="6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інвестиційної політики та покращення інвестиційної привабливості  міста.</w:t>
      </w:r>
    </w:p>
    <w:p w:rsidR="00301FFE" w:rsidRPr="003E3BCA" w:rsidRDefault="00301FFE" w:rsidP="0010585A">
      <w:pPr>
        <w:pStyle w:val="a"/>
        <w:spacing w:before="240" w:after="120"/>
        <w:ind w:left="720" w:hanging="720"/>
        <w:rPr>
          <w:rStyle w:val="FontStyle19"/>
          <w:b/>
          <w:bCs/>
          <w:sz w:val="24"/>
          <w:szCs w:val="24"/>
        </w:rPr>
      </w:pPr>
      <w:r w:rsidRPr="003E3BCA">
        <w:rPr>
          <w:rStyle w:val="FontStyle19"/>
          <w:b/>
          <w:bCs/>
          <w:sz w:val="24"/>
          <w:szCs w:val="24"/>
        </w:rPr>
        <w:t>3.3. У сфері регуляторної політики та розвитку підприємництва:</w:t>
      </w:r>
    </w:p>
    <w:p w:rsidR="00301FFE" w:rsidRPr="003E3BCA" w:rsidRDefault="00301FFE" w:rsidP="00F07DEF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lang w:val="uk-UA"/>
        </w:rPr>
      </w:pPr>
      <w:r w:rsidRPr="003E3BCA">
        <w:rPr>
          <w:lang w:val="uk-UA"/>
        </w:rPr>
        <w:t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виконання структурними підрозділами міської ради заходів з розробки проектів регуляторних актів.</w:t>
      </w:r>
    </w:p>
    <w:p w:rsidR="00301FFE" w:rsidRPr="003E3BCA" w:rsidRDefault="00301FFE" w:rsidP="00F07DEF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301FFE" w:rsidRPr="003E3BCA" w:rsidRDefault="00301FFE" w:rsidP="00F07DEF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301FFE" w:rsidRPr="003E3BCA" w:rsidRDefault="00301FFE" w:rsidP="00F07DEF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301FFE" w:rsidRPr="003E3BCA" w:rsidRDefault="00301FFE" w:rsidP="00F07DEF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301FFE" w:rsidRPr="003E3BCA" w:rsidRDefault="00301FFE" w:rsidP="00DF181C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міських соціально-економічних проблем, розробки проектів регуляторних актів.</w:t>
      </w:r>
    </w:p>
    <w:p w:rsidR="00301FFE" w:rsidRPr="003E3BCA" w:rsidRDefault="00301FFE" w:rsidP="00DF181C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301FFE" w:rsidRPr="003E3BCA" w:rsidRDefault="00301FFE" w:rsidP="00DF181C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301FFE" w:rsidRPr="003E3BCA" w:rsidRDefault="00301FFE" w:rsidP="00DF181C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301FFE" w:rsidRPr="003E3BCA" w:rsidRDefault="00301FFE" w:rsidP="00DF181C">
      <w:pPr>
        <w:pStyle w:val="BodyTextIndent2"/>
        <w:numPr>
          <w:ilvl w:val="2"/>
          <w:numId w:val="11"/>
        </w:numPr>
        <w:spacing w:after="6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регуляторної політики та розвитку підприємництва.</w:t>
      </w:r>
    </w:p>
    <w:p w:rsidR="00301FFE" w:rsidRPr="003E3BCA" w:rsidRDefault="00301FFE" w:rsidP="00DF181C">
      <w:pPr>
        <w:pStyle w:val="ListParagraph"/>
        <w:numPr>
          <w:ilvl w:val="1"/>
          <w:numId w:val="11"/>
        </w:numPr>
        <w:spacing w:before="120" w:after="120" w:line="240" w:lineRule="auto"/>
        <w:ind w:left="539" w:hanging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CA">
        <w:rPr>
          <w:rFonts w:ascii="Times New Roman" w:hAnsi="Times New Roman" w:cs="Times New Roman"/>
          <w:b/>
          <w:bCs/>
          <w:sz w:val="24"/>
          <w:szCs w:val="24"/>
        </w:rPr>
        <w:t>У сфері енергетичної політики:</w:t>
      </w:r>
    </w:p>
    <w:p w:rsidR="00301FFE" w:rsidRPr="003E3BCA" w:rsidRDefault="00301FFE" w:rsidP="00DF181C">
      <w:pPr>
        <w:pStyle w:val="ListParagraph"/>
        <w:spacing w:before="120" w:after="120" w:line="240" w:lineRule="auto"/>
        <w:ind w:left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Запроваджує та координує систему енергоменеджменту в бюджетних установах міста та у комунальному господарстві.</w:t>
      </w: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Здійснює моніторинг стану енергетичного функціонування муніципальних об'єктів, нормалізація даних, енергетична типологізація об'єктів та порівняння даних моніторингу.</w:t>
      </w: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Впроваджує План дій зі сталого енергетичного розвитку м. Сєвєродонецьку та координує його виконання.</w:t>
      </w: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енергополітики та енергетичних планів. </w:t>
      </w: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301FFE" w:rsidRPr="003E3BCA" w:rsidRDefault="00301FFE" w:rsidP="00DF181C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Співпрацює з вітчизняними та іноземними організаціями.</w:t>
      </w:r>
    </w:p>
    <w:p w:rsidR="00301FFE" w:rsidRPr="003E3BCA" w:rsidRDefault="00301FFE" w:rsidP="00F07DEF">
      <w:pPr>
        <w:pStyle w:val="ListParagraph"/>
        <w:numPr>
          <w:ilvl w:val="2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</w:t>
      </w:r>
      <w:r>
        <w:rPr>
          <w:rStyle w:val="FontStyle19"/>
          <w:sz w:val="24"/>
          <w:szCs w:val="24"/>
          <w:lang w:eastAsia="uk-UA"/>
        </w:rPr>
        <w:t>ує</w:t>
      </w:r>
      <w:r w:rsidRPr="003E3BCA">
        <w:rPr>
          <w:rStyle w:val="FontStyle19"/>
          <w:sz w:val="24"/>
          <w:szCs w:val="24"/>
          <w:lang w:eastAsia="uk-UA"/>
        </w:rPr>
        <w:t xml:space="preserve"> інш</w:t>
      </w:r>
      <w:r>
        <w:rPr>
          <w:rStyle w:val="FontStyle19"/>
          <w:sz w:val="24"/>
          <w:szCs w:val="24"/>
          <w:lang w:eastAsia="uk-UA"/>
        </w:rPr>
        <w:t xml:space="preserve">і </w:t>
      </w:r>
      <w:r w:rsidRPr="003E3BCA">
        <w:rPr>
          <w:rStyle w:val="FontStyle19"/>
          <w:sz w:val="24"/>
          <w:szCs w:val="24"/>
          <w:lang w:eastAsia="uk-UA"/>
        </w:rPr>
        <w:t>завдан</w:t>
      </w:r>
      <w:r>
        <w:rPr>
          <w:rStyle w:val="FontStyle19"/>
          <w:sz w:val="24"/>
          <w:szCs w:val="24"/>
          <w:lang w:eastAsia="uk-UA"/>
        </w:rPr>
        <w:t>ня</w:t>
      </w:r>
      <w:r w:rsidRPr="003E3BCA">
        <w:rPr>
          <w:rStyle w:val="FontStyle19"/>
          <w:sz w:val="24"/>
          <w:szCs w:val="24"/>
          <w:lang w:eastAsia="uk-UA"/>
        </w:rPr>
        <w:t xml:space="preserve"> в сфері енергетичної політики.</w:t>
      </w:r>
    </w:p>
    <w:p w:rsidR="00301FFE" w:rsidRPr="003E3BCA" w:rsidRDefault="00301FFE" w:rsidP="00DF181C">
      <w:pPr>
        <w:tabs>
          <w:tab w:val="left" w:pos="709"/>
        </w:tabs>
        <w:spacing w:before="120" w:after="120"/>
        <w:jc w:val="both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3.</w:t>
      </w:r>
      <w:r>
        <w:rPr>
          <w:rStyle w:val="FontStyle19"/>
          <w:b/>
          <w:bCs/>
          <w:sz w:val="24"/>
          <w:szCs w:val="24"/>
          <w:lang w:val="uk-UA"/>
        </w:rPr>
        <w:t>5</w:t>
      </w:r>
      <w:r w:rsidRPr="003E3BCA">
        <w:rPr>
          <w:rStyle w:val="FontStyle19"/>
          <w:b/>
          <w:bCs/>
          <w:sz w:val="24"/>
          <w:szCs w:val="24"/>
          <w:lang w:val="uk-UA"/>
        </w:rPr>
        <w:t>.</w:t>
      </w:r>
      <w:r w:rsidRPr="003E3BCA">
        <w:rPr>
          <w:rStyle w:val="FontStyle19"/>
          <w:b/>
          <w:bCs/>
          <w:sz w:val="24"/>
          <w:szCs w:val="24"/>
          <w:lang w:val="uk-UA"/>
        </w:rPr>
        <w:tab/>
        <w:t>У сфері транспорту: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301FFE" w:rsidRPr="003E3BCA" w:rsidRDefault="00301FFE" w:rsidP="00B20216">
      <w:pPr>
        <w:pStyle w:val="BodyTextIndent2"/>
        <w:spacing w:after="60" w:line="240" w:lineRule="auto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>
        <w:rPr>
          <w:lang w:val="uk-UA"/>
        </w:rPr>
        <w:t>5</w:t>
      </w:r>
      <w:r w:rsidRPr="003E3BCA">
        <w:rPr>
          <w:lang w:val="uk-UA"/>
        </w:rPr>
        <w:t>.2.</w:t>
      </w:r>
      <w:r w:rsidRPr="003E3BCA">
        <w:rPr>
          <w:lang w:val="uk-UA"/>
        </w:rPr>
        <w:tab/>
        <w:t>Розроб</w:t>
      </w:r>
      <w:r>
        <w:rPr>
          <w:lang w:val="uk-UA"/>
        </w:rPr>
        <w:t>ляє</w:t>
      </w:r>
      <w:r w:rsidRPr="003E3BCA">
        <w:rPr>
          <w:lang w:val="uk-UA"/>
        </w:rPr>
        <w:t xml:space="preserve"> проект</w:t>
      </w:r>
      <w:r>
        <w:rPr>
          <w:lang w:val="uk-UA"/>
        </w:rPr>
        <w:t>и</w:t>
      </w:r>
      <w:r w:rsidRPr="003E3BCA">
        <w:rPr>
          <w:lang w:val="uk-UA"/>
        </w:rPr>
        <w:t xml:space="preserve">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>Сприя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функціонуванню елементів пасажирської транспортної інфраструктури міста. 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</w:t>
      </w:r>
      <w:r>
        <w:rPr>
          <w:rStyle w:val="FontStyle19"/>
          <w:sz w:val="24"/>
          <w:szCs w:val="24"/>
          <w:lang w:val="uk-UA" w:eastAsia="uk-UA"/>
        </w:rPr>
        <w:t>овує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проведення конкурсів на здійснення перевезень на міських автобусних маршрутах загального користування, у порядку передбаченому законодавством.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</w:t>
      </w:r>
      <w:r>
        <w:rPr>
          <w:rStyle w:val="FontStyle19"/>
          <w:sz w:val="24"/>
          <w:szCs w:val="24"/>
          <w:lang w:val="uk-UA" w:eastAsia="uk-UA"/>
        </w:rPr>
        <w:t>ює</w:t>
      </w:r>
      <w:r w:rsidRPr="003E3BCA">
        <w:rPr>
          <w:rStyle w:val="FontStyle19"/>
          <w:sz w:val="24"/>
          <w:szCs w:val="24"/>
          <w:lang w:val="uk-UA" w:eastAsia="uk-UA"/>
        </w:rPr>
        <w:t xml:space="preserve"> в межах компетенції контрол</w:t>
      </w:r>
      <w:r>
        <w:rPr>
          <w:rStyle w:val="FontStyle19"/>
          <w:sz w:val="24"/>
          <w:szCs w:val="24"/>
          <w:lang w:val="uk-UA" w:eastAsia="uk-UA"/>
        </w:rPr>
        <w:t>ь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користування.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301FFE" w:rsidRPr="003E3BCA" w:rsidRDefault="00301FFE" w:rsidP="00B20216">
      <w:pPr>
        <w:pStyle w:val="PlainText"/>
        <w:spacing w:after="6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.7.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по формуванню мережі стоянок таксі.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.8.</w:t>
      </w:r>
      <w:r w:rsidRPr="003E3BCA">
        <w:rPr>
          <w:rStyle w:val="FontStyle19"/>
          <w:sz w:val="24"/>
          <w:szCs w:val="24"/>
          <w:lang w:val="uk-UA" w:eastAsia="uk-UA"/>
        </w:rPr>
        <w:tab/>
        <w:t>Погодж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відповідними державними органами з безпеки дорожнього руху питан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301FFE" w:rsidRPr="003E3BCA" w:rsidRDefault="00301FFE" w:rsidP="00B20216">
      <w:pPr>
        <w:pStyle w:val="BodyTextIndent2"/>
        <w:spacing w:after="60" w:line="240" w:lineRule="auto"/>
        <w:ind w:left="703" w:hanging="703"/>
        <w:jc w:val="both"/>
        <w:rPr>
          <w:lang w:val="uk-UA"/>
        </w:rPr>
      </w:pPr>
      <w:r w:rsidRPr="003E3BCA">
        <w:rPr>
          <w:lang w:val="uk-UA"/>
        </w:rPr>
        <w:t>3.</w:t>
      </w:r>
      <w:r>
        <w:rPr>
          <w:lang w:val="uk-UA"/>
        </w:rPr>
        <w:t>5</w:t>
      </w:r>
      <w:r w:rsidRPr="003E3BCA">
        <w:rPr>
          <w:lang w:val="uk-UA"/>
        </w:rPr>
        <w:t>.9.</w:t>
      </w:r>
      <w:r w:rsidRPr="003E3BCA">
        <w:rPr>
          <w:lang w:val="uk-UA"/>
        </w:rPr>
        <w:tab/>
        <w:t>Звітує про використання  легкового автотранспорту бюджетними установами та комунальними підприємствами.</w:t>
      </w:r>
    </w:p>
    <w:p w:rsidR="00301FFE" w:rsidRPr="003E3BCA" w:rsidRDefault="00301FFE" w:rsidP="00B20216">
      <w:pPr>
        <w:pStyle w:val="BodyTextIndent2"/>
        <w:spacing w:after="60" w:line="240" w:lineRule="auto"/>
        <w:ind w:left="0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>
        <w:rPr>
          <w:lang w:val="uk-UA"/>
        </w:rPr>
        <w:t>5</w:t>
      </w:r>
      <w:r w:rsidRPr="003E3BCA">
        <w:rPr>
          <w:lang w:val="uk-UA"/>
        </w:rPr>
        <w:t>.10.</w:t>
      </w:r>
      <w:r w:rsidRPr="003E3BCA">
        <w:rPr>
          <w:lang w:val="uk-UA"/>
        </w:rPr>
        <w:tab/>
        <w:t>Організує проведення комісії з безпеки дорожнього руху, та виконання її рішень.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</w:t>
      </w:r>
      <w:r>
        <w:rPr>
          <w:rStyle w:val="FontStyle19"/>
          <w:sz w:val="24"/>
          <w:szCs w:val="24"/>
          <w:lang w:val="uk-UA" w:eastAsia="uk-UA"/>
        </w:rPr>
        <w:t>ає</w:t>
      </w:r>
      <w:r w:rsidRPr="003E3BCA">
        <w:rPr>
          <w:rStyle w:val="FontStyle19"/>
          <w:sz w:val="24"/>
          <w:szCs w:val="24"/>
          <w:lang w:val="uk-UA" w:eastAsia="uk-UA"/>
        </w:rPr>
        <w:t xml:space="preserve"> в межах повноважень листів, скарг та звернень громадян стосовно порушень у сфері транспорту.</w:t>
      </w:r>
    </w:p>
    <w:p w:rsidR="00301FFE" w:rsidRPr="003E3BCA" w:rsidRDefault="00301FFE" w:rsidP="00B20216">
      <w:pPr>
        <w:pStyle w:val="PlainText"/>
        <w:spacing w:after="60"/>
        <w:ind w:left="705" w:hanging="705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301FFE" w:rsidRPr="003E3BCA" w:rsidRDefault="00301FFE" w:rsidP="00B20216">
      <w:pPr>
        <w:pStyle w:val="BodyTextIndent2"/>
        <w:spacing w:after="60" w:line="240" w:lineRule="auto"/>
        <w:ind w:left="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, щодо внесення змін у законодавство України.</w:t>
      </w:r>
    </w:p>
    <w:p w:rsidR="00301FFE" w:rsidRPr="003E3BCA" w:rsidRDefault="00301FFE" w:rsidP="00CC1A4D">
      <w:pPr>
        <w:pStyle w:val="PlainText"/>
        <w:spacing w:after="1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.14.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транспорту відповідно до чинного законодавства.</w:t>
      </w:r>
    </w:p>
    <w:p w:rsidR="00301FFE" w:rsidRPr="003E3BCA" w:rsidRDefault="00301FFE" w:rsidP="00B20216">
      <w:pPr>
        <w:pStyle w:val="PlainText"/>
        <w:tabs>
          <w:tab w:val="num" w:pos="720"/>
        </w:tabs>
        <w:spacing w:before="120" w:after="120"/>
        <w:jc w:val="both"/>
        <w:rPr>
          <w:rStyle w:val="FontStyle19"/>
          <w:b/>
          <w:bCs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3.</w:t>
      </w:r>
      <w:r>
        <w:rPr>
          <w:rStyle w:val="FontStyle19"/>
          <w:b/>
          <w:bCs/>
          <w:sz w:val="24"/>
          <w:szCs w:val="24"/>
          <w:lang w:val="uk-UA" w:eastAsia="uk-UA"/>
        </w:rPr>
        <w:t>6</w:t>
      </w:r>
      <w:r w:rsidRPr="003E3BCA">
        <w:rPr>
          <w:rStyle w:val="FontStyle19"/>
          <w:b/>
          <w:bCs/>
          <w:sz w:val="24"/>
          <w:szCs w:val="24"/>
          <w:lang w:val="uk-UA" w:eastAsia="uk-UA"/>
        </w:rPr>
        <w:t>.</w:t>
      </w:r>
      <w:r w:rsidRPr="003E3BCA">
        <w:rPr>
          <w:rStyle w:val="FontStyle19"/>
          <w:b/>
          <w:bCs/>
          <w:sz w:val="24"/>
          <w:szCs w:val="24"/>
          <w:lang w:val="uk-UA" w:eastAsia="uk-UA"/>
        </w:rPr>
        <w:tab/>
        <w:t>У сфері зв’язку:</w:t>
      </w:r>
    </w:p>
    <w:p w:rsidR="00301FFE" w:rsidRPr="003E3BCA" w:rsidRDefault="00301FFE" w:rsidP="00B20216">
      <w:pPr>
        <w:pStyle w:val="PlainText"/>
        <w:tabs>
          <w:tab w:val="num" w:pos="720"/>
        </w:tabs>
        <w:spacing w:after="60"/>
        <w:ind w:left="714" w:hanging="714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щодо реорганізації та вдосконалення інфраструктури зв’язку міста.</w:t>
      </w:r>
    </w:p>
    <w:p w:rsidR="00301FFE" w:rsidRPr="003E3BCA" w:rsidRDefault="00301FFE" w:rsidP="00B20216">
      <w:pPr>
        <w:pStyle w:val="PlainText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.2.</w:t>
      </w:r>
      <w:r w:rsidRPr="003E3BCA">
        <w:rPr>
          <w:rStyle w:val="FontStyle19"/>
          <w:sz w:val="24"/>
          <w:szCs w:val="24"/>
          <w:lang w:val="uk-UA" w:eastAsia="uk-UA"/>
        </w:rPr>
        <w:tab/>
        <w:t>Стимулює розвиток ринку послуг зв’язку в місті  для надання населенню соціально значущих послуг зв’язку.</w:t>
      </w:r>
    </w:p>
    <w:p w:rsidR="00301FFE" w:rsidRPr="003E3BCA" w:rsidRDefault="00301FFE" w:rsidP="00B20216">
      <w:pPr>
        <w:pStyle w:val="PlainText"/>
        <w:numPr>
          <w:ilvl w:val="2"/>
          <w:numId w:val="0"/>
        </w:num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>В межах повноважень здійснює контроль за дотриманням законодавства щодо захисту прав споживачів у сфері зв’язку.</w:t>
      </w:r>
    </w:p>
    <w:p w:rsidR="00301FFE" w:rsidRDefault="00301FFE" w:rsidP="00B20216">
      <w:pPr>
        <w:pStyle w:val="PlainText"/>
        <w:numPr>
          <w:ilvl w:val="2"/>
          <w:numId w:val="0"/>
        </w:numPr>
        <w:tabs>
          <w:tab w:val="num" w:pos="720"/>
        </w:tabs>
        <w:spacing w:after="12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зв’язку.</w:t>
      </w:r>
    </w:p>
    <w:p w:rsidR="00301FFE" w:rsidRPr="00E32D80" w:rsidRDefault="00301FFE" w:rsidP="00E32D80">
      <w:pPr>
        <w:pStyle w:val="NormalWeb"/>
        <w:spacing w:after="510" w:line="221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2D80">
        <w:rPr>
          <w:rStyle w:val="FontStyle19"/>
          <w:b/>
          <w:bCs/>
          <w:sz w:val="24"/>
          <w:szCs w:val="24"/>
          <w:lang w:val="uk-UA" w:eastAsia="uk-UA"/>
        </w:rPr>
        <w:t xml:space="preserve">3.7. </w:t>
      </w:r>
      <w:r w:rsidRPr="00E32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 сфері інтеграції та адаптації внутрішньо - переміщених осіб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301FFE" w:rsidRPr="00E32D80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реалізацію державної політики у сфері захисту прав і свобод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F243BF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84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3.7.2.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 участь у підготовці та реалізації програм з питань внутрішньо переміщених осіб, питань децентралізації та об’єднанн</w:t>
      </w:r>
      <w:r w:rsidRPr="00E32D80">
        <w:rPr>
          <w:rFonts w:ascii="Times New Roman" w:hAnsi="Times New Roman" w:cs="Times New Roman"/>
          <w:color w:val="000000"/>
          <w:sz w:val="24"/>
          <w:szCs w:val="24"/>
        </w:rPr>
        <w:t>я територіальних громад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3.7.3.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Організує взаємодію зі структурними підрозділами міської ради, організаціями та установами міста стосовно аналізу, розробки та реалізації програмам з питань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Одержує в установленому порядку від інших структурних підрозділів Сєвєродонецької міської ради,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301FFE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моніторинг стану забезпечення реалізації прав на отримання соціальних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49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3.7.6.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Аналізує стан виконання комплексних програм, здійснення заходів соціальної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E32D80">
      <w:pPr>
        <w:pStyle w:val="NormalWeb"/>
        <w:tabs>
          <w:tab w:val="left" w:pos="142"/>
        </w:tabs>
        <w:spacing w:before="120" w:beforeAutospacing="0" w:after="0" w:afterAutospacing="0" w:line="278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3.7.7.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Співпрацює з благодійними фондами, громадськими об’єднаннями, у тому числі міжнародними неурядовими організаціями, незалежними правозахисними місіями органів міжнародних організацій, іншими юридичними та фізичними особами, у тому числі тими, які провадять правозахисну діяльність, з питань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Default="00301FFE" w:rsidP="00E32D80">
      <w:pPr>
        <w:pStyle w:val="PlainText"/>
        <w:numPr>
          <w:ilvl w:val="2"/>
          <w:numId w:val="0"/>
        </w:numPr>
        <w:tabs>
          <w:tab w:val="left" w:pos="142"/>
          <w:tab w:val="num" w:pos="720"/>
        </w:tabs>
        <w:spacing w:before="12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3.7.8.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Сприяє організації роботи волонтерського руху у наданні допомоги ВПО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587391" w:rsidRDefault="00301FFE" w:rsidP="00587391">
      <w:pPr>
        <w:pStyle w:val="PlainText"/>
        <w:numPr>
          <w:ilvl w:val="2"/>
          <w:numId w:val="0"/>
        </w:numPr>
        <w:tabs>
          <w:tab w:val="left" w:pos="142"/>
          <w:tab w:val="left" w:pos="567"/>
          <w:tab w:val="num" w:pos="720"/>
        </w:tabs>
        <w:spacing w:before="120"/>
        <w:ind w:left="709" w:hanging="709"/>
        <w:jc w:val="both"/>
        <w:rPr>
          <w:rStyle w:val="FontStyle19"/>
          <w:b/>
          <w:bCs/>
          <w:sz w:val="24"/>
          <w:szCs w:val="24"/>
          <w:lang w:val="uk-UA" w:eastAsia="uk-UA"/>
        </w:rPr>
      </w:pPr>
      <w:r>
        <w:rPr>
          <w:rStyle w:val="FontStyle19"/>
          <w:b/>
          <w:bCs/>
          <w:sz w:val="24"/>
          <w:szCs w:val="24"/>
          <w:lang w:val="uk-UA" w:eastAsia="uk-UA"/>
        </w:rPr>
        <w:t>3.8.</w:t>
      </w:r>
      <w:r>
        <w:rPr>
          <w:rStyle w:val="FontStyle19"/>
          <w:b/>
          <w:bCs/>
          <w:sz w:val="24"/>
          <w:szCs w:val="24"/>
          <w:lang w:val="uk-UA" w:eastAsia="uk-UA"/>
        </w:rPr>
        <w:tab/>
        <w:t>В</w:t>
      </w:r>
      <w:r w:rsidRPr="003A2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сфері проведення децентралізації та об’єднання територіальних громад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301FFE" w:rsidRPr="00587391" w:rsidRDefault="00301FFE" w:rsidP="00F243BF">
      <w:pPr>
        <w:pStyle w:val="NormalWeb"/>
        <w:tabs>
          <w:tab w:val="num" w:pos="709"/>
        </w:tabs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3.8.1.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ab/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Забезпечує реалізацію державної політики у сфері об’єднання територіальних громад та етапів децентралізації.</w:t>
      </w:r>
    </w:p>
    <w:p w:rsidR="00301FFE" w:rsidRPr="00587391" w:rsidRDefault="00301FFE" w:rsidP="00F243BF">
      <w:pPr>
        <w:pStyle w:val="NormalWeb"/>
        <w:tabs>
          <w:tab w:val="num" w:pos="709"/>
        </w:tabs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8.2.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Н</w:t>
      </w:r>
      <w:r w:rsidRPr="00587391">
        <w:rPr>
          <w:rFonts w:ascii="Times New Roman" w:hAnsi="Times New Roman" w:cs="Times New Roman"/>
          <w:color w:val="auto"/>
          <w:sz w:val="24"/>
          <w:szCs w:val="24"/>
        </w:rPr>
        <w:t>адає консультативну допомогу у проходженні всіх етапів об’єднання територіальних громад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01FFE" w:rsidRPr="003E3BCA" w:rsidRDefault="00301FFE" w:rsidP="00B20216">
      <w:pPr>
        <w:pStyle w:val="PlainText"/>
        <w:tabs>
          <w:tab w:val="num" w:pos="720"/>
        </w:tabs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301FFE" w:rsidRPr="003E3BCA" w:rsidRDefault="00301FFE" w:rsidP="003015DB">
      <w:pPr>
        <w:pStyle w:val="PlainText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4.2.</w:t>
      </w:r>
      <w:r w:rsidRPr="003E3BCA">
        <w:rPr>
          <w:rStyle w:val="FontStyle19"/>
          <w:sz w:val="24"/>
          <w:szCs w:val="24"/>
          <w:lang w:val="uk-UA"/>
        </w:rPr>
        <w:tab/>
        <w:t>Департамент очолює директор Департаменту, який призначається на посаду відповідно до результатів конкурсу розпорядженням міського голови.</w:t>
      </w:r>
    </w:p>
    <w:p w:rsidR="00301FFE" w:rsidRPr="003E3BCA" w:rsidRDefault="00301FFE" w:rsidP="003015DB">
      <w:pPr>
        <w:pStyle w:val="PlainText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4.3.</w:t>
      </w:r>
      <w:r w:rsidRPr="003E3BCA">
        <w:rPr>
          <w:rStyle w:val="FontStyle19"/>
          <w:sz w:val="24"/>
          <w:szCs w:val="24"/>
          <w:lang w:val="uk-UA"/>
        </w:rPr>
        <w:tab/>
        <w:t>Департамент підпорядкований першому заступнику міського голови.</w:t>
      </w:r>
    </w:p>
    <w:p w:rsidR="00301FFE" w:rsidRPr="003E3BCA" w:rsidRDefault="00301FFE" w:rsidP="003015DB">
      <w:pPr>
        <w:pStyle w:val="PlainText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4.4.</w:t>
      </w:r>
      <w:r w:rsidRPr="003E3BCA">
        <w:rPr>
          <w:rStyle w:val="FontStyle19"/>
          <w:sz w:val="24"/>
          <w:szCs w:val="24"/>
          <w:lang w:val="uk-UA"/>
        </w:rPr>
        <w:tab/>
        <w:t>Загальна чисельність Департаменту, штатний розклад затверджуються сесією міської ради.</w:t>
      </w:r>
    </w:p>
    <w:p w:rsidR="00301FFE" w:rsidRPr="003E3BCA" w:rsidRDefault="00301FFE" w:rsidP="003015DB">
      <w:pPr>
        <w:pStyle w:val="PlainText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4.5.</w:t>
      </w:r>
      <w:r w:rsidRPr="003E3BCA">
        <w:rPr>
          <w:rStyle w:val="FontStyle19"/>
          <w:sz w:val="24"/>
          <w:szCs w:val="24"/>
          <w:lang w:val="uk-UA"/>
        </w:rPr>
        <w:tab/>
        <w:t>Працівники призначаються на посади відповідно до результатів конкурсу розпорядженням міського голови i звільняються ним же.</w:t>
      </w:r>
    </w:p>
    <w:p w:rsidR="00301FFE" w:rsidRPr="003E3BCA" w:rsidRDefault="00301FFE" w:rsidP="003015DB">
      <w:pPr>
        <w:pStyle w:val="PlainText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4.6.</w:t>
      </w:r>
      <w:r w:rsidRPr="003E3BCA">
        <w:rPr>
          <w:rStyle w:val="FontStyle19"/>
          <w:sz w:val="24"/>
          <w:szCs w:val="24"/>
          <w:lang w:val="uk-UA"/>
        </w:rPr>
        <w:tab/>
        <w:t xml:space="preserve">Право підпису документів Департаменту має директор Департаменту, а у разі його відсутності (відпустка, хвороба, відрядження) – </w:t>
      </w:r>
      <w:r>
        <w:rPr>
          <w:rStyle w:val="FontStyle19"/>
          <w:sz w:val="24"/>
          <w:szCs w:val="24"/>
          <w:lang w:val="uk-UA"/>
        </w:rPr>
        <w:t>заступник директора департаменту</w:t>
      </w:r>
      <w:r w:rsidRPr="003E3BCA">
        <w:rPr>
          <w:rStyle w:val="FontStyle19"/>
          <w:sz w:val="24"/>
          <w:szCs w:val="24"/>
          <w:lang w:val="uk-UA"/>
        </w:rPr>
        <w:t>.</w:t>
      </w:r>
    </w:p>
    <w:p w:rsidR="00301FFE" w:rsidRPr="003E3BCA" w:rsidRDefault="00301FFE" w:rsidP="003015DB">
      <w:pPr>
        <w:pStyle w:val="PlainText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4.7.</w:t>
      </w:r>
      <w:r w:rsidRPr="003E3BCA">
        <w:rPr>
          <w:rStyle w:val="FontStyle19"/>
          <w:sz w:val="24"/>
          <w:szCs w:val="24"/>
          <w:lang w:val="uk-UA"/>
        </w:rPr>
        <w:tab/>
        <w:t>Департамент звітує про свою роботу виконавчому комітету міської ради.</w:t>
      </w:r>
    </w:p>
    <w:p w:rsidR="00301FFE" w:rsidRPr="003E3BCA" w:rsidRDefault="00301FFE" w:rsidP="003A0AA6">
      <w:pPr>
        <w:pStyle w:val="PlainText"/>
        <w:tabs>
          <w:tab w:val="num" w:pos="720"/>
        </w:tabs>
        <w:spacing w:before="240" w:after="240"/>
        <w:jc w:val="center"/>
        <w:rPr>
          <w:rStyle w:val="FontStyle19"/>
          <w:b/>
          <w:bCs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5. ПРАВА:</w:t>
      </w:r>
    </w:p>
    <w:p w:rsidR="00301FFE" w:rsidRPr="003E3BCA" w:rsidRDefault="00301FFE" w:rsidP="003015DB">
      <w:pPr>
        <w:pStyle w:val="CharChar"/>
        <w:tabs>
          <w:tab w:val="num" w:pos="720"/>
        </w:tabs>
        <w:spacing w:after="60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Департамент має право:</w:t>
      </w:r>
    </w:p>
    <w:p w:rsidR="00301FFE" w:rsidRPr="003E3BCA" w:rsidRDefault="00301FFE" w:rsidP="003015DB">
      <w:pPr>
        <w:pStyle w:val="Style4"/>
        <w:widowControl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Організовувати виконання розпорядчих документів міської ради та її виконавчого комітету за його компетенцією. </w:t>
      </w:r>
    </w:p>
    <w:p w:rsidR="00301FFE" w:rsidRPr="003E3BCA" w:rsidRDefault="00301FFE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3а дорученням міського голови координувати діяльність комунальних підприємств, установ та організацій. </w:t>
      </w:r>
    </w:p>
    <w:p w:rsidR="00301FFE" w:rsidRPr="003E3BCA" w:rsidRDefault="00301FFE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Залучати заклади та організації, незалежно від форм власності, до участі в комплексному соціально-економічному розвитку міста.</w:t>
      </w:r>
    </w:p>
    <w:p w:rsidR="00301FFE" w:rsidRPr="003E3BCA" w:rsidRDefault="00301FFE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Департаменту.</w:t>
      </w:r>
    </w:p>
    <w:p w:rsidR="00301FFE" w:rsidRPr="003E3BCA" w:rsidRDefault="00301FFE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Департаменту.</w:t>
      </w:r>
    </w:p>
    <w:p w:rsidR="00301FFE" w:rsidRPr="003E3BCA" w:rsidRDefault="00301FFE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5.6.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Департамент завдань.</w:t>
      </w:r>
    </w:p>
    <w:p w:rsidR="00301FFE" w:rsidRPr="003E3BCA" w:rsidRDefault="00301FFE" w:rsidP="00266C2C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5.7.</w:t>
      </w:r>
      <w:r w:rsidRPr="003E3BCA">
        <w:rPr>
          <w:rStyle w:val="FontStyle19"/>
          <w:sz w:val="24"/>
          <w:szCs w:val="24"/>
          <w:lang w:val="uk-UA" w:eastAsia="uk-UA"/>
        </w:rPr>
        <w:tab/>
        <w:t>Вносити пропозиції про створення підприємств, організацій, установ та фондів, діяльність яких спрямовується на вирішення соціально-економічних програм розвитку міста.</w:t>
      </w:r>
    </w:p>
    <w:p w:rsidR="00301FFE" w:rsidRPr="003E3BCA" w:rsidRDefault="00301FFE" w:rsidP="003015DB">
      <w:pPr>
        <w:pStyle w:val="Style5"/>
        <w:widowControl/>
        <w:tabs>
          <w:tab w:val="num" w:pos="720"/>
        </w:tabs>
        <w:spacing w:after="60" w:line="274" w:lineRule="exact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5.8.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У межах своїх повноважень представляти Департамент, як виконавчий орган </w:t>
      </w:r>
      <w:r>
        <w:rPr>
          <w:rStyle w:val="FontStyle19"/>
          <w:sz w:val="24"/>
          <w:szCs w:val="24"/>
          <w:lang w:val="uk-UA" w:eastAsia="uk-UA"/>
        </w:rPr>
        <w:t xml:space="preserve">міської </w:t>
      </w:r>
      <w:r w:rsidRPr="003E3BCA">
        <w:rPr>
          <w:rStyle w:val="FontStyle19"/>
          <w:sz w:val="24"/>
          <w:szCs w:val="24"/>
          <w:lang w:val="uk-UA" w:eastAsia="uk-UA"/>
        </w:rPr>
        <w:t>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301FFE" w:rsidRPr="003E3BCA" w:rsidRDefault="00301FFE" w:rsidP="003015DB">
      <w:pPr>
        <w:pStyle w:val="PlainText"/>
        <w:tabs>
          <w:tab w:val="num" w:pos="720"/>
        </w:tabs>
        <w:spacing w:before="240" w:after="240"/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6. ВІДПОВІДАЛЬНІСТЬ</w:t>
      </w:r>
    </w:p>
    <w:p w:rsidR="00301FFE" w:rsidRPr="003E3BCA" w:rsidRDefault="00301FFE" w:rsidP="003015DB">
      <w:pPr>
        <w:pStyle w:val="PlainText"/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  <w:t>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обов’язків.</w:t>
      </w:r>
    </w:p>
    <w:p w:rsidR="00301FFE" w:rsidRPr="003E3BCA" w:rsidRDefault="00301FFE" w:rsidP="003015DB">
      <w:pPr>
        <w:pStyle w:val="PlainText"/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Працівники Департаменту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301FFE" w:rsidRPr="003E3BCA" w:rsidRDefault="00301FFE" w:rsidP="003015DB">
      <w:pPr>
        <w:pStyle w:val="PlainText"/>
        <w:tabs>
          <w:tab w:val="num" w:pos="720"/>
        </w:tabs>
        <w:spacing w:before="240" w:after="240"/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7. ПРИКІНЦЕВІ ПОЛОЖЕННЯ</w:t>
      </w:r>
    </w:p>
    <w:p w:rsidR="00301FFE" w:rsidRPr="003E3BCA" w:rsidRDefault="00301FFE" w:rsidP="003015DB">
      <w:pPr>
        <w:tabs>
          <w:tab w:val="num" w:pos="720"/>
        </w:tabs>
        <w:spacing w:after="6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Департамент затверджується міською радою.</w:t>
      </w:r>
    </w:p>
    <w:p w:rsidR="00301FFE" w:rsidRPr="003E3BCA" w:rsidRDefault="00301FFE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>Зміни та доповнення у Положення вносяться, за пропозицією директора Департаменту, постійної комісії з питань планування, бюджету та фінансів з подальшим затвердженням міською радою.</w:t>
      </w:r>
    </w:p>
    <w:p w:rsidR="00301FFE" w:rsidRPr="003E3BCA" w:rsidRDefault="00301FFE" w:rsidP="003015DB">
      <w:pPr>
        <w:tabs>
          <w:tab w:val="num" w:pos="720"/>
        </w:tabs>
        <w:ind w:left="720" w:hanging="720"/>
        <w:jc w:val="both"/>
        <w:rPr>
          <w:rStyle w:val="FontStyle19"/>
          <w:sz w:val="24"/>
          <w:szCs w:val="24"/>
          <w:lang w:val="uk-UA"/>
        </w:rPr>
      </w:pPr>
    </w:p>
    <w:p w:rsidR="00301FFE" w:rsidRPr="003E3BCA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Pr="003E3BCA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Pr="003E3BCA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Pr="003E3BCA" w:rsidRDefault="00301FFE" w:rsidP="003015DB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243EF6">
      <w:pPr>
        <w:pStyle w:val="PlainText"/>
        <w:ind w:firstLine="720"/>
        <w:rPr>
          <w:rStyle w:val="FontStyle19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/>
        </w:rPr>
        <w:t>Секретар міської ради,</w:t>
      </w:r>
    </w:p>
    <w:p w:rsidR="00301FFE" w:rsidRPr="003E3BCA" w:rsidRDefault="00301FFE" w:rsidP="00243EF6">
      <w:pPr>
        <w:pStyle w:val="PlainText"/>
        <w:ind w:firstLine="720"/>
        <w:rPr>
          <w:rStyle w:val="FontStyle19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/>
        </w:rPr>
        <w:t>В.о. міського голови</w:t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>В.П.Ткачук</w:t>
      </w:r>
    </w:p>
    <w:p w:rsidR="00301FFE" w:rsidRPr="003E3BCA" w:rsidRDefault="00301FFE">
      <w:pPr>
        <w:spacing w:after="200" w:line="276" w:lineRule="auto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br w:type="page"/>
      </w:r>
    </w:p>
    <w:p w:rsidR="00301FFE" w:rsidRPr="003E3BCA" w:rsidRDefault="00301FFE" w:rsidP="00963E2F">
      <w:pPr>
        <w:pStyle w:val="Heading2"/>
        <w:ind w:left="538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Додаток 3</w:t>
      </w:r>
    </w:p>
    <w:p w:rsidR="00301FFE" w:rsidRPr="003E3BCA" w:rsidRDefault="00301FFE" w:rsidP="00963E2F">
      <w:pPr>
        <w:ind w:left="5387"/>
        <w:jc w:val="both"/>
        <w:rPr>
          <w:lang w:val="uk-UA"/>
        </w:rPr>
      </w:pPr>
      <w:r w:rsidRPr="003E3BCA">
        <w:rPr>
          <w:lang w:val="uk-UA"/>
        </w:rPr>
        <w:t xml:space="preserve">до рішення </w:t>
      </w:r>
      <w:r>
        <w:rPr>
          <w:lang w:val="uk-UA"/>
        </w:rPr>
        <w:t>________</w:t>
      </w:r>
      <w:r w:rsidRPr="003E3BCA">
        <w:rPr>
          <w:lang w:val="uk-UA"/>
        </w:rPr>
        <w:t>сесії міської ради від «</w:t>
      </w:r>
      <w:r>
        <w:rPr>
          <w:lang w:val="uk-UA"/>
        </w:rPr>
        <w:t>___</w:t>
      </w:r>
      <w:r w:rsidRPr="003E3BCA">
        <w:rPr>
          <w:lang w:val="uk-UA"/>
        </w:rPr>
        <w:t>»</w:t>
      </w:r>
      <w:r>
        <w:rPr>
          <w:lang w:val="uk-UA"/>
        </w:rPr>
        <w:t xml:space="preserve"> ________ </w:t>
      </w:r>
      <w:r w:rsidRPr="003E3BCA">
        <w:rPr>
          <w:lang w:val="uk-UA"/>
        </w:rPr>
        <w:t>201</w:t>
      </w:r>
      <w:r>
        <w:rPr>
          <w:lang w:val="uk-UA"/>
        </w:rPr>
        <w:t>9</w:t>
      </w:r>
      <w:r w:rsidRPr="003E3BCA">
        <w:rPr>
          <w:lang w:val="uk-UA"/>
        </w:rPr>
        <w:t>року №</w:t>
      </w:r>
      <w:r>
        <w:rPr>
          <w:lang w:val="uk-UA"/>
        </w:rPr>
        <w:t>______</w:t>
      </w:r>
    </w:p>
    <w:p w:rsidR="00301FFE" w:rsidRDefault="00301FFE" w:rsidP="000A30ED">
      <w:pPr>
        <w:pStyle w:val="Heading3"/>
        <w:spacing w:before="120"/>
        <w:rPr>
          <w:sz w:val="24"/>
          <w:szCs w:val="24"/>
        </w:rPr>
      </w:pPr>
    </w:p>
    <w:p w:rsidR="00301FFE" w:rsidRPr="003E3BCA" w:rsidRDefault="00301FFE" w:rsidP="000A30ED">
      <w:pPr>
        <w:pStyle w:val="Heading3"/>
        <w:spacing w:before="120"/>
        <w:rPr>
          <w:sz w:val="24"/>
          <w:szCs w:val="24"/>
        </w:rPr>
      </w:pPr>
      <w:r w:rsidRPr="003E3BCA">
        <w:rPr>
          <w:sz w:val="24"/>
          <w:szCs w:val="24"/>
        </w:rPr>
        <w:t>ПОЛОЖЕННЯ</w:t>
      </w:r>
    </w:p>
    <w:p w:rsidR="00301FFE" w:rsidRPr="003E3BCA" w:rsidRDefault="00301FFE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ПРО ВІДДІЛ ІНВЕСТИЦІЙНОЇ ПОЛІТИКИ</w:t>
      </w:r>
    </w:p>
    <w:p w:rsidR="00301FFE" w:rsidRPr="003E3BCA" w:rsidRDefault="00301FFE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ДЕПАРТАМЕНТУ ЕКОНОМІЧНОГО РОЗВИТКУ</w:t>
      </w:r>
    </w:p>
    <w:p w:rsidR="00301FFE" w:rsidRPr="003E3BCA" w:rsidRDefault="00301FFE" w:rsidP="00DB5FE8">
      <w:pPr>
        <w:jc w:val="center"/>
        <w:rPr>
          <w:b/>
          <w:bCs/>
          <w:lang w:val="uk-UA"/>
        </w:rPr>
      </w:pPr>
      <w:r w:rsidRPr="003E3BCA">
        <w:rPr>
          <w:b/>
          <w:bCs/>
          <w:lang w:val="uk-UA"/>
        </w:rPr>
        <w:t>СЄВЄРОДОНЕЦЬКОЇ МІСЬКОЇ РАДИ</w:t>
      </w:r>
    </w:p>
    <w:p w:rsidR="00301FFE" w:rsidRPr="003E3BCA" w:rsidRDefault="00301FFE" w:rsidP="00043BB8">
      <w:pPr>
        <w:pStyle w:val="PlainText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ЗАГАЛЬНI ПОЛОЖЕННЯ</w:t>
      </w:r>
    </w:p>
    <w:p w:rsidR="00301FFE" w:rsidRPr="003E3BCA" w:rsidRDefault="00301FFE" w:rsidP="00FC565A">
      <w:pPr>
        <w:pStyle w:val="Style12"/>
        <w:spacing w:before="120" w:line="240" w:lineRule="auto"/>
        <w:ind w:left="720" w:hanging="720"/>
        <w:rPr>
          <w:lang w:val="uk-UA"/>
        </w:rPr>
      </w:pPr>
      <w:r w:rsidRPr="003E3BCA">
        <w:rPr>
          <w:rStyle w:val="hps"/>
          <w:color w:val="333333"/>
          <w:lang w:val="uk-UA"/>
        </w:rPr>
        <w:t>1.1</w:t>
      </w:r>
      <w:r w:rsidRPr="003E3BCA">
        <w:rPr>
          <w:lang w:val="uk-UA"/>
        </w:rPr>
        <w:t>.</w:t>
      </w:r>
      <w:r w:rsidRPr="003E3BCA">
        <w:rPr>
          <w:lang w:val="uk-UA"/>
        </w:rPr>
        <w:tab/>
      </w:r>
      <w:r w:rsidRPr="003E3BCA">
        <w:rPr>
          <w:rStyle w:val="hps"/>
          <w:lang w:val="uk-UA"/>
        </w:rPr>
        <w:t>Відділ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 xml:space="preserve">інвестиційної </w:t>
      </w:r>
      <w:r w:rsidRPr="003E3BCA">
        <w:rPr>
          <w:rStyle w:val="hpsatn"/>
          <w:lang w:val="uk-UA"/>
        </w:rPr>
        <w:t xml:space="preserve">політики </w:t>
      </w:r>
      <w:r w:rsidRPr="003E3BCA">
        <w:rPr>
          <w:rStyle w:val="hps"/>
          <w:color w:val="333333"/>
          <w:lang w:val="uk-UA"/>
        </w:rPr>
        <w:t>є структурним підрозділом</w:t>
      </w:r>
      <w:r w:rsidRPr="003E3BCA">
        <w:rPr>
          <w:lang w:val="uk-UA"/>
        </w:rPr>
        <w:t xml:space="preserve"> д</w:t>
      </w:r>
      <w:r w:rsidRPr="003E3BCA">
        <w:rPr>
          <w:rStyle w:val="hps"/>
          <w:color w:val="333333"/>
          <w:lang w:val="uk-UA"/>
        </w:rPr>
        <w:t>епартаменту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економічного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розвитку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Сєверодонецької міської</w:t>
      </w:r>
      <w:r w:rsidRPr="003E3BCA">
        <w:rPr>
          <w:lang w:val="uk-UA"/>
        </w:rPr>
        <w:t xml:space="preserve"> </w:t>
      </w:r>
      <w:r w:rsidRPr="003E3BCA">
        <w:rPr>
          <w:rStyle w:val="hpsatn"/>
          <w:color w:val="333333"/>
          <w:lang w:val="uk-UA"/>
        </w:rPr>
        <w:t>ради</w:t>
      </w:r>
      <w:r w:rsidRPr="003E3BCA">
        <w:rPr>
          <w:lang w:val="uk-UA"/>
        </w:rPr>
        <w:t xml:space="preserve">, який здійснює </w:t>
      </w:r>
      <w:r w:rsidRPr="003E3BCA">
        <w:rPr>
          <w:rStyle w:val="hps"/>
          <w:lang w:val="uk-UA"/>
        </w:rPr>
        <w:t>інвестиційну</w:t>
      </w:r>
      <w:r w:rsidRPr="003E3BCA">
        <w:rPr>
          <w:lang w:val="uk-UA"/>
        </w:rPr>
        <w:t xml:space="preserve"> </w:t>
      </w:r>
      <w:r w:rsidRPr="003E3BCA">
        <w:rPr>
          <w:rStyle w:val="hps"/>
          <w:lang w:val="uk-UA"/>
        </w:rPr>
        <w:t>політику</w:t>
      </w:r>
      <w:r w:rsidRPr="003E3BCA">
        <w:rPr>
          <w:lang w:val="uk-UA"/>
        </w:rPr>
        <w:t xml:space="preserve"> в межах </w:t>
      </w:r>
      <w:r w:rsidRPr="003E3BCA">
        <w:rPr>
          <w:rStyle w:val="hps"/>
          <w:color w:val="333333"/>
          <w:lang w:val="uk-UA"/>
        </w:rPr>
        <w:t>Сєверодонецької міської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ради.</w:t>
      </w:r>
    </w:p>
    <w:p w:rsidR="00301FFE" w:rsidRPr="003E3BCA" w:rsidRDefault="00301FFE" w:rsidP="00FC565A">
      <w:pPr>
        <w:spacing w:before="120"/>
        <w:ind w:left="720" w:hanging="720"/>
        <w:jc w:val="both"/>
        <w:rPr>
          <w:lang w:val="uk-UA"/>
        </w:rPr>
      </w:pPr>
      <w:r w:rsidRPr="003E3BCA">
        <w:rPr>
          <w:rStyle w:val="hps"/>
          <w:lang w:val="uk-UA"/>
        </w:rPr>
        <w:t>1.2</w:t>
      </w:r>
      <w:r w:rsidRPr="003E3BCA">
        <w:rPr>
          <w:lang w:val="uk-UA"/>
        </w:rPr>
        <w:t>.</w:t>
      </w:r>
      <w:r w:rsidRPr="003E3BCA">
        <w:rPr>
          <w:lang w:val="uk-UA"/>
        </w:rPr>
        <w:tab/>
        <w:t>У своїй роботі відділ керується 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Сєверодонецької міської ради, Положенням про департамент економічного розвитку, а також цим Положенням.</w:t>
      </w:r>
    </w:p>
    <w:p w:rsidR="00301FFE" w:rsidRPr="009D5565" w:rsidRDefault="00301FFE" w:rsidP="00FC565A">
      <w:pPr>
        <w:spacing w:before="120"/>
        <w:ind w:left="720" w:hanging="720"/>
        <w:jc w:val="both"/>
        <w:rPr>
          <w:lang w:val="uk-UA"/>
        </w:rPr>
      </w:pPr>
      <w:r w:rsidRPr="003E3BCA">
        <w:rPr>
          <w:lang w:val="uk-UA"/>
        </w:rPr>
        <w:t>1.3.</w:t>
      </w:r>
      <w:r w:rsidRPr="003E3BCA">
        <w:rPr>
          <w:lang w:val="uk-UA"/>
        </w:rPr>
        <w:tab/>
      </w:r>
      <w:r w:rsidRPr="000A30ED">
        <w:rPr>
          <w:lang w:val="uk-UA"/>
        </w:rPr>
        <w:t>Відділ інвестиційної політики</w:t>
      </w:r>
      <w:r w:rsidRPr="000A30ED">
        <w:rPr>
          <w:b/>
          <w:bCs/>
          <w:lang w:val="uk-UA"/>
        </w:rPr>
        <w:t xml:space="preserve"> </w:t>
      </w:r>
      <w:r w:rsidRPr="000A30ED">
        <w:rPr>
          <w:lang w:val="uk-UA"/>
        </w:rPr>
        <w:t xml:space="preserve">(далі - відділ) входить до складу департаменту економічного розвитку </w:t>
      </w:r>
      <w:r w:rsidRPr="000A30ED">
        <w:rPr>
          <w:rStyle w:val="hps"/>
          <w:color w:val="333333"/>
          <w:lang w:val="uk-UA"/>
        </w:rPr>
        <w:t>Сєверодонецької</w:t>
      </w:r>
      <w:r w:rsidRPr="000A30ED">
        <w:rPr>
          <w:lang w:val="uk-UA"/>
        </w:rPr>
        <w:t xml:space="preserve"> міської ради </w:t>
      </w:r>
      <w:r w:rsidRPr="000A30ED">
        <w:rPr>
          <w:rStyle w:val="hpsatn"/>
          <w:color w:val="333333"/>
          <w:lang w:val="uk-UA"/>
        </w:rPr>
        <w:t>(</w:t>
      </w:r>
      <w:r w:rsidRPr="000A30ED">
        <w:rPr>
          <w:lang w:val="uk-UA"/>
        </w:rPr>
        <w:t xml:space="preserve">далі </w:t>
      </w:r>
      <w:r w:rsidRPr="000A30ED">
        <w:rPr>
          <w:rStyle w:val="hps"/>
          <w:color w:val="333333"/>
          <w:lang w:val="uk-UA"/>
        </w:rPr>
        <w:t>- департамент</w:t>
      </w:r>
      <w:r w:rsidRPr="000A30ED">
        <w:rPr>
          <w:lang w:val="uk-UA"/>
        </w:rPr>
        <w:t>). До компетенції відділу входять повноваження виконавчих органів міської ради у сфері інвестиційної політики, регуляторно</w:t>
      </w:r>
      <w:r w:rsidRPr="009D5565">
        <w:rPr>
          <w:lang w:val="uk-UA"/>
        </w:rPr>
        <w:t xml:space="preserve">ї діяльності, енергоменеджменту, </w:t>
      </w:r>
      <w:r w:rsidRPr="009D5565">
        <w:rPr>
          <w:color w:val="000000"/>
          <w:lang w:val="uk-UA"/>
        </w:rPr>
        <w:t>інтеграції та адаптації внутрішньо - переміщених осіб, проведення децентралізації та об’єднання територіальних громад.</w:t>
      </w:r>
    </w:p>
    <w:p w:rsidR="00301FFE" w:rsidRPr="000A30ED" w:rsidRDefault="00301FFE" w:rsidP="00FC565A">
      <w:pPr>
        <w:pStyle w:val="PlainText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0ED">
        <w:rPr>
          <w:rFonts w:ascii="Times New Roman" w:hAnsi="Times New Roman" w:cs="Times New Roman"/>
          <w:sz w:val="24"/>
          <w:szCs w:val="24"/>
          <w:lang w:val="uk-UA"/>
        </w:rPr>
        <w:t>1.4.</w:t>
      </w:r>
      <w:r w:rsidRPr="000A30E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30ED">
        <w:rPr>
          <w:rStyle w:val="FontStyle19"/>
          <w:sz w:val="24"/>
          <w:szCs w:val="24"/>
          <w:lang w:val="uk-UA"/>
        </w:rPr>
        <w:t xml:space="preserve">Відділ </w:t>
      </w:r>
      <w:r w:rsidRPr="000A30ED">
        <w:rPr>
          <w:rStyle w:val="st42"/>
          <w:sz w:val="24"/>
          <w:szCs w:val="24"/>
          <w:lang w:val="uk-UA"/>
        </w:rPr>
        <w:t xml:space="preserve">є підзвітним і підконтрольним </w:t>
      </w:r>
      <w:r w:rsidRPr="000A30ED">
        <w:rPr>
          <w:rStyle w:val="FontStyle19"/>
          <w:sz w:val="24"/>
          <w:szCs w:val="24"/>
          <w:lang w:val="uk-UA"/>
        </w:rPr>
        <w:t>міській</w:t>
      </w:r>
      <w:r w:rsidRPr="000A30ED">
        <w:rPr>
          <w:rStyle w:val="st42"/>
          <w:sz w:val="24"/>
          <w:szCs w:val="24"/>
          <w:lang w:val="uk-UA"/>
        </w:rPr>
        <w:t xml:space="preserve"> раді, підпорядкованими її виконавчому комітету, міському голові та</w:t>
      </w:r>
      <w:r w:rsidRPr="000A30ED">
        <w:rPr>
          <w:rStyle w:val="FontStyle19"/>
          <w:sz w:val="24"/>
          <w:szCs w:val="24"/>
          <w:lang w:val="uk-UA"/>
        </w:rPr>
        <w:t xml:space="preserve"> </w:t>
      </w:r>
      <w:r>
        <w:rPr>
          <w:rStyle w:val="FontStyle19"/>
          <w:sz w:val="24"/>
          <w:szCs w:val="24"/>
          <w:lang w:val="uk-UA"/>
        </w:rPr>
        <w:t xml:space="preserve">першому </w:t>
      </w:r>
      <w:r w:rsidRPr="000A30ED">
        <w:rPr>
          <w:rStyle w:val="FontStyle19"/>
          <w:sz w:val="24"/>
          <w:szCs w:val="24"/>
          <w:lang w:val="uk-UA"/>
        </w:rPr>
        <w:t xml:space="preserve">заступнику міського голови згідно наданих повноважень, безпосередньо </w:t>
      </w:r>
      <w:r w:rsidRPr="000A30ED">
        <w:rPr>
          <w:rStyle w:val="hps"/>
          <w:rFonts w:ascii="Times New Roman" w:hAnsi="Times New Roman" w:cs="Times New Roman"/>
          <w:sz w:val="24"/>
          <w:szCs w:val="24"/>
          <w:lang w:val="uk-UA"/>
        </w:rPr>
        <w:t>директору Департаменту.</w:t>
      </w:r>
    </w:p>
    <w:p w:rsidR="00301FFE" w:rsidRPr="003E3BCA" w:rsidRDefault="00301FFE" w:rsidP="00FC565A">
      <w:pPr>
        <w:spacing w:before="120"/>
        <w:ind w:left="720" w:hanging="720"/>
        <w:jc w:val="both"/>
        <w:rPr>
          <w:rStyle w:val="hps"/>
          <w:color w:val="333333"/>
          <w:lang w:val="uk-UA"/>
        </w:rPr>
      </w:pPr>
      <w:r w:rsidRPr="000A30ED">
        <w:rPr>
          <w:rStyle w:val="hps"/>
          <w:color w:val="333333"/>
          <w:lang w:val="uk-UA"/>
        </w:rPr>
        <w:t>1.5</w:t>
      </w:r>
      <w:r w:rsidRPr="000A30ED">
        <w:rPr>
          <w:lang w:val="uk-UA"/>
        </w:rPr>
        <w:t>.</w:t>
      </w:r>
      <w:r w:rsidRPr="000A30ED">
        <w:rPr>
          <w:lang w:val="uk-UA"/>
        </w:rPr>
        <w:tab/>
        <w:t xml:space="preserve">Відділ </w:t>
      </w:r>
      <w:r w:rsidRPr="000A30ED">
        <w:rPr>
          <w:rStyle w:val="hps"/>
          <w:color w:val="333333"/>
          <w:lang w:val="uk-UA"/>
        </w:rPr>
        <w:t>здійснює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свої завдання і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функції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у взаємодії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з іншими</w:t>
      </w:r>
      <w:r w:rsidRPr="000A30ED">
        <w:rPr>
          <w:lang w:val="uk-UA"/>
        </w:rPr>
        <w:t xml:space="preserve"> </w:t>
      </w:r>
      <w:r w:rsidRPr="000A30ED">
        <w:rPr>
          <w:rStyle w:val="hps"/>
          <w:color w:val="333333"/>
          <w:lang w:val="uk-UA"/>
        </w:rPr>
        <w:t>відділами</w:t>
      </w:r>
      <w:r w:rsidRPr="000A30ED">
        <w:rPr>
          <w:lang w:val="uk-UA"/>
        </w:rPr>
        <w:t xml:space="preserve"> д</w:t>
      </w:r>
      <w:r w:rsidRPr="000A30ED">
        <w:rPr>
          <w:rStyle w:val="hps"/>
          <w:color w:val="333333"/>
          <w:lang w:val="uk-UA"/>
        </w:rPr>
        <w:t>епартаменту</w:t>
      </w:r>
      <w:r w:rsidRPr="000A30ED">
        <w:rPr>
          <w:lang w:val="uk-UA"/>
        </w:rPr>
        <w:t>, 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виконавчої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влади і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органами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місцевого</w:t>
      </w:r>
      <w:r w:rsidRPr="003E3BCA">
        <w:rPr>
          <w:lang w:val="uk-UA"/>
        </w:rPr>
        <w:t xml:space="preserve"> </w:t>
      </w:r>
      <w:r w:rsidRPr="003E3BCA">
        <w:rPr>
          <w:rStyle w:val="hps"/>
          <w:color w:val="333333"/>
          <w:lang w:val="uk-UA"/>
        </w:rPr>
        <w:t>самоврядування м. Сєверодонецька.</w:t>
      </w:r>
    </w:p>
    <w:p w:rsidR="00301FFE" w:rsidRPr="003E3BCA" w:rsidRDefault="00301FFE" w:rsidP="00043BB8">
      <w:pPr>
        <w:pStyle w:val="PlainText"/>
        <w:spacing w:before="160" w:after="120"/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2. ОСНОВНІ ЗАВДАННЯ</w:t>
      </w:r>
    </w:p>
    <w:p w:rsidR="00301FFE" w:rsidRPr="003E3BCA" w:rsidRDefault="00301FFE" w:rsidP="00477B43">
      <w:pPr>
        <w:pStyle w:val="PlainText"/>
        <w:spacing w:before="120"/>
        <w:ind w:left="709" w:hanging="709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ab/>
        <w:t>Основними завданнями відділу є:</w:t>
      </w:r>
    </w:p>
    <w:p w:rsidR="00301FFE" w:rsidRPr="003E3BCA" w:rsidRDefault="00301FFE" w:rsidP="00477B43">
      <w:pPr>
        <w:pStyle w:val="a"/>
        <w:spacing w:before="120"/>
        <w:ind w:left="709" w:hanging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2.1.</w:t>
      </w:r>
      <w:r w:rsidRPr="003E3BCA">
        <w:rPr>
          <w:rStyle w:val="FontStyle19"/>
          <w:sz w:val="24"/>
          <w:szCs w:val="24"/>
        </w:rPr>
        <w:tab/>
        <w:t xml:space="preserve">Підготовка та реалізація програм з питань інвестиційної політики та покращення інвестиційної привабливості міста. </w:t>
      </w:r>
    </w:p>
    <w:p w:rsidR="00301FFE" w:rsidRPr="003E3BCA" w:rsidRDefault="00301FFE" w:rsidP="00477B43">
      <w:pPr>
        <w:pStyle w:val="Style10"/>
        <w:widowControl/>
        <w:spacing w:before="120" w:line="240" w:lineRule="auto"/>
        <w:ind w:left="709" w:hanging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Вивчення інвестиційного клімату міста та реалізація заходів щодо поліпшення інвестиційної привабливості міста.</w:t>
      </w:r>
    </w:p>
    <w:p w:rsidR="00301FFE" w:rsidRPr="003E3BCA" w:rsidRDefault="00301FFE" w:rsidP="00477B43">
      <w:pPr>
        <w:pStyle w:val="infopar"/>
        <w:spacing w:before="120" w:beforeAutospacing="0" w:after="0" w:afterAutospacing="0"/>
        <w:ind w:left="709" w:hanging="709"/>
        <w:jc w:val="both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2.3.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301FFE" w:rsidRPr="003E3BCA" w:rsidRDefault="00301FFE" w:rsidP="00477B43">
      <w:pPr>
        <w:pStyle w:val="BodyTextIndent3"/>
        <w:spacing w:before="120" w:line="240" w:lineRule="auto"/>
        <w:ind w:left="709" w:hanging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2.4.</w:t>
      </w:r>
      <w:r w:rsidRPr="003E3BCA">
        <w:rPr>
          <w:rStyle w:val="FontStyle19"/>
          <w:sz w:val="24"/>
          <w:szCs w:val="24"/>
        </w:rPr>
        <w:tab/>
        <w:t xml:space="preserve">Координація впровадження єдиної державної регуляторної політики у сфері підприємництва міста </w:t>
      </w:r>
    </w:p>
    <w:p w:rsidR="00301FFE" w:rsidRPr="003E3BCA" w:rsidRDefault="00301FFE" w:rsidP="00477B43">
      <w:pPr>
        <w:pStyle w:val="BodyTextIndent3"/>
        <w:spacing w:before="120" w:line="240" w:lineRule="auto"/>
        <w:ind w:left="709" w:hanging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2.5.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301FFE" w:rsidRDefault="00301FFE" w:rsidP="00477B43">
      <w:pPr>
        <w:pStyle w:val="BodyTextIndent3"/>
        <w:spacing w:before="120" w:line="240" w:lineRule="auto"/>
        <w:ind w:left="709" w:hanging="709"/>
        <w:rPr>
          <w:color w:val="000000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>Сприяння з</w:t>
      </w:r>
      <w:r w:rsidRPr="003E3BCA">
        <w:rPr>
          <w:color w:val="000000"/>
          <w:sz w:val="24"/>
          <w:szCs w:val="24"/>
        </w:rPr>
        <w:t>апровадженню системи енергетичного менеджменту в місті.</w:t>
      </w:r>
    </w:p>
    <w:p w:rsidR="00301FFE" w:rsidRPr="00FC565A" w:rsidRDefault="00301FFE" w:rsidP="00477B43">
      <w:pPr>
        <w:pStyle w:val="NormalWeb"/>
        <w:spacing w:before="12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2.7.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Підготовка та реалізація програм з питань адаптації, інтеграції внутрішньо- переміщених осіб в територіальну громаду міста Сєвєродонецька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FC565A" w:rsidRDefault="00301FFE" w:rsidP="00477B43">
      <w:pPr>
        <w:pStyle w:val="NormalWeb"/>
        <w:spacing w:before="12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C565A">
        <w:rPr>
          <w:rFonts w:ascii="Times New Roman" w:hAnsi="Times New Roman" w:cs="Times New Roman"/>
          <w:color w:val="000000"/>
          <w:sz w:val="24"/>
          <w:szCs w:val="24"/>
        </w:rPr>
        <w:t>Підготовка та реалізація програм з питань об’єднання територіальних громад , питань децентралізації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FC565A" w:rsidRDefault="00301FFE" w:rsidP="00477B43">
      <w:pPr>
        <w:pStyle w:val="NormalWeb"/>
        <w:spacing w:before="120" w:beforeAutospacing="0" w:after="0" w:afterAutospacing="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243B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Координація діяльності з територіальними громадами Луганської області, які надали згоду на приєднання до Сєвєродонецької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F243BF" w:rsidRDefault="00301FFE" w:rsidP="00535371">
      <w:pPr>
        <w:pStyle w:val="BodyTextIndent3"/>
        <w:spacing w:after="60" w:line="240" w:lineRule="auto"/>
        <w:ind w:left="720" w:hanging="720"/>
        <w:rPr>
          <w:color w:val="000000"/>
          <w:sz w:val="24"/>
          <w:szCs w:val="24"/>
        </w:rPr>
      </w:pPr>
    </w:p>
    <w:p w:rsidR="00301FFE" w:rsidRPr="003E3BCA" w:rsidRDefault="00301FFE" w:rsidP="00043BB8">
      <w:pPr>
        <w:pStyle w:val="PlainText"/>
        <w:spacing w:before="160" w:after="120"/>
        <w:jc w:val="center"/>
        <w:rPr>
          <w:rStyle w:val="FontStyle19"/>
          <w:b/>
          <w:bCs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3. ФУНКЦІЇ ВІДДІЛУ</w:t>
      </w:r>
    </w:p>
    <w:p w:rsidR="00301FFE" w:rsidRPr="003E3BCA" w:rsidRDefault="00301FFE" w:rsidP="00C16698">
      <w:pPr>
        <w:pStyle w:val="Style12"/>
        <w:widowControl/>
        <w:tabs>
          <w:tab w:val="left" w:pos="413"/>
          <w:tab w:val="left" w:pos="720"/>
          <w:tab w:val="left" w:pos="900"/>
        </w:tabs>
        <w:spacing w:before="120" w:after="120" w:line="240" w:lineRule="auto"/>
        <w:ind w:left="709" w:hanging="709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b/>
          <w:bCs/>
          <w:lang w:val="uk-UA"/>
        </w:rPr>
        <w:t>3.1.</w:t>
      </w:r>
      <w:r w:rsidRPr="003E3BCA">
        <w:rPr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>У сфері інвестиційної політики та покращення інвестиційної привабливості міста:</w:t>
      </w:r>
    </w:p>
    <w:p w:rsidR="00301FFE" w:rsidRPr="003E3BCA" w:rsidRDefault="00301FFE" w:rsidP="00477B43">
      <w:pPr>
        <w:pStyle w:val="a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3.1.1.</w:t>
      </w:r>
      <w:r w:rsidRPr="003E3BCA">
        <w:rPr>
          <w:rStyle w:val="FontStyle19"/>
          <w:sz w:val="24"/>
          <w:szCs w:val="24"/>
        </w:rPr>
        <w:tab/>
        <w:t>Складає реєстр об’єктів міста, що потребують інвестування, здійснює моніторинг реалізації інвестицій.</w:t>
      </w:r>
    </w:p>
    <w:p w:rsidR="00301FFE" w:rsidRPr="003E3BCA" w:rsidRDefault="00301FFE" w:rsidP="00477B43">
      <w:pPr>
        <w:pStyle w:val="a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301FFE" w:rsidRPr="003E3BCA" w:rsidRDefault="00301FFE" w:rsidP="00477B43">
      <w:pPr>
        <w:pStyle w:val="a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301FFE" w:rsidRPr="003E3BCA" w:rsidRDefault="00301FFE" w:rsidP="00477B43">
      <w:pPr>
        <w:pStyle w:val="a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301FFE" w:rsidRPr="003E3BCA" w:rsidRDefault="00301FFE" w:rsidP="00477B43">
      <w:pPr>
        <w:pStyle w:val="a"/>
        <w:spacing w:before="120"/>
        <w:ind w:left="720" w:hanging="720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</w:t>
      </w:r>
      <w:r>
        <w:rPr>
          <w:rStyle w:val="FontStyle19"/>
          <w:sz w:val="24"/>
          <w:szCs w:val="24"/>
        </w:rPr>
        <w:t>1</w:t>
      </w:r>
      <w:r w:rsidRPr="003E3BCA">
        <w:rPr>
          <w:rStyle w:val="FontStyle19"/>
          <w:sz w:val="24"/>
          <w:szCs w:val="24"/>
        </w:rPr>
        <w:t>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301FFE" w:rsidRPr="003E3BCA" w:rsidRDefault="00301FFE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</w:t>
      </w:r>
      <w:r>
        <w:rPr>
          <w:rStyle w:val="FontStyle19"/>
          <w:sz w:val="24"/>
          <w:szCs w:val="24"/>
          <w:lang w:val="uk-UA"/>
        </w:rPr>
        <w:t>1</w:t>
      </w:r>
      <w:r w:rsidRPr="003E3BCA">
        <w:rPr>
          <w:rStyle w:val="FontStyle19"/>
          <w:sz w:val="24"/>
          <w:szCs w:val="24"/>
          <w:lang w:val="uk-UA"/>
        </w:rPr>
        <w:t>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301FFE" w:rsidRPr="003E3BCA" w:rsidRDefault="00301FFE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301FFE" w:rsidRPr="003E3BCA" w:rsidRDefault="00301FFE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301FFE" w:rsidRPr="003E3BCA" w:rsidRDefault="00301FFE" w:rsidP="00477B43">
      <w:pPr>
        <w:pStyle w:val="Style9"/>
        <w:widowControl/>
        <w:tabs>
          <w:tab w:val="left" w:pos="1284"/>
        </w:tabs>
        <w:spacing w:before="120" w:line="240" w:lineRule="auto"/>
        <w:ind w:left="720" w:hanging="720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3.1.9.</w:t>
      </w:r>
      <w:r w:rsidRPr="003E3BCA">
        <w:rPr>
          <w:rStyle w:val="FontStyle19"/>
          <w:sz w:val="24"/>
          <w:szCs w:val="24"/>
          <w:lang w:val="uk-UA" w:eastAsia="uk-UA"/>
        </w:rPr>
        <w:tab/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301FFE" w:rsidRPr="003E3BCA" w:rsidRDefault="00301FFE" w:rsidP="00477B43">
      <w:pPr>
        <w:pStyle w:val="Style9"/>
        <w:widowControl/>
        <w:numPr>
          <w:ilvl w:val="2"/>
          <w:numId w:val="26"/>
        </w:numPr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301FFE" w:rsidRPr="003E3BCA" w:rsidRDefault="00301FFE" w:rsidP="00477B43">
      <w:pPr>
        <w:pStyle w:val="Style9"/>
        <w:widowControl/>
        <w:numPr>
          <w:ilvl w:val="2"/>
          <w:numId w:val="26"/>
        </w:numPr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301FFE" w:rsidRPr="003E3BCA" w:rsidRDefault="00301FFE" w:rsidP="00477B43">
      <w:pPr>
        <w:pStyle w:val="Style9"/>
        <w:widowControl/>
        <w:numPr>
          <w:ilvl w:val="2"/>
          <w:numId w:val="26"/>
        </w:numPr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301FFE" w:rsidRPr="003E3BCA" w:rsidRDefault="00301FFE" w:rsidP="00477B43">
      <w:pPr>
        <w:pStyle w:val="Style9"/>
        <w:widowControl/>
        <w:numPr>
          <w:ilvl w:val="2"/>
          <w:numId w:val="26"/>
        </w:numPr>
        <w:tabs>
          <w:tab w:val="left" w:pos="709"/>
        </w:tabs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301FFE" w:rsidRPr="003E3BCA" w:rsidRDefault="00301FFE" w:rsidP="00477B43">
      <w:pPr>
        <w:pStyle w:val="Style9"/>
        <w:widowControl/>
        <w:numPr>
          <w:ilvl w:val="2"/>
          <w:numId w:val="26"/>
        </w:numPr>
        <w:tabs>
          <w:tab w:val="left" w:pos="709"/>
        </w:tabs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>і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інвестиційної політики та покращення інвестиційної привабливості  міста.</w:t>
      </w:r>
    </w:p>
    <w:p w:rsidR="00301FFE" w:rsidRPr="003E3BCA" w:rsidRDefault="00301FFE" w:rsidP="00477B43">
      <w:pPr>
        <w:pStyle w:val="Style9"/>
        <w:widowControl/>
        <w:numPr>
          <w:ilvl w:val="2"/>
          <w:numId w:val="26"/>
        </w:numPr>
        <w:tabs>
          <w:tab w:val="left" w:pos="709"/>
        </w:tabs>
        <w:spacing w:before="120" w:line="240" w:lineRule="auto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діловодства, функціонування документообігу.</w:t>
      </w:r>
    </w:p>
    <w:p w:rsidR="00301FFE" w:rsidRPr="003E3BCA" w:rsidRDefault="00301FFE" w:rsidP="00535371">
      <w:pPr>
        <w:pStyle w:val="a"/>
        <w:spacing w:before="120" w:after="120"/>
        <w:ind w:left="720" w:hanging="720"/>
        <w:rPr>
          <w:rStyle w:val="FontStyle19"/>
          <w:b/>
          <w:bCs/>
          <w:sz w:val="24"/>
          <w:szCs w:val="24"/>
        </w:rPr>
      </w:pPr>
      <w:r w:rsidRPr="003E3BCA">
        <w:rPr>
          <w:rStyle w:val="FontStyle19"/>
          <w:b/>
          <w:bCs/>
          <w:sz w:val="24"/>
          <w:szCs w:val="24"/>
        </w:rPr>
        <w:t>3.2. У сфері регуляторної політики та розвитку підприємництва: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lang w:val="uk-UA"/>
        </w:rPr>
      </w:pPr>
      <w:r w:rsidRPr="003E3BCA">
        <w:rPr>
          <w:lang w:val="uk-UA"/>
        </w:rPr>
        <w:t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міської ради, аналізує та систематизує регуляторні акти міської ради, координує виконання структурними підрозділами міської ради заходів з розробки проектів регуляторних актів.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>Сприяє в організації проведення навчання спеціалістів структурних підрозділів міської ради з питань реалізації державної регуляторної політики.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сесії міської ради програму розвитку малого бізнесу. 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міських соціально-економічних проблем, розробки проектів регуляторних актів.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>і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регуляторної політики та розвитку підприємництва.</w:t>
      </w:r>
    </w:p>
    <w:p w:rsidR="00301FFE" w:rsidRPr="003E3BCA" w:rsidRDefault="00301FFE" w:rsidP="00477B43">
      <w:pPr>
        <w:pStyle w:val="BodyTextIndent2"/>
        <w:numPr>
          <w:ilvl w:val="2"/>
          <w:numId w:val="6"/>
        </w:numPr>
        <w:spacing w:before="120" w:after="0" w:line="240" w:lineRule="auto"/>
        <w:ind w:left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Забезпечує виконання вимог діловодства , функціонування документообігу.</w:t>
      </w:r>
    </w:p>
    <w:p w:rsidR="00301FFE" w:rsidRDefault="00301FFE" w:rsidP="00FC565A">
      <w:pPr>
        <w:pStyle w:val="ListParagraph"/>
        <w:numPr>
          <w:ilvl w:val="1"/>
          <w:numId w:val="6"/>
        </w:numPr>
        <w:spacing w:before="120" w:after="12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CA">
        <w:rPr>
          <w:rFonts w:ascii="Times New Roman" w:hAnsi="Times New Roman" w:cs="Times New Roman"/>
          <w:b/>
          <w:bCs/>
          <w:sz w:val="24"/>
          <w:szCs w:val="24"/>
        </w:rPr>
        <w:t xml:space="preserve"> У сфері енергетичної політики:</w:t>
      </w:r>
    </w:p>
    <w:p w:rsidR="00301FFE" w:rsidRPr="003E3BCA" w:rsidRDefault="00301FFE" w:rsidP="00477B43">
      <w:pPr>
        <w:pStyle w:val="ListParagraph"/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Запроваджує та координує систему енергоменеджменту в бюджетних установах міста та у комунальному господарстві.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Здійснює моніторинг стану енергетичного функціонування муніципальних об'єктів, нормалізація даних, енергетична типологізація об'єктів та порівняння даних моніторингу.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Впроваджує План дій зі сталого енергетичного розвитку м. Сєвєролдонецьку та координує його виконання.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 xml:space="preserve">Підтримує комунікації з посадовими особами міської ради та іншими зацікавленими партнерами у місті з метою реалізації енергополітики та енергетичних планів. 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3BCA">
        <w:rPr>
          <w:rFonts w:ascii="Times New Roman" w:hAnsi="Times New Roman" w:cs="Times New Roman"/>
          <w:sz w:val="24"/>
          <w:szCs w:val="24"/>
        </w:rPr>
        <w:t>Співпрацює з вітчизняними та іноземними організаціями.</w:t>
      </w:r>
    </w:p>
    <w:p w:rsidR="00301FFE" w:rsidRPr="003E3BCA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</w:t>
      </w:r>
      <w:r>
        <w:rPr>
          <w:rStyle w:val="FontStyle19"/>
          <w:sz w:val="24"/>
          <w:szCs w:val="24"/>
          <w:lang w:eastAsia="uk-UA"/>
        </w:rPr>
        <w:t>ує</w:t>
      </w:r>
      <w:r w:rsidRPr="003E3BCA">
        <w:rPr>
          <w:rStyle w:val="FontStyle19"/>
          <w:sz w:val="24"/>
          <w:szCs w:val="24"/>
          <w:lang w:eastAsia="uk-UA"/>
        </w:rPr>
        <w:t xml:space="preserve"> інш</w:t>
      </w:r>
      <w:r>
        <w:rPr>
          <w:rStyle w:val="FontStyle19"/>
          <w:sz w:val="24"/>
          <w:szCs w:val="24"/>
          <w:lang w:eastAsia="uk-UA"/>
        </w:rPr>
        <w:t>і</w:t>
      </w:r>
      <w:r w:rsidRPr="003E3BCA">
        <w:rPr>
          <w:rStyle w:val="FontStyle19"/>
          <w:sz w:val="24"/>
          <w:szCs w:val="24"/>
          <w:lang w:eastAsia="uk-UA"/>
        </w:rPr>
        <w:t xml:space="preserve"> завдан</w:t>
      </w:r>
      <w:r>
        <w:rPr>
          <w:rStyle w:val="FontStyle19"/>
          <w:sz w:val="24"/>
          <w:szCs w:val="24"/>
          <w:lang w:eastAsia="uk-UA"/>
        </w:rPr>
        <w:t>ня</w:t>
      </w:r>
      <w:r w:rsidRPr="003E3BCA">
        <w:rPr>
          <w:rStyle w:val="FontStyle19"/>
          <w:sz w:val="24"/>
          <w:szCs w:val="24"/>
          <w:lang w:eastAsia="uk-UA"/>
        </w:rPr>
        <w:t xml:space="preserve"> в сфері енергетичної політики.</w:t>
      </w:r>
    </w:p>
    <w:p w:rsidR="00301FFE" w:rsidRDefault="00301FFE" w:rsidP="00477B43">
      <w:pPr>
        <w:pStyle w:val="ListParagraph"/>
        <w:numPr>
          <w:ilvl w:val="2"/>
          <w:numId w:val="6"/>
        </w:numPr>
        <w:tabs>
          <w:tab w:val="clear" w:pos="776"/>
          <w:tab w:val="num" w:pos="993"/>
        </w:tabs>
        <w:spacing w:before="120" w:after="0" w:line="240" w:lineRule="auto"/>
        <w:ind w:left="709" w:hanging="709"/>
        <w:jc w:val="both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Забезпечує виконання вимог діловодства, функціонування документообігу.</w:t>
      </w:r>
    </w:p>
    <w:p w:rsidR="00301FFE" w:rsidRPr="00E32D80" w:rsidRDefault="00301FFE" w:rsidP="00477B43">
      <w:pPr>
        <w:pStyle w:val="NormalWeb"/>
        <w:spacing w:before="12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 w:eastAsia="uk-UA"/>
        </w:rPr>
        <w:t>3.4.</w:t>
      </w:r>
      <w:r>
        <w:rPr>
          <w:rStyle w:val="FontStyle19"/>
          <w:b/>
          <w:bCs/>
          <w:sz w:val="24"/>
          <w:szCs w:val="24"/>
          <w:lang w:val="uk-UA" w:eastAsia="uk-UA"/>
        </w:rPr>
        <w:tab/>
      </w:r>
      <w:r w:rsidRPr="00E32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 сфері інтеграції та адаптації внутрішньо - переміщених осіб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301FFE" w:rsidRPr="00E32D80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реалізацію державної політики у сфері захисту прав і свобод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477B43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84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3.4.2.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 участь у підготовці та реалізації програм з питань внутрішньо переміщених осіб, питань децентралізації та об’єднанн</w:t>
      </w:r>
      <w:r w:rsidRPr="00E32D80">
        <w:rPr>
          <w:rFonts w:ascii="Times New Roman" w:hAnsi="Times New Roman" w:cs="Times New Roman"/>
          <w:color w:val="000000"/>
          <w:sz w:val="24"/>
          <w:szCs w:val="24"/>
        </w:rPr>
        <w:t>я територіальних громад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3.4.3.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Організує взаємодію зі структурними підрозділами міської ради, організаціями та установами міста стосовно аналізу, розробки та реалізації програмам з питань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Одержує в установленому порядку від інших структурних підрозділів Сєвєродонецької міської ради,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301FFE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72" w:lineRule="atLeast"/>
        <w:ind w:left="709" w:hanging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моніторинг стану забезпечення реалізації прав на отримання соціальних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49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3.4.6.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Аналізує стан виконання комплексних програм, здійснення заходів соціальної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E32D80" w:rsidRDefault="00301FFE" w:rsidP="00477B43">
      <w:pPr>
        <w:pStyle w:val="NormalWeb"/>
        <w:tabs>
          <w:tab w:val="left" w:pos="142"/>
        </w:tabs>
        <w:spacing w:before="120" w:beforeAutospacing="0" w:after="0" w:afterAutospacing="0" w:line="278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3.4.7.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Співпрацює з благодійними фондами, громадськими об’єднаннями, у тому числі міжнародними неурядовими організаціями, незалежними правозахисними місіями органів міжнародних організацій, іншими юридичними та фізичними особами, у тому числі тими, які провадять правозахисну діяльність, з питань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Default="00301FFE" w:rsidP="00477B43">
      <w:pPr>
        <w:pStyle w:val="PlainText"/>
        <w:tabs>
          <w:tab w:val="left" w:pos="142"/>
        </w:tabs>
        <w:spacing w:before="12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3.4.8.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Сприяє організації роботи волонтерського руху у наданні допомоги ВПО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01FFE" w:rsidRPr="00587391" w:rsidRDefault="00301FFE" w:rsidP="00477B43">
      <w:pPr>
        <w:pStyle w:val="PlainText"/>
        <w:tabs>
          <w:tab w:val="left" w:pos="0"/>
          <w:tab w:val="left" w:pos="142"/>
        </w:tabs>
        <w:spacing w:before="120"/>
        <w:jc w:val="both"/>
        <w:rPr>
          <w:rStyle w:val="FontStyle19"/>
          <w:b/>
          <w:bCs/>
          <w:sz w:val="24"/>
          <w:szCs w:val="24"/>
          <w:lang w:val="uk-UA" w:eastAsia="uk-UA"/>
        </w:rPr>
      </w:pPr>
      <w:r>
        <w:rPr>
          <w:rStyle w:val="FontStyle19"/>
          <w:b/>
          <w:bCs/>
          <w:sz w:val="24"/>
          <w:szCs w:val="24"/>
          <w:lang w:val="uk-UA" w:eastAsia="uk-UA"/>
        </w:rPr>
        <w:t>3.5.</w:t>
      </w:r>
      <w:r>
        <w:rPr>
          <w:rStyle w:val="FontStyle19"/>
          <w:b/>
          <w:bCs/>
          <w:sz w:val="24"/>
          <w:szCs w:val="24"/>
          <w:lang w:val="uk-UA" w:eastAsia="uk-UA"/>
        </w:rPr>
        <w:tab/>
        <w:t>В</w:t>
      </w:r>
      <w:r w:rsidRPr="003A2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сфері проведення децентралізації та об’єднання територіальних громад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301FFE" w:rsidRPr="00587391" w:rsidRDefault="00301FFE" w:rsidP="00477B43">
      <w:pPr>
        <w:pStyle w:val="NormalWeb"/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>
        <w:rPr>
          <w:rStyle w:val="FontStyle19"/>
          <w:color w:val="auto"/>
          <w:sz w:val="24"/>
          <w:szCs w:val="24"/>
          <w:lang w:val="uk-UA" w:eastAsia="uk-UA"/>
        </w:rPr>
        <w:t>5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>.1.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ab/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Забезпечує реалізацію державної політики у сфері об’єднання територіальних громад та етапів децентралізації.</w:t>
      </w:r>
    </w:p>
    <w:p w:rsidR="00301FFE" w:rsidRPr="00587391" w:rsidRDefault="00301FFE" w:rsidP="00477B43">
      <w:pPr>
        <w:pStyle w:val="NormalWeb"/>
        <w:spacing w:before="120" w:beforeAutospacing="0" w:after="0" w:afterAutospacing="0"/>
        <w:ind w:left="709" w:hanging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>
        <w:rPr>
          <w:rStyle w:val="FontStyle19"/>
          <w:color w:val="auto"/>
          <w:sz w:val="24"/>
          <w:szCs w:val="24"/>
          <w:lang w:val="uk-UA" w:eastAsia="uk-UA"/>
        </w:rPr>
        <w:t>5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.2.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Н</w:t>
      </w:r>
      <w:r w:rsidRPr="00587391">
        <w:rPr>
          <w:rFonts w:ascii="Times New Roman" w:hAnsi="Times New Roman" w:cs="Times New Roman"/>
          <w:color w:val="auto"/>
          <w:sz w:val="24"/>
          <w:szCs w:val="24"/>
        </w:rPr>
        <w:t>адає консультативну допомогу у проходженні всіх етапів об’єднання територіальних громад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01FFE" w:rsidRPr="003E3BCA" w:rsidRDefault="00301FFE" w:rsidP="00043BB8">
      <w:pPr>
        <w:pStyle w:val="PlainText"/>
        <w:spacing w:before="240" w:after="12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4. ОРГАНІЗАЦІЯ РОБОТИ</w:t>
      </w:r>
    </w:p>
    <w:p w:rsidR="00301FFE" w:rsidRPr="003E3BCA" w:rsidRDefault="00301FFE" w:rsidP="00477B43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4.1.</w:t>
      </w:r>
      <w:r w:rsidRPr="003E3BCA">
        <w:rPr>
          <w:rStyle w:val="FontStyle19"/>
          <w:sz w:val="24"/>
          <w:szCs w:val="24"/>
          <w:lang w:val="uk-UA"/>
        </w:rPr>
        <w:tab/>
        <w:t xml:space="preserve">Відділ очолює </w:t>
      </w:r>
      <w:r>
        <w:rPr>
          <w:rStyle w:val="FontStyle19"/>
          <w:sz w:val="24"/>
          <w:szCs w:val="24"/>
          <w:lang w:val="uk-UA"/>
        </w:rPr>
        <w:t xml:space="preserve">заступник директора департаменту - </w:t>
      </w:r>
      <w:r w:rsidRPr="003E3BCA">
        <w:rPr>
          <w:rStyle w:val="FontStyle19"/>
          <w:sz w:val="24"/>
          <w:szCs w:val="24"/>
          <w:lang w:val="uk-UA"/>
        </w:rPr>
        <w:t>начальник відділу, який:</w:t>
      </w:r>
      <w:r w:rsidRPr="003E3B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1FFE" w:rsidRPr="003E3BCA" w:rsidRDefault="00301FFE" w:rsidP="00477B43">
      <w:pPr>
        <w:pStyle w:val="BodyTextIndent2"/>
        <w:numPr>
          <w:ilvl w:val="0"/>
          <w:numId w:val="16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несе персональну відповідальність за виконання покладених на відділ завдань;</w:t>
      </w:r>
    </w:p>
    <w:p w:rsidR="00301FFE" w:rsidRPr="003E3BCA" w:rsidRDefault="00301FFE" w:rsidP="00477B43">
      <w:pPr>
        <w:pStyle w:val="BodyTextIndent2"/>
        <w:numPr>
          <w:ilvl w:val="0"/>
          <w:numId w:val="16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планує роботу і забезпечує виконання планів;</w:t>
      </w:r>
    </w:p>
    <w:p w:rsidR="00301FFE" w:rsidRPr="003E3BCA" w:rsidRDefault="00301FFE" w:rsidP="00477B43">
      <w:pPr>
        <w:pStyle w:val="BodyTextIndent2"/>
        <w:numPr>
          <w:ilvl w:val="0"/>
          <w:numId w:val="16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контролює виконання функціональних обов’язків працівниками;</w:t>
      </w:r>
    </w:p>
    <w:p w:rsidR="00301FFE" w:rsidRPr="003E3BCA" w:rsidRDefault="00301FFE" w:rsidP="00477B43">
      <w:pPr>
        <w:pStyle w:val="BodyTextIndent2"/>
        <w:numPr>
          <w:ilvl w:val="0"/>
          <w:numId w:val="16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координує роботу з іншими відділами;</w:t>
      </w:r>
    </w:p>
    <w:p w:rsidR="00301FFE" w:rsidRPr="003E3BCA" w:rsidRDefault="00301FFE" w:rsidP="00477B43">
      <w:pPr>
        <w:pStyle w:val="BodyTextIndent2"/>
        <w:numPr>
          <w:ilvl w:val="0"/>
          <w:numId w:val="16"/>
        </w:numPr>
        <w:spacing w:before="120" w:after="0" w:line="240" w:lineRule="auto"/>
        <w:jc w:val="both"/>
        <w:rPr>
          <w:lang w:val="uk-UA"/>
        </w:rPr>
      </w:pPr>
      <w:r w:rsidRPr="003E3BCA">
        <w:rPr>
          <w:lang w:val="uk-UA"/>
        </w:rPr>
        <w:t>ініціює розгляд питань по вдосконаленню роботи і її методів;</w:t>
      </w:r>
    </w:p>
    <w:p w:rsidR="00301FFE" w:rsidRPr="003E3BCA" w:rsidRDefault="00301FFE" w:rsidP="00477B43">
      <w:pPr>
        <w:pStyle w:val="BodyTextIndent2"/>
        <w:numPr>
          <w:ilvl w:val="0"/>
          <w:numId w:val="16"/>
        </w:numPr>
        <w:spacing w:before="120" w:after="0" w:line="240" w:lineRule="auto"/>
        <w:jc w:val="both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здійснює інші повноваження. </w:t>
      </w:r>
    </w:p>
    <w:p w:rsidR="00301FFE" w:rsidRPr="003E3BCA" w:rsidRDefault="00301FFE" w:rsidP="00477B43">
      <w:pPr>
        <w:pStyle w:val="PlainText"/>
        <w:spacing w:before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4.2.</w:t>
      </w:r>
      <w:r w:rsidRPr="003E3BCA">
        <w:rPr>
          <w:rStyle w:val="FontStyle19"/>
          <w:sz w:val="24"/>
          <w:szCs w:val="24"/>
          <w:lang w:val="uk-UA"/>
        </w:rPr>
        <w:tab/>
      </w:r>
      <w:r>
        <w:rPr>
          <w:rStyle w:val="FontStyle19"/>
          <w:sz w:val="24"/>
          <w:szCs w:val="24"/>
          <w:lang w:val="uk-UA"/>
        </w:rPr>
        <w:t>Заступник директора департаменту - н</w:t>
      </w:r>
      <w:r w:rsidRPr="003E3BCA">
        <w:rPr>
          <w:rFonts w:ascii="Times New Roman" w:hAnsi="Times New Roman" w:cs="Times New Roman"/>
          <w:sz w:val="24"/>
          <w:szCs w:val="24"/>
          <w:lang w:val="uk-UA"/>
        </w:rPr>
        <w:t>ачальник та посадові особи відділу призначаються на посади відповідно до результатів конкурсу розпорядженням міського голови i звільняються ним же.</w:t>
      </w:r>
    </w:p>
    <w:p w:rsidR="00301FFE" w:rsidRPr="003E3BCA" w:rsidRDefault="00301FFE" w:rsidP="00043BB8">
      <w:pPr>
        <w:pStyle w:val="PlainText"/>
        <w:spacing w:before="240" w:after="120"/>
        <w:jc w:val="center"/>
        <w:rPr>
          <w:rStyle w:val="FontStyle19"/>
          <w:b/>
          <w:bCs/>
          <w:sz w:val="24"/>
          <w:szCs w:val="24"/>
          <w:lang w:val="uk-UA" w:eastAsia="uk-UA"/>
        </w:rPr>
      </w:pPr>
      <w:r w:rsidRPr="003E3BCA">
        <w:rPr>
          <w:rStyle w:val="FontStyle19"/>
          <w:b/>
          <w:bCs/>
          <w:sz w:val="24"/>
          <w:szCs w:val="24"/>
          <w:lang w:val="uk-UA" w:eastAsia="uk-UA"/>
        </w:rPr>
        <w:t>5. ПРАВА</w:t>
      </w:r>
    </w:p>
    <w:p w:rsidR="00301FFE" w:rsidRPr="003E3BCA" w:rsidRDefault="00301FFE" w:rsidP="00477B43">
      <w:pPr>
        <w:pStyle w:val="CharChar"/>
        <w:spacing w:before="12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sz w:val="24"/>
          <w:szCs w:val="24"/>
          <w:lang w:val="uk-UA"/>
        </w:rPr>
        <w:t>Відділ має право:</w:t>
      </w:r>
    </w:p>
    <w:p w:rsidR="00301FFE" w:rsidRPr="003E3BCA" w:rsidRDefault="00301FFE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</w:p>
    <w:p w:rsidR="00301FFE" w:rsidRPr="003E3BCA" w:rsidRDefault="00301FFE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5.2.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установ, організацій та об'єднань громадян (за погодженням з їх керівниками) для розгляду питань згідно з функціями відділу.</w:t>
      </w:r>
    </w:p>
    <w:p w:rsidR="00301FFE" w:rsidRPr="003E3BCA" w:rsidRDefault="00301FFE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5.3.</w:t>
      </w:r>
      <w:r w:rsidRPr="003E3BCA">
        <w:rPr>
          <w:rStyle w:val="FontStyle19"/>
          <w:sz w:val="24"/>
          <w:szCs w:val="24"/>
          <w:lang w:val="uk-UA" w:eastAsia="uk-UA"/>
        </w:rPr>
        <w:tab/>
        <w:t>Скликати та проводити в установленому порядку наради, семінари з питань, що відносяться до компетенції відділу.</w:t>
      </w:r>
    </w:p>
    <w:p w:rsidR="00301FFE" w:rsidRPr="003E3BCA" w:rsidRDefault="00301FFE" w:rsidP="00477B43">
      <w:pPr>
        <w:pStyle w:val="Style4"/>
        <w:widowControl/>
        <w:tabs>
          <w:tab w:val="left" w:pos="720"/>
        </w:tabs>
        <w:spacing w:before="12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5.4.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Pr="003E3BCA">
        <w:rPr>
          <w:lang w:val="uk-UA"/>
        </w:rPr>
        <w:t>підрозділів міськради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завдань.</w:t>
      </w:r>
    </w:p>
    <w:p w:rsidR="00301FFE" w:rsidRPr="003E3BCA" w:rsidRDefault="00301FFE" w:rsidP="00477B43">
      <w:pPr>
        <w:pStyle w:val="Style4"/>
        <w:widowControl/>
        <w:tabs>
          <w:tab w:val="left" w:pos="720"/>
        </w:tabs>
        <w:spacing w:before="120" w:after="60" w:line="240" w:lineRule="auto"/>
        <w:ind w:left="720" w:hanging="720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5.5.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У межах своїх повноважень представляти відділ, як виконавчий орган </w:t>
      </w:r>
      <w:r>
        <w:rPr>
          <w:rStyle w:val="FontStyle19"/>
          <w:sz w:val="24"/>
          <w:szCs w:val="24"/>
          <w:lang w:val="uk-UA" w:eastAsia="uk-UA"/>
        </w:rPr>
        <w:t xml:space="preserve">міської </w:t>
      </w:r>
      <w:r w:rsidRPr="003E3BCA">
        <w:rPr>
          <w:rStyle w:val="FontStyle19"/>
          <w:sz w:val="24"/>
          <w:szCs w:val="24"/>
          <w:lang w:val="uk-UA" w:eastAsia="uk-UA"/>
        </w:rPr>
        <w:t>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301FFE" w:rsidRPr="003E3BCA" w:rsidRDefault="00301FFE" w:rsidP="007D0E07">
      <w:pPr>
        <w:pStyle w:val="PlainText"/>
        <w:spacing w:before="240" w:after="120"/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6. ВІДПОВІДАЛЬНІСТЬ</w:t>
      </w:r>
    </w:p>
    <w:p w:rsidR="00301FFE" w:rsidRPr="003E3BCA" w:rsidRDefault="00301FFE" w:rsidP="00477B43">
      <w:pPr>
        <w:pStyle w:val="PlainText"/>
        <w:spacing w:before="12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</w:r>
      <w:r>
        <w:rPr>
          <w:rStyle w:val="FontStyle19"/>
          <w:sz w:val="24"/>
          <w:szCs w:val="24"/>
          <w:lang w:val="uk-UA"/>
        </w:rPr>
        <w:t>Заступник директора департаменту - н</w:t>
      </w:r>
      <w:r w:rsidRPr="003E3BCA">
        <w:rPr>
          <w:rStyle w:val="FontStyle19"/>
          <w:sz w:val="24"/>
          <w:szCs w:val="24"/>
          <w:lang w:val="uk-UA"/>
        </w:rPr>
        <w:t>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301FFE" w:rsidRPr="003E3BCA" w:rsidRDefault="00301FFE" w:rsidP="00477B43">
      <w:pPr>
        <w:pStyle w:val="PlainText"/>
        <w:spacing w:before="12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>Посадові особи відділу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301FFE" w:rsidRPr="003E3BCA" w:rsidRDefault="00301FFE" w:rsidP="007D0E07">
      <w:pPr>
        <w:pStyle w:val="PlainText"/>
        <w:spacing w:before="240" w:after="120"/>
        <w:jc w:val="center"/>
        <w:rPr>
          <w:rStyle w:val="FontStyle19"/>
          <w:b/>
          <w:bCs/>
          <w:sz w:val="24"/>
          <w:szCs w:val="24"/>
          <w:lang w:val="uk-UA"/>
        </w:rPr>
      </w:pPr>
      <w:r w:rsidRPr="003E3BCA">
        <w:rPr>
          <w:rStyle w:val="FontStyle19"/>
          <w:b/>
          <w:bCs/>
          <w:sz w:val="24"/>
          <w:szCs w:val="24"/>
          <w:lang w:val="uk-UA"/>
        </w:rPr>
        <w:t>7. ПРИКІНЦЕВІ ПОЛОЖЕННЯ</w:t>
      </w:r>
    </w:p>
    <w:p w:rsidR="00301FFE" w:rsidRPr="003E3BCA" w:rsidRDefault="00301FFE" w:rsidP="00477B43">
      <w:pPr>
        <w:spacing w:before="12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  <w:t>Положення про відділ інвестиційної політики затверджується міською радою.</w:t>
      </w:r>
    </w:p>
    <w:p w:rsidR="00301FFE" w:rsidRDefault="00301FFE" w:rsidP="00477B43">
      <w:pPr>
        <w:spacing w:before="120" w:after="240"/>
        <w:ind w:left="720" w:hanging="720"/>
        <w:jc w:val="both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вносяться за пропозицією директора департаменту економічного розвитку та </w:t>
      </w:r>
      <w:r>
        <w:rPr>
          <w:rStyle w:val="FontStyle19"/>
          <w:sz w:val="24"/>
          <w:szCs w:val="24"/>
          <w:lang w:val="uk-UA"/>
        </w:rPr>
        <w:t xml:space="preserve">заступника директора департаменту - </w:t>
      </w:r>
      <w:r w:rsidRPr="003E3BCA">
        <w:rPr>
          <w:rStyle w:val="FontStyle19"/>
          <w:sz w:val="24"/>
          <w:szCs w:val="24"/>
          <w:lang w:val="uk-UA"/>
        </w:rPr>
        <w:t>начальника відділу інвестиційної політики, з подальшим затвердженням міською радою.</w:t>
      </w: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Pr="003E3BCA" w:rsidRDefault="00301FFE" w:rsidP="00A97E72">
      <w:pPr>
        <w:pStyle w:val="PlainText"/>
        <w:ind w:firstLine="720"/>
        <w:jc w:val="center"/>
        <w:rPr>
          <w:rStyle w:val="FontStyle19"/>
          <w:b/>
          <w:bCs/>
          <w:sz w:val="24"/>
          <w:szCs w:val="24"/>
          <w:lang w:val="uk-UA"/>
        </w:rPr>
      </w:pPr>
    </w:p>
    <w:p w:rsidR="00301FFE" w:rsidRDefault="00301FFE" w:rsidP="00A97E72">
      <w:pPr>
        <w:pStyle w:val="PlainText"/>
        <w:ind w:firstLine="720"/>
        <w:rPr>
          <w:rStyle w:val="FontStyle19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/>
        </w:rPr>
        <w:t>Секретар міської ради,</w:t>
      </w:r>
    </w:p>
    <w:p w:rsidR="00301FFE" w:rsidRPr="003E3BCA" w:rsidRDefault="00301FFE" w:rsidP="00A97E72">
      <w:pPr>
        <w:pStyle w:val="PlainText"/>
        <w:ind w:firstLine="720"/>
        <w:rPr>
          <w:rStyle w:val="FontStyle19"/>
          <w:b/>
          <w:bCs/>
          <w:sz w:val="24"/>
          <w:szCs w:val="24"/>
          <w:lang w:val="uk-UA"/>
        </w:rPr>
      </w:pPr>
      <w:r>
        <w:rPr>
          <w:rStyle w:val="FontStyle19"/>
          <w:b/>
          <w:bCs/>
          <w:sz w:val="24"/>
          <w:szCs w:val="24"/>
          <w:lang w:val="uk-UA"/>
        </w:rPr>
        <w:t>В.о. міського голови</w:t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 w:rsidRPr="003E3BCA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>В.П.Ткачук</w:t>
      </w:r>
    </w:p>
    <w:p w:rsidR="00301FFE" w:rsidRPr="00EB1D0B" w:rsidRDefault="00301FFE" w:rsidP="00243EF6">
      <w:pPr>
        <w:jc w:val="center"/>
        <w:rPr>
          <w:rStyle w:val="FontStyle19"/>
          <w:b/>
          <w:bCs/>
          <w:sz w:val="24"/>
          <w:szCs w:val="24"/>
          <w:lang w:val="uk-UA"/>
        </w:rPr>
      </w:pPr>
    </w:p>
    <w:sectPr w:rsidR="00301FFE" w:rsidRPr="00EB1D0B" w:rsidSect="00D32100">
      <w:pgSz w:w="11906" w:h="16838" w:code="9"/>
      <w:pgMar w:top="851" w:right="851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8AAE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21D41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016F36B3"/>
    <w:multiLevelType w:val="multilevel"/>
    <w:tmpl w:val="46CEC5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B4257B"/>
    <w:multiLevelType w:val="multilevel"/>
    <w:tmpl w:val="4FC21A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AF5410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87B15"/>
    <w:multiLevelType w:val="hybridMultilevel"/>
    <w:tmpl w:val="5BEE50B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4067ED"/>
    <w:multiLevelType w:val="hybridMultilevel"/>
    <w:tmpl w:val="8466CD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3D22D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147BFB"/>
    <w:multiLevelType w:val="multilevel"/>
    <w:tmpl w:val="1F3C9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0F3B2F"/>
    <w:multiLevelType w:val="multilevel"/>
    <w:tmpl w:val="53A084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D0042D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52928A1"/>
    <w:multiLevelType w:val="hybridMultilevel"/>
    <w:tmpl w:val="BD1EB520"/>
    <w:lvl w:ilvl="0" w:tplc="0D12BD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7"/>
        </w:tabs>
        <w:ind w:left="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cs="Wingdings" w:hint="default"/>
      </w:rPr>
    </w:lvl>
  </w:abstractNum>
  <w:abstractNum w:abstractNumId="12">
    <w:nsid w:val="361C08C2"/>
    <w:multiLevelType w:val="multilevel"/>
    <w:tmpl w:val="37588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BA7494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ED62A1"/>
    <w:multiLevelType w:val="multilevel"/>
    <w:tmpl w:val="1A267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800"/>
      </w:pPr>
      <w:rPr>
        <w:rFonts w:hint="default"/>
      </w:rPr>
    </w:lvl>
  </w:abstractNum>
  <w:abstractNum w:abstractNumId="15">
    <w:nsid w:val="3B1D7F89"/>
    <w:multiLevelType w:val="hybridMultilevel"/>
    <w:tmpl w:val="12AE0A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54A740C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B992805"/>
    <w:multiLevelType w:val="multilevel"/>
    <w:tmpl w:val="CF441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17">
    <w:nsid w:val="424926FA"/>
    <w:multiLevelType w:val="hybridMultilevel"/>
    <w:tmpl w:val="FCBC63AE"/>
    <w:lvl w:ilvl="0" w:tplc="B3D22D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30E3F5D"/>
    <w:multiLevelType w:val="multilevel"/>
    <w:tmpl w:val="20A82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5B314C2"/>
    <w:multiLevelType w:val="multilevel"/>
    <w:tmpl w:val="A47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F31204A"/>
    <w:multiLevelType w:val="multilevel"/>
    <w:tmpl w:val="C17E7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0834C1"/>
    <w:multiLevelType w:val="hybridMultilevel"/>
    <w:tmpl w:val="F8D4A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D65BBB"/>
    <w:multiLevelType w:val="multilevel"/>
    <w:tmpl w:val="51164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510C34"/>
    <w:multiLevelType w:val="multilevel"/>
    <w:tmpl w:val="8C3A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97682B"/>
    <w:multiLevelType w:val="multilevel"/>
    <w:tmpl w:val="5E988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28">
    <w:nsid w:val="7AAF6E71"/>
    <w:multiLevelType w:val="multilevel"/>
    <w:tmpl w:val="E5FEF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6"/>
  </w:num>
  <w:num w:numId="6">
    <w:abstractNumId w:val="16"/>
  </w:num>
  <w:num w:numId="7">
    <w:abstractNumId w:val="22"/>
  </w:num>
  <w:num w:numId="8">
    <w:abstractNumId w:val="27"/>
  </w:num>
  <w:num w:numId="9">
    <w:abstractNumId w:val="25"/>
  </w:num>
  <w:num w:numId="10">
    <w:abstractNumId w:val="2"/>
  </w:num>
  <w:num w:numId="11">
    <w:abstractNumId w:val="8"/>
  </w:num>
  <w:num w:numId="12">
    <w:abstractNumId w:val="19"/>
  </w:num>
  <w:num w:numId="13">
    <w:abstractNumId w:val="5"/>
  </w:num>
  <w:num w:numId="14">
    <w:abstractNumId w:val="9"/>
  </w:num>
  <w:num w:numId="15">
    <w:abstractNumId w:val="12"/>
  </w:num>
  <w:num w:numId="16">
    <w:abstractNumId w:val="17"/>
  </w:num>
  <w:num w:numId="17">
    <w:abstractNumId w:val="21"/>
  </w:num>
  <w:num w:numId="18">
    <w:abstractNumId w:val="6"/>
  </w:num>
  <w:num w:numId="19">
    <w:abstractNumId w:val="24"/>
  </w:num>
  <w:num w:numId="20">
    <w:abstractNumId w:val="20"/>
  </w:num>
  <w:num w:numId="21">
    <w:abstractNumId w:val="1"/>
  </w:num>
  <w:num w:numId="22">
    <w:abstractNumId w:val="0"/>
  </w:num>
  <w:num w:numId="23">
    <w:abstractNumId w:val="10"/>
  </w:num>
  <w:num w:numId="24">
    <w:abstractNumId w:val="11"/>
  </w:num>
  <w:num w:numId="25">
    <w:abstractNumId w:val="14"/>
  </w:num>
  <w:num w:numId="26">
    <w:abstractNumId w:val="3"/>
  </w:num>
  <w:num w:numId="27">
    <w:abstractNumId w:val="13"/>
  </w:num>
  <w:num w:numId="28">
    <w:abstractNumId w:val="4"/>
  </w:num>
  <w:num w:numId="29">
    <w:abstractNumId w:val="28"/>
  </w:num>
  <w:num w:numId="30">
    <w:abstractNumId w:val="23"/>
  </w:num>
  <w:num w:numId="31">
    <w:abstractNumId w:val="15"/>
  </w:num>
  <w:num w:numId="32">
    <w:abstractNumId w:val="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8C7"/>
    <w:rsid w:val="0002403B"/>
    <w:rsid w:val="000252B3"/>
    <w:rsid w:val="00030696"/>
    <w:rsid w:val="00043BB8"/>
    <w:rsid w:val="000579A0"/>
    <w:rsid w:val="00063FC5"/>
    <w:rsid w:val="00067E92"/>
    <w:rsid w:val="00096EB4"/>
    <w:rsid w:val="000A3088"/>
    <w:rsid w:val="000A30ED"/>
    <w:rsid w:val="000B1E08"/>
    <w:rsid w:val="000B5CC6"/>
    <w:rsid w:val="000C5F59"/>
    <w:rsid w:val="000D1260"/>
    <w:rsid w:val="000D1FEF"/>
    <w:rsid w:val="000F158B"/>
    <w:rsid w:val="000F754F"/>
    <w:rsid w:val="0010371B"/>
    <w:rsid w:val="00103AB7"/>
    <w:rsid w:val="0010585A"/>
    <w:rsid w:val="00133959"/>
    <w:rsid w:val="00136436"/>
    <w:rsid w:val="00144724"/>
    <w:rsid w:val="001F52ED"/>
    <w:rsid w:val="00216220"/>
    <w:rsid w:val="00222906"/>
    <w:rsid w:val="00243EF6"/>
    <w:rsid w:val="002476BA"/>
    <w:rsid w:val="0025120B"/>
    <w:rsid w:val="00255EE9"/>
    <w:rsid w:val="00266C2C"/>
    <w:rsid w:val="002B5ABC"/>
    <w:rsid w:val="002C700C"/>
    <w:rsid w:val="003015DB"/>
    <w:rsid w:val="00301FFE"/>
    <w:rsid w:val="003025B6"/>
    <w:rsid w:val="003107B5"/>
    <w:rsid w:val="003151BD"/>
    <w:rsid w:val="003361F6"/>
    <w:rsid w:val="003441AF"/>
    <w:rsid w:val="00371B01"/>
    <w:rsid w:val="0038078D"/>
    <w:rsid w:val="00395491"/>
    <w:rsid w:val="003A0AA6"/>
    <w:rsid w:val="003A2D4A"/>
    <w:rsid w:val="003B56CC"/>
    <w:rsid w:val="003B5EC3"/>
    <w:rsid w:val="003C3C2D"/>
    <w:rsid w:val="003C4700"/>
    <w:rsid w:val="003E3BCA"/>
    <w:rsid w:val="003F490A"/>
    <w:rsid w:val="0040570B"/>
    <w:rsid w:val="00413933"/>
    <w:rsid w:val="00432D36"/>
    <w:rsid w:val="00442304"/>
    <w:rsid w:val="0044694A"/>
    <w:rsid w:val="00460871"/>
    <w:rsid w:val="0047706D"/>
    <w:rsid w:val="00477B43"/>
    <w:rsid w:val="0049184D"/>
    <w:rsid w:val="004932F2"/>
    <w:rsid w:val="004A6E01"/>
    <w:rsid w:val="004A7BF2"/>
    <w:rsid w:val="004D3604"/>
    <w:rsid w:val="00535371"/>
    <w:rsid w:val="00562B52"/>
    <w:rsid w:val="00563981"/>
    <w:rsid w:val="0057545C"/>
    <w:rsid w:val="00582034"/>
    <w:rsid w:val="00587391"/>
    <w:rsid w:val="0059702C"/>
    <w:rsid w:val="005D0723"/>
    <w:rsid w:val="005D5222"/>
    <w:rsid w:val="005E1C80"/>
    <w:rsid w:val="00600AB2"/>
    <w:rsid w:val="0064693D"/>
    <w:rsid w:val="006725DF"/>
    <w:rsid w:val="00695D0E"/>
    <w:rsid w:val="006C106D"/>
    <w:rsid w:val="006D21AB"/>
    <w:rsid w:val="006E178E"/>
    <w:rsid w:val="00726DC1"/>
    <w:rsid w:val="00773919"/>
    <w:rsid w:val="007B6C8F"/>
    <w:rsid w:val="007D0E07"/>
    <w:rsid w:val="00835B59"/>
    <w:rsid w:val="00842E15"/>
    <w:rsid w:val="00847CF1"/>
    <w:rsid w:val="00862F92"/>
    <w:rsid w:val="00866CC0"/>
    <w:rsid w:val="00867C16"/>
    <w:rsid w:val="00883CA8"/>
    <w:rsid w:val="00883F2D"/>
    <w:rsid w:val="0089687F"/>
    <w:rsid w:val="00904D71"/>
    <w:rsid w:val="00907164"/>
    <w:rsid w:val="00914F6C"/>
    <w:rsid w:val="009309AB"/>
    <w:rsid w:val="009322F5"/>
    <w:rsid w:val="00944E13"/>
    <w:rsid w:val="009451B7"/>
    <w:rsid w:val="00963E2F"/>
    <w:rsid w:val="00965AFF"/>
    <w:rsid w:val="00967741"/>
    <w:rsid w:val="00984F50"/>
    <w:rsid w:val="00987DE3"/>
    <w:rsid w:val="009D5565"/>
    <w:rsid w:val="009D7AF1"/>
    <w:rsid w:val="009E2109"/>
    <w:rsid w:val="009E5232"/>
    <w:rsid w:val="00A103EB"/>
    <w:rsid w:val="00A13F7F"/>
    <w:rsid w:val="00A604CC"/>
    <w:rsid w:val="00A97E72"/>
    <w:rsid w:val="00AB58B8"/>
    <w:rsid w:val="00AB76AC"/>
    <w:rsid w:val="00AC0F19"/>
    <w:rsid w:val="00AC32CF"/>
    <w:rsid w:val="00B12617"/>
    <w:rsid w:val="00B12643"/>
    <w:rsid w:val="00B16A17"/>
    <w:rsid w:val="00B20216"/>
    <w:rsid w:val="00B260C2"/>
    <w:rsid w:val="00B43CCE"/>
    <w:rsid w:val="00B52F9D"/>
    <w:rsid w:val="00B553AB"/>
    <w:rsid w:val="00B6729F"/>
    <w:rsid w:val="00BA02A2"/>
    <w:rsid w:val="00BB683F"/>
    <w:rsid w:val="00BC3FBE"/>
    <w:rsid w:val="00BD36E7"/>
    <w:rsid w:val="00BF7119"/>
    <w:rsid w:val="00C16698"/>
    <w:rsid w:val="00C27155"/>
    <w:rsid w:val="00C41A30"/>
    <w:rsid w:val="00C70EE7"/>
    <w:rsid w:val="00C84379"/>
    <w:rsid w:val="00C978E2"/>
    <w:rsid w:val="00CA52D5"/>
    <w:rsid w:val="00CA6D97"/>
    <w:rsid w:val="00CA6FAD"/>
    <w:rsid w:val="00CC1A4D"/>
    <w:rsid w:val="00CD21AC"/>
    <w:rsid w:val="00CD67FD"/>
    <w:rsid w:val="00CF04BF"/>
    <w:rsid w:val="00CF1168"/>
    <w:rsid w:val="00CF502E"/>
    <w:rsid w:val="00D128C7"/>
    <w:rsid w:val="00D15821"/>
    <w:rsid w:val="00D1585D"/>
    <w:rsid w:val="00D32100"/>
    <w:rsid w:val="00D452DA"/>
    <w:rsid w:val="00D632CF"/>
    <w:rsid w:val="00DA16AD"/>
    <w:rsid w:val="00DB4B41"/>
    <w:rsid w:val="00DB5FE8"/>
    <w:rsid w:val="00DB77F2"/>
    <w:rsid w:val="00DF181C"/>
    <w:rsid w:val="00E17384"/>
    <w:rsid w:val="00E32D80"/>
    <w:rsid w:val="00E41FCA"/>
    <w:rsid w:val="00EA6736"/>
    <w:rsid w:val="00EB1D0B"/>
    <w:rsid w:val="00EC4E4B"/>
    <w:rsid w:val="00EC56F6"/>
    <w:rsid w:val="00ED617C"/>
    <w:rsid w:val="00EE07AF"/>
    <w:rsid w:val="00EF6021"/>
    <w:rsid w:val="00F07DEF"/>
    <w:rsid w:val="00F243BF"/>
    <w:rsid w:val="00FB122D"/>
    <w:rsid w:val="00FC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locked="1" w:uiPriority="0"/>
    <w:lsdException w:name="List Bullet 2" w:semiHidden="1" w:unhideWhenUsed="1"/>
    <w:lsdException w:name="List Bullet 3" w:locked="1" w:uiPriority="0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8C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94A"/>
    <w:pPr>
      <w:keepNext/>
      <w:ind w:firstLine="708"/>
      <w:jc w:val="both"/>
      <w:outlineLvl w:val="0"/>
    </w:pPr>
    <w:rPr>
      <w:b/>
      <w:bCs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FA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28C7"/>
    <w:pPr>
      <w:keepNext/>
      <w:jc w:val="center"/>
      <w:outlineLvl w:val="2"/>
    </w:pPr>
    <w:rPr>
      <w:b/>
      <w:bCs/>
      <w:sz w:val="20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6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694A"/>
    <w:pPr>
      <w:keepNext/>
      <w:jc w:val="center"/>
      <w:outlineLvl w:val="6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94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FAD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28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694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4694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128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128C7"/>
    <w:rPr>
      <w:rFonts w:ascii="Courier New" w:hAnsi="Courier New" w:cs="Courier New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D128C7"/>
    <w:pPr>
      <w:widowControl w:val="0"/>
      <w:autoSpaceDE w:val="0"/>
      <w:autoSpaceDN w:val="0"/>
      <w:adjustRightInd w:val="0"/>
      <w:spacing w:line="260" w:lineRule="auto"/>
      <w:ind w:right="-35" w:firstLine="880"/>
      <w:jc w:val="both"/>
    </w:pPr>
    <w:rPr>
      <w:sz w:val="20"/>
      <w:szCs w:val="20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28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Normal"/>
    <w:uiPriority w:val="99"/>
    <w:rsid w:val="00D128C7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Normal"/>
    <w:uiPriority w:val="99"/>
    <w:rsid w:val="00D128C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Normal"/>
    <w:uiPriority w:val="99"/>
    <w:rsid w:val="00D128C7"/>
    <w:pPr>
      <w:widowControl w:val="0"/>
      <w:autoSpaceDE w:val="0"/>
      <w:autoSpaceDN w:val="0"/>
      <w:adjustRightInd w:val="0"/>
      <w:spacing w:line="274" w:lineRule="exact"/>
      <w:ind w:hanging="514"/>
      <w:jc w:val="both"/>
    </w:pPr>
  </w:style>
  <w:style w:type="character" w:customStyle="1" w:styleId="FontStyle19">
    <w:name w:val="Font Style19"/>
    <w:basedOn w:val="DefaultParagraphFont"/>
    <w:uiPriority w:val="99"/>
    <w:rsid w:val="00D128C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D128C7"/>
    <w:pPr>
      <w:widowControl w:val="0"/>
      <w:autoSpaceDE w:val="0"/>
      <w:autoSpaceDN w:val="0"/>
      <w:adjustRightInd w:val="0"/>
      <w:spacing w:line="276" w:lineRule="exact"/>
      <w:ind w:hanging="694"/>
      <w:jc w:val="both"/>
    </w:pPr>
  </w:style>
  <w:style w:type="paragraph" w:customStyle="1" w:styleId="Style10">
    <w:name w:val="Style10"/>
    <w:basedOn w:val="Normal"/>
    <w:uiPriority w:val="99"/>
    <w:rsid w:val="00D128C7"/>
    <w:pPr>
      <w:widowControl w:val="0"/>
      <w:autoSpaceDE w:val="0"/>
      <w:autoSpaceDN w:val="0"/>
      <w:adjustRightInd w:val="0"/>
      <w:spacing w:line="274" w:lineRule="exact"/>
      <w:ind w:hanging="718"/>
      <w:jc w:val="both"/>
    </w:pPr>
  </w:style>
  <w:style w:type="paragraph" w:customStyle="1" w:styleId="Style12">
    <w:name w:val="Style12"/>
    <w:basedOn w:val="Normal"/>
    <w:uiPriority w:val="99"/>
    <w:rsid w:val="00D128C7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">
    <w:name w:val="Style5"/>
    <w:basedOn w:val="Normal"/>
    <w:uiPriority w:val="99"/>
    <w:rsid w:val="00D128C7"/>
    <w:pPr>
      <w:widowControl w:val="0"/>
      <w:autoSpaceDE w:val="0"/>
      <w:autoSpaceDN w:val="0"/>
      <w:adjustRightInd w:val="0"/>
      <w:spacing w:line="276" w:lineRule="exact"/>
      <w:ind w:firstLine="559"/>
    </w:pPr>
  </w:style>
  <w:style w:type="paragraph" w:styleId="BodyTextIndent">
    <w:name w:val="Body Text Indent"/>
    <w:basedOn w:val="Normal"/>
    <w:link w:val="BodyTextIndentChar"/>
    <w:uiPriority w:val="99"/>
    <w:rsid w:val="00D128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28C7"/>
    <w:rPr>
      <w:rFonts w:ascii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D1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128C7"/>
    <w:rPr>
      <w:rFonts w:ascii="Courier New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D128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BodyTextIndent2">
    <w:name w:val="Body Text Indent 2"/>
    <w:basedOn w:val="Normal"/>
    <w:link w:val="BodyTextIndent2Char"/>
    <w:uiPriority w:val="99"/>
    <w:rsid w:val="003441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41AF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Текс"/>
    <w:basedOn w:val="Normal"/>
    <w:uiPriority w:val="99"/>
    <w:rsid w:val="00CC1A4D"/>
    <w:pPr>
      <w:ind w:firstLine="284"/>
      <w:jc w:val="both"/>
    </w:pPr>
    <w:rPr>
      <w:lang w:val="uk-UA"/>
    </w:rPr>
  </w:style>
  <w:style w:type="paragraph" w:customStyle="1" w:styleId="infopar">
    <w:name w:val="info_par"/>
    <w:basedOn w:val="Normal"/>
    <w:uiPriority w:val="99"/>
    <w:rsid w:val="00AC0F19"/>
    <w:pPr>
      <w:spacing w:before="100" w:beforeAutospacing="1" w:after="100" w:afterAutospacing="1"/>
    </w:pPr>
    <w:rPr>
      <w:rFonts w:ascii="Verdana" w:hAnsi="Verdana" w:cs="Verdana"/>
      <w:color w:val="4B614B"/>
      <w:sz w:val="17"/>
      <w:szCs w:val="17"/>
    </w:rPr>
  </w:style>
  <w:style w:type="paragraph" w:styleId="Header">
    <w:name w:val="header"/>
    <w:basedOn w:val="Normal"/>
    <w:link w:val="HeaderChar"/>
    <w:uiPriority w:val="99"/>
    <w:rsid w:val="00AC0F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F19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Normal"/>
    <w:uiPriority w:val="99"/>
    <w:rsid w:val="0002403B"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B76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B76A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DefaultParagraphFont"/>
    <w:uiPriority w:val="99"/>
    <w:rsid w:val="006E178E"/>
  </w:style>
  <w:style w:type="paragraph" w:styleId="NormalWeb">
    <w:name w:val="Normal (Web)"/>
    <w:basedOn w:val="Normal"/>
    <w:uiPriority w:val="99"/>
    <w:rsid w:val="006E178E"/>
    <w:pPr>
      <w:spacing w:before="100" w:beforeAutospacing="1" w:after="100" w:afterAutospacing="1"/>
      <w:jc w:val="both"/>
    </w:pPr>
    <w:rPr>
      <w:rFonts w:ascii="Arial" w:hAnsi="Arial" w:cs="Arial"/>
      <w:color w:val="444444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E17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E178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harChar1">
    <w:name w:val="Char Char1"/>
    <w:basedOn w:val="Normal"/>
    <w:uiPriority w:val="99"/>
    <w:rsid w:val="00862F92"/>
    <w:rPr>
      <w:rFonts w:ascii="Verdana" w:hAnsi="Verdana" w:cs="Verdana"/>
      <w:sz w:val="20"/>
      <w:szCs w:val="20"/>
      <w:lang w:val="en-US" w:eastAsia="en-US"/>
    </w:rPr>
  </w:style>
  <w:style w:type="character" w:customStyle="1" w:styleId="hpsatn">
    <w:name w:val="hps atn"/>
    <w:basedOn w:val="DefaultParagraphFont"/>
    <w:uiPriority w:val="99"/>
    <w:rsid w:val="00862F92"/>
  </w:style>
  <w:style w:type="character" w:styleId="PageNumber">
    <w:name w:val="page number"/>
    <w:basedOn w:val="DefaultParagraphFont"/>
    <w:uiPriority w:val="99"/>
    <w:rsid w:val="0044694A"/>
  </w:style>
  <w:style w:type="paragraph" w:styleId="Footer">
    <w:name w:val="footer"/>
    <w:basedOn w:val="Normal"/>
    <w:link w:val="FooterChar"/>
    <w:uiPriority w:val="99"/>
    <w:rsid w:val="004469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694A"/>
    <w:rPr>
      <w:rFonts w:ascii="Times New Roman" w:hAnsi="Times New Roman" w:cs="Times New Roman"/>
      <w:sz w:val="24"/>
      <w:szCs w:val="24"/>
      <w:lang w:val="ru-RU" w:eastAsia="ru-RU"/>
    </w:rPr>
  </w:style>
  <w:style w:type="paragraph" w:styleId="List">
    <w:name w:val="List"/>
    <w:basedOn w:val="Normal"/>
    <w:uiPriority w:val="99"/>
    <w:rsid w:val="0044694A"/>
    <w:pPr>
      <w:ind w:left="283" w:hanging="283"/>
    </w:pPr>
  </w:style>
  <w:style w:type="paragraph" w:styleId="List2">
    <w:name w:val="List 2"/>
    <w:basedOn w:val="Normal"/>
    <w:uiPriority w:val="99"/>
    <w:rsid w:val="0044694A"/>
    <w:pPr>
      <w:ind w:left="566" w:hanging="283"/>
    </w:pPr>
  </w:style>
  <w:style w:type="paragraph" w:styleId="List3">
    <w:name w:val="List 3"/>
    <w:basedOn w:val="Normal"/>
    <w:uiPriority w:val="99"/>
    <w:rsid w:val="0044694A"/>
    <w:pPr>
      <w:ind w:left="849" w:hanging="283"/>
    </w:pPr>
  </w:style>
  <w:style w:type="paragraph" w:styleId="List5">
    <w:name w:val="List 5"/>
    <w:basedOn w:val="Normal"/>
    <w:uiPriority w:val="99"/>
    <w:rsid w:val="0044694A"/>
    <w:pPr>
      <w:ind w:left="1415" w:hanging="283"/>
    </w:pPr>
  </w:style>
  <w:style w:type="paragraph" w:styleId="ListBullet3">
    <w:name w:val="List Bullet 3"/>
    <w:basedOn w:val="Normal"/>
    <w:uiPriority w:val="99"/>
    <w:rsid w:val="0044694A"/>
    <w:pPr>
      <w:numPr>
        <w:numId w:val="19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uiPriority w:val="99"/>
    <w:rsid w:val="0044694A"/>
    <w:pPr>
      <w:numPr>
        <w:numId w:val="20"/>
      </w:numPr>
      <w:tabs>
        <w:tab w:val="clear" w:pos="360"/>
        <w:tab w:val="num" w:pos="1209"/>
      </w:tabs>
      <w:ind w:left="1209"/>
    </w:pPr>
  </w:style>
  <w:style w:type="paragraph" w:styleId="ListContinue">
    <w:name w:val="List Continue"/>
    <w:basedOn w:val="Normal"/>
    <w:uiPriority w:val="99"/>
    <w:rsid w:val="0044694A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4694A"/>
    <w:pPr>
      <w:spacing w:after="120"/>
      <w:ind w:left="566"/>
    </w:pPr>
  </w:style>
  <w:style w:type="paragraph" w:styleId="BodyText">
    <w:name w:val="Body Text"/>
    <w:basedOn w:val="Normal"/>
    <w:link w:val="BodyTextChar"/>
    <w:uiPriority w:val="99"/>
    <w:rsid w:val="004469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4694A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4469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4694A"/>
  </w:style>
  <w:style w:type="paragraph" w:styleId="BodyTextFirstIndent2">
    <w:name w:val="Body Text First Indent 2"/>
    <w:basedOn w:val="BodyTextIndent"/>
    <w:link w:val="BodyTextFirstIndent2Char"/>
    <w:uiPriority w:val="99"/>
    <w:rsid w:val="004469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44694A"/>
  </w:style>
  <w:style w:type="character" w:customStyle="1" w:styleId="FontStyle20">
    <w:name w:val="Font Style20"/>
    <w:basedOn w:val="DefaultParagraphFont"/>
    <w:uiPriority w:val="99"/>
    <w:rsid w:val="004469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st42">
    <w:name w:val="st42"/>
    <w:uiPriority w:val="99"/>
    <w:rsid w:val="000A30ED"/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88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CA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13</Pages>
  <Words>20656</Words>
  <Characters>11775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userKls1114</dc:creator>
  <cp:keywords/>
  <dc:description/>
  <cp:lastModifiedBy>admin</cp:lastModifiedBy>
  <cp:revision>8</cp:revision>
  <cp:lastPrinted>2019-07-10T10:12:00Z</cp:lastPrinted>
  <dcterms:created xsi:type="dcterms:W3CDTF">2019-07-09T11:28:00Z</dcterms:created>
  <dcterms:modified xsi:type="dcterms:W3CDTF">2019-07-10T13:59:00Z</dcterms:modified>
</cp:coreProperties>
</file>