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3E" w:rsidRDefault="000A053E" w:rsidP="00BA280F">
      <w:pPr>
        <w:pStyle w:val="11"/>
        <w:keepNext w:val="0"/>
        <w:widowControl/>
        <w:jc w:val="right"/>
      </w:pPr>
      <w:r>
        <w:t>Проект</w:t>
      </w:r>
    </w:p>
    <w:p w:rsidR="000A053E" w:rsidRDefault="000A053E" w:rsidP="00D95C8C">
      <w:pPr>
        <w:pStyle w:val="11"/>
        <w:keepNext w:val="0"/>
        <w:widowControl/>
      </w:pPr>
      <w:r>
        <w:t>СЄВЄРОДОНЕЦЬКА МІСЬКА РАДА</w:t>
      </w:r>
    </w:p>
    <w:p w:rsidR="000A053E" w:rsidRDefault="000A053E" w:rsidP="00D95C8C">
      <w:pPr>
        <w:pStyle w:val="11"/>
        <w:keepNext w:val="0"/>
        <w:widowControl/>
      </w:pPr>
      <w:r>
        <w:rPr>
          <w:lang w:val="ru-RU"/>
        </w:rPr>
        <w:t>СЬОМОГО</w:t>
      </w:r>
      <w:r>
        <w:t xml:space="preserve"> СКЛИКАННЯ</w:t>
      </w:r>
    </w:p>
    <w:p w:rsidR="000A053E" w:rsidRDefault="000A053E" w:rsidP="00D95C8C">
      <w:pPr>
        <w:pStyle w:val="11"/>
        <w:keepNext w:val="0"/>
        <w:widowControl/>
      </w:pPr>
      <w:r>
        <w:t>___________________ (чергова) сесія</w:t>
      </w:r>
    </w:p>
    <w:p w:rsidR="000A053E" w:rsidRDefault="000A053E" w:rsidP="00D95C8C">
      <w:pPr>
        <w:jc w:val="both"/>
        <w:rPr>
          <w:b/>
          <w:bCs/>
          <w:shd w:val="clear" w:color="auto" w:fill="00FF00"/>
          <w:lang w:val="uk-UA"/>
        </w:rPr>
      </w:pPr>
    </w:p>
    <w:p w:rsidR="000A053E" w:rsidRDefault="000A053E" w:rsidP="00BA280F">
      <w:pPr>
        <w:jc w:val="both"/>
        <w:rPr>
          <w:b/>
          <w:bCs/>
          <w:shd w:val="clear" w:color="auto" w:fill="00FF00"/>
          <w:lang w:val="uk-UA"/>
        </w:rPr>
      </w:pPr>
    </w:p>
    <w:p w:rsidR="000A053E" w:rsidRDefault="000A053E" w:rsidP="00BA280F">
      <w:pPr>
        <w:pStyle w:val="11"/>
        <w:widowControl/>
      </w:pPr>
      <w:r>
        <w:t xml:space="preserve">РІШЕННЯ №  </w:t>
      </w:r>
    </w:p>
    <w:p w:rsidR="000A053E" w:rsidRDefault="000A053E" w:rsidP="00BA280F">
      <w:pPr>
        <w:jc w:val="both"/>
        <w:rPr>
          <w:lang w:val="uk-UA"/>
        </w:rPr>
      </w:pPr>
      <w:r>
        <w:rPr>
          <w:lang w:val="uk-UA"/>
        </w:rPr>
        <w:t>“____ ”             20__ року</w:t>
      </w:r>
    </w:p>
    <w:p w:rsidR="000A053E" w:rsidRDefault="000A053E" w:rsidP="00BA280F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 xml:space="preserve">Про  безоплатну передачу  на  баланс 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>Відділу освіти Сєвєродонецької міської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 xml:space="preserve">ради витрат по закінченому будівництвом 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>об’єкту «Будівництво спортивно-гімнастичного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>комплексу на пришкільній території СЗШ №10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>за адресою: м. Сєвєродонецьк, бульвар Дружби</w:t>
      </w:r>
    </w:p>
    <w:p w:rsidR="000A053E" w:rsidRDefault="000A053E" w:rsidP="00CE1E91">
      <w:pPr>
        <w:rPr>
          <w:lang w:val="uk-UA"/>
        </w:rPr>
      </w:pPr>
      <w:r>
        <w:rPr>
          <w:lang w:val="uk-UA"/>
        </w:rPr>
        <w:t>Народів, 47 »</w:t>
      </w:r>
    </w:p>
    <w:p w:rsidR="000A053E" w:rsidRDefault="000A053E" w:rsidP="00BA280F">
      <w:pPr>
        <w:ind w:right="4820"/>
        <w:jc w:val="both"/>
        <w:rPr>
          <w:b/>
          <w:bCs/>
          <w:lang w:val="uk-UA"/>
        </w:rPr>
      </w:pPr>
    </w:p>
    <w:p w:rsidR="000A053E" w:rsidRPr="003F5F9D" w:rsidRDefault="000A053E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 об</w:t>
      </w:r>
      <w:r w:rsidRPr="00810CDE">
        <w:rPr>
          <w:rFonts w:ascii="Calibri" w:hAnsi="Calibri" w:cs="Calibri"/>
          <w:lang w:val="uk-UA"/>
        </w:rPr>
        <w:t>'</w:t>
      </w:r>
      <w:r w:rsidRPr="00810CDE">
        <w:rPr>
          <w:lang w:val="uk-UA"/>
        </w:rPr>
        <w:t>єкта 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0A053E" w:rsidRDefault="000A053E" w:rsidP="00BA280F">
      <w:pPr>
        <w:jc w:val="both"/>
        <w:rPr>
          <w:shd w:val="clear" w:color="auto" w:fill="00FF00"/>
          <w:lang w:val="uk-UA"/>
        </w:rPr>
      </w:pPr>
    </w:p>
    <w:p w:rsidR="000A053E" w:rsidRDefault="000A053E" w:rsidP="00BA280F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0A053E" w:rsidRPr="005568F6" w:rsidRDefault="000A053E" w:rsidP="00CE1E91">
      <w:pPr>
        <w:jc w:val="both"/>
        <w:rPr>
          <w:lang w:val="uk-UA"/>
        </w:rPr>
      </w:pPr>
      <w:r>
        <w:rPr>
          <w:lang w:val="uk-UA"/>
        </w:rPr>
        <w:tab/>
        <w:t xml:space="preserve">1. Відділу капітального будівництва Сєвєродонецької міської ради безоплатно передати на баланс  Відділу освіти Сєвєродонецької міської ради </w:t>
      </w:r>
      <w:r>
        <w:rPr>
          <w:lang w:val="uk-UA"/>
        </w:rPr>
        <w:tab/>
        <w:t xml:space="preserve"> витрати по закінченому будівництвом об’єкту </w:t>
      </w:r>
      <w:r w:rsidRPr="00413F00">
        <w:rPr>
          <w:lang w:val="uk-UA"/>
        </w:rPr>
        <w:t>«</w:t>
      </w:r>
      <w:r>
        <w:rPr>
          <w:lang w:val="uk-UA"/>
        </w:rPr>
        <w:t>«Будівництво спортивно-гімнастичного комплексу на пришкільній території СЗШ №10 за адресою: м. Сєвєродонецьк, бульвар Дружби Народів, 47 »  у сумі  445,97196 тис. грн. (Чотириста сорок п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 xml:space="preserve">ять </w:t>
      </w:r>
      <w:r w:rsidRPr="00646711">
        <w:rPr>
          <w:lang w:val="uk-UA"/>
        </w:rPr>
        <w:t>тисяч</w:t>
      </w:r>
      <w:r>
        <w:rPr>
          <w:lang w:val="uk-UA"/>
        </w:rPr>
        <w:t xml:space="preserve"> дев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ятсот сімдесят одна грн. 96 коп. ).</w:t>
      </w:r>
    </w:p>
    <w:p w:rsidR="000A053E" w:rsidRDefault="000A053E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Прийняття-передачу вищеназваних основних засобів здійснити з урахуванням вимог чинного законодавства України.</w:t>
      </w:r>
    </w:p>
    <w:p w:rsidR="000A053E" w:rsidRDefault="000A053E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</w:t>
      </w:r>
      <w:r>
        <w:rPr>
          <w:b/>
          <w:bCs/>
          <w:lang w:val="uk-UA"/>
        </w:rPr>
        <w:t xml:space="preserve"> </w:t>
      </w:r>
      <w:r w:rsidRPr="00791430">
        <w:rPr>
          <w:b/>
          <w:bCs/>
          <w:lang w:val="uk-UA"/>
        </w:rPr>
        <w:t>Дане рішення підлягає оприлюдненню</w:t>
      </w:r>
      <w:r>
        <w:rPr>
          <w:b/>
          <w:bCs/>
          <w:lang w:val="uk-UA"/>
        </w:rPr>
        <w:t>.</w:t>
      </w:r>
    </w:p>
    <w:p w:rsidR="000A053E" w:rsidRPr="00673F78" w:rsidRDefault="000A053E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A053E" w:rsidRPr="00673F78" w:rsidRDefault="000A053E" w:rsidP="00CE1E91">
      <w:pPr>
        <w:tabs>
          <w:tab w:val="left" w:pos="720"/>
        </w:tabs>
        <w:jc w:val="both"/>
        <w:rPr>
          <w:lang w:val="uk-UA"/>
        </w:rPr>
      </w:pPr>
    </w:p>
    <w:p w:rsidR="000A053E" w:rsidRDefault="000A053E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0A053E" w:rsidRPr="00314C7A" w:rsidRDefault="000A053E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314C7A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ого </w:t>
      </w:r>
      <w:r w:rsidRPr="00314C7A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В.П. Ткачук</w:t>
      </w:r>
    </w:p>
    <w:p w:rsidR="000A053E" w:rsidRPr="00314C7A" w:rsidRDefault="000A053E" w:rsidP="00BA280F">
      <w:pPr>
        <w:rPr>
          <w:b/>
          <w:bCs/>
          <w:lang w:val="uk-UA"/>
        </w:rPr>
      </w:pP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</w:p>
    <w:p w:rsidR="000A053E" w:rsidRPr="00926A2C" w:rsidRDefault="000A053E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A053E" w:rsidRDefault="000A053E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0A053E" w:rsidRDefault="000A053E" w:rsidP="00BA28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ВКБ міської ради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А.І. Ларін </w:t>
      </w:r>
      <w:r>
        <w:rPr>
          <w:shd w:val="clear" w:color="auto" w:fill="FFFFFF"/>
          <w:lang w:val="uk-UA"/>
        </w:rPr>
        <w:tab/>
      </w:r>
    </w:p>
    <w:p w:rsidR="000A053E" w:rsidRDefault="000A053E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</w:p>
    <w:sectPr w:rsidR="000A053E" w:rsidSect="008820D4">
      <w:footnotePr>
        <w:pos w:val="beneathText"/>
      </w:footnotePr>
      <w:pgSz w:w="11905" w:h="16837"/>
      <w:pgMar w:top="573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0F"/>
    <w:rsid w:val="00027D26"/>
    <w:rsid w:val="0007407D"/>
    <w:rsid w:val="0009487B"/>
    <w:rsid w:val="000A053E"/>
    <w:rsid w:val="00156915"/>
    <w:rsid w:val="00206520"/>
    <w:rsid w:val="00314C7A"/>
    <w:rsid w:val="00356B56"/>
    <w:rsid w:val="003840D2"/>
    <w:rsid w:val="003F5F9D"/>
    <w:rsid w:val="00411D7A"/>
    <w:rsid w:val="00413F00"/>
    <w:rsid w:val="005568F6"/>
    <w:rsid w:val="005D41AC"/>
    <w:rsid w:val="00646711"/>
    <w:rsid w:val="00673F78"/>
    <w:rsid w:val="00764FA5"/>
    <w:rsid w:val="00782F14"/>
    <w:rsid w:val="00791430"/>
    <w:rsid w:val="007B0C02"/>
    <w:rsid w:val="00810CDE"/>
    <w:rsid w:val="008820D4"/>
    <w:rsid w:val="008E6C26"/>
    <w:rsid w:val="008E7A70"/>
    <w:rsid w:val="00926A2C"/>
    <w:rsid w:val="009B080B"/>
    <w:rsid w:val="00A35BDC"/>
    <w:rsid w:val="00AA48D1"/>
    <w:rsid w:val="00AA6E99"/>
    <w:rsid w:val="00B34362"/>
    <w:rsid w:val="00BA280F"/>
    <w:rsid w:val="00C80A72"/>
    <w:rsid w:val="00CE1E91"/>
    <w:rsid w:val="00D21719"/>
    <w:rsid w:val="00D2411D"/>
    <w:rsid w:val="00D95C8C"/>
    <w:rsid w:val="00E06D2B"/>
    <w:rsid w:val="00F3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F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BA280F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06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20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957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2019-01-18T09:25:00Z</cp:lastPrinted>
  <dcterms:created xsi:type="dcterms:W3CDTF">2019-05-10T06:37:00Z</dcterms:created>
  <dcterms:modified xsi:type="dcterms:W3CDTF">2019-07-04T10:38:00Z</dcterms:modified>
</cp:coreProperties>
</file>