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43" w:rsidRDefault="00086243" w:rsidP="00A86FE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86243" w:rsidRPr="00A86FE5" w:rsidRDefault="00086243" w:rsidP="00A86FE5">
      <w:pPr>
        <w:rPr>
          <w:lang w:val="uk-UA"/>
        </w:rPr>
      </w:pPr>
    </w:p>
    <w:p w:rsidR="00086243" w:rsidRPr="00C1725B" w:rsidRDefault="00086243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86243" w:rsidRPr="002656C4" w:rsidRDefault="00086243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086243" w:rsidRPr="002656C4" w:rsidRDefault="00086243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086243" w:rsidRPr="002656C4" w:rsidRDefault="00086243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86243" w:rsidRPr="00CB0C11" w:rsidRDefault="00086243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086243" w:rsidRPr="00110353" w:rsidRDefault="00086243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86243" w:rsidRPr="002656C4" w:rsidRDefault="00086243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9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086243" w:rsidRPr="00640F7B" w:rsidRDefault="00086243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086243" w:rsidRPr="00241B51" w:rsidRDefault="00086243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Білоусу А.І.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086243" w:rsidRPr="00110353" w:rsidRDefault="00086243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086243" w:rsidRPr="00024D7A" w:rsidRDefault="00086243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Білоуса Андрія Івановича (вх. № 42204 від 08.05.2019)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      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086243" w:rsidRPr="00110353" w:rsidRDefault="00086243">
      <w:pPr>
        <w:ind w:firstLine="709"/>
        <w:jc w:val="both"/>
        <w:rPr>
          <w:sz w:val="18"/>
          <w:szCs w:val="18"/>
          <w:lang w:val="uk-UA"/>
        </w:rPr>
      </w:pPr>
    </w:p>
    <w:p w:rsidR="00086243" w:rsidRDefault="0008624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086243" w:rsidRPr="00091E61" w:rsidRDefault="00086243">
      <w:pPr>
        <w:jc w:val="both"/>
        <w:rPr>
          <w:sz w:val="24"/>
          <w:szCs w:val="24"/>
          <w:lang w:val="uk-UA"/>
        </w:rPr>
      </w:pPr>
    </w:p>
    <w:p w:rsidR="00086243" w:rsidRDefault="0008624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Білоусу Андрію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086243" w:rsidRDefault="00086243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Білоусу Андрію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086243" w:rsidRDefault="00086243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086243" w:rsidRPr="009B6E2E" w:rsidRDefault="0008624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86243" w:rsidRDefault="00086243" w:rsidP="00BA5C4C">
      <w:pPr>
        <w:ind w:firstLine="709"/>
        <w:jc w:val="both"/>
        <w:rPr>
          <w:sz w:val="24"/>
          <w:szCs w:val="24"/>
          <w:lang w:val="uk-UA"/>
        </w:rPr>
      </w:pPr>
    </w:p>
    <w:p w:rsidR="00086243" w:rsidRPr="00F55CA0" w:rsidRDefault="00086243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086243" w:rsidRPr="00F55CA0" w:rsidRDefault="00086243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086243" w:rsidRPr="00F55CA0" w:rsidRDefault="00086243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086243" w:rsidRPr="00F55CA0" w:rsidRDefault="00086243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086243" w:rsidRPr="00F55CA0" w:rsidRDefault="00086243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086243" w:rsidRPr="00F55CA0" w:rsidRDefault="00086243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086243" w:rsidRPr="00F55CA0" w:rsidRDefault="00086243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>містобудування та архітектурно-</w:t>
      </w:r>
    </w:p>
    <w:p w:rsidR="00086243" w:rsidRPr="00F55CA0" w:rsidRDefault="00086243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О.Кас’яненко </w:t>
      </w:r>
    </w:p>
    <w:p w:rsidR="00086243" w:rsidRPr="00F55CA0" w:rsidRDefault="00086243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086243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C5A"/>
    <w:rsid w:val="00064D50"/>
    <w:rsid w:val="00067462"/>
    <w:rsid w:val="00067E20"/>
    <w:rsid w:val="0007164E"/>
    <w:rsid w:val="00073D7F"/>
    <w:rsid w:val="00086243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43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3798"/>
    <w:rsid w:val="00506D60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06E4"/>
    <w:rsid w:val="005645E0"/>
    <w:rsid w:val="00582160"/>
    <w:rsid w:val="00592F7F"/>
    <w:rsid w:val="00596D45"/>
    <w:rsid w:val="0059704A"/>
    <w:rsid w:val="00597A34"/>
    <w:rsid w:val="00597B2E"/>
    <w:rsid w:val="005A11D2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C5774"/>
    <w:rsid w:val="007D2B2D"/>
    <w:rsid w:val="007D6DE0"/>
    <w:rsid w:val="007E3E77"/>
    <w:rsid w:val="007E4266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1D1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47C8B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266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4266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A7A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A7A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7E4266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270A7A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E4266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A7A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7E4266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7E4266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7E4266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7E4266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7E4266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7E4266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7A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1394</Words>
  <Characters>795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2019-06-25T10:44:00Z</cp:lastPrinted>
  <dcterms:created xsi:type="dcterms:W3CDTF">2019-06-25T10:42:00Z</dcterms:created>
  <dcterms:modified xsi:type="dcterms:W3CDTF">2019-07-01T07:03:00Z</dcterms:modified>
</cp:coreProperties>
</file>