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1D" w:rsidRDefault="00A2421D" w:rsidP="002823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A2421D" w:rsidRDefault="00A2421D" w:rsidP="00423BD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A2421D" w:rsidRPr="00AD12B5" w:rsidRDefault="00A2421D" w:rsidP="00423B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</w:t>
      </w:r>
      <w:r w:rsidRPr="00AD12B5">
        <w:rPr>
          <w:b/>
          <w:bCs/>
          <w:sz w:val="28"/>
          <w:szCs w:val="28"/>
        </w:rPr>
        <w:t>ОГО СКЛИКАННЯ</w:t>
      </w:r>
    </w:p>
    <w:p w:rsidR="00A2421D" w:rsidRPr="00AD12B5" w:rsidRDefault="00A2421D" w:rsidP="00423BD5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Pr="00DE5BD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                           </w:t>
      </w:r>
      <w:r w:rsidRPr="00DE5BDF">
        <w:rPr>
          <w:b/>
          <w:bCs/>
          <w:sz w:val="28"/>
          <w:szCs w:val="28"/>
        </w:rPr>
        <w:t>) сесiя</w:t>
      </w:r>
    </w:p>
    <w:p w:rsidR="00A2421D" w:rsidRPr="00AD12B5" w:rsidRDefault="00A2421D" w:rsidP="004E6E3F">
      <w:pPr>
        <w:pStyle w:val="Heading1"/>
        <w:rPr>
          <w:sz w:val="28"/>
          <w:szCs w:val="28"/>
          <w:lang w:val="uk-UA"/>
        </w:rPr>
      </w:pPr>
      <w:r w:rsidRPr="00AD12B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</w:t>
      </w:r>
    </w:p>
    <w:p w:rsidR="00A2421D" w:rsidRDefault="00A2421D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>"</w:t>
      </w:r>
      <w:r w:rsidRPr="00F45010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ru-RU"/>
        </w:rPr>
        <w:t xml:space="preserve"> </w:t>
      </w:r>
      <w:r w:rsidRPr="00E94CBB">
        <w:rPr>
          <w:b/>
          <w:bCs/>
          <w:sz w:val="22"/>
          <w:szCs w:val="22"/>
        </w:rPr>
        <w:t xml:space="preserve">" </w:t>
      </w:r>
      <w:r>
        <w:rPr>
          <w:b/>
          <w:bCs/>
          <w:sz w:val="22"/>
          <w:szCs w:val="22"/>
        </w:rPr>
        <w:t xml:space="preserve">                     </w:t>
      </w:r>
      <w:r w:rsidRPr="00E94CBB">
        <w:rPr>
          <w:b/>
          <w:bCs/>
          <w:sz w:val="22"/>
          <w:szCs w:val="22"/>
        </w:rPr>
        <w:t xml:space="preserve"> 201</w:t>
      </w:r>
      <w:r w:rsidRPr="00F01A74">
        <w:rPr>
          <w:b/>
          <w:bCs/>
          <w:sz w:val="22"/>
          <w:szCs w:val="22"/>
        </w:rPr>
        <w:t>9</w:t>
      </w:r>
      <w:r w:rsidRPr="00E94CBB">
        <w:rPr>
          <w:b/>
          <w:bCs/>
          <w:sz w:val="22"/>
          <w:szCs w:val="22"/>
        </w:rPr>
        <w:t xml:space="preserve"> року                                                                  </w:t>
      </w:r>
    </w:p>
    <w:p w:rsidR="00A2421D" w:rsidRPr="00E94CBB" w:rsidRDefault="00A2421D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 xml:space="preserve"> м. Сєвєродонецьк</w:t>
      </w:r>
    </w:p>
    <w:p w:rsidR="00A2421D" w:rsidRPr="00E94CBB" w:rsidRDefault="00A2421D" w:rsidP="004E6E3F">
      <w:pPr>
        <w:jc w:val="both"/>
        <w:rPr>
          <w:b/>
          <w:bCs/>
          <w:sz w:val="22"/>
          <w:szCs w:val="22"/>
        </w:rPr>
      </w:pPr>
    </w:p>
    <w:p w:rsidR="00A2421D" w:rsidRPr="003D6858" w:rsidRDefault="00A2421D" w:rsidP="004E6E3F">
      <w:pPr>
        <w:jc w:val="both"/>
      </w:pPr>
      <w:r w:rsidRPr="003D6858">
        <w:t>Про виключення відчужених об’єктів</w:t>
      </w:r>
    </w:p>
    <w:p w:rsidR="00A2421D" w:rsidRPr="003D6858" w:rsidRDefault="00A2421D" w:rsidP="004E6E3F">
      <w:pPr>
        <w:jc w:val="both"/>
      </w:pPr>
      <w:r w:rsidRPr="003D6858">
        <w:t>із переліку об’єктів комунальної власності</w:t>
      </w:r>
    </w:p>
    <w:p w:rsidR="00A2421D" w:rsidRPr="003D6858" w:rsidRDefault="00A2421D" w:rsidP="004E6E3F">
      <w:pPr>
        <w:jc w:val="both"/>
      </w:pPr>
    </w:p>
    <w:p w:rsidR="00A2421D" w:rsidRPr="003D6858" w:rsidRDefault="00A2421D">
      <w:pPr>
        <w:pStyle w:val="BodyTextIndent"/>
      </w:pPr>
      <w:r w:rsidRPr="003D6858">
        <w:t>Керуючись пунктом 30 частини 1 ст. 26, ст. 59, 60 Закону України «Про місцеве самоврядування в Україні», Законом України «Про приватизацію державного і комунального майна» від 18.01.2018р. № 2269-</w:t>
      </w:r>
      <w:r w:rsidRPr="003D6858">
        <w:rPr>
          <w:lang w:val="en-US"/>
        </w:rPr>
        <w:t>VIII</w:t>
      </w:r>
      <w:r w:rsidRPr="003D6858">
        <w:t xml:space="preserve">, у зв’язку з продажем Фондом комунального майна Сєвєродонецької міської ради комунального майна – нежитлових приміщень загальною площею </w:t>
      </w:r>
      <w:r>
        <w:rPr>
          <w:lang w:val="ru-RU"/>
        </w:rPr>
        <w:t>88</w:t>
      </w:r>
      <w:r w:rsidRPr="003D6858">
        <w:t>,</w:t>
      </w:r>
      <w:r>
        <w:rPr>
          <w:lang w:val="ru-RU"/>
        </w:rPr>
        <w:t>9</w:t>
      </w:r>
      <w:r w:rsidRPr="003D6858">
        <w:t xml:space="preserve"> м</w:t>
      </w:r>
      <w:r w:rsidRPr="003D6858">
        <w:rPr>
          <w:vertAlign w:val="superscript"/>
        </w:rPr>
        <w:t xml:space="preserve">2 </w:t>
      </w:r>
      <w:r w:rsidRPr="003D6858">
        <w:t xml:space="preserve"> по вул. </w:t>
      </w:r>
      <w:r>
        <w:rPr>
          <w:lang w:val="ru-RU"/>
        </w:rPr>
        <w:t>Першотравнев</w:t>
      </w:r>
      <w:r w:rsidRPr="003D6858">
        <w:t xml:space="preserve">а, </w:t>
      </w:r>
      <w:r>
        <w:t>43</w:t>
      </w:r>
      <w:r w:rsidRPr="003D6858">
        <w:t>/1</w:t>
      </w:r>
      <w:r>
        <w:t>36</w:t>
      </w:r>
      <w:r w:rsidRPr="003D6858">
        <w:t xml:space="preserve"> та загальною площею </w:t>
      </w:r>
      <w:r>
        <w:t>12</w:t>
      </w:r>
      <w:r w:rsidRPr="003D6858">
        <w:t>,</w:t>
      </w:r>
      <w:r>
        <w:t>9</w:t>
      </w:r>
      <w:r w:rsidRPr="003D6858">
        <w:t xml:space="preserve"> м</w:t>
      </w:r>
      <w:r w:rsidRPr="003D6858">
        <w:rPr>
          <w:vertAlign w:val="superscript"/>
        </w:rPr>
        <w:t xml:space="preserve">2 </w:t>
      </w:r>
      <w:r w:rsidRPr="003D6858">
        <w:t xml:space="preserve"> по </w:t>
      </w:r>
      <w:r>
        <w:t>пр</w:t>
      </w:r>
      <w:r w:rsidRPr="003D6858">
        <w:t xml:space="preserve">. </w:t>
      </w:r>
      <w:r>
        <w:t>Центральний</w:t>
      </w:r>
      <w:r w:rsidRPr="003D6858">
        <w:t xml:space="preserve">, </w:t>
      </w:r>
      <w:r>
        <w:t>74</w:t>
      </w:r>
      <w:r w:rsidRPr="003D6858">
        <w:t>/1</w:t>
      </w:r>
      <w:r>
        <w:t>53</w:t>
      </w:r>
      <w:r w:rsidRPr="003D6858">
        <w:t>, а також  повною оплатою покупцями вартості об’єктів відчуження, Сєвєродонецька мiська рада</w:t>
      </w:r>
    </w:p>
    <w:p w:rsidR="00A2421D" w:rsidRPr="003D6858" w:rsidRDefault="00A2421D">
      <w:pPr>
        <w:pStyle w:val="BodyTextIndent"/>
      </w:pPr>
    </w:p>
    <w:p w:rsidR="00A2421D" w:rsidRPr="003D6858" w:rsidRDefault="00A2421D" w:rsidP="004E6E3F">
      <w:pPr>
        <w:jc w:val="both"/>
        <w:rPr>
          <w:b/>
          <w:bCs/>
        </w:rPr>
      </w:pPr>
      <w:r w:rsidRPr="003D6858">
        <w:rPr>
          <w:b/>
          <w:bCs/>
        </w:rPr>
        <w:t>ВИРIШИЛА:</w:t>
      </w:r>
    </w:p>
    <w:p w:rsidR="00A2421D" w:rsidRPr="003D6858" w:rsidRDefault="00A2421D" w:rsidP="004E6E3F">
      <w:pPr>
        <w:jc w:val="both"/>
        <w:rPr>
          <w:b/>
          <w:bCs/>
        </w:rPr>
      </w:pPr>
    </w:p>
    <w:p w:rsidR="00A2421D" w:rsidRPr="003D6858" w:rsidRDefault="00A2421D" w:rsidP="00A40696">
      <w:pPr>
        <w:pStyle w:val="BodyTextIndent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</w:rPr>
        <w:t xml:space="preserve">            1. Виключити із переліку об’єктів комунальної власності територіальної громади </w:t>
      </w:r>
    </w:p>
    <w:p w:rsidR="00A2421D" w:rsidRPr="003D6858" w:rsidRDefault="00A2421D" w:rsidP="00A40696">
      <w:pPr>
        <w:pStyle w:val="BodyTextIndent2"/>
        <w:tabs>
          <w:tab w:val="num" w:pos="1003"/>
        </w:tabs>
        <w:ind w:firstLine="0"/>
        <w:rPr>
          <w:sz w:val="24"/>
          <w:szCs w:val="24"/>
          <w:lang w:val="ru-RU"/>
        </w:rPr>
      </w:pPr>
      <w:r w:rsidRPr="003D6858">
        <w:rPr>
          <w:sz w:val="24"/>
          <w:szCs w:val="24"/>
        </w:rPr>
        <w:t>м. Сєвєродонецьк наступні об</w:t>
      </w:r>
      <w:r w:rsidRPr="003D6858">
        <w:rPr>
          <w:sz w:val="24"/>
          <w:szCs w:val="24"/>
          <w:lang w:val="ru-RU"/>
        </w:rPr>
        <w:t xml:space="preserve">’єкти </w:t>
      </w:r>
      <w:r w:rsidRPr="00371FC4">
        <w:rPr>
          <w:sz w:val="24"/>
          <w:szCs w:val="24"/>
        </w:rPr>
        <w:t>нерухомості</w:t>
      </w:r>
      <w:r w:rsidRPr="003D6858">
        <w:rPr>
          <w:sz w:val="24"/>
          <w:szCs w:val="24"/>
          <w:lang w:val="ru-RU"/>
        </w:rPr>
        <w:t>:</w:t>
      </w:r>
    </w:p>
    <w:p w:rsidR="00A2421D" w:rsidRPr="003D6858" w:rsidRDefault="00A2421D" w:rsidP="00157F57">
      <w:pPr>
        <w:pStyle w:val="BodyTextIndent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  <w:lang w:val="ru-RU"/>
        </w:rPr>
        <w:t xml:space="preserve">            - </w:t>
      </w:r>
      <w:r w:rsidRPr="003D6858">
        <w:rPr>
          <w:sz w:val="24"/>
          <w:szCs w:val="24"/>
        </w:rPr>
        <w:t xml:space="preserve">нежитлове приміщення  загальною площею </w:t>
      </w:r>
      <w:r>
        <w:rPr>
          <w:sz w:val="24"/>
          <w:szCs w:val="24"/>
        </w:rPr>
        <w:t>88</w:t>
      </w:r>
      <w:r w:rsidRPr="003D6858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3D6858">
        <w:rPr>
          <w:sz w:val="24"/>
          <w:szCs w:val="24"/>
        </w:rPr>
        <w:t xml:space="preserve"> м</w:t>
      </w:r>
      <w:r w:rsidRPr="003D6858">
        <w:rPr>
          <w:sz w:val="24"/>
          <w:szCs w:val="24"/>
          <w:vertAlign w:val="superscript"/>
        </w:rPr>
        <w:t xml:space="preserve">2 </w:t>
      </w:r>
      <w:r w:rsidRPr="003D6858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</w:t>
      </w:r>
      <w:r w:rsidRPr="003D6858">
        <w:rPr>
          <w:sz w:val="24"/>
          <w:szCs w:val="24"/>
        </w:rPr>
        <w:t>м. Сєвєродонецьк, вул.</w:t>
      </w:r>
      <w:r>
        <w:rPr>
          <w:sz w:val="24"/>
          <w:szCs w:val="24"/>
        </w:rPr>
        <w:t xml:space="preserve"> Першотравнева</w:t>
      </w:r>
      <w:r w:rsidRPr="003D6858">
        <w:rPr>
          <w:sz w:val="24"/>
          <w:szCs w:val="24"/>
        </w:rPr>
        <w:t xml:space="preserve">, </w:t>
      </w:r>
      <w:r>
        <w:rPr>
          <w:sz w:val="24"/>
          <w:szCs w:val="24"/>
        </w:rPr>
        <w:t>43</w:t>
      </w:r>
      <w:r w:rsidRPr="003D6858">
        <w:rPr>
          <w:sz w:val="24"/>
          <w:szCs w:val="24"/>
        </w:rPr>
        <w:t>/1</w:t>
      </w:r>
      <w:r>
        <w:rPr>
          <w:sz w:val="24"/>
          <w:szCs w:val="24"/>
        </w:rPr>
        <w:t>36</w:t>
      </w:r>
      <w:r w:rsidRPr="003D6858">
        <w:rPr>
          <w:sz w:val="24"/>
          <w:szCs w:val="24"/>
        </w:rPr>
        <w:t xml:space="preserve"> (балансоутримувач КП «Житлосервіс «Світанок»);</w:t>
      </w:r>
    </w:p>
    <w:p w:rsidR="00A2421D" w:rsidRPr="003D6858" w:rsidRDefault="00A2421D" w:rsidP="00157F57">
      <w:pPr>
        <w:pStyle w:val="BodyTextIndent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</w:rPr>
        <w:t xml:space="preserve">            - нежитлове приміщення загальною площею </w:t>
      </w:r>
      <w:r>
        <w:rPr>
          <w:sz w:val="24"/>
          <w:szCs w:val="24"/>
        </w:rPr>
        <w:t>12</w:t>
      </w:r>
      <w:r w:rsidRPr="003D6858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3D6858">
        <w:rPr>
          <w:sz w:val="24"/>
          <w:szCs w:val="24"/>
        </w:rPr>
        <w:t xml:space="preserve"> м</w:t>
      </w:r>
      <w:r w:rsidRPr="003D6858">
        <w:rPr>
          <w:sz w:val="24"/>
          <w:szCs w:val="24"/>
          <w:vertAlign w:val="superscript"/>
        </w:rPr>
        <w:t xml:space="preserve">2 </w:t>
      </w:r>
      <w:r w:rsidRPr="003D6858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</w:t>
      </w:r>
      <w:r w:rsidRPr="003D6858">
        <w:rPr>
          <w:sz w:val="24"/>
          <w:szCs w:val="24"/>
        </w:rPr>
        <w:t xml:space="preserve">м. Сєвєродонецьк,   </w:t>
      </w:r>
      <w:r>
        <w:rPr>
          <w:sz w:val="24"/>
          <w:szCs w:val="24"/>
        </w:rPr>
        <w:t>пр</w:t>
      </w:r>
      <w:r w:rsidRPr="003D6858">
        <w:rPr>
          <w:sz w:val="24"/>
          <w:szCs w:val="24"/>
        </w:rPr>
        <w:t>.</w:t>
      </w:r>
      <w:r>
        <w:rPr>
          <w:sz w:val="24"/>
          <w:szCs w:val="24"/>
        </w:rPr>
        <w:t xml:space="preserve"> Центральний</w:t>
      </w:r>
      <w:r w:rsidRPr="003D6858">
        <w:rPr>
          <w:sz w:val="24"/>
          <w:szCs w:val="24"/>
        </w:rPr>
        <w:t xml:space="preserve">, </w:t>
      </w:r>
      <w:r>
        <w:rPr>
          <w:sz w:val="24"/>
          <w:szCs w:val="24"/>
        </w:rPr>
        <w:t>74</w:t>
      </w:r>
      <w:r w:rsidRPr="003D6858">
        <w:rPr>
          <w:sz w:val="24"/>
          <w:szCs w:val="24"/>
        </w:rPr>
        <w:t>/1</w:t>
      </w:r>
      <w:r>
        <w:rPr>
          <w:sz w:val="24"/>
          <w:szCs w:val="24"/>
        </w:rPr>
        <w:t>53</w:t>
      </w:r>
      <w:r w:rsidRPr="003D6858">
        <w:rPr>
          <w:sz w:val="24"/>
          <w:szCs w:val="24"/>
        </w:rPr>
        <w:t xml:space="preserve"> (балансоутримувач</w:t>
      </w:r>
      <w:r w:rsidRPr="001F1D92">
        <w:rPr>
          <w:sz w:val="24"/>
          <w:szCs w:val="24"/>
        </w:rPr>
        <w:t xml:space="preserve"> </w:t>
      </w:r>
      <w:r w:rsidRPr="003D6858">
        <w:rPr>
          <w:sz w:val="24"/>
          <w:szCs w:val="24"/>
        </w:rPr>
        <w:t>КП «Житлосервіс «Світанок»)</w:t>
      </w:r>
      <w:r>
        <w:rPr>
          <w:sz w:val="24"/>
          <w:szCs w:val="24"/>
        </w:rPr>
        <w:t>.</w:t>
      </w:r>
    </w:p>
    <w:p w:rsidR="00A2421D" w:rsidRPr="003D6858" w:rsidRDefault="00A2421D" w:rsidP="002E7D5E">
      <w:pPr>
        <w:pStyle w:val="BodyTextIndent"/>
        <w:ind w:firstLine="0"/>
      </w:pPr>
      <w:r w:rsidRPr="003D6858">
        <w:t xml:space="preserve">            2. Фонду комунального майна міської ради провести відповідні дії по зняттю з балансового обліку означених об’єктів комунальної власності. </w:t>
      </w:r>
    </w:p>
    <w:p w:rsidR="00A2421D" w:rsidRPr="003D6858" w:rsidRDefault="00A2421D" w:rsidP="002E7D5E">
      <w:pPr>
        <w:jc w:val="both"/>
        <w:rPr>
          <w:lang w:val="ru-RU"/>
        </w:rPr>
      </w:pPr>
      <w:r w:rsidRPr="003D6858">
        <w:t xml:space="preserve">            3. Контроль за виконанням цього рішення покласти на постійну комісію по управлінню житлово - комунальним господарством, власністю, комунальною власністю, побутовим та торгівельним обслуговуванням.</w:t>
      </w:r>
    </w:p>
    <w:p w:rsidR="00A2421D" w:rsidRPr="003D6858" w:rsidRDefault="00A2421D" w:rsidP="0061213A">
      <w:pPr>
        <w:pStyle w:val="BodyTextIndent"/>
        <w:ind w:firstLine="360"/>
      </w:pPr>
    </w:p>
    <w:p w:rsidR="00A2421D" w:rsidRDefault="00A2421D" w:rsidP="00BA1293">
      <w:pPr>
        <w:rPr>
          <w:b/>
          <w:bCs/>
          <w:lang w:val="ru-RU"/>
        </w:rPr>
      </w:pPr>
    </w:p>
    <w:p w:rsidR="00A2421D" w:rsidRDefault="00A2421D" w:rsidP="00BA1293">
      <w:pPr>
        <w:rPr>
          <w:b/>
          <w:bCs/>
        </w:rPr>
      </w:pPr>
      <w:r>
        <w:rPr>
          <w:b/>
          <w:bCs/>
          <w:lang w:val="ru-RU"/>
        </w:rPr>
        <w:t xml:space="preserve"> С</w:t>
      </w:r>
      <w:r>
        <w:rPr>
          <w:b/>
          <w:bCs/>
        </w:rPr>
        <w:t>екретар ради,</w:t>
      </w:r>
    </w:p>
    <w:p w:rsidR="00A2421D" w:rsidRPr="003D6858" w:rsidRDefault="00A2421D" w:rsidP="00BA1293">
      <w:pPr>
        <w:rPr>
          <w:b/>
          <w:bCs/>
        </w:rPr>
      </w:pPr>
      <w:r>
        <w:rPr>
          <w:b/>
          <w:bCs/>
        </w:rPr>
        <w:t xml:space="preserve"> в</w:t>
      </w:r>
      <w:r w:rsidRPr="003D6858">
        <w:rPr>
          <w:b/>
          <w:bCs/>
        </w:rPr>
        <w:t>.о. мicького  голови</w:t>
      </w:r>
      <w:r>
        <w:rPr>
          <w:b/>
          <w:bCs/>
        </w:rPr>
        <w:t xml:space="preserve">                                                                                </w:t>
      </w:r>
      <w:r w:rsidRPr="003D6858">
        <w:rPr>
          <w:b/>
          <w:bCs/>
        </w:rPr>
        <w:t>В.П. Ткачук</w:t>
      </w:r>
    </w:p>
    <w:p w:rsidR="00A2421D" w:rsidRDefault="00A2421D" w:rsidP="00E94CBB">
      <w:pPr>
        <w:rPr>
          <w:b/>
          <w:bCs/>
        </w:rPr>
      </w:pPr>
    </w:p>
    <w:p w:rsidR="00A2421D" w:rsidRDefault="00A2421D" w:rsidP="00780381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A2421D" w:rsidRDefault="00A2421D" w:rsidP="00780381">
      <w:r>
        <w:t>Заступник міського голови, начальник</w:t>
      </w:r>
    </w:p>
    <w:p w:rsidR="00A2421D" w:rsidRDefault="00A2421D" w:rsidP="00780381">
      <w:r>
        <w:t>Фонду комунального майна</w:t>
      </w:r>
    </w:p>
    <w:p w:rsidR="00A2421D" w:rsidRDefault="00A2421D" w:rsidP="00780381">
      <w:r>
        <w:t>Сєвєродонецької міської ради                                                                         О.В.Ольшанський</w:t>
      </w:r>
    </w:p>
    <w:p w:rsidR="00A2421D" w:rsidRDefault="00A2421D" w:rsidP="00780381">
      <w:pPr>
        <w:ind w:firstLine="709"/>
      </w:pPr>
    </w:p>
    <w:p w:rsidR="00A2421D" w:rsidRDefault="00A2421D" w:rsidP="00780381">
      <w:pPr>
        <w:rPr>
          <w:b/>
          <w:bCs/>
        </w:rPr>
      </w:pPr>
    </w:p>
    <w:p w:rsidR="00A2421D" w:rsidRPr="003D6858" w:rsidRDefault="00A2421D" w:rsidP="00E94CBB">
      <w:pPr>
        <w:rPr>
          <w:b/>
          <w:bCs/>
        </w:rPr>
      </w:pPr>
    </w:p>
    <w:sectPr w:rsidR="00A2421D" w:rsidRPr="003D6858" w:rsidSect="00F45010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21D" w:rsidRDefault="00A2421D" w:rsidP="002F5336">
      <w:r>
        <w:separator/>
      </w:r>
    </w:p>
  </w:endnote>
  <w:endnote w:type="continuationSeparator" w:id="0">
    <w:p w:rsidR="00A2421D" w:rsidRDefault="00A2421D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21D" w:rsidRDefault="00A2421D" w:rsidP="002F5336">
      <w:r>
        <w:separator/>
      </w:r>
    </w:p>
  </w:footnote>
  <w:footnote w:type="continuationSeparator" w:id="0">
    <w:p w:rsidR="00A2421D" w:rsidRDefault="00A2421D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hybridMultilevel"/>
    <w:tmpl w:val="9EFE283A"/>
    <w:lvl w:ilvl="0" w:tplc="89A62C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CB0"/>
    <w:rsid w:val="00014748"/>
    <w:rsid w:val="0002111B"/>
    <w:rsid w:val="00037ECA"/>
    <w:rsid w:val="00042F5F"/>
    <w:rsid w:val="0004676F"/>
    <w:rsid w:val="00046EB7"/>
    <w:rsid w:val="00076431"/>
    <w:rsid w:val="000B6A0A"/>
    <w:rsid w:val="000D0E6B"/>
    <w:rsid w:val="001004FA"/>
    <w:rsid w:val="00101B0B"/>
    <w:rsid w:val="001313D4"/>
    <w:rsid w:val="00150239"/>
    <w:rsid w:val="00152798"/>
    <w:rsid w:val="00156D21"/>
    <w:rsid w:val="00157F57"/>
    <w:rsid w:val="00191656"/>
    <w:rsid w:val="001A40D2"/>
    <w:rsid w:val="001B2BC1"/>
    <w:rsid w:val="001E6F3F"/>
    <w:rsid w:val="001F1CB0"/>
    <w:rsid w:val="001F1D92"/>
    <w:rsid w:val="00220728"/>
    <w:rsid w:val="00220E47"/>
    <w:rsid w:val="00224EDD"/>
    <w:rsid w:val="00231FC9"/>
    <w:rsid w:val="002407FC"/>
    <w:rsid w:val="00246F3C"/>
    <w:rsid w:val="002617C5"/>
    <w:rsid w:val="002809F3"/>
    <w:rsid w:val="00281415"/>
    <w:rsid w:val="002823C2"/>
    <w:rsid w:val="00287782"/>
    <w:rsid w:val="00291BB7"/>
    <w:rsid w:val="002A3651"/>
    <w:rsid w:val="002A424E"/>
    <w:rsid w:val="002A5259"/>
    <w:rsid w:val="002A64B7"/>
    <w:rsid w:val="002D794F"/>
    <w:rsid w:val="002E57B0"/>
    <w:rsid w:val="002E7D5E"/>
    <w:rsid w:val="002F5336"/>
    <w:rsid w:val="003534A0"/>
    <w:rsid w:val="00361BFD"/>
    <w:rsid w:val="00366BD0"/>
    <w:rsid w:val="00371FC4"/>
    <w:rsid w:val="0038310A"/>
    <w:rsid w:val="00386476"/>
    <w:rsid w:val="00386A1A"/>
    <w:rsid w:val="00390473"/>
    <w:rsid w:val="003A210E"/>
    <w:rsid w:val="003A7CBA"/>
    <w:rsid w:val="003C00B7"/>
    <w:rsid w:val="003C503E"/>
    <w:rsid w:val="003D2645"/>
    <w:rsid w:val="003D6858"/>
    <w:rsid w:val="003E2DD4"/>
    <w:rsid w:val="003E4BD6"/>
    <w:rsid w:val="003E5DAD"/>
    <w:rsid w:val="003E5DC8"/>
    <w:rsid w:val="00423BD5"/>
    <w:rsid w:val="00424FF1"/>
    <w:rsid w:val="0042787E"/>
    <w:rsid w:val="004601CE"/>
    <w:rsid w:val="00471027"/>
    <w:rsid w:val="00476658"/>
    <w:rsid w:val="00482691"/>
    <w:rsid w:val="00497629"/>
    <w:rsid w:val="004A02C0"/>
    <w:rsid w:val="004A1538"/>
    <w:rsid w:val="004A5704"/>
    <w:rsid w:val="004B0183"/>
    <w:rsid w:val="004B1CDC"/>
    <w:rsid w:val="004D7BB9"/>
    <w:rsid w:val="004E6E3F"/>
    <w:rsid w:val="005479A0"/>
    <w:rsid w:val="005654F1"/>
    <w:rsid w:val="00573C92"/>
    <w:rsid w:val="0058755A"/>
    <w:rsid w:val="00597087"/>
    <w:rsid w:val="005B3CD5"/>
    <w:rsid w:val="005B3E31"/>
    <w:rsid w:val="005B4EFD"/>
    <w:rsid w:val="005B5D53"/>
    <w:rsid w:val="005C21E8"/>
    <w:rsid w:val="005E7607"/>
    <w:rsid w:val="005F0AB3"/>
    <w:rsid w:val="0061213A"/>
    <w:rsid w:val="00613CBE"/>
    <w:rsid w:val="00623182"/>
    <w:rsid w:val="006457C7"/>
    <w:rsid w:val="006653C1"/>
    <w:rsid w:val="006666D5"/>
    <w:rsid w:val="0068078E"/>
    <w:rsid w:val="006A76F5"/>
    <w:rsid w:val="006A7896"/>
    <w:rsid w:val="006E41B7"/>
    <w:rsid w:val="006F2328"/>
    <w:rsid w:val="006F42EE"/>
    <w:rsid w:val="007240EA"/>
    <w:rsid w:val="00732C89"/>
    <w:rsid w:val="007374AC"/>
    <w:rsid w:val="00743096"/>
    <w:rsid w:val="00745B01"/>
    <w:rsid w:val="0075269E"/>
    <w:rsid w:val="00765F5B"/>
    <w:rsid w:val="007742F5"/>
    <w:rsid w:val="00780381"/>
    <w:rsid w:val="00783F9D"/>
    <w:rsid w:val="007A39B7"/>
    <w:rsid w:val="007B62F0"/>
    <w:rsid w:val="007C1083"/>
    <w:rsid w:val="007E57C8"/>
    <w:rsid w:val="007E6408"/>
    <w:rsid w:val="007E6B30"/>
    <w:rsid w:val="007F466B"/>
    <w:rsid w:val="0081167D"/>
    <w:rsid w:val="0085103B"/>
    <w:rsid w:val="008574D8"/>
    <w:rsid w:val="00870E54"/>
    <w:rsid w:val="00872784"/>
    <w:rsid w:val="00873B33"/>
    <w:rsid w:val="008868A4"/>
    <w:rsid w:val="008A0B8C"/>
    <w:rsid w:val="008A3787"/>
    <w:rsid w:val="008B6738"/>
    <w:rsid w:val="008C6D83"/>
    <w:rsid w:val="008C72EA"/>
    <w:rsid w:val="008C77F3"/>
    <w:rsid w:val="008E0F82"/>
    <w:rsid w:val="008E6FF4"/>
    <w:rsid w:val="00900251"/>
    <w:rsid w:val="00901955"/>
    <w:rsid w:val="00916D50"/>
    <w:rsid w:val="00931E62"/>
    <w:rsid w:val="00943E6D"/>
    <w:rsid w:val="00954A6C"/>
    <w:rsid w:val="00961152"/>
    <w:rsid w:val="00964261"/>
    <w:rsid w:val="00970F6F"/>
    <w:rsid w:val="0098491E"/>
    <w:rsid w:val="009A338E"/>
    <w:rsid w:val="009A3EB2"/>
    <w:rsid w:val="009C43AA"/>
    <w:rsid w:val="009D6E60"/>
    <w:rsid w:val="00A20AEF"/>
    <w:rsid w:val="00A22EFA"/>
    <w:rsid w:val="00A2421D"/>
    <w:rsid w:val="00A26279"/>
    <w:rsid w:val="00A40696"/>
    <w:rsid w:val="00A526CE"/>
    <w:rsid w:val="00A56D4D"/>
    <w:rsid w:val="00A80150"/>
    <w:rsid w:val="00A90A44"/>
    <w:rsid w:val="00AA0EDE"/>
    <w:rsid w:val="00AB11FA"/>
    <w:rsid w:val="00AB4ADB"/>
    <w:rsid w:val="00AC6C9E"/>
    <w:rsid w:val="00AC77B1"/>
    <w:rsid w:val="00AD12B5"/>
    <w:rsid w:val="00AD4A7C"/>
    <w:rsid w:val="00AF137E"/>
    <w:rsid w:val="00B00EF7"/>
    <w:rsid w:val="00B114F8"/>
    <w:rsid w:val="00B17E41"/>
    <w:rsid w:val="00B96DCC"/>
    <w:rsid w:val="00BA1293"/>
    <w:rsid w:val="00BA7667"/>
    <w:rsid w:val="00BC5EE1"/>
    <w:rsid w:val="00BF0699"/>
    <w:rsid w:val="00C21D57"/>
    <w:rsid w:val="00C31242"/>
    <w:rsid w:val="00C335B1"/>
    <w:rsid w:val="00C3386A"/>
    <w:rsid w:val="00C357D5"/>
    <w:rsid w:val="00C738CE"/>
    <w:rsid w:val="00C77AC2"/>
    <w:rsid w:val="00C83BDF"/>
    <w:rsid w:val="00C927FB"/>
    <w:rsid w:val="00C92AF3"/>
    <w:rsid w:val="00CE037F"/>
    <w:rsid w:val="00CE2F58"/>
    <w:rsid w:val="00D011F7"/>
    <w:rsid w:val="00D0519A"/>
    <w:rsid w:val="00D25BF7"/>
    <w:rsid w:val="00D45D01"/>
    <w:rsid w:val="00D52FAD"/>
    <w:rsid w:val="00D5767C"/>
    <w:rsid w:val="00D57C7C"/>
    <w:rsid w:val="00D65197"/>
    <w:rsid w:val="00D6792B"/>
    <w:rsid w:val="00D82A2E"/>
    <w:rsid w:val="00D8678F"/>
    <w:rsid w:val="00D90B5A"/>
    <w:rsid w:val="00DB4C4A"/>
    <w:rsid w:val="00DB52FE"/>
    <w:rsid w:val="00DB69FC"/>
    <w:rsid w:val="00DB6CB8"/>
    <w:rsid w:val="00DC4D40"/>
    <w:rsid w:val="00DC541A"/>
    <w:rsid w:val="00DD67B7"/>
    <w:rsid w:val="00DE1CDC"/>
    <w:rsid w:val="00DE5BDF"/>
    <w:rsid w:val="00E14FFB"/>
    <w:rsid w:val="00E23C11"/>
    <w:rsid w:val="00E50592"/>
    <w:rsid w:val="00E55A12"/>
    <w:rsid w:val="00E62C72"/>
    <w:rsid w:val="00E72471"/>
    <w:rsid w:val="00E94CBB"/>
    <w:rsid w:val="00EB44A2"/>
    <w:rsid w:val="00ED322D"/>
    <w:rsid w:val="00ED3467"/>
    <w:rsid w:val="00ED3FFD"/>
    <w:rsid w:val="00ED7980"/>
    <w:rsid w:val="00EE6FD9"/>
    <w:rsid w:val="00EF6EF2"/>
    <w:rsid w:val="00F01A74"/>
    <w:rsid w:val="00F150A7"/>
    <w:rsid w:val="00F441D3"/>
    <w:rsid w:val="00F45010"/>
    <w:rsid w:val="00F45E02"/>
    <w:rsid w:val="00F50249"/>
    <w:rsid w:val="00F51C6F"/>
    <w:rsid w:val="00F57861"/>
    <w:rsid w:val="00F6644E"/>
    <w:rsid w:val="00F77A29"/>
    <w:rsid w:val="00F81645"/>
    <w:rsid w:val="00F90FD5"/>
    <w:rsid w:val="00F95B4A"/>
    <w:rsid w:val="00F95C87"/>
    <w:rsid w:val="00F97DC8"/>
    <w:rsid w:val="00FA00F6"/>
    <w:rsid w:val="00FA5C37"/>
    <w:rsid w:val="00FB3711"/>
    <w:rsid w:val="00FB4DE0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FB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7FB"/>
    <w:pPr>
      <w:keepNext/>
      <w:jc w:val="center"/>
      <w:outlineLvl w:val="0"/>
    </w:pPr>
    <w:rPr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2D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927F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22DC"/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C927FB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22DC"/>
    <w:rPr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927FB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6E3F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C927FB"/>
    <w:pPr>
      <w:ind w:firstLine="36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22DC"/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F53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5336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semiHidden/>
    <w:rsid w:val="002F53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5336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F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33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1270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7</cp:revision>
  <cp:lastPrinted>2019-05-13T05:34:00Z</cp:lastPrinted>
  <dcterms:created xsi:type="dcterms:W3CDTF">2019-04-24T05:58:00Z</dcterms:created>
  <dcterms:modified xsi:type="dcterms:W3CDTF">2019-05-15T09:56:00Z</dcterms:modified>
</cp:coreProperties>
</file>