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8" w:rsidRDefault="00452598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2598" w:rsidRDefault="00452598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52598" w:rsidRDefault="0045259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52598" w:rsidRDefault="00452598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452598" w:rsidRDefault="00452598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52598" w:rsidRDefault="0045259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452598" w:rsidRPr="00852561" w:rsidRDefault="00452598" w:rsidP="00861B99">
      <w:pPr>
        <w:rPr>
          <w:sz w:val="16"/>
          <w:szCs w:val="16"/>
          <w:lang w:val="uk-UA"/>
        </w:rPr>
      </w:pPr>
    </w:p>
    <w:p w:rsidR="00452598" w:rsidRDefault="00452598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452598" w:rsidRDefault="00452598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6070"/>
      </w:tblGrid>
      <w:tr w:rsidR="00452598" w:rsidRPr="004D59F8">
        <w:trPr>
          <w:trHeight w:val="481"/>
        </w:trPr>
        <w:tc>
          <w:tcPr>
            <w:tcW w:w="6070" w:type="dxa"/>
          </w:tcPr>
          <w:p w:rsidR="00452598" w:rsidRDefault="0045259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Бондаренко С.В.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452598" w:rsidRDefault="0045259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52598" w:rsidRPr="00752E78" w:rsidRDefault="0045259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Бондаренко Світлани Василівни (вх. № 41306 від 26.03.2019)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з надвірними побудовами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Бондаренко С.В., відповідно до реєстраційного напису СМБТІ від 21.10.2002,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52598" w:rsidRPr="009C6731" w:rsidRDefault="0045259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452598" w:rsidRPr="009C6731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Бондаренко Світлані Василівні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вулиця Лермонтова, будинок 10.</w:t>
      </w: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Бондаренко Світлані Василівні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4412900000:02:002:0179, площею </w:t>
      </w:r>
      <w:r>
        <w:rPr>
          <w:color w:val="000000"/>
          <w:lang w:val="uk-UA"/>
        </w:rPr>
        <w:t>0,0828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 за адресою: Луганська обл., м. Сєвєродонецьк, вулиця Лермонтова, будинок 10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Бондаренко Світлані Василівні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52598" w:rsidRDefault="004525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52598" w:rsidRDefault="00452598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452598" w:rsidRDefault="00452598" w:rsidP="00852561">
      <w:pPr>
        <w:ind w:firstLine="709"/>
        <w:jc w:val="both"/>
        <w:rPr>
          <w:lang w:val="uk-UA"/>
        </w:rPr>
      </w:pPr>
    </w:p>
    <w:p w:rsidR="00452598" w:rsidRPr="00DC6FFD" w:rsidRDefault="00452598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452598" w:rsidRPr="00DC6FFD" w:rsidRDefault="00452598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452598" w:rsidRDefault="004525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452598" w:rsidRPr="00DC6FFD" w:rsidRDefault="004525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452598" w:rsidRPr="00DC6FFD" w:rsidRDefault="004525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Підготував:</w:t>
      </w:r>
    </w:p>
    <w:p w:rsidR="00452598" w:rsidRPr="00DC6FFD" w:rsidRDefault="004525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Начальник відділу земельних відносин </w:t>
      </w:r>
    </w:p>
    <w:p w:rsidR="00452598" w:rsidRPr="00DC6FFD" w:rsidRDefault="004525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та архітектури департаменту землеустрою, </w:t>
      </w:r>
    </w:p>
    <w:p w:rsidR="00452598" w:rsidRPr="00DC6FFD" w:rsidRDefault="004525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>містобудування та архітектурно-</w:t>
      </w:r>
    </w:p>
    <w:p w:rsidR="00452598" w:rsidRPr="00DC6FFD" w:rsidRDefault="004525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будівельного контролю      </w:t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  <w:t xml:space="preserve">                       О.В.Кас’яненко </w:t>
      </w:r>
    </w:p>
    <w:sectPr w:rsidR="00452598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2347"/>
    <w:rsid w:val="00101D7A"/>
    <w:rsid w:val="00104347"/>
    <w:rsid w:val="00116474"/>
    <w:rsid w:val="001704DB"/>
    <w:rsid w:val="00172324"/>
    <w:rsid w:val="0018282F"/>
    <w:rsid w:val="00184515"/>
    <w:rsid w:val="00184D14"/>
    <w:rsid w:val="0019645D"/>
    <w:rsid w:val="00235DA6"/>
    <w:rsid w:val="00270CBB"/>
    <w:rsid w:val="002C3806"/>
    <w:rsid w:val="002C4925"/>
    <w:rsid w:val="002E2A59"/>
    <w:rsid w:val="002E3AE4"/>
    <w:rsid w:val="00310744"/>
    <w:rsid w:val="003141A8"/>
    <w:rsid w:val="003202BD"/>
    <w:rsid w:val="0032441B"/>
    <w:rsid w:val="003A5853"/>
    <w:rsid w:val="003B514C"/>
    <w:rsid w:val="003C65FC"/>
    <w:rsid w:val="003C6EDB"/>
    <w:rsid w:val="003C770F"/>
    <w:rsid w:val="00420417"/>
    <w:rsid w:val="004257CF"/>
    <w:rsid w:val="00452598"/>
    <w:rsid w:val="00457BCA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52DE"/>
    <w:rsid w:val="005620EC"/>
    <w:rsid w:val="00567D24"/>
    <w:rsid w:val="005978F1"/>
    <w:rsid w:val="005A51EF"/>
    <w:rsid w:val="005C2971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3D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235"/>
    <w:rsid w:val="0093668B"/>
    <w:rsid w:val="00936C00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A68"/>
    <w:rsid w:val="00A44D02"/>
    <w:rsid w:val="00A603F1"/>
    <w:rsid w:val="00A6579D"/>
    <w:rsid w:val="00A73EB2"/>
    <w:rsid w:val="00A9537A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6764"/>
    <w:rsid w:val="00BF77B5"/>
    <w:rsid w:val="00C03CC6"/>
    <w:rsid w:val="00C104DD"/>
    <w:rsid w:val="00C11437"/>
    <w:rsid w:val="00C54BCD"/>
    <w:rsid w:val="00C555D5"/>
    <w:rsid w:val="00C571D7"/>
    <w:rsid w:val="00C612C6"/>
    <w:rsid w:val="00C7494A"/>
    <w:rsid w:val="00C820DF"/>
    <w:rsid w:val="00C841FE"/>
    <w:rsid w:val="00CD7525"/>
    <w:rsid w:val="00CE2284"/>
    <w:rsid w:val="00CE5D95"/>
    <w:rsid w:val="00CE7F29"/>
    <w:rsid w:val="00CE7F8F"/>
    <w:rsid w:val="00D433BA"/>
    <w:rsid w:val="00D55F86"/>
    <w:rsid w:val="00D6101A"/>
    <w:rsid w:val="00D83E03"/>
    <w:rsid w:val="00D91371"/>
    <w:rsid w:val="00D92FBD"/>
    <w:rsid w:val="00DC6FFD"/>
    <w:rsid w:val="00DE7724"/>
    <w:rsid w:val="00E0192C"/>
    <w:rsid w:val="00E1188C"/>
    <w:rsid w:val="00E2405E"/>
    <w:rsid w:val="00E24F79"/>
    <w:rsid w:val="00E259F4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</Pages>
  <Words>1949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157</cp:revision>
  <cp:lastPrinted>2019-03-28T08:39:00Z</cp:lastPrinted>
  <dcterms:created xsi:type="dcterms:W3CDTF">2018-03-05T09:46:00Z</dcterms:created>
  <dcterms:modified xsi:type="dcterms:W3CDTF">2019-04-08T07:07:00Z</dcterms:modified>
</cp:coreProperties>
</file>