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4C" w:rsidRDefault="0017034C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СЄВЄРОДОНЕЦЬКА  МІСЬКА  РАДА 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СЬОМОГО  СКЛИКАННЯ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</w:t>
      </w: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</w:t>
      </w: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) сесія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РІШЕННЯ  №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«_____» ___________ </w:t>
      </w: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рік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м. Сєвєродонецьк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хід виконання  «Міської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цільової </w:t>
      </w:r>
      <w:r>
        <w:rPr>
          <w:rFonts w:ascii="Times New Roman" w:hAnsi="Times New Roman" w:cs="Times New Roman"/>
          <w:sz w:val="24"/>
          <w:szCs w:val="24"/>
        </w:rPr>
        <w:t xml:space="preserve">програми забезпечення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функціонування комунальних 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підприємств, що</w:t>
      </w:r>
      <w:r>
        <w:rPr>
          <w:rFonts w:ascii="Times New Roman" w:hAnsi="Times New Roman" w:cs="Times New Roman"/>
          <w:sz w:val="24"/>
          <w:szCs w:val="24"/>
        </w:rPr>
        <w:t xml:space="preserve"> надають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житлово-комунальні і інші  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та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підпорядковані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Сєвєродонецькій міський раді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Керуючись статтями 26, 60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eastAsia="ar-SA"/>
        </w:rPr>
        <w:t>«З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віт про хід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, Сєвєродонецька міська рада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ВИРІШИЛА: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1. Затвердити «Звіт про хід виконання «Міської цільової програми</w:t>
      </w:r>
      <w:r w:rsidRPr="00D14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 (Додаток).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Зняти  з  контролю рішення  сесі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216951">
        <w:rPr>
          <w:rFonts w:ascii="Times New Roman" w:hAnsi="Times New Roman" w:cs="Times New Roman"/>
          <w:sz w:val="24"/>
          <w:szCs w:val="24"/>
        </w:rPr>
        <w:t xml:space="preserve">  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 xml:space="preserve">від  </w:t>
      </w:r>
      <w:r>
        <w:rPr>
          <w:rFonts w:ascii="Times New Roman" w:hAnsi="Times New Roman" w:cs="Times New Roman"/>
          <w:sz w:val="24"/>
          <w:szCs w:val="24"/>
        </w:rPr>
        <w:t xml:space="preserve">25.09.2018 р.  </w:t>
      </w:r>
      <w:r w:rsidRPr="002169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2965</w:t>
      </w:r>
      <w:r w:rsidRPr="00216951">
        <w:rPr>
          <w:rFonts w:ascii="Times New Roman" w:hAnsi="Times New Roman" w:cs="Times New Roman"/>
          <w:sz w:val="24"/>
          <w:szCs w:val="24"/>
        </w:rPr>
        <w:t xml:space="preserve">  «Про 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нової редакції</w:t>
      </w:r>
      <w:r w:rsidRPr="00216951">
        <w:rPr>
          <w:rFonts w:ascii="Times New Roman" w:hAnsi="Times New Roman" w:cs="Times New Roman"/>
          <w:sz w:val="24"/>
          <w:szCs w:val="24"/>
        </w:rPr>
        <w:t xml:space="preserve"> «Міської цільової програми</w:t>
      </w:r>
      <w:r w:rsidRPr="00D14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 виконане.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3. Дане рішення підлягає оприлюдненню.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4.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7034C" w:rsidRDefault="0017034C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 міської ради, </w:t>
      </w:r>
    </w:p>
    <w:p w:rsidR="0017034C" w:rsidRDefault="0017034C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в.о. міського голови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 Ткачук</w:t>
      </w:r>
    </w:p>
    <w:p w:rsidR="0017034C" w:rsidRPr="00216951" w:rsidRDefault="0017034C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4566FB" w:rsidRDefault="0017034C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66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Підготував:</w:t>
      </w:r>
    </w:p>
    <w:p w:rsidR="0017034C" w:rsidRPr="004566FB" w:rsidRDefault="0017034C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hAnsi="Times New Roman" w:cs="Times New Roman"/>
          <w:sz w:val="24"/>
          <w:szCs w:val="24"/>
          <w:lang w:eastAsia="en-US"/>
        </w:rPr>
        <w:t>Начальник управління ЖКГ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міськради</w:t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А. Ковалевський</w:t>
      </w:r>
    </w:p>
    <w:p w:rsidR="0017034C" w:rsidRPr="004566FB" w:rsidRDefault="0017034C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034C" w:rsidRPr="0094293B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034C" w:rsidRPr="00216951" w:rsidRDefault="0017034C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) сесії міської ради</w:t>
      </w:r>
    </w:p>
    <w:p w:rsidR="0017034C" w:rsidRPr="00216951" w:rsidRDefault="0017034C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eastAsia="ar-SA"/>
        </w:rPr>
        <w:t>«____» ________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про хід виконання «Міської цільової програми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забезпечення функціонування комунальних підприємстві, що надають житлово-комунальні  і інші послуги та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034C" w:rsidRPr="00216951" w:rsidRDefault="0017034C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034C" w:rsidRDefault="0017034C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>І. Основні дані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6951">
        <w:rPr>
          <w:rFonts w:ascii="Times New Roman" w:hAnsi="Times New Roman" w:cs="Times New Roman"/>
          <w:sz w:val="24"/>
          <w:szCs w:val="24"/>
        </w:rPr>
        <w:t>Міськ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16951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Сєвєродонецької міської ради від   </w:t>
      </w:r>
      <w:r>
        <w:rPr>
          <w:rFonts w:ascii="Times New Roman" w:hAnsi="Times New Roman" w:cs="Times New Roman"/>
          <w:sz w:val="24"/>
          <w:szCs w:val="24"/>
        </w:rPr>
        <w:t>25.09.2019 р.</w:t>
      </w:r>
      <w:r w:rsidRPr="002169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2965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«Про затвердження нової редакції 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216951" w:rsidRDefault="0017034C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216951" w:rsidRDefault="0017034C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Default="0017034C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>ІІ. Виконання завдань і заходів</w:t>
      </w:r>
      <w:bookmarkStart w:id="0" w:name="BM5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034C" w:rsidRDefault="0017034C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216951" w:rsidRDefault="0017034C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7034C" w:rsidRPr="00216951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7034C" w:rsidRDefault="0017034C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BM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підприємств: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«Промінь»,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Pr="00764D28">
        <w:rPr>
          <w:rFonts w:ascii="Times New Roman" w:hAnsi="Times New Roman" w:cs="Times New Roman"/>
          <w:sz w:val="24"/>
          <w:szCs w:val="24"/>
        </w:rPr>
        <w:t xml:space="preserve"> «Житлосервіс «Ритм», 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«Добробут», 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«Евріка»,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«Злагода», 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«Світанок»,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«Сєвєродонецькі теплові мережі»,</w:t>
      </w:r>
    </w:p>
    <w:p w:rsidR="0017034C" w:rsidRDefault="0017034C" w:rsidP="0042260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Pr="00764D28">
        <w:rPr>
          <w:rFonts w:ascii="Times New Roman" w:hAnsi="Times New Roman" w:cs="Times New Roman"/>
          <w:sz w:val="24"/>
          <w:szCs w:val="24"/>
        </w:rPr>
        <w:t xml:space="preserve">«Сєвєродонецьккомунсервис»,    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«Сєвєродонецькліфт»,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«Єдиний розрахунковий центр м. Сєвєродонецька»</w:t>
      </w:r>
    </w:p>
    <w:p w:rsidR="0017034C" w:rsidRPr="00422608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Pr="00422608">
        <w:rPr>
          <w:rFonts w:ascii="Times New Roman" w:hAnsi="Times New Roman" w:cs="Times New Roman"/>
          <w:sz w:val="24"/>
          <w:szCs w:val="24"/>
        </w:rPr>
        <w:t xml:space="preserve">«Єдина     аварійно-диспетчерська     служба м. Сєвєродонецька»,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«Сєвєродонецьктеплокомуненерго»,    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«Сєвєродонецьке </w:t>
      </w:r>
      <w:r>
        <w:rPr>
          <w:rFonts w:ascii="Times New Roman" w:hAnsi="Times New Roman" w:cs="Times New Roman"/>
          <w:sz w:val="24"/>
          <w:szCs w:val="24"/>
        </w:rPr>
        <w:t xml:space="preserve">підприємство </w:t>
      </w:r>
      <w:r w:rsidRPr="00764D28">
        <w:rPr>
          <w:rFonts w:ascii="Times New Roman" w:hAnsi="Times New Roman" w:cs="Times New Roman"/>
          <w:sz w:val="24"/>
          <w:szCs w:val="24"/>
        </w:rPr>
        <w:t>садово-парков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4D28">
        <w:rPr>
          <w:rFonts w:ascii="Times New Roman" w:hAnsi="Times New Roman" w:cs="Times New Roman"/>
          <w:sz w:val="24"/>
          <w:szCs w:val="24"/>
        </w:rPr>
        <w:t xml:space="preserve"> господарств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4D28">
        <w:rPr>
          <w:rFonts w:ascii="Times New Roman" w:hAnsi="Times New Roman" w:cs="Times New Roman"/>
          <w:sz w:val="24"/>
          <w:szCs w:val="24"/>
        </w:rPr>
        <w:t xml:space="preserve"> та благоустрою» 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«Сєвєродонецьке тролейбусне управління»,</w:t>
      </w:r>
    </w:p>
    <w:p w:rsidR="0017034C" w:rsidRDefault="0017034C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«Центральний парк  культури та відпочинку м. Сєвєродонецька»</w:t>
      </w:r>
    </w:p>
    <w:p w:rsidR="0017034C" w:rsidRPr="00764D28" w:rsidRDefault="0017034C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погашення заборгованості з  платежів до бюджету, кредиторської заборгованості, покриття збитків, тощо.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034C" w:rsidRDefault="0017034C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>Фінансування Програми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7034C" w:rsidRDefault="0017034C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7034C" w:rsidRPr="00216951" w:rsidRDefault="0017034C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4D6">
        <w:rPr>
          <w:rFonts w:ascii="Times New Roman" w:hAnsi="Times New Roman" w:cs="Times New Roman"/>
          <w:sz w:val="24"/>
          <w:szCs w:val="24"/>
        </w:rPr>
        <w:t>Фінансування заходів Програми здійснювалось тільки за рахунок коштів міського бюджету. Фактичне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D6">
        <w:rPr>
          <w:rFonts w:ascii="Times New Roman" w:hAnsi="Times New Roman" w:cs="Times New Roman"/>
          <w:sz w:val="24"/>
          <w:szCs w:val="24"/>
        </w:rPr>
        <w:t>фінансування на виконання Програми склал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34D6">
        <w:rPr>
          <w:rFonts w:ascii="Times New Roman" w:hAnsi="Times New Roman" w:cs="Times New Roman"/>
          <w:sz w:val="24"/>
          <w:szCs w:val="24"/>
        </w:rPr>
        <w:t xml:space="preserve"> </w:t>
      </w:r>
      <w:r w:rsidRPr="00B53293">
        <w:rPr>
          <w:rFonts w:ascii="Times New Roman" w:hAnsi="Times New Roman" w:cs="Times New Roman"/>
          <w:sz w:val="24"/>
          <w:szCs w:val="24"/>
        </w:rPr>
        <w:t>50970,38</w:t>
      </w:r>
      <w:r w:rsidRPr="00BF34D6">
        <w:rPr>
          <w:rFonts w:ascii="Times New Roman" w:hAnsi="Times New Roman" w:cs="Times New Roman"/>
          <w:sz w:val="24"/>
          <w:szCs w:val="24"/>
        </w:rPr>
        <w:t xml:space="preserve"> тис. грн.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F34D6">
        <w:rPr>
          <w:rFonts w:ascii="Times New Roman" w:hAnsi="Times New Roman" w:cs="Times New Roman"/>
          <w:sz w:val="24"/>
          <w:szCs w:val="24"/>
        </w:rPr>
        <w:t xml:space="preserve"> запланованих </w:t>
      </w:r>
      <w:r>
        <w:rPr>
          <w:rFonts w:ascii="Times New Roman" w:hAnsi="Times New Roman" w:cs="Times New Roman"/>
          <w:sz w:val="24"/>
          <w:szCs w:val="24"/>
        </w:rPr>
        <w:t>67682,8</w:t>
      </w:r>
      <w:r w:rsidRPr="00BF34D6">
        <w:rPr>
          <w:rFonts w:ascii="Times New Roman" w:hAnsi="Times New Roman" w:cs="Times New Roman"/>
          <w:sz w:val="24"/>
          <w:szCs w:val="24"/>
        </w:rPr>
        <w:t xml:space="preserve"> тис. грн. (</w:t>
      </w:r>
      <w:r w:rsidRPr="000676D8">
        <w:rPr>
          <w:rFonts w:ascii="Times New Roman" w:hAnsi="Times New Roman" w:cs="Times New Roman"/>
          <w:sz w:val="24"/>
          <w:szCs w:val="24"/>
          <w:shd w:val="clear" w:color="auto" w:fill="FFFFFF"/>
        </w:rPr>
        <w:t>75</w:t>
      </w:r>
      <w:r w:rsidRPr="00B53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%),</w:t>
      </w:r>
      <w:r w:rsidRPr="00BF34D6">
        <w:rPr>
          <w:rFonts w:ascii="Times New Roman" w:hAnsi="Times New Roman" w:cs="Times New Roman"/>
          <w:sz w:val="24"/>
          <w:szCs w:val="24"/>
        </w:rPr>
        <w:t xml:space="preserve">  деякі заходи не виконані у зв’язку з відсутністю фінансування.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17034C" w:rsidRDefault="0017034C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4460"/>
        <w:gridCol w:w="851"/>
        <w:gridCol w:w="850"/>
        <w:gridCol w:w="992"/>
        <w:gridCol w:w="1276"/>
        <w:gridCol w:w="1196"/>
      </w:tblGrid>
      <w:tr w:rsidR="0017034C" w:rsidRPr="00B214B9">
        <w:trPr>
          <w:trHeight w:val="1403"/>
          <w:jc w:val="center"/>
        </w:trPr>
        <w:tc>
          <w:tcPr>
            <w:tcW w:w="422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460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851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850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рела</w:t>
            </w:r>
          </w:p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інан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  <w:tc>
          <w:tcPr>
            <w:tcW w:w="992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Планові обсяги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вання,</w:t>
            </w:r>
          </w:p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276" w:type="dxa"/>
          </w:tcPr>
          <w:p w:rsidR="0017034C" w:rsidRDefault="0017034C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Фактичні обсяги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 xml:space="preserve">вання, </w:t>
            </w:r>
          </w:p>
          <w:p w:rsidR="0017034C" w:rsidRPr="004566FB" w:rsidRDefault="0017034C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</w:p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34C" w:rsidRPr="00B214B9">
        <w:trPr>
          <w:trHeight w:val="308"/>
          <w:jc w:val="center"/>
        </w:trPr>
        <w:tc>
          <w:tcPr>
            <w:tcW w:w="422" w:type="dxa"/>
          </w:tcPr>
          <w:p w:rsidR="0017034C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034C" w:rsidRPr="004566FB" w:rsidRDefault="0017034C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7034C" w:rsidRPr="004566FB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34C" w:rsidRPr="00B214B9">
        <w:trPr>
          <w:trHeight w:val="558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60" w:type="dxa"/>
          </w:tcPr>
          <w:p w:rsidR="0017034C" w:rsidRDefault="0017034C" w:rsidP="004F7CCA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17034C" w:rsidRPr="00AF7420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«Промінь»</w:t>
            </w:r>
          </w:p>
        </w:tc>
        <w:tc>
          <w:tcPr>
            <w:tcW w:w="851" w:type="dxa"/>
            <w:vMerge w:val="restart"/>
          </w:tcPr>
          <w:p w:rsidR="0017034C" w:rsidRPr="00C86C96" w:rsidRDefault="0017034C" w:rsidP="004F7CCA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УЖКГ міськ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ради, ФКМ міськ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ради, кому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нальні підпри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ємства</w:t>
            </w:r>
          </w:p>
        </w:tc>
        <w:tc>
          <w:tcPr>
            <w:tcW w:w="850" w:type="dxa"/>
            <w:vMerge w:val="restart"/>
          </w:tcPr>
          <w:p w:rsidR="0017034C" w:rsidRPr="00C86C96" w:rsidRDefault="0017034C" w:rsidP="00BF34D6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992" w:type="dxa"/>
          </w:tcPr>
          <w:p w:rsidR="0017034C" w:rsidRPr="00B214B9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39,191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185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17034C" w:rsidRPr="00B214B9" w:rsidRDefault="0017034C" w:rsidP="008F0DED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«Житлосервіс «Ритм» 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214B9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94,752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457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17034C" w:rsidRPr="00B214B9" w:rsidRDefault="0017034C" w:rsidP="008F0DED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«Добробут»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44,225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185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17034C" w:rsidRPr="00B214B9" w:rsidRDefault="0017034C" w:rsidP="008F0DED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«Евріка»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49,760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185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17034C" w:rsidRDefault="0017034C" w:rsidP="008F0DED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«Житлосервіс «Злагода» 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18,875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185"/>
          <w:jc w:val="center"/>
        </w:trPr>
        <w:tc>
          <w:tcPr>
            <w:tcW w:w="422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Забезпечення функціонування </w:t>
            </w:r>
          </w:p>
          <w:p w:rsidR="0017034C" w:rsidRPr="00B214B9" w:rsidRDefault="0017034C" w:rsidP="008F0DED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«Світанок»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9500,0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185"/>
          <w:jc w:val="center"/>
        </w:trPr>
        <w:tc>
          <w:tcPr>
            <w:tcW w:w="422" w:type="dxa"/>
          </w:tcPr>
          <w:p w:rsidR="0017034C" w:rsidRDefault="0017034C" w:rsidP="006F204E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60" w:type="dxa"/>
          </w:tcPr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Експлуатація та технічне обслуговування житлового фонду</w:t>
            </w:r>
          </w:p>
          <w:p w:rsidR="0017034C" w:rsidRDefault="0017034C" w:rsidP="00422608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«Сєвєродонецькі теплові мережі»)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37,0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7034C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17034C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(відсутнє фінансу-вання)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F204E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0" w:type="dxa"/>
          </w:tcPr>
          <w:p w:rsidR="0017034C" w:rsidRDefault="0017034C" w:rsidP="000676D8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збору та вивезення  сміття і відходів </w:t>
            </w:r>
          </w:p>
          <w:p w:rsidR="0017034C" w:rsidRPr="00B214B9" w:rsidRDefault="0017034C" w:rsidP="000676D8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«Сєвєродонецьккомунсервис»)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9664,0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F204E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60" w:type="dxa"/>
          </w:tcPr>
          <w:p w:rsidR="0017034C" w:rsidRDefault="0017034C" w:rsidP="000676D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надійної та безперебійної експлуатації ліфтів </w:t>
            </w:r>
          </w:p>
          <w:p w:rsidR="0017034C" w:rsidRPr="00B214B9" w:rsidRDefault="0017034C" w:rsidP="000676D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«Сєвєродонецькліфт»)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4992,7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3331,0</w:t>
            </w:r>
          </w:p>
        </w:tc>
        <w:tc>
          <w:tcPr>
            <w:tcW w:w="119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функціонування</w:t>
            </w:r>
          </w:p>
          <w:p w:rsidR="0017034C" w:rsidRPr="00B214B9" w:rsidRDefault="0017034C" w:rsidP="000676D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«Єдиний розрахунковий центр м. Сєвєродонецька»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0676D8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76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276,1</w:t>
            </w:r>
          </w:p>
        </w:tc>
        <w:tc>
          <w:tcPr>
            <w:tcW w:w="1276" w:type="dxa"/>
          </w:tcPr>
          <w:p w:rsidR="0017034C" w:rsidRPr="00C92C2C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6" w:type="dxa"/>
          </w:tcPr>
          <w:p w:rsidR="0017034C" w:rsidRPr="00B214B9" w:rsidRDefault="0017034C" w:rsidP="00CF1CCC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E9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F204E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60" w:type="dxa"/>
          </w:tcPr>
          <w:p w:rsidR="0017034C" w:rsidRDefault="0017034C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Експлуатація та технічне обслуговування житлового фонду </w:t>
            </w:r>
          </w:p>
          <w:p w:rsidR="0017034C" w:rsidRPr="00B214B9" w:rsidRDefault="0017034C" w:rsidP="00C86C96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 «Єдина аварійно-диспетчерська служба м. Сєвєродонецька»)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0676D8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2936,0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2049,493</w:t>
            </w:r>
          </w:p>
        </w:tc>
        <w:tc>
          <w:tcPr>
            <w:tcW w:w="1196" w:type="dxa"/>
          </w:tcPr>
          <w:p w:rsidR="0017034C" w:rsidRDefault="0017034C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553"/>
          <w:jc w:val="center"/>
        </w:trPr>
        <w:tc>
          <w:tcPr>
            <w:tcW w:w="422" w:type="dxa"/>
          </w:tcPr>
          <w:p w:rsidR="0017034C" w:rsidRDefault="0017034C" w:rsidP="006F204E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60" w:type="dxa"/>
          </w:tcPr>
          <w:p w:rsidR="0017034C" w:rsidRDefault="0017034C" w:rsidP="000676D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діяльності з виробництва, транспортування, постачання теплової енергії   </w:t>
            </w:r>
          </w:p>
          <w:p w:rsidR="0017034C" w:rsidRPr="00B214B9" w:rsidRDefault="0017034C" w:rsidP="000676D8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«Сєвєродонецьктеплокомуненерго»)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5E4C06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10000,0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96" w:type="dxa"/>
          </w:tcPr>
          <w:p w:rsidR="0017034C" w:rsidRDefault="0017034C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F204E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0" w:type="dxa"/>
          </w:tcPr>
          <w:p w:rsidR="0017034C" w:rsidRDefault="0017034C" w:rsidP="004F7CCA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17034C" w:rsidRPr="00C04EBB" w:rsidRDefault="0017034C" w:rsidP="00C04EB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мство садово-паркового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дарства та благоустрою»</w:t>
            </w:r>
          </w:p>
        </w:tc>
        <w:tc>
          <w:tcPr>
            <w:tcW w:w="851" w:type="dxa"/>
            <w:vMerge/>
          </w:tcPr>
          <w:p w:rsidR="0017034C" w:rsidRPr="00B214B9" w:rsidRDefault="0017034C" w:rsidP="004F7CCA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1271,0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444,294</w:t>
            </w:r>
          </w:p>
        </w:tc>
        <w:tc>
          <w:tcPr>
            <w:tcW w:w="1196" w:type="dxa"/>
          </w:tcPr>
          <w:p w:rsidR="0017034C" w:rsidRDefault="0017034C" w:rsidP="00EB6901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Pr="00B53293" w:rsidRDefault="0017034C" w:rsidP="006D6CB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60" w:type="dxa"/>
          </w:tcPr>
          <w:p w:rsidR="0017034C" w:rsidRDefault="0017034C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заходи у сфері електротранспорту </w:t>
            </w:r>
          </w:p>
          <w:p w:rsidR="0017034C" w:rsidRPr="00C04EBB" w:rsidRDefault="0017034C" w:rsidP="00D5197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(Покриття збитків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34C" w:rsidRPr="00C04EBB" w:rsidRDefault="0017034C" w:rsidP="00C04EB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КП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євєродонецьке тролейбусне управління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» від безоплатного перевезення тролейбусами пільгових категорій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B53293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27255,0</w:t>
            </w:r>
          </w:p>
        </w:tc>
        <w:tc>
          <w:tcPr>
            <w:tcW w:w="1276" w:type="dxa"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22298,79</w:t>
            </w:r>
          </w:p>
        </w:tc>
        <w:tc>
          <w:tcPr>
            <w:tcW w:w="1196" w:type="dxa"/>
          </w:tcPr>
          <w:p w:rsidR="0017034C" w:rsidRPr="00CF1CCC" w:rsidRDefault="0017034C" w:rsidP="00905CB0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6D6CB8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:rsidR="0017034C" w:rsidRDefault="0017034C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Внесок до статутного капіталу </w:t>
            </w:r>
          </w:p>
          <w:p w:rsidR="0017034C" w:rsidRDefault="0017034C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«Центральний парк культури та відпочинку </w:t>
            </w:r>
          </w:p>
          <w:p w:rsidR="0017034C" w:rsidRDefault="0017034C" w:rsidP="00CB2EE9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Сєвєродонецька»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1130,0</w:t>
            </w:r>
          </w:p>
        </w:tc>
        <w:tc>
          <w:tcPr>
            <w:tcW w:w="1276" w:type="dxa"/>
          </w:tcPr>
          <w:p w:rsidR="0017034C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7034C" w:rsidRDefault="0017034C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17034C" w:rsidRPr="004D671F" w:rsidRDefault="0017034C" w:rsidP="00CF1CC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(відсутнє фінансу-вання)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422" w:type="dxa"/>
          </w:tcPr>
          <w:p w:rsidR="0017034C" w:rsidRDefault="0017034C" w:rsidP="004F7CCA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17034C" w:rsidRDefault="0017034C" w:rsidP="00CB2EE9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гарантійних зобов’язань з позичальників, що отримали кредити під місцеві гарантії</w:t>
            </w:r>
          </w:p>
        </w:tc>
        <w:tc>
          <w:tcPr>
            <w:tcW w:w="851" w:type="dxa"/>
            <w:vMerge/>
          </w:tcPr>
          <w:p w:rsidR="0017034C" w:rsidRPr="00B214B9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34C" w:rsidRPr="00B214B9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346,0</w:t>
            </w:r>
          </w:p>
        </w:tc>
        <w:tc>
          <w:tcPr>
            <w:tcW w:w="1276" w:type="dxa"/>
          </w:tcPr>
          <w:p w:rsidR="0017034C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17034C" w:rsidRDefault="0017034C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  <w:p w:rsidR="0017034C" w:rsidRPr="004D671F" w:rsidRDefault="0017034C" w:rsidP="008F0DED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(відсутнє фінансу-вання)</w:t>
            </w:r>
          </w:p>
        </w:tc>
      </w:tr>
      <w:tr w:rsidR="0017034C" w:rsidRPr="00B214B9">
        <w:trPr>
          <w:trHeight w:val="211"/>
          <w:jc w:val="center"/>
        </w:trPr>
        <w:tc>
          <w:tcPr>
            <w:tcW w:w="5733" w:type="dxa"/>
            <w:gridSpan w:val="3"/>
          </w:tcPr>
          <w:p w:rsidR="0017034C" w:rsidRPr="008F0DED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програмою</w:t>
            </w:r>
          </w:p>
        </w:tc>
        <w:tc>
          <w:tcPr>
            <w:tcW w:w="850" w:type="dxa"/>
          </w:tcPr>
          <w:p w:rsidR="0017034C" w:rsidRPr="008F0DED" w:rsidRDefault="0017034C" w:rsidP="00EB6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034C" w:rsidRPr="008F0DED" w:rsidRDefault="0017034C" w:rsidP="00EB6901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67682,8</w:t>
            </w:r>
          </w:p>
        </w:tc>
        <w:tc>
          <w:tcPr>
            <w:tcW w:w="1276" w:type="dxa"/>
          </w:tcPr>
          <w:p w:rsidR="0017034C" w:rsidRPr="008F0DED" w:rsidRDefault="0017034C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50970,38</w:t>
            </w:r>
          </w:p>
        </w:tc>
        <w:tc>
          <w:tcPr>
            <w:tcW w:w="1196" w:type="dxa"/>
          </w:tcPr>
          <w:p w:rsidR="0017034C" w:rsidRPr="00C92C2C" w:rsidRDefault="0017034C" w:rsidP="00C92C2C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34C" w:rsidRPr="004566FB" w:rsidRDefault="0017034C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034C" w:rsidRPr="004566FB" w:rsidRDefault="0017034C" w:rsidP="00A27D20">
      <w:pPr>
        <w:spacing w:before="0" w:line="37" w:lineRule="exac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7034C" w:rsidRDefault="0017034C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4566FB" w:rsidRDefault="0017034C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F0DED">
        <w:rPr>
          <w:rFonts w:ascii="Times New Roman" w:hAnsi="Times New Roman" w:cs="Times New Roman"/>
          <w:b/>
          <w:bCs/>
          <w:sz w:val="24"/>
          <w:szCs w:val="24"/>
        </w:rPr>
        <w:t>Секретар ради</w:t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>В. Ткачук</w:t>
      </w: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8F0DED">
        <w:rPr>
          <w:rFonts w:ascii="Times New Roman" w:hAnsi="Times New Roman" w:cs="Times New Roman"/>
          <w:sz w:val="24"/>
          <w:szCs w:val="24"/>
        </w:rPr>
        <w:t>Підготував:</w:t>
      </w:r>
    </w:p>
    <w:p w:rsidR="0017034C" w:rsidRPr="008F0DED" w:rsidRDefault="0017034C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8F0DED">
        <w:rPr>
          <w:rFonts w:ascii="Times New Roman" w:hAnsi="Times New Roman" w:cs="Times New Roman"/>
          <w:sz w:val="24"/>
          <w:szCs w:val="24"/>
        </w:rPr>
        <w:t>Начальник управління ЖКГ міськради</w:t>
      </w:r>
      <w:r w:rsidRPr="008F0DED">
        <w:rPr>
          <w:rFonts w:ascii="Times New Roman" w:hAnsi="Times New Roman" w:cs="Times New Roman"/>
          <w:sz w:val="24"/>
          <w:szCs w:val="24"/>
        </w:rPr>
        <w:tab/>
      </w:r>
      <w:r w:rsidRPr="008F0DED">
        <w:rPr>
          <w:rFonts w:ascii="Times New Roman" w:hAnsi="Times New Roman" w:cs="Times New Roman"/>
          <w:sz w:val="24"/>
          <w:szCs w:val="24"/>
        </w:rPr>
        <w:tab/>
      </w:r>
      <w:r w:rsidRPr="008F0D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DED">
        <w:rPr>
          <w:rFonts w:ascii="Times New Roman" w:hAnsi="Times New Roman" w:cs="Times New Roman"/>
          <w:sz w:val="24"/>
          <w:szCs w:val="24"/>
        </w:rPr>
        <w:t>А. Ковалевський</w:t>
      </w:r>
      <w:r w:rsidRPr="008F0DED">
        <w:rPr>
          <w:rFonts w:ascii="Times New Roman" w:hAnsi="Times New Roman" w:cs="Times New Roman"/>
          <w:sz w:val="24"/>
          <w:szCs w:val="24"/>
        </w:rPr>
        <w:tab/>
      </w:r>
    </w:p>
    <w:sectPr w:rsidR="0017034C" w:rsidRPr="008F0DED" w:rsidSect="009C3753">
      <w:pgSz w:w="11907" w:h="16840" w:code="9"/>
      <w:pgMar w:top="142" w:right="567" w:bottom="284" w:left="1701" w:header="708" w:footer="708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1" w:hanging="360"/>
      </w:pPr>
    </w:lvl>
    <w:lvl w:ilvl="2" w:tplc="0419001B">
      <w:start w:val="1"/>
      <w:numFmt w:val="lowerRoman"/>
      <w:lvlText w:val="%3."/>
      <w:lvlJc w:val="right"/>
      <w:pPr>
        <w:ind w:left="3071" w:hanging="180"/>
      </w:pPr>
    </w:lvl>
    <w:lvl w:ilvl="3" w:tplc="0419000F">
      <w:start w:val="1"/>
      <w:numFmt w:val="decimal"/>
      <w:lvlText w:val="%4."/>
      <w:lvlJc w:val="left"/>
      <w:pPr>
        <w:ind w:left="3791" w:hanging="360"/>
      </w:pPr>
    </w:lvl>
    <w:lvl w:ilvl="4" w:tplc="04190019">
      <w:start w:val="1"/>
      <w:numFmt w:val="lowerLetter"/>
      <w:lvlText w:val="%5."/>
      <w:lvlJc w:val="left"/>
      <w:pPr>
        <w:ind w:left="4511" w:hanging="360"/>
      </w:pPr>
    </w:lvl>
    <w:lvl w:ilvl="5" w:tplc="0419001B">
      <w:start w:val="1"/>
      <w:numFmt w:val="lowerRoman"/>
      <w:lvlText w:val="%6."/>
      <w:lvlJc w:val="right"/>
      <w:pPr>
        <w:ind w:left="5231" w:hanging="180"/>
      </w:pPr>
    </w:lvl>
    <w:lvl w:ilvl="6" w:tplc="0419000F">
      <w:start w:val="1"/>
      <w:numFmt w:val="decimal"/>
      <w:lvlText w:val="%7."/>
      <w:lvlJc w:val="left"/>
      <w:pPr>
        <w:ind w:left="5951" w:hanging="360"/>
      </w:pPr>
    </w:lvl>
    <w:lvl w:ilvl="7" w:tplc="04190019">
      <w:start w:val="1"/>
      <w:numFmt w:val="lowerLetter"/>
      <w:lvlText w:val="%8."/>
      <w:lvlJc w:val="left"/>
      <w:pPr>
        <w:ind w:left="6671" w:hanging="360"/>
      </w:pPr>
    </w:lvl>
    <w:lvl w:ilvl="8" w:tplc="0419001B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1" w:hanging="360"/>
      </w:pPr>
    </w:lvl>
    <w:lvl w:ilvl="2" w:tplc="0419001B">
      <w:start w:val="1"/>
      <w:numFmt w:val="lowerRoman"/>
      <w:lvlText w:val="%3."/>
      <w:lvlJc w:val="right"/>
      <w:pPr>
        <w:ind w:left="3071" w:hanging="180"/>
      </w:pPr>
    </w:lvl>
    <w:lvl w:ilvl="3" w:tplc="0419000F">
      <w:start w:val="1"/>
      <w:numFmt w:val="decimal"/>
      <w:lvlText w:val="%4."/>
      <w:lvlJc w:val="left"/>
      <w:pPr>
        <w:ind w:left="3791" w:hanging="360"/>
      </w:pPr>
    </w:lvl>
    <w:lvl w:ilvl="4" w:tplc="04190019">
      <w:start w:val="1"/>
      <w:numFmt w:val="lowerLetter"/>
      <w:lvlText w:val="%5."/>
      <w:lvlJc w:val="left"/>
      <w:pPr>
        <w:ind w:left="4511" w:hanging="360"/>
      </w:pPr>
    </w:lvl>
    <w:lvl w:ilvl="5" w:tplc="0419001B">
      <w:start w:val="1"/>
      <w:numFmt w:val="lowerRoman"/>
      <w:lvlText w:val="%6."/>
      <w:lvlJc w:val="right"/>
      <w:pPr>
        <w:ind w:left="5231" w:hanging="180"/>
      </w:pPr>
    </w:lvl>
    <w:lvl w:ilvl="6" w:tplc="0419000F">
      <w:start w:val="1"/>
      <w:numFmt w:val="decimal"/>
      <w:lvlText w:val="%7."/>
      <w:lvlJc w:val="left"/>
      <w:pPr>
        <w:ind w:left="5951" w:hanging="360"/>
      </w:pPr>
    </w:lvl>
    <w:lvl w:ilvl="7" w:tplc="04190019">
      <w:start w:val="1"/>
      <w:numFmt w:val="lowerLetter"/>
      <w:lvlText w:val="%8."/>
      <w:lvlJc w:val="left"/>
      <w:pPr>
        <w:ind w:left="6671" w:hanging="360"/>
      </w:pPr>
    </w:lvl>
    <w:lvl w:ilvl="8" w:tplc="0419001B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37"/>
    <w:rsid w:val="00001BD6"/>
    <w:rsid w:val="000029F8"/>
    <w:rsid w:val="0000708C"/>
    <w:rsid w:val="00010999"/>
    <w:rsid w:val="000110BB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676D8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034C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B6EF8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394D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5814"/>
    <w:rsid w:val="003F7C7D"/>
    <w:rsid w:val="00406123"/>
    <w:rsid w:val="00413ED5"/>
    <w:rsid w:val="00422608"/>
    <w:rsid w:val="004243BD"/>
    <w:rsid w:val="0042535A"/>
    <w:rsid w:val="0043027B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0261C"/>
    <w:rsid w:val="00537853"/>
    <w:rsid w:val="00537997"/>
    <w:rsid w:val="00540879"/>
    <w:rsid w:val="00544082"/>
    <w:rsid w:val="005474D3"/>
    <w:rsid w:val="00552A50"/>
    <w:rsid w:val="00556C38"/>
    <w:rsid w:val="005664DD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D6CB8"/>
    <w:rsid w:val="006E44B6"/>
    <w:rsid w:val="006E489D"/>
    <w:rsid w:val="006F204E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65888"/>
    <w:rsid w:val="00771D12"/>
    <w:rsid w:val="00782499"/>
    <w:rsid w:val="00784A10"/>
    <w:rsid w:val="00792A15"/>
    <w:rsid w:val="007A2644"/>
    <w:rsid w:val="007A6AE3"/>
    <w:rsid w:val="007B0F9E"/>
    <w:rsid w:val="007B14F2"/>
    <w:rsid w:val="007B3CB3"/>
    <w:rsid w:val="007B4CED"/>
    <w:rsid w:val="007C4600"/>
    <w:rsid w:val="007C739E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639E"/>
    <w:rsid w:val="00817500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46CCD"/>
    <w:rsid w:val="008550AB"/>
    <w:rsid w:val="00856677"/>
    <w:rsid w:val="00861A30"/>
    <w:rsid w:val="00864659"/>
    <w:rsid w:val="00870FD9"/>
    <w:rsid w:val="00877671"/>
    <w:rsid w:val="00883235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0DED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4293B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77B17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F1255"/>
    <w:rsid w:val="009F3F7A"/>
    <w:rsid w:val="009F6FD3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A721B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17C72"/>
    <w:rsid w:val="00B214B9"/>
    <w:rsid w:val="00B21C2D"/>
    <w:rsid w:val="00B2609E"/>
    <w:rsid w:val="00B32C8E"/>
    <w:rsid w:val="00B35406"/>
    <w:rsid w:val="00B36909"/>
    <w:rsid w:val="00B37E94"/>
    <w:rsid w:val="00B53293"/>
    <w:rsid w:val="00B538B0"/>
    <w:rsid w:val="00B733BB"/>
    <w:rsid w:val="00B84134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04EBB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86C96"/>
    <w:rsid w:val="00C92C2C"/>
    <w:rsid w:val="00CB2EE9"/>
    <w:rsid w:val="00CB3111"/>
    <w:rsid w:val="00CB5715"/>
    <w:rsid w:val="00CB5F51"/>
    <w:rsid w:val="00CB7A89"/>
    <w:rsid w:val="00CC0DB0"/>
    <w:rsid w:val="00CD3079"/>
    <w:rsid w:val="00CF00BD"/>
    <w:rsid w:val="00CF1CCC"/>
    <w:rsid w:val="00D01737"/>
    <w:rsid w:val="00D068CA"/>
    <w:rsid w:val="00D11325"/>
    <w:rsid w:val="00D14896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4D37"/>
    <w:rsid w:val="00F56CD8"/>
    <w:rsid w:val="00F57A0F"/>
    <w:rsid w:val="00F70893"/>
    <w:rsid w:val="00F73344"/>
    <w:rsid w:val="00F94069"/>
    <w:rsid w:val="00FA5BB7"/>
    <w:rsid w:val="00FB2F7B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6C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FR1">
    <w:name w:val="FR1"/>
    <w:uiPriority w:val="99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Arial" w:hAnsi="Arial"/>
      <w:b/>
      <w:bCs/>
      <w:sz w:val="40"/>
      <w:szCs w:val="40"/>
      <w:lang w:eastAsia="ru-RU"/>
    </w:rPr>
  </w:style>
  <w:style w:type="table" w:styleId="TableGrid">
    <w:name w:val="Table Grid"/>
    <w:basedOn w:val="TableNormal"/>
    <w:uiPriority w:val="99"/>
    <w:rsid w:val="00391C21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5AD9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AD9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4433B1"/>
    <w:pPr>
      <w:ind w:left="720"/>
    </w:pPr>
  </w:style>
  <w:style w:type="character" w:styleId="Hyperlink">
    <w:name w:val="Hyperlink"/>
    <w:basedOn w:val="DefaultParagraphFont"/>
    <w:uiPriority w:val="99"/>
    <w:rsid w:val="00D6177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5FB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5FBB"/>
    <w:rPr>
      <w:rFonts w:ascii="Consolas" w:hAnsi="Consolas" w:cs="Consolas"/>
      <w:lang w:val="uk-UA"/>
    </w:rPr>
  </w:style>
  <w:style w:type="character" w:customStyle="1" w:styleId="grame">
    <w:name w:val="grame"/>
    <w:basedOn w:val="DefaultParagraphFont"/>
    <w:uiPriority w:val="99"/>
    <w:rsid w:val="00E12C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4</Pages>
  <Words>4078</Words>
  <Characters>2326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</dc:creator>
  <cp:keywords/>
  <dc:description/>
  <cp:lastModifiedBy>admin</cp:lastModifiedBy>
  <cp:revision>19</cp:revision>
  <cp:lastPrinted>2019-03-20T06:20:00Z</cp:lastPrinted>
  <dcterms:created xsi:type="dcterms:W3CDTF">2019-03-06T13:30:00Z</dcterms:created>
  <dcterms:modified xsi:type="dcterms:W3CDTF">2019-03-26T06:10:00Z</dcterms:modified>
</cp:coreProperties>
</file>