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CA" w:rsidRPr="00321131" w:rsidRDefault="00C708CA" w:rsidP="005811AE">
      <w:pPr>
        <w:pStyle w:val="Title"/>
        <w:shd w:val="clear" w:color="auto" w:fill="FFFFFF"/>
        <w:rPr>
          <w:b w:val="0"/>
          <w:bCs w:val="0"/>
          <w:i/>
          <w:iCs/>
          <w:sz w:val="20"/>
          <w:szCs w:val="20"/>
          <w:lang w:val="uk-UA"/>
        </w:rPr>
      </w:pPr>
      <w:r w:rsidRPr="00032115">
        <w:rPr>
          <w:lang w:val="uk-UA"/>
        </w:rPr>
        <w:t xml:space="preserve">                    </w:t>
      </w:r>
      <w:r w:rsidRPr="00321131">
        <w:rPr>
          <w:lang w:val="uk-UA"/>
        </w:rPr>
        <w:t xml:space="preserve">СЄВЄРОДОНЕЦЬКА  МІСЬКА  РАДА  </w:t>
      </w:r>
      <w:r w:rsidRPr="00321131">
        <w:rPr>
          <w:i/>
          <w:iCs/>
          <w:sz w:val="20"/>
          <w:szCs w:val="20"/>
          <w:lang w:val="uk-UA"/>
        </w:rPr>
        <w:t xml:space="preserve">           Проект</w:t>
      </w:r>
    </w:p>
    <w:p w:rsidR="00C708CA" w:rsidRPr="00321131" w:rsidRDefault="00C708CA" w:rsidP="005811AE">
      <w:pPr>
        <w:shd w:val="clear" w:color="auto" w:fill="FFFFFF"/>
        <w:jc w:val="center"/>
        <w:rPr>
          <w:b/>
          <w:bCs/>
          <w:lang w:val="uk-UA"/>
        </w:rPr>
      </w:pPr>
      <w:r w:rsidRPr="00321131">
        <w:rPr>
          <w:b/>
          <w:bCs/>
          <w:lang w:val="uk-UA"/>
        </w:rPr>
        <w:t>СЬОМОГО СКЛИКАННЯ</w:t>
      </w:r>
    </w:p>
    <w:p w:rsidR="00C708CA" w:rsidRPr="00321131" w:rsidRDefault="00C708CA" w:rsidP="005811AE">
      <w:pPr>
        <w:shd w:val="clear" w:color="auto" w:fill="FFFFFF"/>
        <w:jc w:val="center"/>
        <w:rPr>
          <w:b/>
          <w:bCs/>
          <w:lang w:val="uk-UA"/>
        </w:rPr>
      </w:pPr>
      <w:r w:rsidRPr="00321131">
        <w:rPr>
          <w:b/>
          <w:bCs/>
          <w:lang w:val="uk-UA"/>
        </w:rPr>
        <w:t>____________  (____________) сесія</w:t>
      </w:r>
    </w:p>
    <w:p w:rsidR="00C708CA" w:rsidRPr="00321131" w:rsidRDefault="00C708CA" w:rsidP="005811AE">
      <w:pPr>
        <w:pStyle w:val="Heading4"/>
        <w:shd w:val="clear" w:color="auto" w:fill="FFFFFF"/>
        <w:jc w:val="center"/>
      </w:pPr>
    </w:p>
    <w:p w:rsidR="00C708CA" w:rsidRPr="00321131" w:rsidRDefault="00C708CA" w:rsidP="005811AE">
      <w:pPr>
        <w:pStyle w:val="Heading4"/>
        <w:shd w:val="clear" w:color="auto" w:fill="FFFFFF"/>
        <w:jc w:val="center"/>
        <w:rPr>
          <w:sz w:val="28"/>
          <w:szCs w:val="28"/>
        </w:rPr>
      </w:pPr>
      <w:r w:rsidRPr="00321131">
        <w:t xml:space="preserve">РІШЕННЯ  №          </w:t>
      </w:r>
    </w:p>
    <w:p w:rsidR="00C708CA" w:rsidRPr="00321131" w:rsidRDefault="00C708CA" w:rsidP="005811AE">
      <w:pPr>
        <w:shd w:val="clear" w:color="auto" w:fill="FFFFFF"/>
        <w:jc w:val="both"/>
        <w:rPr>
          <w:b/>
          <w:bCs/>
          <w:lang w:val="uk-UA"/>
        </w:rPr>
      </w:pPr>
      <w:r w:rsidRPr="00321131">
        <w:rPr>
          <w:b/>
          <w:bCs/>
          <w:lang w:val="uk-UA"/>
        </w:rPr>
        <w:t xml:space="preserve">                     </w:t>
      </w:r>
      <w:r w:rsidRPr="00321131">
        <w:rPr>
          <w:lang w:val="uk-UA"/>
        </w:rPr>
        <w:t xml:space="preserve"> </w:t>
      </w:r>
      <w:r w:rsidRPr="00321131">
        <w:rPr>
          <w:b/>
          <w:bCs/>
          <w:lang w:val="uk-UA"/>
        </w:rPr>
        <w:t>2019  року</w:t>
      </w:r>
      <w:r w:rsidRPr="00321131">
        <w:rPr>
          <w:lang w:val="uk-UA"/>
        </w:rPr>
        <w:tab/>
      </w:r>
      <w:r w:rsidRPr="00321131">
        <w:rPr>
          <w:lang w:val="uk-UA"/>
        </w:rPr>
        <w:tab/>
      </w:r>
      <w:r w:rsidRPr="00321131">
        <w:rPr>
          <w:lang w:val="uk-UA"/>
        </w:rPr>
        <w:tab/>
      </w:r>
    </w:p>
    <w:p w:rsidR="00C708CA" w:rsidRPr="00321131" w:rsidRDefault="00C708CA" w:rsidP="005811AE">
      <w:pPr>
        <w:shd w:val="clear" w:color="auto" w:fill="FFFFFF"/>
        <w:jc w:val="both"/>
        <w:rPr>
          <w:b/>
          <w:bCs/>
          <w:lang w:val="uk-UA"/>
        </w:rPr>
      </w:pPr>
      <w:r w:rsidRPr="00321131">
        <w:rPr>
          <w:b/>
          <w:bCs/>
          <w:lang w:val="uk-UA"/>
        </w:rPr>
        <w:t>м. Сєвєродонецьк</w:t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</w:p>
    <w:p w:rsidR="00C708CA" w:rsidRPr="00321131" w:rsidRDefault="00C708CA" w:rsidP="005811AE">
      <w:pPr>
        <w:shd w:val="clear" w:color="auto" w:fill="FFFFFF"/>
        <w:rPr>
          <w:lang w:val="uk-UA"/>
        </w:rPr>
      </w:pPr>
    </w:p>
    <w:p w:rsidR="00C708CA" w:rsidRPr="00EA0995" w:rsidRDefault="00C708CA" w:rsidP="00EA0995">
      <w:pPr>
        <w:shd w:val="clear" w:color="auto" w:fill="FFFFFF"/>
        <w:ind w:right="4648"/>
        <w:rPr>
          <w:b/>
          <w:bCs/>
          <w:lang w:val="uk-UA"/>
        </w:rPr>
      </w:pPr>
      <w:r w:rsidRPr="00EA0995">
        <w:rPr>
          <w:lang w:val="uk-UA"/>
        </w:rPr>
        <w:t xml:space="preserve">Про затвердження звіту про виконання Міської програми розвитку діяльності комунального підприємства «Комбінат шкільного харчування» Сєвєродонецької міської ради на 2018 рік </w:t>
      </w:r>
    </w:p>
    <w:p w:rsidR="00C708CA" w:rsidRPr="00321131" w:rsidRDefault="00C708CA" w:rsidP="005811AE">
      <w:pPr>
        <w:shd w:val="clear" w:color="auto" w:fill="FFFFFF"/>
        <w:rPr>
          <w:b/>
          <w:bCs/>
          <w:lang w:val="uk-UA"/>
        </w:rPr>
      </w:pPr>
    </w:p>
    <w:p w:rsidR="00C708CA" w:rsidRPr="00321131" w:rsidRDefault="00C708CA" w:rsidP="00220F6A">
      <w:pPr>
        <w:shd w:val="clear" w:color="auto" w:fill="FFFFFF"/>
        <w:ind w:firstLine="426"/>
        <w:jc w:val="both"/>
        <w:rPr>
          <w:spacing w:val="3"/>
          <w:lang w:val="uk-UA"/>
        </w:rPr>
      </w:pPr>
      <w:r w:rsidRPr="00321131">
        <w:rPr>
          <w:lang w:val="uk-UA"/>
        </w:rPr>
        <w:t xml:space="preserve">Керуючись ст.ст. 26, 59 Закону України «Про місцеве самоврядування в Україні», Законом України «Про Державні цільові програми», Постановою КМУ від 31.01.2007 року №106 «Про </w:t>
      </w:r>
      <w:r w:rsidRPr="00321131">
        <w:rPr>
          <w:color w:val="000000"/>
          <w:lang w:val="uk-UA"/>
        </w:rPr>
        <w:t>затвердження Порядку розроблення та виконання державних цільових програм</w:t>
      </w:r>
      <w:r w:rsidRPr="00321131">
        <w:rPr>
          <w:color w:val="000000"/>
          <w:sz w:val="20"/>
          <w:szCs w:val="20"/>
          <w:lang w:val="uk-UA"/>
        </w:rPr>
        <w:t>»,</w:t>
      </w:r>
      <w:r w:rsidRPr="00321131">
        <w:rPr>
          <w:lang w:val="uk-UA"/>
        </w:rPr>
        <w:t xml:space="preserve"> беруч</w:t>
      </w:r>
      <w:r>
        <w:rPr>
          <w:lang w:val="uk-UA"/>
        </w:rPr>
        <w:t xml:space="preserve">и до уваги  лист </w:t>
      </w:r>
      <w:r w:rsidRPr="00321131">
        <w:rPr>
          <w:lang w:val="uk-UA"/>
        </w:rPr>
        <w:t>комунального підприємства «Комбінат шкільного харчування»</w:t>
      </w:r>
      <w:r w:rsidRPr="003A1E95">
        <w:rPr>
          <w:lang w:val="uk-UA"/>
        </w:rPr>
        <w:t xml:space="preserve"> </w:t>
      </w:r>
      <w:r>
        <w:rPr>
          <w:lang w:val="uk-UA"/>
        </w:rPr>
        <w:t>Сєвєродонецької міської ради</w:t>
      </w:r>
      <w:r w:rsidRPr="00321131">
        <w:rPr>
          <w:lang w:val="uk-UA"/>
        </w:rPr>
        <w:t xml:space="preserve"> </w:t>
      </w:r>
      <w:r>
        <w:rPr>
          <w:lang w:val="uk-UA"/>
        </w:rPr>
        <w:t xml:space="preserve">від 15.01.2019 року № 07,  </w:t>
      </w:r>
      <w:r w:rsidRPr="00321131">
        <w:rPr>
          <w:lang w:val="uk-UA"/>
        </w:rPr>
        <w:t>враховуючи рішення виконавчого комітету Сєвєродонецької міської ради від 23.03.2016 року</w:t>
      </w:r>
      <w:r>
        <w:rPr>
          <w:lang w:val="uk-UA"/>
        </w:rPr>
        <w:t xml:space="preserve"> </w:t>
      </w:r>
      <w:r w:rsidRPr="00321131">
        <w:rPr>
          <w:lang w:val="uk-UA"/>
        </w:rPr>
        <w:t>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Сєвєродонецька міська рада</w:t>
      </w:r>
    </w:p>
    <w:p w:rsidR="00C708CA" w:rsidRPr="00321131" w:rsidRDefault="00C708CA" w:rsidP="005811AE">
      <w:pPr>
        <w:shd w:val="clear" w:color="auto" w:fill="FFFFFF"/>
        <w:rPr>
          <w:b/>
          <w:bCs/>
          <w:spacing w:val="3"/>
          <w:lang w:val="uk-UA"/>
        </w:rPr>
      </w:pPr>
    </w:p>
    <w:p w:rsidR="00C708CA" w:rsidRPr="00321131" w:rsidRDefault="00C708CA" w:rsidP="00220F6A">
      <w:pPr>
        <w:shd w:val="clear" w:color="auto" w:fill="FFFFFF"/>
        <w:ind w:firstLine="426"/>
        <w:rPr>
          <w:spacing w:val="3"/>
          <w:lang w:val="uk-UA"/>
        </w:rPr>
      </w:pPr>
      <w:r w:rsidRPr="00321131">
        <w:rPr>
          <w:b/>
          <w:bCs/>
          <w:spacing w:val="3"/>
          <w:lang w:val="uk-UA"/>
        </w:rPr>
        <w:t>ВИРІШИЛА:</w:t>
      </w:r>
    </w:p>
    <w:p w:rsidR="00C708CA" w:rsidRPr="00321131" w:rsidRDefault="00C708CA" w:rsidP="005811AE">
      <w:pPr>
        <w:shd w:val="clear" w:color="auto" w:fill="FFFFFF"/>
        <w:jc w:val="both"/>
        <w:rPr>
          <w:spacing w:val="3"/>
          <w:lang w:val="uk-UA"/>
        </w:rPr>
      </w:pPr>
    </w:p>
    <w:p w:rsidR="00C708CA" w:rsidRPr="00321131" w:rsidRDefault="00C708CA" w:rsidP="00220F6A">
      <w:pPr>
        <w:numPr>
          <w:ilvl w:val="0"/>
          <w:numId w:val="5"/>
        </w:numPr>
        <w:tabs>
          <w:tab w:val="clear" w:pos="360"/>
          <w:tab w:val="num" w:pos="709"/>
          <w:tab w:val="num" w:pos="786"/>
          <w:tab w:val="left" w:pos="1418"/>
        </w:tabs>
        <w:ind w:left="0" w:firstLine="426"/>
        <w:jc w:val="both"/>
        <w:rPr>
          <w:lang w:val="uk-UA"/>
        </w:rPr>
      </w:pPr>
      <w:r w:rsidRPr="00321131">
        <w:rPr>
          <w:lang w:val="uk-UA"/>
        </w:rPr>
        <w:t>Затвердити звіт про виконання Міської програми сприяння розвитку діяльності комунального підприємства «Комбінат шкільного харчування» Сєвєродонецької  міської ради  за 2018 рік (додається).</w:t>
      </w:r>
    </w:p>
    <w:p w:rsidR="00C708CA" w:rsidRPr="00321131" w:rsidRDefault="00C708CA" w:rsidP="00220F6A">
      <w:pPr>
        <w:numPr>
          <w:ilvl w:val="0"/>
          <w:numId w:val="5"/>
        </w:numPr>
        <w:tabs>
          <w:tab w:val="clear" w:pos="360"/>
          <w:tab w:val="num" w:pos="786"/>
          <w:tab w:val="left" w:pos="1418"/>
        </w:tabs>
        <w:ind w:left="786"/>
        <w:jc w:val="both"/>
        <w:rPr>
          <w:lang w:val="uk-UA"/>
        </w:rPr>
      </w:pPr>
      <w:r w:rsidRPr="00321131">
        <w:rPr>
          <w:lang w:val="uk-UA"/>
        </w:rPr>
        <w:t>Дане рішення підлягає оприлюдненню.</w:t>
      </w:r>
    </w:p>
    <w:p w:rsidR="00C708CA" w:rsidRPr="00321131" w:rsidRDefault="00C708CA" w:rsidP="00220F6A">
      <w:pPr>
        <w:pStyle w:val="BodyTextIndent2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num" w:pos="786"/>
        </w:tabs>
        <w:spacing w:after="0" w:line="240" w:lineRule="auto"/>
        <w:ind w:left="0" w:firstLine="426"/>
        <w:jc w:val="both"/>
        <w:rPr>
          <w:lang w:val="uk-UA"/>
        </w:rPr>
      </w:pPr>
      <w:r w:rsidRPr="00321131">
        <w:rPr>
          <w:lang w:val="uk-UA"/>
        </w:rPr>
        <w:t xml:space="preserve"> Контроль за виконанням  цього рішення  покласти на постійні комісії по управлінню житлово-комунальним  господарством, власністю, комунальною власністю, побутовим та торгівельним обслуговуванням та з питань планування бюджету та фінансів. </w:t>
      </w:r>
    </w:p>
    <w:p w:rsidR="00C708CA" w:rsidRPr="00321131" w:rsidRDefault="00C708CA" w:rsidP="005811AE">
      <w:pPr>
        <w:shd w:val="clear" w:color="auto" w:fill="FFFFFF"/>
        <w:jc w:val="both"/>
        <w:rPr>
          <w:color w:val="FFFFFF"/>
          <w:lang w:val="uk-UA"/>
        </w:rPr>
      </w:pPr>
      <w:r w:rsidRPr="00321131">
        <w:rPr>
          <w:color w:val="FFFFFF"/>
          <w:lang w:val="uk-UA"/>
        </w:rPr>
        <w:tab/>
      </w:r>
      <w:r w:rsidRPr="00321131">
        <w:rPr>
          <w:color w:val="FFFFFF"/>
          <w:lang w:val="uk-UA"/>
        </w:rPr>
        <w:tab/>
      </w:r>
      <w:r w:rsidRPr="00321131">
        <w:rPr>
          <w:color w:val="FFFFFF"/>
          <w:lang w:val="uk-UA"/>
        </w:rPr>
        <w:tab/>
      </w:r>
      <w:r w:rsidRPr="00321131">
        <w:rPr>
          <w:color w:val="FFFFFF"/>
          <w:lang w:val="uk-UA"/>
        </w:rPr>
        <w:tab/>
      </w:r>
      <w:r w:rsidRPr="00321131">
        <w:rPr>
          <w:color w:val="FFFFFF"/>
          <w:lang w:val="uk-UA"/>
        </w:rPr>
        <w:tab/>
        <w:t>П.Г. Чернишин</w:t>
      </w:r>
    </w:p>
    <w:p w:rsidR="00C708CA" w:rsidRDefault="00C708CA" w:rsidP="000E0C7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міської ради,  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 Ткачук</w:t>
      </w:r>
    </w:p>
    <w:p w:rsidR="00C708CA" w:rsidRDefault="00C708CA" w:rsidP="000E0C71">
      <w:pPr>
        <w:jc w:val="both"/>
        <w:rPr>
          <w:b/>
          <w:bCs/>
          <w:color w:val="FFFFFF"/>
          <w:lang w:val="uk-UA"/>
        </w:rPr>
      </w:pPr>
      <w:r>
        <w:rPr>
          <w:b/>
          <w:bCs/>
          <w:color w:val="FFFFFF"/>
          <w:lang w:val="uk-UA"/>
        </w:rPr>
        <w:t>Підготував:</w:t>
      </w:r>
    </w:p>
    <w:p w:rsidR="00C708CA" w:rsidRPr="003A1E95" w:rsidRDefault="00C708CA" w:rsidP="000E0C71">
      <w:pPr>
        <w:jc w:val="both"/>
        <w:rPr>
          <w:lang w:val="uk-UA"/>
        </w:rPr>
      </w:pPr>
      <w:r w:rsidRPr="003A1E95">
        <w:rPr>
          <w:lang w:val="uk-UA"/>
        </w:rPr>
        <w:t>Заступник міського голови,</w:t>
      </w:r>
    </w:p>
    <w:p w:rsidR="00C708CA" w:rsidRPr="003A1E95" w:rsidRDefault="00C708CA" w:rsidP="000E0C71">
      <w:pPr>
        <w:jc w:val="both"/>
        <w:rPr>
          <w:lang w:val="uk-UA"/>
        </w:rPr>
      </w:pPr>
      <w:r w:rsidRPr="003A1E95">
        <w:rPr>
          <w:lang w:val="uk-UA"/>
        </w:rPr>
        <w:t xml:space="preserve">Начальник Фонду комунального </w:t>
      </w:r>
    </w:p>
    <w:p w:rsidR="00C708CA" w:rsidRPr="003A1E95" w:rsidRDefault="00C708CA" w:rsidP="000E0C71">
      <w:pPr>
        <w:jc w:val="both"/>
        <w:rPr>
          <w:b/>
          <w:bCs/>
          <w:lang w:val="uk-UA"/>
        </w:rPr>
      </w:pPr>
      <w:r w:rsidRPr="003A1E95">
        <w:rPr>
          <w:lang w:val="uk-UA"/>
        </w:rPr>
        <w:t>майна Сєвєродонецької міської ради</w:t>
      </w:r>
      <w:r w:rsidRPr="003A1E95">
        <w:rPr>
          <w:lang w:val="uk-UA"/>
        </w:rPr>
        <w:tab/>
      </w:r>
      <w:r w:rsidRPr="003A1E95">
        <w:rPr>
          <w:lang w:val="uk-UA"/>
        </w:rPr>
        <w:tab/>
      </w:r>
      <w:r w:rsidRPr="003A1E95">
        <w:rPr>
          <w:lang w:val="uk-UA"/>
        </w:rPr>
        <w:tab/>
      </w:r>
      <w:r w:rsidRPr="003A1E95">
        <w:rPr>
          <w:lang w:val="uk-UA"/>
        </w:rPr>
        <w:tab/>
      </w:r>
      <w:r w:rsidRPr="003A1E95">
        <w:rPr>
          <w:lang w:val="uk-UA"/>
        </w:rPr>
        <w:tab/>
        <w:t>О.В. Ольшанський</w:t>
      </w:r>
    </w:p>
    <w:p w:rsidR="00C708CA" w:rsidRPr="003A1E95" w:rsidRDefault="00C708CA" w:rsidP="000E0C71">
      <w:pPr>
        <w:spacing w:line="360" w:lineRule="auto"/>
        <w:jc w:val="both"/>
        <w:rPr>
          <w:b/>
          <w:bCs/>
          <w:lang w:val="uk-UA"/>
        </w:rPr>
      </w:pPr>
    </w:p>
    <w:p w:rsidR="00C708CA" w:rsidRPr="00321131" w:rsidRDefault="00C708CA" w:rsidP="00721AFA">
      <w:pPr>
        <w:jc w:val="both"/>
        <w:rPr>
          <w:color w:val="FFFFFF"/>
          <w:spacing w:val="-4"/>
          <w:lang w:val="uk-UA"/>
        </w:rPr>
      </w:pPr>
      <w:r w:rsidRPr="003A1E95">
        <w:rPr>
          <w:sz w:val="16"/>
          <w:szCs w:val="16"/>
          <w:lang w:val="uk-UA"/>
        </w:rPr>
        <w:br w:type="page"/>
      </w:r>
      <w:r w:rsidRPr="00321131">
        <w:rPr>
          <w:color w:val="FFFFFF"/>
          <w:spacing w:val="-1"/>
          <w:lang w:val="uk-UA"/>
        </w:rPr>
        <w:t xml:space="preserve">по  </w:t>
      </w:r>
      <w:r w:rsidRPr="00321131">
        <w:rPr>
          <w:color w:val="FFFFFF"/>
          <w:spacing w:val="-4"/>
          <w:lang w:val="uk-UA"/>
        </w:rPr>
        <w:t>управлі</w:t>
      </w:r>
    </w:p>
    <w:p w:rsidR="00C708CA" w:rsidRPr="00721AFA" w:rsidRDefault="00C708CA" w:rsidP="00721AFA">
      <w:pPr>
        <w:shd w:val="clear" w:color="auto" w:fill="FFFFFF"/>
        <w:ind w:left="5812"/>
        <w:jc w:val="both"/>
        <w:rPr>
          <w:lang w:val="uk-UA"/>
        </w:rPr>
      </w:pPr>
      <w:r w:rsidRPr="00721AFA">
        <w:rPr>
          <w:lang w:val="uk-UA"/>
        </w:rPr>
        <w:t xml:space="preserve">Додаток  </w:t>
      </w:r>
    </w:p>
    <w:p w:rsidR="00C708CA" w:rsidRPr="00721AFA" w:rsidRDefault="00C708CA" w:rsidP="00721AFA">
      <w:pPr>
        <w:pStyle w:val="BodyTextIndent"/>
        <w:spacing w:line="240" w:lineRule="auto"/>
        <w:ind w:left="5812" w:firstLine="0"/>
      </w:pPr>
      <w:r w:rsidRPr="00721AFA">
        <w:t xml:space="preserve">до рішення      - ї сесії міської ради </w:t>
      </w:r>
    </w:p>
    <w:p w:rsidR="00C708CA" w:rsidRPr="00721AFA" w:rsidRDefault="00C708CA" w:rsidP="00721AFA">
      <w:pPr>
        <w:pStyle w:val="BodyTextIndent"/>
        <w:spacing w:line="240" w:lineRule="auto"/>
        <w:ind w:left="5812" w:firstLine="0"/>
      </w:pPr>
      <w:r w:rsidRPr="00721AFA">
        <w:t>від                 2019  р. №</w:t>
      </w:r>
    </w:p>
    <w:p w:rsidR="00C708CA" w:rsidRPr="00721AFA" w:rsidRDefault="00C708CA" w:rsidP="00721AFA">
      <w:pPr>
        <w:pStyle w:val="BodyTextIndent"/>
        <w:spacing w:line="240" w:lineRule="auto"/>
        <w:ind w:firstLine="0"/>
        <w:jc w:val="center"/>
        <w:rPr>
          <w:b/>
          <w:bCs/>
        </w:rPr>
      </w:pPr>
      <w:r w:rsidRPr="00721AFA">
        <w:rPr>
          <w:b/>
          <w:bCs/>
        </w:rPr>
        <w:t>ЗВІТ</w:t>
      </w:r>
    </w:p>
    <w:p w:rsidR="00C708CA" w:rsidRDefault="00C708CA" w:rsidP="00721AFA">
      <w:pPr>
        <w:shd w:val="clear" w:color="auto" w:fill="FFFFFF"/>
        <w:ind w:right="-1"/>
        <w:jc w:val="center"/>
        <w:rPr>
          <w:b/>
          <w:bCs/>
          <w:sz w:val="23"/>
          <w:szCs w:val="23"/>
          <w:lang w:val="uk-UA"/>
        </w:rPr>
      </w:pPr>
      <w:r w:rsidRPr="00EA0995">
        <w:rPr>
          <w:b/>
          <w:bCs/>
          <w:sz w:val="23"/>
          <w:szCs w:val="23"/>
          <w:lang w:val="uk-UA"/>
        </w:rPr>
        <w:t>про виконання Міської програми  сприяння розвитку діяльності комунального підприємства «Комбінат шкільного харчування» Сєвєродонецької міської ради на 2018 рік</w:t>
      </w:r>
    </w:p>
    <w:p w:rsidR="00C708CA" w:rsidRPr="00EA0995" w:rsidRDefault="00C708CA" w:rsidP="00721AFA">
      <w:pPr>
        <w:shd w:val="clear" w:color="auto" w:fill="FFFFFF"/>
        <w:ind w:right="-1"/>
        <w:jc w:val="center"/>
        <w:rPr>
          <w:b/>
          <w:bCs/>
          <w:sz w:val="23"/>
          <w:szCs w:val="23"/>
          <w:lang w:val="uk-UA"/>
        </w:rPr>
      </w:pPr>
    </w:p>
    <w:p w:rsidR="00C708CA" w:rsidRPr="00721AFA" w:rsidRDefault="00C708CA" w:rsidP="00721AFA">
      <w:pPr>
        <w:pStyle w:val="Title"/>
        <w:shd w:val="clear" w:color="auto" w:fill="FFFFFF"/>
        <w:ind w:firstLine="567"/>
        <w:jc w:val="both"/>
        <w:rPr>
          <w:b w:val="0"/>
          <w:bCs w:val="0"/>
          <w:sz w:val="24"/>
          <w:szCs w:val="24"/>
          <w:lang w:val="uk-UA" w:eastAsia="en-US"/>
        </w:rPr>
      </w:pPr>
      <w:r w:rsidRPr="00721AFA">
        <w:rPr>
          <w:b w:val="0"/>
          <w:bCs w:val="0"/>
          <w:sz w:val="24"/>
          <w:szCs w:val="24"/>
          <w:lang w:val="uk-UA" w:eastAsia="en-US"/>
        </w:rPr>
        <w:t xml:space="preserve">Рішенням Сєвєродонецької міської ради від </w:t>
      </w:r>
      <w:r w:rsidRPr="00721AFA">
        <w:rPr>
          <w:b w:val="0"/>
          <w:bCs w:val="0"/>
          <w:sz w:val="24"/>
          <w:szCs w:val="24"/>
          <w:lang w:val="uk-UA"/>
        </w:rPr>
        <w:t xml:space="preserve">17 квітня 2018 </w:t>
      </w:r>
      <w:r w:rsidRPr="00721AFA">
        <w:rPr>
          <w:b w:val="0"/>
          <w:bCs w:val="0"/>
          <w:sz w:val="24"/>
          <w:szCs w:val="24"/>
          <w:lang w:val="uk-UA" w:eastAsia="en-US"/>
        </w:rPr>
        <w:t xml:space="preserve">року № </w:t>
      </w:r>
      <w:r w:rsidRPr="00721AFA">
        <w:rPr>
          <w:b w:val="0"/>
          <w:bCs w:val="0"/>
          <w:sz w:val="24"/>
          <w:szCs w:val="24"/>
          <w:lang w:val="uk-UA"/>
        </w:rPr>
        <w:t>2514</w:t>
      </w:r>
      <w:r w:rsidRPr="00721AFA">
        <w:rPr>
          <w:b w:val="0"/>
          <w:bCs w:val="0"/>
          <w:sz w:val="24"/>
          <w:szCs w:val="24"/>
          <w:lang w:val="uk-UA" w:eastAsia="en-US"/>
        </w:rPr>
        <w:t xml:space="preserve">  була затверджена </w:t>
      </w:r>
      <w:r w:rsidRPr="00721AFA">
        <w:rPr>
          <w:b w:val="0"/>
          <w:bCs w:val="0"/>
          <w:sz w:val="24"/>
          <w:szCs w:val="24"/>
          <w:lang w:val="uk-UA"/>
        </w:rPr>
        <w:t>Міська програма сприяння розвитку діяльності комунального підприємства  «Комбінат шкільного харчування» Сєвєродонецької міської ради на 2018 рік</w:t>
      </w:r>
      <w:r w:rsidRPr="00721AFA">
        <w:rPr>
          <w:b w:val="0"/>
          <w:bCs w:val="0"/>
          <w:sz w:val="24"/>
          <w:szCs w:val="24"/>
          <w:lang w:val="uk-UA" w:eastAsia="en-US"/>
        </w:rPr>
        <w:t>, яка</w:t>
      </w:r>
      <w:r w:rsidRPr="00721AFA">
        <w:rPr>
          <w:b w:val="0"/>
          <w:bCs w:val="0"/>
          <w:sz w:val="24"/>
          <w:szCs w:val="24"/>
          <w:lang w:val="uk-UA"/>
        </w:rPr>
        <w:t xml:space="preserve"> </w:t>
      </w:r>
      <w:r w:rsidRPr="00721AFA">
        <w:rPr>
          <w:b w:val="0"/>
          <w:bCs w:val="0"/>
          <w:sz w:val="24"/>
          <w:szCs w:val="24"/>
          <w:lang w:val="uk-UA" w:eastAsia="en-US"/>
        </w:rPr>
        <w:t xml:space="preserve">була спрямована на забезпечення </w:t>
      </w:r>
      <w:r w:rsidRPr="00721AFA">
        <w:rPr>
          <w:b w:val="0"/>
          <w:bCs w:val="0"/>
          <w:sz w:val="24"/>
          <w:szCs w:val="24"/>
          <w:lang w:val="uk-UA"/>
        </w:rPr>
        <w:t>беззбиткової та безперебійної діяльності підприємства та  оновлення його матеріально-технічної бази</w:t>
      </w:r>
      <w:r w:rsidRPr="00721AFA">
        <w:rPr>
          <w:b w:val="0"/>
          <w:bCs w:val="0"/>
          <w:sz w:val="24"/>
          <w:szCs w:val="24"/>
          <w:lang w:val="uk-UA" w:eastAsia="en-US"/>
        </w:rPr>
        <w:t>.</w:t>
      </w:r>
    </w:p>
    <w:p w:rsidR="00C708CA" w:rsidRPr="00721AFA" w:rsidRDefault="00C708CA" w:rsidP="00721AFA">
      <w:pPr>
        <w:pStyle w:val="a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1A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Міської програми сприяння розвитку діяльності комунального підприємства «Комбінат шкільного харчування» Сєвєродонецької міської ради  на 2018 рік були передбачені кошти з місцевого бюджету на придбання обладнання у сумі 755,24 тис. грн., але у 2018 році </w:t>
      </w:r>
      <w:r w:rsidRPr="00721AFA">
        <w:rPr>
          <w:rFonts w:ascii="Times New Roman" w:hAnsi="Times New Roman" w:cs="Times New Roman"/>
          <w:sz w:val="24"/>
          <w:szCs w:val="24"/>
          <w:lang w:val="uk-UA"/>
        </w:rPr>
        <w:t>за відсутністю асигнувань</w:t>
      </w:r>
      <w:r w:rsidRPr="00721A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Сєвєродонецькою міською радою кошти для  виконання програми  не були виділені. Тільки завдяки ефективному управлінню та роботі  в режимі жорсткої економії матеріальних та фінансових ресурсів вдалося закінчити поточний рік без боргів із заробітної плати.</w:t>
      </w:r>
    </w:p>
    <w:p w:rsidR="00C708CA" w:rsidRPr="00721AFA" w:rsidRDefault="00C708CA" w:rsidP="00721AFA">
      <w:pPr>
        <w:pStyle w:val="a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1AF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власні кошти усі шкільні їдальні доукомплектовані необхідним технологічним обладнанням, посудом та інвентарем, придбані у необхідній кількості миючих та дезінфікуючих засобів, запчастинами.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>Відповідно до програми за звітній період усі шкільні їдальні міста Сєвєродонецька, селищ Борівське та Сиротине були забезпечені гарячим харчуванням. Шкільні їдальні відповідають санітарно-гігієнічним нормам та оснащені устаткуванням для забезпечення учнів гарячим харчуванням. Їдальні оснащені необхідною кількістю кухонного та столового посуду, миючими та дезінфікуючими засобами. Обладнання відремонтовано та знаходиться в робочому стані.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 xml:space="preserve">Продукти, які постачаються в шкільні їдальні, тільки українського виробництва, супроводжуються посвідченнями якості. Контроль за якістю сировини та виготовленої продукції здійснюють робітники санепідемстанції, держпродспоживслужби, медичні робітники шкіл, представники батьківських комітетів. 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>В усіх залах їдалень забезпечений широкий  асортимент продукції власного виробництва.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>Шкільні їдальні укомплектовані кухарями високої кваліфікації, які мають значний досвід в організації дитячого харчування від 4-х до 18 років. Комунальне підприємство «Комбінат шкільного харчування»</w:t>
      </w:r>
      <w:r w:rsidRPr="00721AFA">
        <w:rPr>
          <w:lang w:val="uk-UA"/>
        </w:rPr>
        <w:t xml:space="preserve"> Сєвєродонецької міської ради</w:t>
      </w:r>
      <w:r w:rsidRPr="00721AFA">
        <w:rPr>
          <w:color w:val="000000"/>
          <w:lang w:val="uk-UA"/>
        </w:rPr>
        <w:t xml:space="preserve"> здійснює своєчасну оплату праці робітників шкільних їдалень, оплачує витрати на медогляди та щеплення робітників, які здійснюють приготування їжі.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 xml:space="preserve">Ремонт, систематичне і своєчасне обслуговування обладнання в шкільних їдальнях виконують фахівці комунального підприємства «Комбінат шкільного харчування» за власні кошти підприємства. </w:t>
      </w:r>
    </w:p>
    <w:p w:rsidR="00C708CA" w:rsidRPr="00721AFA" w:rsidRDefault="00C708CA" w:rsidP="00721AFA">
      <w:pPr>
        <w:tabs>
          <w:tab w:val="left" w:pos="709"/>
          <w:tab w:val="left" w:pos="1418"/>
        </w:tabs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 xml:space="preserve"> </w:t>
      </w:r>
      <w:r w:rsidRPr="00721AFA">
        <w:rPr>
          <w:color w:val="000000"/>
          <w:lang w:val="uk-UA"/>
        </w:rPr>
        <w:tab/>
        <w:t>Робітники КП «КШХ»</w:t>
      </w:r>
      <w:r w:rsidRPr="00721AFA">
        <w:rPr>
          <w:lang w:val="uk-UA"/>
        </w:rPr>
        <w:t xml:space="preserve"> Сєвєродонецької міської ради </w:t>
      </w:r>
      <w:r w:rsidRPr="00721AFA">
        <w:rPr>
          <w:color w:val="000000"/>
          <w:lang w:val="uk-UA"/>
        </w:rPr>
        <w:t>систематично та наполегливо проводять просвітницьк</w:t>
      </w:r>
      <w:r>
        <w:rPr>
          <w:color w:val="000000"/>
          <w:lang w:val="uk-UA"/>
        </w:rPr>
        <w:t>о</w:t>
      </w:r>
      <w:r w:rsidRPr="00721AFA">
        <w:rPr>
          <w:color w:val="000000"/>
          <w:lang w:val="uk-UA"/>
        </w:rPr>
        <w:t xml:space="preserve"> - агітаційну роботу серед учнів та їхніх батьків з питань  здорового харчування дітей, охоплення гарячим харчуванням більшої кількості учнів.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 xml:space="preserve">КП «Комбінат шкільного харчування» </w:t>
      </w:r>
      <w:r w:rsidRPr="00721AFA">
        <w:rPr>
          <w:lang w:val="uk-UA"/>
        </w:rPr>
        <w:t xml:space="preserve">Сєвєродонецької міської ради </w:t>
      </w:r>
      <w:r w:rsidRPr="00721AFA">
        <w:rPr>
          <w:color w:val="000000"/>
          <w:lang w:val="uk-UA"/>
        </w:rPr>
        <w:t>приймає активну участь в обслуговуванні всіх міських свят та інших заходів.</w:t>
      </w:r>
    </w:p>
    <w:p w:rsidR="00C708CA" w:rsidRPr="00721AFA" w:rsidRDefault="00C708CA" w:rsidP="00721AFA">
      <w:pPr>
        <w:ind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ab/>
        <w:t>З метою обміну досвідом між шкільними їдальнями, для аналізу їх роботи, планування заходів щодо  вдосконалення шкільного харчування з робітниками шкільних їдалень проводяться оперативні наради, семінари.</w:t>
      </w:r>
    </w:p>
    <w:p w:rsidR="00C708CA" w:rsidRPr="00721AFA" w:rsidRDefault="00C708CA" w:rsidP="00721AFA">
      <w:pPr>
        <w:tabs>
          <w:tab w:val="left" w:pos="180"/>
          <w:tab w:val="left" w:pos="619"/>
          <w:tab w:val="left" w:pos="646"/>
        </w:tabs>
        <w:ind w:left="-45" w:right="20" w:firstLine="567"/>
        <w:jc w:val="both"/>
        <w:rPr>
          <w:color w:val="000000"/>
          <w:lang w:val="uk-UA"/>
        </w:rPr>
      </w:pPr>
      <w:r w:rsidRPr="00721AFA">
        <w:rPr>
          <w:color w:val="000000"/>
          <w:lang w:val="uk-UA"/>
        </w:rPr>
        <w:t>Завдяки  організації комплексних сніданків та обідів для учнів старших класів і харчування учнів, які відвідують групу продовженого дня,  досягнута мета щодо дотримання оптимального режиму харчування школярів.</w:t>
      </w:r>
    </w:p>
    <w:p w:rsidR="00C708CA" w:rsidRPr="00321131" w:rsidRDefault="00C708CA" w:rsidP="00EA0995">
      <w:pPr>
        <w:snapToGrid w:val="0"/>
        <w:ind w:firstLine="567"/>
        <w:jc w:val="both"/>
        <w:rPr>
          <w:b/>
          <w:bCs/>
          <w:lang w:val="uk-UA" w:eastAsia="en-US"/>
        </w:rPr>
      </w:pPr>
      <w:r w:rsidRPr="00721AFA">
        <w:rPr>
          <w:color w:val="000000"/>
          <w:lang w:val="uk-UA"/>
        </w:rPr>
        <w:t>У 2018 році особлива увага приділена підвищенню контролю за постачанням і прийманням сировини для виготовлення їжі, здійсненню виробничого контролю за  приготуванням їжі,  що призвело до забезпечення школярів якісним, повноцінним та раціональним харчуванням.</w:t>
      </w:r>
    </w:p>
    <w:p w:rsidR="00C708CA" w:rsidRPr="00321131" w:rsidRDefault="00C708CA" w:rsidP="00E2756A">
      <w:pPr>
        <w:jc w:val="both"/>
        <w:rPr>
          <w:lang w:val="uk-UA"/>
        </w:rPr>
        <w:sectPr w:rsidR="00C708CA" w:rsidRPr="00321131" w:rsidSect="003A6B6C">
          <w:pgSz w:w="11906" w:h="16838" w:code="9"/>
          <w:pgMar w:top="340" w:right="454" w:bottom="346" w:left="1701" w:header="709" w:footer="709" w:gutter="0"/>
          <w:cols w:space="708"/>
          <w:docGrid w:linePitch="360"/>
        </w:sectPr>
      </w:pPr>
    </w:p>
    <w:p w:rsidR="00C708CA" w:rsidRPr="00321131" w:rsidRDefault="00C708CA" w:rsidP="002B644C">
      <w:pPr>
        <w:pStyle w:val="NormalWeb"/>
        <w:spacing w:before="0" w:beforeAutospacing="0" w:after="0"/>
        <w:ind w:left="360"/>
        <w:jc w:val="center"/>
        <w:rPr>
          <w:b/>
          <w:bCs/>
          <w:lang w:val="uk-UA"/>
        </w:rPr>
      </w:pPr>
      <w:r w:rsidRPr="00321131">
        <w:rPr>
          <w:b/>
          <w:bCs/>
          <w:lang w:val="uk-UA"/>
        </w:rPr>
        <w:t>Напрями діяльності, завдання та заходи програми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820"/>
        <w:gridCol w:w="2126"/>
        <w:gridCol w:w="1701"/>
        <w:gridCol w:w="1559"/>
        <w:gridCol w:w="2552"/>
      </w:tblGrid>
      <w:tr w:rsidR="00C708CA" w:rsidRPr="00321131">
        <w:trPr>
          <w:trHeight w:val="994"/>
        </w:trPr>
        <w:tc>
          <w:tcPr>
            <w:tcW w:w="1809" w:type="dxa"/>
          </w:tcPr>
          <w:p w:rsidR="00C708CA" w:rsidRPr="008038FB" w:rsidRDefault="00C708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038FB">
              <w:rPr>
                <w:b/>
                <w:bCs/>
                <w:sz w:val="22"/>
                <w:szCs w:val="22"/>
                <w:lang w:val="uk-UA"/>
              </w:rPr>
              <w:t>Пріоритетні завдання</w:t>
            </w:r>
          </w:p>
        </w:tc>
        <w:tc>
          <w:tcPr>
            <w:tcW w:w="4820" w:type="dxa"/>
          </w:tcPr>
          <w:p w:rsidR="00C708CA" w:rsidRPr="008038FB" w:rsidRDefault="00C708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038FB">
              <w:rPr>
                <w:b/>
                <w:bCs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2126" w:type="dxa"/>
          </w:tcPr>
          <w:p w:rsidR="00C708CA" w:rsidRPr="008038FB" w:rsidRDefault="00C708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038FB">
              <w:rPr>
                <w:b/>
                <w:bCs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1701" w:type="dxa"/>
          </w:tcPr>
          <w:p w:rsidR="00C708CA" w:rsidRPr="008038FB" w:rsidRDefault="00C708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038FB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559" w:type="dxa"/>
          </w:tcPr>
          <w:p w:rsidR="00C708CA" w:rsidRPr="008038FB" w:rsidRDefault="00C708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038FB">
              <w:rPr>
                <w:b/>
                <w:bCs/>
                <w:sz w:val="20"/>
                <w:szCs w:val="20"/>
                <w:lang w:val="uk-UA"/>
              </w:rPr>
              <w:t>Планові обсяги фінансування,</w:t>
            </w:r>
          </w:p>
          <w:p w:rsidR="00C708CA" w:rsidRPr="00321131" w:rsidRDefault="00C708CA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38FB">
              <w:rPr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552" w:type="dxa"/>
          </w:tcPr>
          <w:p w:rsidR="00C708CA" w:rsidRPr="008038FB" w:rsidRDefault="00C708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038FB">
              <w:rPr>
                <w:b/>
                <w:bCs/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C708CA" w:rsidRPr="00321131">
        <w:trPr>
          <w:trHeight w:val="814"/>
        </w:trPr>
        <w:tc>
          <w:tcPr>
            <w:tcW w:w="1809" w:type="dxa"/>
          </w:tcPr>
          <w:p w:rsidR="00C708CA" w:rsidRPr="00321131" w:rsidRDefault="00C708CA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21131">
              <w:rPr>
                <w:b/>
                <w:bCs/>
                <w:sz w:val="18"/>
                <w:szCs w:val="18"/>
                <w:lang w:val="uk-UA"/>
              </w:rPr>
              <w:t>Заходи з  організації шкільного харчування</w:t>
            </w:r>
          </w:p>
        </w:tc>
        <w:tc>
          <w:tcPr>
            <w:tcW w:w="4820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Підготовка шкільних їдалень і харчоблоків до нового навчального року</w:t>
            </w:r>
          </w:p>
        </w:tc>
        <w:tc>
          <w:tcPr>
            <w:tcW w:w="2126" w:type="dxa"/>
          </w:tcPr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321131">
              <w:rPr>
                <w:b w:val="0"/>
                <w:bCs w:val="0"/>
                <w:sz w:val="22"/>
                <w:szCs w:val="22"/>
                <w:lang w:val="uk-UA"/>
              </w:rPr>
              <w:t xml:space="preserve">КП «КШХ», </w:t>
            </w:r>
          </w:p>
          <w:p w:rsidR="00C708CA" w:rsidRPr="00321131" w:rsidRDefault="00C708CA">
            <w:pPr>
              <w:ind w:right="-108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керівники навчальних закладів</w:t>
            </w:r>
          </w:p>
        </w:tc>
        <w:tc>
          <w:tcPr>
            <w:tcW w:w="1701" w:type="dxa"/>
          </w:tcPr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21131">
              <w:rPr>
                <w:b w:val="0"/>
                <w:bCs w:val="0"/>
                <w:sz w:val="20"/>
                <w:szCs w:val="20"/>
                <w:lang w:val="uk-UA"/>
              </w:rPr>
              <w:t>КП «КШХ»,</w:t>
            </w:r>
          </w:p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Відділ освіти міської ради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sz w:val="22"/>
                <w:szCs w:val="22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52" w:type="dxa"/>
          </w:tcPr>
          <w:p w:rsidR="00C708CA" w:rsidRPr="00321131" w:rsidRDefault="00C708CA" w:rsidP="0032113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Виконано</w:t>
            </w:r>
          </w:p>
        </w:tc>
      </w:tr>
      <w:tr w:rsidR="00C708CA" w:rsidRPr="00321131">
        <w:trPr>
          <w:trHeight w:val="1338"/>
        </w:trPr>
        <w:tc>
          <w:tcPr>
            <w:tcW w:w="1809" w:type="dxa"/>
          </w:tcPr>
          <w:p w:rsidR="00C708CA" w:rsidRPr="00321131" w:rsidRDefault="00C708CA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21131">
              <w:rPr>
                <w:b/>
                <w:bCs/>
                <w:sz w:val="18"/>
                <w:szCs w:val="18"/>
                <w:lang w:val="uk-UA"/>
              </w:rPr>
              <w:t>Удосконалення процесу управління у системі організації шкільного харчування</w:t>
            </w:r>
          </w:p>
        </w:tc>
        <w:tc>
          <w:tcPr>
            <w:tcW w:w="4820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Влаштування буфетів в залах шкільних їдалень. Організація харчування учнів, які відвідують групу продовженого дня.</w:t>
            </w:r>
          </w:p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 xml:space="preserve"> Організація комплексних сніданків та обідів для учнів старших класів. Укомплектування шкільних їдалень кадрами.</w:t>
            </w:r>
          </w:p>
        </w:tc>
        <w:tc>
          <w:tcPr>
            <w:tcW w:w="2126" w:type="dxa"/>
          </w:tcPr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321131">
              <w:rPr>
                <w:b w:val="0"/>
                <w:bCs w:val="0"/>
                <w:sz w:val="22"/>
                <w:szCs w:val="22"/>
                <w:lang w:val="uk-UA"/>
              </w:rPr>
              <w:t>КП «КШХ»</w:t>
            </w:r>
          </w:p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21131">
              <w:rPr>
                <w:b w:val="0"/>
                <w:bCs w:val="0"/>
                <w:sz w:val="20"/>
                <w:szCs w:val="20"/>
                <w:lang w:val="uk-UA"/>
              </w:rPr>
              <w:t>КП «КШХ»,</w:t>
            </w:r>
          </w:p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21131">
              <w:rPr>
                <w:b w:val="0"/>
                <w:bCs w:val="0"/>
                <w:sz w:val="20"/>
                <w:szCs w:val="20"/>
                <w:lang w:val="uk-UA"/>
              </w:rPr>
              <w:t>Відділ освіти міської ради, інші джерела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sz w:val="22"/>
                <w:szCs w:val="22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52" w:type="dxa"/>
          </w:tcPr>
          <w:p w:rsidR="00C708CA" w:rsidRPr="00321131" w:rsidRDefault="00C708CA" w:rsidP="00321131">
            <w:pPr>
              <w:jc w:val="center"/>
              <w:rPr>
                <w:sz w:val="18"/>
                <w:szCs w:val="18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Виконано</w:t>
            </w:r>
          </w:p>
        </w:tc>
      </w:tr>
      <w:tr w:rsidR="00C708CA" w:rsidRPr="00321131">
        <w:trPr>
          <w:trHeight w:val="410"/>
        </w:trPr>
        <w:tc>
          <w:tcPr>
            <w:tcW w:w="1809" w:type="dxa"/>
          </w:tcPr>
          <w:p w:rsidR="00C708CA" w:rsidRPr="00321131" w:rsidRDefault="00C708CA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21131">
              <w:rPr>
                <w:b/>
                <w:bCs/>
                <w:sz w:val="18"/>
                <w:szCs w:val="18"/>
                <w:lang w:val="uk-UA"/>
              </w:rPr>
              <w:t>Підвищення якості продукції та послуг шкільного харчування</w:t>
            </w:r>
          </w:p>
        </w:tc>
        <w:tc>
          <w:tcPr>
            <w:tcW w:w="4820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 xml:space="preserve"> Контроль за постачанням і приймання</w:t>
            </w:r>
            <w:r>
              <w:rPr>
                <w:sz w:val="20"/>
                <w:szCs w:val="20"/>
                <w:lang w:val="uk-UA"/>
              </w:rPr>
              <w:t>м</w:t>
            </w:r>
            <w:r w:rsidRPr="00321131">
              <w:rPr>
                <w:sz w:val="20"/>
                <w:szCs w:val="20"/>
                <w:lang w:val="uk-UA"/>
              </w:rPr>
              <w:t xml:space="preserve"> сировини для виготовлення їжі. Використання нових технологій приготування  їжі, форм і методів обслуговування учнів. </w:t>
            </w:r>
          </w:p>
        </w:tc>
        <w:tc>
          <w:tcPr>
            <w:tcW w:w="2126" w:type="dxa"/>
          </w:tcPr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321131">
              <w:rPr>
                <w:b w:val="0"/>
                <w:bCs w:val="0"/>
                <w:sz w:val="22"/>
                <w:szCs w:val="22"/>
                <w:lang w:val="uk-UA"/>
              </w:rPr>
              <w:t>КП «КШХ»,</w:t>
            </w:r>
          </w:p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2"/>
                <w:szCs w:val="22"/>
                <w:lang w:val="uk-UA"/>
              </w:rPr>
            </w:pPr>
            <w:r w:rsidRPr="00321131">
              <w:rPr>
                <w:b w:val="0"/>
                <w:bCs w:val="0"/>
                <w:sz w:val="22"/>
                <w:szCs w:val="22"/>
                <w:lang w:val="uk-UA"/>
              </w:rPr>
              <w:t>Відділ освіти міської ради</w:t>
            </w:r>
          </w:p>
        </w:tc>
        <w:tc>
          <w:tcPr>
            <w:tcW w:w="1701" w:type="dxa"/>
          </w:tcPr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21131">
              <w:rPr>
                <w:b w:val="0"/>
                <w:bCs w:val="0"/>
                <w:sz w:val="20"/>
                <w:szCs w:val="20"/>
                <w:lang w:val="uk-UA"/>
              </w:rPr>
              <w:t>КП «КШХ»,</w:t>
            </w:r>
          </w:p>
          <w:p w:rsidR="00C708CA" w:rsidRPr="00321131" w:rsidRDefault="00C708CA">
            <w:pPr>
              <w:pStyle w:val="Title"/>
              <w:jc w:val="left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21131">
              <w:rPr>
                <w:b w:val="0"/>
                <w:bCs w:val="0"/>
                <w:sz w:val="20"/>
                <w:szCs w:val="20"/>
                <w:lang w:val="uk-UA"/>
              </w:rPr>
              <w:t>Відділ освіти міської ради, інші джерела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sz w:val="22"/>
                <w:szCs w:val="22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52" w:type="dxa"/>
          </w:tcPr>
          <w:p w:rsidR="00C708CA" w:rsidRPr="00321131" w:rsidRDefault="00C708CA" w:rsidP="0032113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Виконано</w:t>
            </w:r>
          </w:p>
        </w:tc>
      </w:tr>
      <w:tr w:rsidR="00C708CA" w:rsidRPr="00F87B69">
        <w:trPr>
          <w:trHeight w:val="978"/>
        </w:trPr>
        <w:tc>
          <w:tcPr>
            <w:tcW w:w="1809" w:type="dxa"/>
          </w:tcPr>
          <w:p w:rsidR="00C708CA" w:rsidRPr="00321131" w:rsidRDefault="00C708CA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21131">
              <w:rPr>
                <w:b/>
                <w:bCs/>
                <w:color w:val="000000"/>
                <w:sz w:val="18"/>
                <w:szCs w:val="18"/>
                <w:lang w:val="uk-UA"/>
              </w:rPr>
              <w:t>Р</w:t>
            </w:r>
            <w:r w:rsidRPr="00321131">
              <w:rPr>
                <w:b/>
                <w:bCs/>
                <w:sz w:val="18"/>
                <w:szCs w:val="18"/>
                <w:lang w:val="uk-UA"/>
              </w:rPr>
              <w:t>озвиток матеріальнотехнічної бази шкільних їдалень</w:t>
            </w:r>
          </w:p>
        </w:tc>
        <w:tc>
          <w:tcPr>
            <w:tcW w:w="4820" w:type="dxa"/>
          </w:tcPr>
          <w:p w:rsidR="00C708CA" w:rsidRPr="00321131" w:rsidRDefault="00C708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Придбання обладнання для  забезпечення  безперебійного функціонування шкільних їдалень у відповідності до вимог Закону України «Про публічні закупівлі»,  а саме: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  <w:r w:rsidRPr="00321131">
              <w:rPr>
                <w:sz w:val="22"/>
                <w:szCs w:val="22"/>
                <w:lang w:val="uk-UA"/>
              </w:rPr>
              <w:t>КП «КШХ»</w:t>
            </w:r>
          </w:p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 w:val="restart"/>
          </w:tcPr>
          <w:p w:rsidR="00C708CA" w:rsidRDefault="00C708CA" w:rsidP="008E49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виконано за відсутністю асигнувань </w:t>
            </w:r>
          </w:p>
          <w:p w:rsidR="00C708CA" w:rsidRDefault="00C708CA" w:rsidP="008E49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E4984">
              <w:rPr>
                <w:lang w:val="uk-UA"/>
              </w:rPr>
              <w:t xml:space="preserve">(ФКМ </w:t>
            </w:r>
            <w:r>
              <w:rPr>
                <w:lang w:val="uk-UA"/>
              </w:rPr>
              <w:t>подавав</w:t>
            </w:r>
            <w:r w:rsidRPr="008E4984">
              <w:rPr>
                <w:lang w:val="uk-UA"/>
              </w:rPr>
              <w:t xml:space="preserve"> бюджетний запит  до фінансового управління СМР  від  01.03.2018 р. </w:t>
            </w:r>
          </w:p>
          <w:p w:rsidR="00C708CA" w:rsidRPr="00321131" w:rsidRDefault="00C708CA" w:rsidP="007B1A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8E4984">
              <w:rPr>
                <w:lang w:val="uk-UA"/>
              </w:rPr>
              <w:t>№ 02-09/225, але  в зв’язку зі зміною в класифікації  видатків та кредитуванн</w:t>
            </w:r>
            <w:r>
              <w:rPr>
                <w:lang w:val="uk-UA"/>
              </w:rPr>
              <w:t xml:space="preserve">я </w:t>
            </w:r>
            <w:r w:rsidRPr="008E4984">
              <w:rPr>
                <w:lang w:val="uk-UA"/>
              </w:rPr>
              <w:t xml:space="preserve">  місцевих бюджетів </w:t>
            </w:r>
            <w:r>
              <w:rPr>
                <w:lang w:val="uk-UA"/>
              </w:rPr>
              <w:t>бюджетні кошти не були виділені)</w:t>
            </w:r>
          </w:p>
        </w:tc>
      </w:tr>
      <w:tr w:rsidR="00C708CA" w:rsidRPr="00321131">
        <w:trPr>
          <w:trHeight w:val="506"/>
        </w:trPr>
        <w:tc>
          <w:tcPr>
            <w:tcW w:w="1809" w:type="dxa"/>
          </w:tcPr>
          <w:p w:rsidR="00C708CA" w:rsidRPr="00321131" w:rsidRDefault="00C708C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</w:tcPr>
          <w:p w:rsidR="00C708CA" w:rsidRPr="00321131" w:rsidRDefault="00C708CA" w:rsidP="002B644C">
            <w:pPr>
              <w:numPr>
                <w:ilvl w:val="0"/>
                <w:numId w:val="16"/>
              </w:numPr>
              <w:tabs>
                <w:tab w:val="left" w:pos="111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Електром’ясорубки  для  ЗОШ №4, 6, 8, 9, 14, 17, 18 (7 штук)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lang w:val="uk-UA"/>
              </w:rPr>
            </w:pPr>
            <w:r w:rsidRPr="00321131">
              <w:rPr>
                <w:lang w:val="uk-UA"/>
              </w:rPr>
              <w:t>122,50</w:t>
            </w:r>
          </w:p>
        </w:tc>
        <w:tc>
          <w:tcPr>
            <w:tcW w:w="2552" w:type="dxa"/>
            <w:vMerge/>
          </w:tcPr>
          <w:p w:rsidR="00C708CA" w:rsidRPr="00321131" w:rsidRDefault="00C708CA" w:rsidP="00321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C708CA" w:rsidRPr="00321131">
        <w:trPr>
          <w:trHeight w:val="414"/>
        </w:trPr>
        <w:tc>
          <w:tcPr>
            <w:tcW w:w="1809" w:type="dxa"/>
          </w:tcPr>
          <w:p w:rsidR="00C708CA" w:rsidRPr="00321131" w:rsidRDefault="00C708C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</w:tcPr>
          <w:p w:rsidR="00C708CA" w:rsidRPr="00321131" w:rsidRDefault="00C708CA" w:rsidP="002B644C">
            <w:pPr>
              <w:numPr>
                <w:ilvl w:val="0"/>
                <w:numId w:val="17"/>
              </w:numPr>
              <w:tabs>
                <w:tab w:val="left" w:pos="111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 xml:space="preserve">Шафи пекарські для ЗОШ №№14, 17, 8  </w:t>
            </w:r>
          </w:p>
          <w:p w:rsidR="00C708CA" w:rsidRPr="00321131" w:rsidRDefault="00C708CA">
            <w:pPr>
              <w:tabs>
                <w:tab w:val="left" w:pos="111"/>
              </w:tabs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 xml:space="preserve"> (3 штуки)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lang w:val="uk-UA"/>
              </w:rPr>
            </w:pPr>
            <w:r w:rsidRPr="00321131">
              <w:rPr>
                <w:lang w:val="uk-UA"/>
              </w:rPr>
              <w:t>90,0</w:t>
            </w:r>
          </w:p>
        </w:tc>
        <w:tc>
          <w:tcPr>
            <w:tcW w:w="2552" w:type="dxa"/>
            <w:vMerge/>
          </w:tcPr>
          <w:p w:rsidR="00C708CA" w:rsidRPr="00321131" w:rsidRDefault="00C708CA" w:rsidP="00321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C708CA" w:rsidRPr="00321131">
        <w:trPr>
          <w:trHeight w:val="414"/>
        </w:trPr>
        <w:tc>
          <w:tcPr>
            <w:tcW w:w="1809" w:type="dxa"/>
          </w:tcPr>
          <w:p w:rsidR="00C708CA" w:rsidRPr="00321131" w:rsidRDefault="00C708C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</w:tcPr>
          <w:p w:rsidR="00C708CA" w:rsidRPr="00321131" w:rsidRDefault="00C708CA" w:rsidP="002B644C">
            <w:pPr>
              <w:numPr>
                <w:ilvl w:val="0"/>
                <w:numId w:val="16"/>
              </w:numPr>
              <w:tabs>
                <w:tab w:val="left" w:pos="111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Холодильники для ЗОШ №№4, 9, 14, 3</w:t>
            </w:r>
          </w:p>
          <w:p w:rsidR="00C708CA" w:rsidRPr="00321131" w:rsidRDefault="00C708CA">
            <w:pPr>
              <w:tabs>
                <w:tab w:val="left" w:pos="111"/>
              </w:tabs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 xml:space="preserve"> (4 штуки) 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lang w:val="uk-UA"/>
              </w:rPr>
            </w:pPr>
            <w:r w:rsidRPr="00321131">
              <w:rPr>
                <w:lang w:val="uk-UA"/>
              </w:rPr>
              <w:t>60,00</w:t>
            </w:r>
          </w:p>
        </w:tc>
        <w:tc>
          <w:tcPr>
            <w:tcW w:w="2552" w:type="dxa"/>
            <w:vMerge/>
          </w:tcPr>
          <w:p w:rsidR="00C708CA" w:rsidRPr="00321131" w:rsidRDefault="00C708CA" w:rsidP="00321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708CA" w:rsidRPr="00321131">
        <w:trPr>
          <w:trHeight w:val="414"/>
        </w:trPr>
        <w:tc>
          <w:tcPr>
            <w:tcW w:w="1809" w:type="dxa"/>
          </w:tcPr>
          <w:p w:rsidR="00C708CA" w:rsidRPr="00321131" w:rsidRDefault="00C708C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</w:tcPr>
          <w:p w:rsidR="00C708CA" w:rsidRPr="00321131" w:rsidRDefault="00C708CA" w:rsidP="00F62649">
            <w:pPr>
              <w:numPr>
                <w:ilvl w:val="0"/>
                <w:numId w:val="16"/>
              </w:numPr>
              <w:tabs>
                <w:tab w:val="left" w:pos="111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Електроплити  для ЗОШ №17, 13, 5, 14, 8  (5 штук)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lang w:val="uk-UA"/>
              </w:rPr>
            </w:pPr>
            <w:r w:rsidRPr="00321131">
              <w:rPr>
                <w:lang w:val="uk-UA"/>
              </w:rPr>
              <w:t>67,74</w:t>
            </w:r>
          </w:p>
        </w:tc>
        <w:tc>
          <w:tcPr>
            <w:tcW w:w="2552" w:type="dxa"/>
            <w:vMerge/>
          </w:tcPr>
          <w:p w:rsidR="00C708CA" w:rsidRPr="00321131" w:rsidRDefault="00C708CA" w:rsidP="00321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C708CA" w:rsidRPr="00321131">
        <w:trPr>
          <w:trHeight w:val="414"/>
        </w:trPr>
        <w:tc>
          <w:tcPr>
            <w:tcW w:w="1809" w:type="dxa"/>
          </w:tcPr>
          <w:p w:rsidR="00C708CA" w:rsidRPr="00321131" w:rsidRDefault="00C708C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</w:tcPr>
          <w:p w:rsidR="00C708CA" w:rsidRPr="00321131" w:rsidRDefault="00C708CA" w:rsidP="002B644C">
            <w:pPr>
              <w:numPr>
                <w:ilvl w:val="0"/>
                <w:numId w:val="16"/>
              </w:numPr>
              <w:tabs>
                <w:tab w:val="left" w:pos="111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Шафа  для вистоювання тіста для їдальні «Світанок»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lang w:val="uk-UA"/>
              </w:rPr>
            </w:pPr>
            <w:r w:rsidRPr="00321131">
              <w:rPr>
                <w:lang w:val="uk-UA"/>
              </w:rPr>
              <w:t>75,00</w:t>
            </w:r>
          </w:p>
        </w:tc>
        <w:tc>
          <w:tcPr>
            <w:tcW w:w="2552" w:type="dxa"/>
            <w:vMerge/>
          </w:tcPr>
          <w:p w:rsidR="00C708CA" w:rsidRPr="00321131" w:rsidRDefault="00C708CA" w:rsidP="00321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C708CA" w:rsidRPr="00321131">
        <w:trPr>
          <w:trHeight w:val="414"/>
        </w:trPr>
        <w:tc>
          <w:tcPr>
            <w:tcW w:w="1809" w:type="dxa"/>
          </w:tcPr>
          <w:p w:rsidR="00C708CA" w:rsidRPr="00321131" w:rsidRDefault="00C708CA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</w:tcPr>
          <w:p w:rsidR="00C708CA" w:rsidRPr="00321131" w:rsidRDefault="00C708CA" w:rsidP="002B644C">
            <w:pPr>
              <w:numPr>
                <w:ilvl w:val="0"/>
                <w:numId w:val="16"/>
              </w:numPr>
              <w:tabs>
                <w:tab w:val="left" w:pos="175"/>
              </w:tabs>
              <w:ind w:left="34" w:firstLine="22"/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Ротаційна піч для їдальні «Світанок»</w:t>
            </w:r>
          </w:p>
        </w:tc>
        <w:tc>
          <w:tcPr>
            <w:tcW w:w="2126" w:type="dxa"/>
          </w:tcPr>
          <w:p w:rsidR="00C708CA" w:rsidRPr="00321131" w:rsidRDefault="00C708C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sz w:val="20"/>
                <w:szCs w:val="20"/>
                <w:lang w:val="uk-UA"/>
              </w:rPr>
            </w:pPr>
            <w:r w:rsidRPr="00321131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lang w:val="uk-UA"/>
              </w:rPr>
            </w:pPr>
            <w:r w:rsidRPr="00321131">
              <w:rPr>
                <w:lang w:val="uk-UA"/>
              </w:rPr>
              <w:t>340,00</w:t>
            </w:r>
          </w:p>
        </w:tc>
        <w:tc>
          <w:tcPr>
            <w:tcW w:w="2552" w:type="dxa"/>
            <w:vMerge/>
          </w:tcPr>
          <w:p w:rsidR="00C708CA" w:rsidRPr="00321131" w:rsidRDefault="00C708CA" w:rsidP="00321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C708CA" w:rsidRPr="00321131">
        <w:trPr>
          <w:trHeight w:val="414"/>
        </w:trPr>
        <w:tc>
          <w:tcPr>
            <w:tcW w:w="1809" w:type="dxa"/>
          </w:tcPr>
          <w:p w:rsidR="00C708CA" w:rsidRPr="00321131" w:rsidRDefault="00C708CA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21131">
              <w:rPr>
                <w:b/>
                <w:bCs/>
                <w:sz w:val="16"/>
                <w:szCs w:val="16"/>
                <w:lang w:val="uk-UA"/>
              </w:rPr>
              <w:t>Всього по програмі</w:t>
            </w:r>
          </w:p>
        </w:tc>
        <w:tc>
          <w:tcPr>
            <w:tcW w:w="4820" w:type="dxa"/>
          </w:tcPr>
          <w:p w:rsidR="00C708CA" w:rsidRPr="00321131" w:rsidRDefault="00C708CA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C708CA" w:rsidRPr="00321131" w:rsidRDefault="00C708CA">
            <w:pPr>
              <w:rPr>
                <w:b/>
                <w:bCs/>
                <w:lang w:val="uk-UA"/>
              </w:rPr>
            </w:pPr>
          </w:p>
        </w:tc>
        <w:tc>
          <w:tcPr>
            <w:tcW w:w="1701" w:type="dxa"/>
          </w:tcPr>
          <w:p w:rsidR="00C708CA" w:rsidRPr="00321131" w:rsidRDefault="00C708CA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</w:tcPr>
          <w:p w:rsidR="00C708CA" w:rsidRPr="00321131" w:rsidRDefault="00C708CA">
            <w:pPr>
              <w:jc w:val="center"/>
              <w:rPr>
                <w:b/>
                <w:bCs/>
                <w:lang w:val="uk-UA"/>
              </w:rPr>
            </w:pPr>
            <w:r w:rsidRPr="00321131">
              <w:rPr>
                <w:b/>
                <w:bCs/>
                <w:lang w:val="uk-UA"/>
              </w:rPr>
              <w:t>755,24</w:t>
            </w:r>
          </w:p>
        </w:tc>
        <w:tc>
          <w:tcPr>
            <w:tcW w:w="2552" w:type="dxa"/>
          </w:tcPr>
          <w:p w:rsidR="00C708CA" w:rsidRPr="00321131" w:rsidRDefault="00C708CA">
            <w:pPr>
              <w:pStyle w:val="Title"/>
              <w:jc w:val="left"/>
              <w:rPr>
                <w:sz w:val="18"/>
                <w:szCs w:val="18"/>
                <w:lang w:val="uk-UA"/>
              </w:rPr>
            </w:pPr>
          </w:p>
        </w:tc>
      </w:tr>
    </w:tbl>
    <w:p w:rsidR="00C708CA" w:rsidRPr="00321131" w:rsidRDefault="00C708CA" w:rsidP="00321131">
      <w:pPr>
        <w:rPr>
          <w:b/>
          <w:bCs/>
          <w:lang w:val="uk-UA"/>
        </w:rPr>
      </w:pPr>
    </w:p>
    <w:p w:rsidR="00C708CA" w:rsidRPr="00321131" w:rsidRDefault="00C708CA" w:rsidP="00321131">
      <w:pPr>
        <w:rPr>
          <w:b/>
          <w:bCs/>
          <w:lang w:val="uk-UA"/>
        </w:rPr>
      </w:pPr>
    </w:p>
    <w:p w:rsidR="00C708CA" w:rsidRPr="00321131" w:rsidRDefault="00C708CA" w:rsidP="00321131">
      <w:pPr>
        <w:rPr>
          <w:b/>
          <w:bCs/>
          <w:lang w:val="uk-UA"/>
        </w:rPr>
      </w:pPr>
    </w:p>
    <w:p w:rsidR="00C708CA" w:rsidRPr="00A14810" w:rsidRDefault="00C708CA" w:rsidP="006A0231">
      <w:pPr>
        <w:ind w:left="1134"/>
        <w:rPr>
          <w:b/>
          <w:bCs/>
          <w:lang w:val="uk-UA"/>
        </w:rPr>
      </w:pPr>
      <w:r w:rsidRPr="00321131">
        <w:rPr>
          <w:b/>
          <w:bCs/>
          <w:lang w:val="uk-UA"/>
        </w:rPr>
        <w:t xml:space="preserve">Секретар міської ради, в.о. міського голови </w:t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</w:r>
      <w:r w:rsidRPr="00321131">
        <w:rPr>
          <w:b/>
          <w:bCs/>
          <w:lang w:val="uk-UA"/>
        </w:rPr>
        <w:tab/>
        <w:t>В.П. Ткачук</w:t>
      </w:r>
    </w:p>
    <w:p w:rsidR="00C708CA" w:rsidRPr="00032115" w:rsidRDefault="00C708CA" w:rsidP="00032115">
      <w:pPr>
        <w:widowControl w:val="0"/>
        <w:autoSpaceDE w:val="0"/>
        <w:autoSpaceDN w:val="0"/>
        <w:adjustRightInd w:val="0"/>
        <w:ind w:left="2520"/>
        <w:jc w:val="center"/>
        <w:rPr>
          <w:lang w:val="uk-UA"/>
        </w:rPr>
      </w:pPr>
    </w:p>
    <w:sectPr w:rsidR="00C708CA" w:rsidRPr="00032115" w:rsidSect="00A77BF6">
      <w:pgSz w:w="16838" w:h="11906" w:orient="landscape" w:code="9"/>
      <w:pgMar w:top="510" w:right="45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CA" w:rsidRDefault="00C708CA" w:rsidP="002F3654">
      <w:r>
        <w:separator/>
      </w:r>
    </w:p>
  </w:endnote>
  <w:endnote w:type="continuationSeparator" w:id="0">
    <w:p w:rsidR="00C708CA" w:rsidRDefault="00C708CA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CA" w:rsidRDefault="00C708CA" w:rsidP="002F3654">
      <w:r>
        <w:separator/>
      </w:r>
    </w:p>
  </w:footnote>
  <w:footnote w:type="continuationSeparator" w:id="0">
    <w:p w:rsidR="00C708CA" w:rsidRDefault="00C708CA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8E39F1"/>
    <w:multiLevelType w:val="hybridMultilevel"/>
    <w:tmpl w:val="424CD2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935C1"/>
    <w:multiLevelType w:val="hybridMultilevel"/>
    <w:tmpl w:val="B7C21858"/>
    <w:lvl w:ilvl="0" w:tplc="1F86A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ED2F1E"/>
    <w:multiLevelType w:val="hybridMultilevel"/>
    <w:tmpl w:val="AFCC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A2E585C"/>
    <w:multiLevelType w:val="hybridMultilevel"/>
    <w:tmpl w:val="5620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57541"/>
    <w:multiLevelType w:val="hybridMultilevel"/>
    <w:tmpl w:val="0300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BD06C2"/>
    <w:multiLevelType w:val="hybridMultilevel"/>
    <w:tmpl w:val="EE3CFAAC"/>
    <w:lvl w:ilvl="0" w:tplc="5C745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03E1E"/>
    <w:multiLevelType w:val="hybridMultilevel"/>
    <w:tmpl w:val="8FBC80FA"/>
    <w:lvl w:ilvl="0" w:tplc="1FE264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F2787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34D4"/>
    <w:rsid w:val="00030666"/>
    <w:rsid w:val="00032115"/>
    <w:rsid w:val="00036369"/>
    <w:rsid w:val="000516C7"/>
    <w:rsid w:val="000739F3"/>
    <w:rsid w:val="00091503"/>
    <w:rsid w:val="00093234"/>
    <w:rsid w:val="0009617D"/>
    <w:rsid w:val="000A6A32"/>
    <w:rsid w:val="000D0BDF"/>
    <w:rsid w:val="000E0C71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A41A8"/>
    <w:rsid w:val="001C2ED1"/>
    <w:rsid w:val="001C62EF"/>
    <w:rsid w:val="001D3C44"/>
    <w:rsid w:val="001D5A32"/>
    <w:rsid w:val="001E5584"/>
    <w:rsid w:val="001F0708"/>
    <w:rsid w:val="00217515"/>
    <w:rsid w:val="002176CE"/>
    <w:rsid w:val="00220F6A"/>
    <w:rsid w:val="002236BF"/>
    <w:rsid w:val="00227D77"/>
    <w:rsid w:val="00231202"/>
    <w:rsid w:val="00242769"/>
    <w:rsid w:val="00246A32"/>
    <w:rsid w:val="00252B5E"/>
    <w:rsid w:val="00262607"/>
    <w:rsid w:val="00275BF9"/>
    <w:rsid w:val="00281DB9"/>
    <w:rsid w:val="00292190"/>
    <w:rsid w:val="002A4309"/>
    <w:rsid w:val="002B644C"/>
    <w:rsid w:val="002C130F"/>
    <w:rsid w:val="002C1E22"/>
    <w:rsid w:val="002F3654"/>
    <w:rsid w:val="00301E54"/>
    <w:rsid w:val="00321131"/>
    <w:rsid w:val="003343D2"/>
    <w:rsid w:val="00357281"/>
    <w:rsid w:val="00372ED3"/>
    <w:rsid w:val="00373428"/>
    <w:rsid w:val="00373936"/>
    <w:rsid w:val="00387AE4"/>
    <w:rsid w:val="003918DE"/>
    <w:rsid w:val="003A1E95"/>
    <w:rsid w:val="003A449F"/>
    <w:rsid w:val="003A6B6C"/>
    <w:rsid w:val="003B46CB"/>
    <w:rsid w:val="003C28D6"/>
    <w:rsid w:val="003C7A8A"/>
    <w:rsid w:val="003E4A56"/>
    <w:rsid w:val="003E5FAB"/>
    <w:rsid w:val="00407E84"/>
    <w:rsid w:val="00414FCB"/>
    <w:rsid w:val="004276C7"/>
    <w:rsid w:val="00452E18"/>
    <w:rsid w:val="00470816"/>
    <w:rsid w:val="004737DE"/>
    <w:rsid w:val="00481A92"/>
    <w:rsid w:val="00483C95"/>
    <w:rsid w:val="004A1F95"/>
    <w:rsid w:val="004B7360"/>
    <w:rsid w:val="004C0B43"/>
    <w:rsid w:val="004C25F6"/>
    <w:rsid w:val="004C482E"/>
    <w:rsid w:val="004E4324"/>
    <w:rsid w:val="004F4CAC"/>
    <w:rsid w:val="005204FA"/>
    <w:rsid w:val="0052071B"/>
    <w:rsid w:val="00524A21"/>
    <w:rsid w:val="0053203A"/>
    <w:rsid w:val="00535AE7"/>
    <w:rsid w:val="00535EBF"/>
    <w:rsid w:val="00541D55"/>
    <w:rsid w:val="005540E3"/>
    <w:rsid w:val="00557A3E"/>
    <w:rsid w:val="00567C3D"/>
    <w:rsid w:val="005811AE"/>
    <w:rsid w:val="0058166B"/>
    <w:rsid w:val="00594040"/>
    <w:rsid w:val="00597BF3"/>
    <w:rsid w:val="005A14F5"/>
    <w:rsid w:val="005B0770"/>
    <w:rsid w:val="005B3108"/>
    <w:rsid w:val="005B6D85"/>
    <w:rsid w:val="005C31AB"/>
    <w:rsid w:val="005F14F7"/>
    <w:rsid w:val="005F3351"/>
    <w:rsid w:val="00600C3F"/>
    <w:rsid w:val="00605FB9"/>
    <w:rsid w:val="00611645"/>
    <w:rsid w:val="00612F2D"/>
    <w:rsid w:val="00613CB9"/>
    <w:rsid w:val="00620C81"/>
    <w:rsid w:val="006221CD"/>
    <w:rsid w:val="0064224E"/>
    <w:rsid w:val="00653D17"/>
    <w:rsid w:val="006871EF"/>
    <w:rsid w:val="006A0231"/>
    <w:rsid w:val="006C2DF1"/>
    <w:rsid w:val="006E351D"/>
    <w:rsid w:val="006F5206"/>
    <w:rsid w:val="006F5D0C"/>
    <w:rsid w:val="00700F25"/>
    <w:rsid w:val="00721AFA"/>
    <w:rsid w:val="00722ABF"/>
    <w:rsid w:val="0072431D"/>
    <w:rsid w:val="00727E99"/>
    <w:rsid w:val="00730CDA"/>
    <w:rsid w:val="00741DB2"/>
    <w:rsid w:val="0074640E"/>
    <w:rsid w:val="00751EA9"/>
    <w:rsid w:val="00752AE5"/>
    <w:rsid w:val="00753340"/>
    <w:rsid w:val="00757C85"/>
    <w:rsid w:val="00766BA2"/>
    <w:rsid w:val="00777220"/>
    <w:rsid w:val="0078398A"/>
    <w:rsid w:val="00793D32"/>
    <w:rsid w:val="00794E7C"/>
    <w:rsid w:val="007A65DF"/>
    <w:rsid w:val="007A6788"/>
    <w:rsid w:val="007A6FFF"/>
    <w:rsid w:val="007B1AEC"/>
    <w:rsid w:val="007C0632"/>
    <w:rsid w:val="007C3EF6"/>
    <w:rsid w:val="007D4374"/>
    <w:rsid w:val="007D49CA"/>
    <w:rsid w:val="007E42E0"/>
    <w:rsid w:val="007F34C5"/>
    <w:rsid w:val="007F46C2"/>
    <w:rsid w:val="007F7AA1"/>
    <w:rsid w:val="008038FB"/>
    <w:rsid w:val="00805FBB"/>
    <w:rsid w:val="00811DDF"/>
    <w:rsid w:val="00812979"/>
    <w:rsid w:val="00815186"/>
    <w:rsid w:val="00822C4B"/>
    <w:rsid w:val="00831183"/>
    <w:rsid w:val="00872FC3"/>
    <w:rsid w:val="00875A6F"/>
    <w:rsid w:val="00875C7A"/>
    <w:rsid w:val="00896D9C"/>
    <w:rsid w:val="008A2D18"/>
    <w:rsid w:val="008A49BD"/>
    <w:rsid w:val="008C119B"/>
    <w:rsid w:val="008C4040"/>
    <w:rsid w:val="008D341B"/>
    <w:rsid w:val="008D48FE"/>
    <w:rsid w:val="008E0482"/>
    <w:rsid w:val="008E31E5"/>
    <w:rsid w:val="008E459E"/>
    <w:rsid w:val="008E4984"/>
    <w:rsid w:val="008F3B6D"/>
    <w:rsid w:val="00903330"/>
    <w:rsid w:val="009106EF"/>
    <w:rsid w:val="00925631"/>
    <w:rsid w:val="00933060"/>
    <w:rsid w:val="00944368"/>
    <w:rsid w:val="00950A6F"/>
    <w:rsid w:val="009529D6"/>
    <w:rsid w:val="00955ED9"/>
    <w:rsid w:val="009611C8"/>
    <w:rsid w:val="0096176C"/>
    <w:rsid w:val="00993D9E"/>
    <w:rsid w:val="009A49DF"/>
    <w:rsid w:val="009A4A12"/>
    <w:rsid w:val="009D0574"/>
    <w:rsid w:val="009D5198"/>
    <w:rsid w:val="009E250C"/>
    <w:rsid w:val="00A011D3"/>
    <w:rsid w:val="00A0301B"/>
    <w:rsid w:val="00A11E08"/>
    <w:rsid w:val="00A14810"/>
    <w:rsid w:val="00A4301E"/>
    <w:rsid w:val="00A462A6"/>
    <w:rsid w:val="00A46AF0"/>
    <w:rsid w:val="00A4770B"/>
    <w:rsid w:val="00A55B56"/>
    <w:rsid w:val="00A56C08"/>
    <w:rsid w:val="00A62919"/>
    <w:rsid w:val="00A62ADC"/>
    <w:rsid w:val="00A760BB"/>
    <w:rsid w:val="00A77BF6"/>
    <w:rsid w:val="00A8240A"/>
    <w:rsid w:val="00A87D78"/>
    <w:rsid w:val="00AA558C"/>
    <w:rsid w:val="00AB0316"/>
    <w:rsid w:val="00AC09C5"/>
    <w:rsid w:val="00AE088B"/>
    <w:rsid w:val="00AE30E6"/>
    <w:rsid w:val="00AE4207"/>
    <w:rsid w:val="00AE4AD4"/>
    <w:rsid w:val="00AF7032"/>
    <w:rsid w:val="00B12CC5"/>
    <w:rsid w:val="00B13508"/>
    <w:rsid w:val="00B27C4C"/>
    <w:rsid w:val="00B27F11"/>
    <w:rsid w:val="00B32536"/>
    <w:rsid w:val="00B36EC9"/>
    <w:rsid w:val="00B4361B"/>
    <w:rsid w:val="00B52A1A"/>
    <w:rsid w:val="00B918C4"/>
    <w:rsid w:val="00B93545"/>
    <w:rsid w:val="00BA3B6D"/>
    <w:rsid w:val="00BA5978"/>
    <w:rsid w:val="00BA677B"/>
    <w:rsid w:val="00BA6F4B"/>
    <w:rsid w:val="00BB138F"/>
    <w:rsid w:val="00BB22B6"/>
    <w:rsid w:val="00BB4B10"/>
    <w:rsid w:val="00BB5222"/>
    <w:rsid w:val="00BB7FB9"/>
    <w:rsid w:val="00BC79AE"/>
    <w:rsid w:val="00BD3E0B"/>
    <w:rsid w:val="00BE390B"/>
    <w:rsid w:val="00C014C0"/>
    <w:rsid w:val="00C0494E"/>
    <w:rsid w:val="00C14EB1"/>
    <w:rsid w:val="00C57504"/>
    <w:rsid w:val="00C67109"/>
    <w:rsid w:val="00C708CA"/>
    <w:rsid w:val="00C71F01"/>
    <w:rsid w:val="00C7384A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C77D2"/>
    <w:rsid w:val="00CD13EF"/>
    <w:rsid w:val="00CF49BF"/>
    <w:rsid w:val="00CF693A"/>
    <w:rsid w:val="00D03383"/>
    <w:rsid w:val="00D354F5"/>
    <w:rsid w:val="00D37867"/>
    <w:rsid w:val="00D431C6"/>
    <w:rsid w:val="00D46027"/>
    <w:rsid w:val="00D80BEE"/>
    <w:rsid w:val="00D925FA"/>
    <w:rsid w:val="00D95D5F"/>
    <w:rsid w:val="00D979AF"/>
    <w:rsid w:val="00DA56B1"/>
    <w:rsid w:val="00DA7339"/>
    <w:rsid w:val="00DA7871"/>
    <w:rsid w:val="00DB08F3"/>
    <w:rsid w:val="00DC1B07"/>
    <w:rsid w:val="00DD1AC8"/>
    <w:rsid w:val="00DD3DA4"/>
    <w:rsid w:val="00DE3C1A"/>
    <w:rsid w:val="00DE6046"/>
    <w:rsid w:val="00DF4521"/>
    <w:rsid w:val="00DF6C44"/>
    <w:rsid w:val="00E01407"/>
    <w:rsid w:val="00E018FF"/>
    <w:rsid w:val="00E07883"/>
    <w:rsid w:val="00E120EB"/>
    <w:rsid w:val="00E210D3"/>
    <w:rsid w:val="00E2756A"/>
    <w:rsid w:val="00E278C8"/>
    <w:rsid w:val="00E33DA1"/>
    <w:rsid w:val="00E46FD9"/>
    <w:rsid w:val="00E6239B"/>
    <w:rsid w:val="00E7215C"/>
    <w:rsid w:val="00E74387"/>
    <w:rsid w:val="00E74BDF"/>
    <w:rsid w:val="00E762F9"/>
    <w:rsid w:val="00E8342B"/>
    <w:rsid w:val="00EA0995"/>
    <w:rsid w:val="00EA45E4"/>
    <w:rsid w:val="00EB3A04"/>
    <w:rsid w:val="00EC61A8"/>
    <w:rsid w:val="00ED0EE1"/>
    <w:rsid w:val="00EE0F17"/>
    <w:rsid w:val="00EE69D6"/>
    <w:rsid w:val="00EF164A"/>
    <w:rsid w:val="00EF26AD"/>
    <w:rsid w:val="00EF4F52"/>
    <w:rsid w:val="00EF61C8"/>
    <w:rsid w:val="00F04BA0"/>
    <w:rsid w:val="00F23141"/>
    <w:rsid w:val="00F371DC"/>
    <w:rsid w:val="00F37646"/>
    <w:rsid w:val="00F403F4"/>
    <w:rsid w:val="00F50104"/>
    <w:rsid w:val="00F54D88"/>
    <w:rsid w:val="00F62649"/>
    <w:rsid w:val="00F71C96"/>
    <w:rsid w:val="00F8677F"/>
    <w:rsid w:val="00F87497"/>
    <w:rsid w:val="00F87B69"/>
    <w:rsid w:val="00F96153"/>
    <w:rsid w:val="00FA446F"/>
    <w:rsid w:val="00FC28CA"/>
    <w:rsid w:val="00FD206C"/>
    <w:rsid w:val="00FE5309"/>
    <w:rsid w:val="00FE570C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0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A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1D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5A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0F6A"/>
    <w:rPr>
      <w:b/>
      <w:bCs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D8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5FAB"/>
    <w:rPr>
      <w:sz w:val="24"/>
      <w:szCs w:val="24"/>
      <w:shd w:val="clear" w:color="auto" w:fill="FFFFFF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03F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7081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70816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F36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6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6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365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94F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94F02"/>
    <w:rPr>
      <w:sz w:val="24"/>
      <w:szCs w:val="24"/>
    </w:rPr>
  </w:style>
  <w:style w:type="paragraph" w:styleId="BlockText">
    <w:name w:val="Block Text"/>
    <w:basedOn w:val="Normal"/>
    <w:uiPriority w:val="99"/>
    <w:rsid w:val="003E5FAB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paragraph" w:customStyle="1" w:styleId="Style2">
    <w:name w:val="Style2"/>
    <w:basedOn w:val="Normal"/>
    <w:uiPriority w:val="99"/>
    <w:rsid w:val="003E5FAB"/>
    <w:pPr>
      <w:widowControl w:val="0"/>
      <w:suppressAutoHyphens/>
    </w:pPr>
    <w:rPr>
      <w:kern w:val="2"/>
      <w:lang w:val="uk-UA"/>
    </w:rPr>
  </w:style>
  <w:style w:type="character" w:customStyle="1" w:styleId="rvts23">
    <w:name w:val="rvts23"/>
    <w:basedOn w:val="DefaultParagraphFont"/>
    <w:uiPriority w:val="99"/>
    <w:rsid w:val="00E2756A"/>
  </w:style>
  <w:style w:type="paragraph" w:customStyle="1" w:styleId="a">
    <w:name w:val="Заголовок"/>
    <w:basedOn w:val="Normal"/>
    <w:next w:val="BodyText"/>
    <w:uiPriority w:val="99"/>
    <w:rsid w:val="005A14F5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zh-CN"/>
    </w:rPr>
  </w:style>
  <w:style w:type="paragraph" w:styleId="NoSpacing">
    <w:name w:val="No Spacing"/>
    <w:uiPriority w:val="99"/>
    <w:qFormat/>
    <w:rsid w:val="009D5198"/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D5198"/>
    <w:pPr>
      <w:spacing w:before="100" w:beforeAutospacing="1" w:after="119"/>
    </w:pPr>
  </w:style>
  <w:style w:type="paragraph" w:styleId="NormalWeb">
    <w:name w:val="Normal (Web)"/>
    <w:basedOn w:val="Normal"/>
    <w:uiPriority w:val="99"/>
    <w:rsid w:val="009D5198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rsid w:val="008E4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</TotalTime>
  <Pages>3</Pages>
  <Words>4974</Words>
  <Characters>2836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12</cp:revision>
  <cp:lastPrinted>2019-02-07T08:19:00Z</cp:lastPrinted>
  <dcterms:created xsi:type="dcterms:W3CDTF">2018-02-14T12:22:00Z</dcterms:created>
  <dcterms:modified xsi:type="dcterms:W3CDTF">2019-02-07T12:54:00Z</dcterms:modified>
</cp:coreProperties>
</file>