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19" w:rsidRDefault="00837319" w:rsidP="00D51638">
      <w:pPr>
        <w:pStyle w:val="Heading1"/>
        <w:jc w:val="center"/>
        <w:rPr>
          <w:sz w:val="28"/>
          <w:szCs w:val="28"/>
        </w:rPr>
      </w:pPr>
    </w:p>
    <w:p w:rsidR="00837319" w:rsidRDefault="00837319" w:rsidP="00D5163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837319" w:rsidRDefault="00837319" w:rsidP="00D5163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837319" w:rsidRDefault="00837319" w:rsidP="00D51638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837319" w:rsidRDefault="00837319" w:rsidP="00D5163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37319" w:rsidRDefault="00837319" w:rsidP="00D5163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2952</w:t>
      </w:r>
    </w:p>
    <w:p w:rsidR="00837319" w:rsidRDefault="00837319" w:rsidP="00D51638">
      <w:pPr>
        <w:rPr>
          <w:lang w:val="uk-UA"/>
        </w:rPr>
      </w:pPr>
    </w:p>
    <w:p w:rsidR="00837319" w:rsidRDefault="00837319" w:rsidP="00D5163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25  вересня  2018 року</w:t>
      </w:r>
    </w:p>
    <w:p w:rsidR="00837319" w:rsidRDefault="00837319" w:rsidP="00D5163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м. Сєвєродонецьк</w:t>
      </w:r>
    </w:p>
    <w:p w:rsidR="00837319" w:rsidRPr="00A43277" w:rsidRDefault="00837319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837319">
        <w:trPr>
          <w:trHeight w:val="929"/>
        </w:trPr>
        <w:tc>
          <w:tcPr>
            <w:tcW w:w="5317" w:type="dxa"/>
          </w:tcPr>
          <w:p w:rsidR="00837319" w:rsidRPr="007D6FF6" w:rsidRDefault="00837319" w:rsidP="00452B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Коробку Б.І.</w:t>
            </w:r>
          </w:p>
          <w:p w:rsidR="00837319" w:rsidRPr="007D6FF6" w:rsidRDefault="00837319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37319" w:rsidRDefault="00837319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Коробка Бориса Івановича (вх. № 35762 від 15.08.2018)</w:t>
      </w:r>
      <w:r>
        <w:rPr>
          <w:lang w:val="uk-UA"/>
        </w:rPr>
        <w:t xml:space="preserve"> про припинення права користування земельною ділянкою під існуючий окремий вхід до нежитлового приміщення,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витягу з Державного реєстру речових прав на нерухоме майно про реєстрацію права власності від 26.02.2018,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120 від 29.08.2018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837319" w:rsidRPr="003C7F6F" w:rsidRDefault="00837319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37319" w:rsidRPr="00165C55" w:rsidRDefault="0083731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837319" w:rsidRPr="003C7F6F" w:rsidRDefault="0083731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37319" w:rsidRDefault="0083731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Коробку Борису Івановичу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 xml:space="preserve">у площею 0,0007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>вулиця Танкістів, будинок 17, 45 квартал,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837319" w:rsidRDefault="0083731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4412900000060050033 оренди землі від 13.06.2017, укладений з</w:t>
      </w:r>
      <w:r>
        <w:rPr>
          <w:color w:val="000000"/>
          <w:lang w:val="uk-UA"/>
        </w:rPr>
        <w:t xml:space="preserve"> гр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Коробком Борисом Івановичем, </w:t>
      </w:r>
      <w:r>
        <w:rPr>
          <w:lang w:val="uk-UA"/>
        </w:rPr>
        <w:t xml:space="preserve">шляхом його розірвання. </w:t>
      </w:r>
    </w:p>
    <w:p w:rsidR="00837319" w:rsidRDefault="00837319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Коробку Борису Івановичу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.</w:t>
      </w:r>
    </w:p>
    <w:p w:rsidR="00837319" w:rsidRDefault="00837319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37319" w:rsidRDefault="0083731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37319" w:rsidRDefault="0083731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37319" w:rsidRPr="00165C55" w:rsidRDefault="0083731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37319" w:rsidRPr="00B51E49" w:rsidRDefault="00837319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  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837319" w:rsidRPr="00B51E49" w:rsidRDefault="00837319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37319" w:rsidRPr="00B51E49" w:rsidRDefault="00837319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837319" w:rsidRPr="00B51E49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0D1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2971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188A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169C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3101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035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1CB6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BB5"/>
    <w:rsid w:val="00452D0A"/>
    <w:rsid w:val="0045345E"/>
    <w:rsid w:val="00455FC5"/>
    <w:rsid w:val="00460374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6763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35AF"/>
    <w:rsid w:val="005847C3"/>
    <w:rsid w:val="005903CE"/>
    <w:rsid w:val="00591703"/>
    <w:rsid w:val="005931A1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5F71E0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1A62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0B1"/>
    <w:rsid w:val="0079432F"/>
    <w:rsid w:val="00795D19"/>
    <w:rsid w:val="00796BEA"/>
    <w:rsid w:val="007A0354"/>
    <w:rsid w:val="007A03DD"/>
    <w:rsid w:val="007A1EB9"/>
    <w:rsid w:val="007A2E19"/>
    <w:rsid w:val="007A745E"/>
    <w:rsid w:val="007A79F2"/>
    <w:rsid w:val="007B0A34"/>
    <w:rsid w:val="007B0A9F"/>
    <w:rsid w:val="007B1DD0"/>
    <w:rsid w:val="007B785C"/>
    <w:rsid w:val="007C09A4"/>
    <w:rsid w:val="007C1F1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911"/>
    <w:rsid w:val="00837319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4BD3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44C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C5BDD"/>
    <w:rsid w:val="00BD459A"/>
    <w:rsid w:val="00BD5E97"/>
    <w:rsid w:val="00BD6B74"/>
    <w:rsid w:val="00BD79DE"/>
    <w:rsid w:val="00BE086B"/>
    <w:rsid w:val="00BE1325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15D5"/>
    <w:rsid w:val="00C13E27"/>
    <w:rsid w:val="00C164E3"/>
    <w:rsid w:val="00C169C7"/>
    <w:rsid w:val="00C1725B"/>
    <w:rsid w:val="00C20163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9C9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4853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1D89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248"/>
    <w:rsid w:val="00D36FDD"/>
    <w:rsid w:val="00D41312"/>
    <w:rsid w:val="00D41978"/>
    <w:rsid w:val="00D423EC"/>
    <w:rsid w:val="00D4566E"/>
    <w:rsid w:val="00D474AD"/>
    <w:rsid w:val="00D477EE"/>
    <w:rsid w:val="00D50025"/>
    <w:rsid w:val="00D50A4C"/>
    <w:rsid w:val="00D51036"/>
    <w:rsid w:val="00D5162A"/>
    <w:rsid w:val="00D51638"/>
    <w:rsid w:val="00D53951"/>
    <w:rsid w:val="00D5398C"/>
    <w:rsid w:val="00D5559F"/>
    <w:rsid w:val="00D55756"/>
    <w:rsid w:val="00D571A2"/>
    <w:rsid w:val="00D57786"/>
    <w:rsid w:val="00D57AAD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D5134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451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0EBB"/>
    <w:rsid w:val="00E37479"/>
    <w:rsid w:val="00E374BF"/>
    <w:rsid w:val="00E37E7D"/>
    <w:rsid w:val="00E409EB"/>
    <w:rsid w:val="00E414B8"/>
    <w:rsid w:val="00E41A3E"/>
    <w:rsid w:val="00E42A42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54AB"/>
    <w:rsid w:val="00F15BA0"/>
    <w:rsid w:val="00F1639E"/>
    <w:rsid w:val="00F179F5"/>
    <w:rsid w:val="00F17EA1"/>
    <w:rsid w:val="00F204AC"/>
    <w:rsid w:val="00F23442"/>
    <w:rsid w:val="00F23D07"/>
    <w:rsid w:val="00F302B7"/>
    <w:rsid w:val="00F32ED0"/>
    <w:rsid w:val="00F33CF2"/>
    <w:rsid w:val="00F341AA"/>
    <w:rsid w:val="00F35469"/>
    <w:rsid w:val="00F35667"/>
    <w:rsid w:val="00F40F1C"/>
    <w:rsid w:val="00F411AB"/>
    <w:rsid w:val="00F41C86"/>
    <w:rsid w:val="00F43689"/>
    <w:rsid w:val="00F4374B"/>
    <w:rsid w:val="00F44518"/>
    <w:rsid w:val="00F44A28"/>
    <w:rsid w:val="00F45C8C"/>
    <w:rsid w:val="00F46CD4"/>
    <w:rsid w:val="00F47918"/>
    <w:rsid w:val="00F51166"/>
    <w:rsid w:val="00F51949"/>
    <w:rsid w:val="00F51A81"/>
    <w:rsid w:val="00F51F53"/>
    <w:rsid w:val="00F5259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23F9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1226</Words>
  <Characters>699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24</cp:revision>
  <cp:lastPrinted>2018-09-19T10:49:00Z</cp:lastPrinted>
  <dcterms:created xsi:type="dcterms:W3CDTF">2018-08-28T06:28:00Z</dcterms:created>
  <dcterms:modified xsi:type="dcterms:W3CDTF">2018-09-26T12:01:00Z</dcterms:modified>
</cp:coreProperties>
</file>