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3F" w:rsidRDefault="00D7653F" w:rsidP="00BA64DC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7653F" w:rsidRDefault="00D7653F" w:rsidP="00BA64D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СЄВЄРОДОНЕЦЬКА  МІСЬКА РАДА</w:t>
      </w:r>
    </w:p>
    <w:p w:rsidR="00D7653F" w:rsidRDefault="00D7653F" w:rsidP="00BA64D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D7653F" w:rsidRDefault="00D7653F" w:rsidP="00BA64DC">
      <w:pPr>
        <w:ind w:right="-382" w:firstLine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П’ятдесят перша (позачергова) сесія </w:t>
      </w:r>
    </w:p>
    <w:p w:rsidR="00D7653F" w:rsidRDefault="00D7653F" w:rsidP="00BA64D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7653F" w:rsidRDefault="00D7653F" w:rsidP="00BA64D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2939</w:t>
      </w:r>
    </w:p>
    <w:p w:rsidR="00D7653F" w:rsidRDefault="00D7653F" w:rsidP="00BA64DC">
      <w:pPr>
        <w:rPr>
          <w:lang w:val="uk-UA"/>
        </w:rPr>
      </w:pPr>
    </w:p>
    <w:p w:rsidR="00D7653F" w:rsidRDefault="00D7653F" w:rsidP="00BA64D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25  вересня  2018 року</w:t>
      </w:r>
    </w:p>
    <w:p w:rsidR="00D7653F" w:rsidRDefault="00D7653F" w:rsidP="00BA64D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D7653F" w:rsidRPr="00BA64DC">
        <w:trPr>
          <w:trHeight w:val="460"/>
        </w:trPr>
        <w:tc>
          <w:tcPr>
            <w:tcW w:w="5328" w:type="dxa"/>
          </w:tcPr>
          <w:p w:rsidR="00D7653F" w:rsidRDefault="00D7653F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Кулікову Д.О.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D7653F" w:rsidRDefault="00D7653F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7653F" w:rsidRPr="00752E78" w:rsidRDefault="00D7653F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 xml:space="preserve">Кулікова Дениса Олексійовича (вх. № 35453 від 31.07.2018)  </w:t>
      </w:r>
      <w:r>
        <w:rPr>
          <w:color w:val="000000"/>
          <w:lang w:val="uk-UA"/>
        </w:rPr>
        <w:t>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домоволодіння знаходиться у приватній власності</w:t>
      </w:r>
      <w:r w:rsidRPr="00270CBB">
        <w:rPr>
          <w:color w:val="000000"/>
          <w:lang w:val="uk-UA"/>
        </w:rPr>
        <w:t xml:space="preserve"> гр. </w:t>
      </w:r>
      <w:r>
        <w:rPr>
          <w:color w:val="000000"/>
          <w:lang w:val="uk-UA"/>
        </w:rPr>
        <w:t>Кулікова Д.О. відповідно до витягу з Державного реєстру речових прав на нерухоме майно про реєстрацію права власності від 14.01.2015,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119 від 15.08.2018),  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D7653F" w:rsidRPr="009C6731" w:rsidRDefault="00D7653F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D7653F" w:rsidRDefault="00D7653F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D7653F" w:rsidRPr="009C6731" w:rsidRDefault="00D7653F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D7653F" w:rsidRDefault="00D7653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Кулікову Денису Олексійовичу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 і обслуговування жилого будинку, господарських будівель і споруд (присадибна ділянка), за адресою: Луганська обл., м. Сєвєродонецьк, житловий район Щедрищеве, вулиця Підлісна, будинок 17.</w:t>
      </w:r>
    </w:p>
    <w:p w:rsidR="00D7653F" w:rsidRDefault="00D7653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Кулікову Денису Олексійовичу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4412900000:01:001:0191, площею </w:t>
      </w:r>
      <w:r>
        <w:rPr>
          <w:color w:val="000000"/>
          <w:lang w:val="uk-UA"/>
        </w:rPr>
        <w:t>0,0648 га, д</w:t>
      </w:r>
      <w:r>
        <w:rPr>
          <w:lang w:val="uk-UA"/>
        </w:rPr>
        <w:t xml:space="preserve">ля будівництва                               і обслуговування жилого  будинку, господарських будівель і споруд (присадибна ділянка),                       за адресою: Луганська обл., м. Сєвєродонецьк, житловий район Щедрищеве, вулиця Підлісна, будинок 17 </w:t>
      </w:r>
      <w:r>
        <w:rPr>
          <w:color w:val="000000"/>
          <w:lang w:val="uk-UA"/>
        </w:rPr>
        <w:t>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D7653F" w:rsidRDefault="00D7653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Кулікову Денису Олексійовичу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D7653F" w:rsidRDefault="00D7653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D7653F" w:rsidRDefault="00D7653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D7653F" w:rsidRDefault="00D7653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D7653F" w:rsidRDefault="00D7653F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7653F" w:rsidRDefault="00D7653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D7653F" w:rsidRDefault="00D7653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D7653F" w:rsidRDefault="00D7653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sectPr w:rsidR="00D7653F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24C2C"/>
    <w:rsid w:val="0005165D"/>
    <w:rsid w:val="00054260"/>
    <w:rsid w:val="00063B69"/>
    <w:rsid w:val="00086F86"/>
    <w:rsid w:val="000916D1"/>
    <w:rsid w:val="000B0B8D"/>
    <w:rsid w:val="000B2341"/>
    <w:rsid w:val="000B376A"/>
    <w:rsid w:val="000C3A45"/>
    <w:rsid w:val="000E6773"/>
    <w:rsid w:val="00101D7A"/>
    <w:rsid w:val="00104347"/>
    <w:rsid w:val="00116474"/>
    <w:rsid w:val="00127F9E"/>
    <w:rsid w:val="001704DB"/>
    <w:rsid w:val="00172324"/>
    <w:rsid w:val="00184515"/>
    <w:rsid w:val="0019645D"/>
    <w:rsid w:val="001A5D0F"/>
    <w:rsid w:val="001C28E2"/>
    <w:rsid w:val="001D6CF3"/>
    <w:rsid w:val="001F6B78"/>
    <w:rsid w:val="00235DA6"/>
    <w:rsid w:val="002678BC"/>
    <w:rsid w:val="00270CBB"/>
    <w:rsid w:val="00290C31"/>
    <w:rsid w:val="002B0421"/>
    <w:rsid w:val="002B2884"/>
    <w:rsid w:val="002C3806"/>
    <w:rsid w:val="002E2A59"/>
    <w:rsid w:val="002E3AE4"/>
    <w:rsid w:val="003068AF"/>
    <w:rsid w:val="003141A8"/>
    <w:rsid w:val="0032441B"/>
    <w:rsid w:val="00334A89"/>
    <w:rsid w:val="003A2FB2"/>
    <w:rsid w:val="003B514C"/>
    <w:rsid w:val="003C6EDB"/>
    <w:rsid w:val="003C770F"/>
    <w:rsid w:val="003D2737"/>
    <w:rsid w:val="003E1284"/>
    <w:rsid w:val="00420417"/>
    <w:rsid w:val="004257CF"/>
    <w:rsid w:val="00457BCA"/>
    <w:rsid w:val="0047759A"/>
    <w:rsid w:val="0049591A"/>
    <w:rsid w:val="004A709B"/>
    <w:rsid w:val="004B2DD0"/>
    <w:rsid w:val="004C17E9"/>
    <w:rsid w:val="004E13B9"/>
    <w:rsid w:val="004F6A05"/>
    <w:rsid w:val="00505BA5"/>
    <w:rsid w:val="00546F98"/>
    <w:rsid w:val="005500E9"/>
    <w:rsid w:val="005552DE"/>
    <w:rsid w:val="00595625"/>
    <w:rsid w:val="005A114D"/>
    <w:rsid w:val="005C2971"/>
    <w:rsid w:val="005F162C"/>
    <w:rsid w:val="005F5AA1"/>
    <w:rsid w:val="0060322F"/>
    <w:rsid w:val="00624D6F"/>
    <w:rsid w:val="00626511"/>
    <w:rsid w:val="00637D72"/>
    <w:rsid w:val="00650378"/>
    <w:rsid w:val="0066592D"/>
    <w:rsid w:val="006677DD"/>
    <w:rsid w:val="00680F8A"/>
    <w:rsid w:val="00691BAC"/>
    <w:rsid w:val="00694CF2"/>
    <w:rsid w:val="006B4CFD"/>
    <w:rsid w:val="006C7D8E"/>
    <w:rsid w:val="006F3ECA"/>
    <w:rsid w:val="00716B61"/>
    <w:rsid w:val="007213DE"/>
    <w:rsid w:val="0072314A"/>
    <w:rsid w:val="007445CF"/>
    <w:rsid w:val="00752E78"/>
    <w:rsid w:val="007A7549"/>
    <w:rsid w:val="007B4814"/>
    <w:rsid w:val="007B687B"/>
    <w:rsid w:val="007D1833"/>
    <w:rsid w:val="007E180A"/>
    <w:rsid w:val="007F451C"/>
    <w:rsid w:val="00804A18"/>
    <w:rsid w:val="00813DCC"/>
    <w:rsid w:val="00834911"/>
    <w:rsid w:val="00861B99"/>
    <w:rsid w:val="00875B26"/>
    <w:rsid w:val="0089101C"/>
    <w:rsid w:val="008A0CBF"/>
    <w:rsid w:val="008B2BAB"/>
    <w:rsid w:val="008B545A"/>
    <w:rsid w:val="008C140C"/>
    <w:rsid w:val="008E0C6F"/>
    <w:rsid w:val="008E10FC"/>
    <w:rsid w:val="008E2E39"/>
    <w:rsid w:val="008F62CB"/>
    <w:rsid w:val="00936C00"/>
    <w:rsid w:val="009410BF"/>
    <w:rsid w:val="0094384E"/>
    <w:rsid w:val="00983F2D"/>
    <w:rsid w:val="009A0EB1"/>
    <w:rsid w:val="009A2DAA"/>
    <w:rsid w:val="009B5A3F"/>
    <w:rsid w:val="009B778C"/>
    <w:rsid w:val="009C1EFA"/>
    <w:rsid w:val="009C6731"/>
    <w:rsid w:val="00A103C3"/>
    <w:rsid w:val="00A26BBC"/>
    <w:rsid w:val="00A31A68"/>
    <w:rsid w:val="00A31A6D"/>
    <w:rsid w:val="00A365C2"/>
    <w:rsid w:val="00A44D02"/>
    <w:rsid w:val="00A6579D"/>
    <w:rsid w:val="00A73EB2"/>
    <w:rsid w:val="00AE4776"/>
    <w:rsid w:val="00B15B6F"/>
    <w:rsid w:val="00B169E3"/>
    <w:rsid w:val="00B22E46"/>
    <w:rsid w:val="00B70581"/>
    <w:rsid w:val="00B771EE"/>
    <w:rsid w:val="00B83CFE"/>
    <w:rsid w:val="00B84760"/>
    <w:rsid w:val="00B94F62"/>
    <w:rsid w:val="00BA2105"/>
    <w:rsid w:val="00BA5B71"/>
    <w:rsid w:val="00BA64DC"/>
    <w:rsid w:val="00BA7F6A"/>
    <w:rsid w:val="00BB19AF"/>
    <w:rsid w:val="00BC7C94"/>
    <w:rsid w:val="00BE16F6"/>
    <w:rsid w:val="00BF6764"/>
    <w:rsid w:val="00BF77B5"/>
    <w:rsid w:val="00C0679F"/>
    <w:rsid w:val="00C54BCD"/>
    <w:rsid w:val="00C555D5"/>
    <w:rsid w:val="00C571D7"/>
    <w:rsid w:val="00C612C6"/>
    <w:rsid w:val="00C820DF"/>
    <w:rsid w:val="00C93070"/>
    <w:rsid w:val="00CD7525"/>
    <w:rsid w:val="00CE5D95"/>
    <w:rsid w:val="00CE7F8F"/>
    <w:rsid w:val="00CF538E"/>
    <w:rsid w:val="00D30CC9"/>
    <w:rsid w:val="00D3595D"/>
    <w:rsid w:val="00D41978"/>
    <w:rsid w:val="00D433BA"/>
    <w:rsid w:val="00D57AAD"/>
    <w:rsid w:val="00D6101A"/>
    <w:rsid w:val="00D659A8"/>
    <w:rsid w:val="00D66B34"/>
    <w:rsid w:val="00D7653F"/>
    <w:rsid w:val="00D83E03"/>
    <w:rsid w:val="00D92FBD"/>
    <w:rsid w:val="00DE54D2"/>
    <w:rsid w:val="00DE7724"/>
    <w:rsid w:val="00E0192C"/>
    <w:rsid w:val="00E2405E"/>
    <w:rsid w:val="00E25DBE"/>
    <w:rsid w:val="00E30EBB"/>
    <w:rsid w:val="00E5350E"/>
    <w:rsid w:val="00E54379"/>
    <w:rsid w:val="00F04933"/>
    <w:rsid w:val="00F37F63"/>
    <w:rsid w:val="00F52C50"/>
    <w:rsid w:val="00F53EEC"/>
    <w:rsid w:val="00F55311"/>
    <w:rsid w:val="00F61585"/>
    <w:rsid w:val="00F6746B"/>
    <w:rsid w:val="00F7187E"/>
    <w:rsid w:val="00FB5D90"/>
    <w:rsid w:val="00FE5A69"/>
    <w:rsid w:val="00FE7816"/>
    <w:rsid w:val="00FF3FC3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1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1</Pages>
  <Words>1865</Words>
  <Characters>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23</cp:revision>
  <cp:lastPrinted>2018-09-26T11:47:00Z</cp:lastPrinted>
  <dcterms:created xsi:type="dcterms:W3CDTF">2018-08-13T08:34:00Z</dcterms:created>
  <dcterms:modified xsi:type="dcterms:W3CDTF">2018-09-26T11:48:00Z</dcterms:modified>
</cp:coreProperties>
</file>