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0" w:rsidRDefault="00A76DE0" w:rsidP="008B130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76DE0" w:rsidRDefault="00A76DE0" w:rsidP="008B130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76DE0" w:rsidRDefault="00A76DE0" w:rsidP="008B130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76DE0" w:rsidRDefault="00A76DE0" w:rsidP="008B130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76DE0" w:rsidRDefault="00A76DE0" w:rsidP="008B1308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A76DE0" w:rsidRDefault="00A76DE0" w:rsidP="008B130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2892 </w:t>
      </w:r>
    </w:p>
    <w:p w:rsidR="00A76DE0" w:rsidRDefault="00A76DE0" w:rsidP="008B130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A76DE0" w:rsidRDefault="00A76DE0" w:rsidP="008B1308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A76DE0" w:rsidRDefault="00A76DE0" w:rsidP="008B1308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76DE0" w:rsidRDefault="00A76DE0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A76DE0" w:rsidRPr="00EC3039">
        <w:trPr>
          <w:trHeight w:val="460"/>
        </w:trPr>
        <w:tc>
          <w:tcPr>
            <w:tcW w:w="5508" w:type="dxa"/>
          </w:tcPr>
          <w:p w:rsidR="00A76DE0" w:rsidRPr="00EC3039" w:rsidRDefault="00A76DE0" w:rsidP="002D5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«ТАРА-МАРКЕТ»</w:t>
            </w:r>
            <w:r w:rsidRPr="00EC3039">
              <w:rPr>
                <w:color w:val="000000"/>
                <w:lang w:val="uk-UA"/>
              </w:rPr>
              <w:t xml:space="preserve"> </w:t>
            </w:r>
          </w:p>
        </w:tc>
      </w:tr>
    </w:tbl>
    <w:p w:rsidR="00A76DE0" w:rsidRPr="00EC3039" w:rsidRDefault="00A76DE0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A76DE0" w:rsidRDefault="00A76DE0" w:rsidP="00AC0308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«ТАРА-МАРКЕТ» (вх. №35278 від 24.07.2018)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4412900000:05:029:0083,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0,0226 га, наданої </w:t>
      </w:r>
      <w:r>
        <w:rPr>
          <w:rFonts w:ascii="Times New Roman CYR" w:hAnsi="Times New Roman CYR" w:cs="Times New Roman CYR"/>
          <w:lang w:val="uk-UA"/>
        </w:rPr>
        <w:t>під будівництво індивідуальних гаражів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земельна ділянка перебуває в оренді ТОВ «ТАРА-МАРКЕТ»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правовстановлюючий документ – договір оренди землі </w:t>
      </w:r>
      <w:r w:rsidRPr="00E6316F">
        <w:rPr>
          <w:color w:val="000000"/>
          <w:lang w:val="uk-UA"/>
        </w:rPr>
        <w:t>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 xml:space="preserve">83 </w:t>
      </w:r>
      <w:r w:rsidRPr="00E6316F">
        <w:rPr>
          <w:color w:val="000000"/>
          <w:lang w:val="uk-UA"/>
        </w:rPr>
        <w:t xml:space="preserve">від  </w:t>
      </w:r>
      <w:r>
        <w:rPr>
          <w:color w:val="000000"/>
          <w:lang w:val="uk-UA"/>
        </w:rPr>
        <w:t>30.01.2018</w:t>
      </w:r>
      <w:r>
        <w:rPr>
          <w:lang w:val="uk-UA"/>
        </w:rPr>
        <w:t>, строк дії якого визначений по 29.01.2021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поділивши її на вісім окремих земельних ділянок для обслуговування існуючих індивідуальних гаражів</w:t>
      </w:r>
      <w:r>
        <w:rPr>
          <w:lang w:val="uk-UA"/>
        </w:rPr>
        <w:t>, які планується передати в оренду новим власникам,  у зв’язку з набуттям ними права власності на нерухоме майно,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118   від  08.08.2018), відповідно до статей 12, 79', 92, 122, 123, 124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статтями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,  міська рада</w:t>
      </w:r>
    </w:p>
    <w:p w:rsidR="00A76DE0" w:rsidRPr="00EC3039" w:rsidRDefault="00A76DE0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76DE0" w:rsidRDefault="00A76DE0" w:rsidP="009A76B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</w:t>
      </w:r>
    </w:p>
    <w:p w:rsidR="00A76DE0" w:rsidRPr="00EC3039" w:rsidRDefault="00A76DE0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A76DE0" w:rsidRPr="00E6316F" w:rsidRDefault="00A76DE0" w:rsidP="009A76B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1. </w:t>
      </w:r>
      <w:r w:rsidRPr="00E6316F">
        <w:rPr>
          <w:color w:val="000000"/>
          <w:lang w:val="uk-UA"/>
        </w:rPr>
        <w:t>Надати згоду на поділ земельної ділянки загальною 0,0</w:t>
      </w:r>
      <w:r>
        <w:rPr>
          <w:color w:val="000000"/>
          <w:lang w:val="uk-UA"/>
        </w:rPr>
        <w:t>226</w:t>
      </w:r>
      <w:r w:rsidRPr="00E6316F">
        <w:rPr>
          <w:color w:val="000000"/>
          <w:lang w:val="uk-UA"/>
        </w:rPr>
        <w:t xml:space="preserve"> га кадастровий номер 4412900000:05:0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:00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, яка розташована  за адресою: Луганська обл., м. Сєвєродонецьк,  вулиця </w:t>
      </w:r>
      <w:r>
        <w:rPr>
          <w:color w:val="000000"/>
          <w:lang w:val="uk-UA"/>
        </w:rPr>
        <w:t>Горького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№ 18-д</w:t>
      </w:r>
      <w:r w:rsidRPr="00E6316F">
        <w:rPr>
          <w:color w:val="000000"/>
          <w:lang w:val="uk-UA"/>
        </w:rPr>
        <w:t xml:space="preserve">, на якій розташовано </w:t>
      </w:r>
      <w:r>
        <w:rPr>
          <w:color w:val="000000"/>
          <w:lang w:val="uk-UA"/>
        </w:rPr>
        <w:t>будівництво індивідуальних гаражів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«ТАРА-МАРКЕТ»</w:t>
      </w:r>
      <w:r w:rsidRPr="00E6316F">
        <w:rPr>
          <w:color w:val="000000"/>
          <w:lang w:val="uk-UA"/>
        </w:rPr>
        <w:t>, на підставі договору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вісім окремих земельних ділянок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будівель і споруд іншого наземного транспорту, </w:t>
      </w:r>
      <w:r w:rsidRPr="00E6316F">
        <w:rPr>
          <w:color w:val="000000"/>
          <w:lang w:val="uk-UA"/>
        </w:rPr>
        <w:t>в межах  категорії  земель - землі житлової та громадської забудови, наступним  чином:</w:t>
      </w:r>
    </w:p>
    <w:p w:rsidR="00A76DE0" w:rsidRPr="00E6316F" w:rsidRDefault="00A76DE0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- на земельну ділянку, орієнтовною площею 0,00</w:t>
      </w:r>
      <w:r>
        <w:rPr>
          <w:color w:val="000000"/>
          <w:lang w:val="uk-UA"/>
        </w:rPr>
        <w:t>31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>29.01.2021</w:t>
      </w:r>
      <w:r w:rsidRPr="00E6316F">
        <w:rPr>
          <w:color w:val="000000"/>
          <w:lang w:val="uk-UA"/>
        </w:rPr>
        <w:t xml:space="preserve">;  </w:t>
      </w:r>
    </w:p>
    <w:p w:rsidR="00A76DE0" w:rsidRDefault="00A76DE0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A76DE0" w:rsidRDefault="00A76DE0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30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.</w:t>
      </w:r>
    </w:p>
    <w:p w:rsidR="00A76DE0" w:rsidRPr="00682BD3" w:rsidRDefault="00A76DE0" w:rsidP="00682BD3">
      <w:pPr>
        <w:pStyle w:val="21"/>
        <w:numPr>
          <w:ilvl w:val="0"/>
          <w:numId w:val="2"/>
        </w:numPr>
        <w:ind w:left="0" w:firstLine="360"/>
        <w:rPr>
          <w:color w:val="000000"/>
          <w:lang w:val="uk-UA"/>
        </w:rPr>
      </w:pPr>
      <w:r>
        <w:rPr>
          <w:color w:val="000000"/>
          <w:lang w:val="uk-UA"/>
        </w:rPr>
        <w:t>Товариству з обмеженою відповідальністю «ТАРА-МАРКЕТ»</w:t>
      </w:r>
      <w:r w:rsidRPr="00E6316F">
        <w:rPr>
          <w:color w:val="000000"/>
          <w:lang w:val="uk-UA"/>
        </w:rPr>
        <w:t xml:space="preserve"> надати  технічну документацію із землеустрою щодо поділу та об'єднання земельних ділянок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  погодження та подальшої передачі земельних ділянок в оренду.</w:t>
      </w:r>
    </w:p>
    <w:p w:rsidR="00A76DE0" w:rsidRDefault="00A76DE0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3.  </w:t>
      </w:r>
      <w:r>
        <w:rPr>
          <w:color w:val="000000"/>
          <w:lang w:val="uk-UA"/>
        </w:rPr>
        <w:t>Дане  рішення  підлягає оприлюдненню.</w:t>
      </w:r>
    </w:p>
    <w:p w:rsidR="00A76DE0" w:rsidRDefault="00A76DE0" w:rsidP="009A76B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76DE0" w:rsidRDefault="00A76DE0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A76DE0" w:rsidRDefault="00A76DE0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tbl>
      <w:tblPr>
        <w:tblW w:w="10284" w:type="dxa"/>
        <w:tblInd w:w="-106" w:type="dxa"/>
        <w:tblLook w:val="00A0"/>
      </w:tblPr>
      <w:tblGrid>
        <w:gridCol w:w="10284"/>
      </w:tblGrid>
      <w:tr w:rsidR="00A76DE0" w:rsidRPr="0080447D">
        <w:tc>
          <w:tcPr>
            <w:tcW w:w="10284" w:type="dxa"/>
          </w:tcPr>
          <w:p w:rsidR="00A76DE0" w:rsidRPr="0080447D" w:rsidRDefault="00A76DE0" w:rsidP="008452EC">
            <w:pPr>
              <w:jc w:val="both"/>
              <w:rPr>
                <w:b/>
                <w:bCs/>
                <w:lang w:val="uk-UA"/>
              </w:rPr>
            </w:pPr>
            <w:r w:rsidRPr="0000012A">
              <w:rPr>
                <w:color w:val="000000"/>
                <w:lang w:val="uk-UA"/>
              </w:rPr>
              <w:t xml:space="preserve">  </w:t>
            </w:r>
            <w:r w:rsidRPr="0080447D">
              <w:rPr>
                <w:b/>
                <w:bCs/>
                <w:lang w:val="uk-UA"/>
              </w:rPr>
              <w:t xml:space="preserve">Міський голова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      </w:t>
            </w:r>
            <w:r w:rsidRPr="0080447D">
              <w:rPr>
                <w:b/>
                <w:bCs/>
                <w:lang w:val="uk-UA"/>
              </w:rPr>
              <w:t xml:space="preserve"> В.В.Казаков</w:t>
            </w:r>
          </w:p>
        </w:tc>
      </w:tr>
      <w:tr w:rsidR="00A76DE0" w:rsidRPr="0080447D">
        <w:tc>
          <w:tcPr>
            <w:tcW w:w="10284" w:type="dxa"/>
          </w:tcPr>
          <w:p w:rsidR="00A76DE0" w:rsidRPr="0080447D" w:rsidRDefault="00A76DE0" w:rsidP="008452EC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76DE0" w:rsidRDefault="00A76DE0" w:rsidP="002B1E93">
      <w:pPr>
        <w:widowControl w:val="0"/>
        <w:ind w:left="426"/>
        <w:rPr>
          <w:lang w:val="uk-UA"/>
        </w:rPr>
      </w:pPr>
    </w:p>
    <w:sectPr w:rsidR="00A76DE0" w:rsidSect="007D3FCB">
      <w:pgSz w:w="11906" w:h="16838"/>
      <w:pgMar w:top="360" w:right="38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12A"/>
    <w:rsid w:val="000053FB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722DC"/>
    <w:rsid w:val="001B0192"/>
    <w:rsid w:val="001D5B5A"/>
    <w:rsid w:val="0020133D"/>
    <w:rsid w:val="00203A3C"/>
    <w:rsid w:val="00232F56"/>
    <w:rsid w:val="00235CEE"/>
    <w:rsid w:val="002724E6"/>
    <w:rsid w:val="00274289"/>
    <w:rsid w:val="002760F1"/>
    <w:rsid w:val="002861B1"/>
    <w:rsid w:val="00295578"/>
    <w:rsid w:val="002B1E93"/>
    <w:rsid w:val="002B5567"/>
    <w:rsid w:val="002D582B"/>
    <w:rsid w:val="0030741D"/>
    <w:rsid w:val="00356059"/>
    <w:rsid w:val="003B231E"/>
    <w:rsid w:val="003B42FC"/>
    <w:rsid w:val="003C245A"/>
    <w:rsid w:val="00481080"/>
    <w:rsid w:val="004C7DF1"/>
    <w:rsid w:val="004E26CE"/>
    <w:rsid w:val="004E46BE"/>
    <w:rsid w:val="005428BB"/>
    <w:rsid w:val="005438E5"/>
    <w:rsid w:val="00622B05"/>
    <w:rsid w:val="00682BD3"/>
    <w:rsid w:val="006D4ACA"/>
    <w:rsid w:val="00740C44"/>
    <w:rsid w:val="007637B9"/>
    <w:rsid w:val="00773435"/>
    <w:rsid w:val="0078046F"/>
    <w:rsid w:val="007C14AA"/>
    <w:rsid w:val="007D3FCB"/>
    <w:rsid w:val="0080447D"/>
    <w:rsid w:val="008112CE"/>
    <w:rsid w:val="00832AC2"/>
    <w:rsid w:val="00837C4C"/>
    <w:rsid w:val="008452EC"/>
    <w:rsid w:val="008457A9"/>
    <w:rsid w:val="00856537"/>
    <w:rsid w:val="0089784A"/>
    <w:rsid w:val="008B1308"/>
    <w:rsid w:val="008E19A4"/>
    <w:rsid w:val="008F76FF"/>
    <w:rsid w:val="00927968"/>
    <w:rsid w:val="0093460F"/>
    <w:rsid w:val="009410A2"/>
    <w:rsid w:val="00944E11"/>
    <w:rsid w:val="00945703"/>
    <w:rsid w:val="0096156C"/>
    <w:rsid w:val="009A76BC"/>
    <w:rsid w:val="009D069F"/>
    <w:rsid w:val="00A1086B"/>
    <w:rsid w:val="00A13B11"/>
    <w:rsid w:val="00A352DF"/>
    <w:rsid w:val="00A4667A"/>
    <w:rsid w:val="00A60B95"/>
    <w:rsid w:val="00A678AF"/>
    <w:rsid w:val="00A75601"/>
    <w:rsid w:val="00A76DE0"/>
    <w:rsid w:val="00AC0308"/>
    <w:rsid w:val="00AE5F4E"/>
    <w:rsid w:val="00B22A4A"/>
    <w:rsid w:val="00B5063A"/>
    <w:rsid w:val="00B82E2D"/>
    <w:rsid w:val="00B94F91"/>
    <w:rsid w:val="00BB0F0C"/>
    <w:rsid w:val="00BC36FF"/>
    <w:rsid w:val="00BD4653"/>
    <w:rsid w:val="00C1264B"/>
    <w:rsid w:val="00C21CC2"/>
    <w:rsid w:val="00C64382"/>
    <w:rsid w:val="00C85ED3"/>
    <w:rsid w:val="00DA0DA3"/>
    <w:rsid w:val="00DB054F"/>
    <w:rsid w:val="00DC6C2C"/>
    <w:rsid w:val="00DD385E"/>
    <w:rsid w:val="00E30CF9"/>
    <w:rsid w:val="00E60ADB"/>
    <w:rsid w:val="00E6316F"/>
    <w:rsid w:val="00EC3039"/>
    <w:rsid w:val="00EC47C7"/>
    <w:rsid w:val="00EE4A76"/>
    <w:rsid w:val="00EF01DD"/>
    <w:rsid w:val="00EF5C1B"/>
    <w:rsid w:val="00F015BA"/>
    <w:rsid w:val="00F05EA7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2</Pages>
  <Words>3066</Words>
  <Characters>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18</cp:revision>
  <cp:lastPrinted>2018-09-03T13:39:00Z</cp:lastPrinted>
  <dcterms:created xsi:type="dcterms:W3CDTF">2018-08-01T12:47:00Z</dcterms:created>
  <dcterms:modified xsi:type="dcterms:W3CDTF">2018-09-03T13:39:00Z</dcterms:modified>
</cp:coreProperties>
</file>