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CA" w:rsidRDefault="00A648CA" w:rsidP="000B2EAF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648CA" w:rsidRDefault="00A648CA" w:rsidP="000B2EA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648CA" w:rsidRDefault="00A648CA" w:rsidP="000B2EA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648CA" w:rsidRDefault="00A648CA" w:rsidP="000B2EA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A648CA" w:rsidRDefault="00A648CA" w:rsidP="000B2EAF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A648CA" w:rsidRDefault="00A648CA" w:rsidP="000B2EA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2884 </w:t>
      </w:r>
    </w:p>
    <w:p w:rsidR="00A648CA" w:rsidRDefault="00A648CA" w:rsidP="000B2EA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A648CA" w:rsidRDefault="00A648CA" w:rsidP="000B2EAF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A648CA" w:rsidRDefault="00A648CA" w:rsidP="000B2EAF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648CA" w:rsidRPr="00A574F0" w:rsidRDefault="00A648CA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A648CA" w:rsidRPr="00D13001">
        <w:trPr>
          <w:trHeight w:val="460"/>
        </w:trPr>
        <w:tc>
          <w:tcPr>
            <w:tcW w:w="5508" w:type="dxa"/>
          </w:tcPr>
          <w:p w:rsidR="00A648CA" w:rsidRPr="00753730" w:rsidRDefault="00A648CA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41-ої (чергової)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06.03.2018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2356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«Про надання гр. Аненку В.Г. дозволу на розроблення проекту землеустрою щодо відведення земельної ділянки для обслуговування окремого входу до нежитлового приміщення, за адресою: м. Сєвєродонецьк, проспект Центральний, будинок 74»</w:t>
            </w:r>
          </w:p>
          <w:p w:rsidR="00A648CA" w:rsidRPr="00753730" w:rsidRDefault="00A648CA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648CA" w:rsidRPr="0006311B" w:rsidRDefault="00A648CA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Аненка Володимира Григоровича (вх. №34229 від 01.06.2018), </w:t>
      </w:r>
      <w:r>
        <w:rPr>
          <w:color w:val="000000"/>
          <w:lang w:val="uk-UA"/>
        </w:rPr>
        <w:t>в інтересах якого діє гр.</w:t>
      </w:r>
      <w:r w:rsidRPr="005713B8">
        <w:rPr>
          <w:lang w:val="uk-UA"/>
        </w:rPr>
        <w:t xml:space="preserve"> </w:t>
      </w:r>
      <w:r>
        <w:rPr>
          <w:lang w:val="uk-UA"/>
        </w:rPr>
        <w:t xml:space="preserve">Нєчаєв Денис Віталійович на підставі довіреності НМІ 813931 від 27.11.2017,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2356 від 06.03.2018 «</w:t>
      </w:r>
      <w:r>
        <w:rPr>
          <w:lang w:val="uk-UA"/>
        </w:rPr>
        <w:t xml:space="preserve">Про </w:t>
      </w:r>
      <w:r>
        <w:rPr>
          <w:color w:val="000000"/>
          <w:lang w:val="uk-UA"/>
        </w:rPr>
        <w:t>надання гр. Аненку В.Г. дозволу на розроблення проекту землеустрою щодо відведення земельної ділянки для обслуговування окремого входу до нежитлового приміщення, за адресою: м. Сєвєродонецьк, проспект Центральний, будинок 74»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113  від  06.06.2018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A648CA" w:rsidRPr="00CF2FC5" w:rsidRDefault="00A648CA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648CA" w:rsidRPr="00CF2FC5" w:rsidRDefault="00A648CA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A648CA" w:rsidRPr="00CF2FC5" w:rsidRDefault="00A648CA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48CA" w:rsidRDefault="00A648CA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41-ої (чергової)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06.03.2018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2356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«Про надання гр. Аненку В.Г. дозволу на розроблення проекту землеустрою щодо відведення земельної ділянки для обслуговування окремого входу до нежитлового приміщення, за адресою: м. Сєвєродонецьк, проспект Центральний, будинок 74», замінивши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у пункті 1 рішення </w:t>
      </w:r>
      <w:r>
        <w:rPr>
          <w:lang w:val="uk-UA"/>
        </w:rPr>
        <w:t>слова та цифри: «площею 0,0028 га», словами та цифрами: «площею 0,0031 га» за результатами фактичних вимірів.</w:t>
      </w:r>
    </w:p>
    <w:p w:rsidR="00A648CA" w:rsidRPr="00CF2FC5" w:rsidRDefault="00A648CA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A648CA" w:rsidRDefault="00A648CA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648CA" w:rsidRDefault="00A648CA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A648CA" w:rsidRDefault="00A648CA" w:rsidP="00CE0E39">
      <w:pPr>
        <w:widowControl w:val="0"/>
        <w:ind w:right="-180" w:firstLine="426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A648CA" w:rsidRDefault="00A648CA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A648CA" w:rsidRDefault="00A648CA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A648CA" w:rsidSect="00AA2DE7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2EAF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3B8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B7F8B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5757D"/>
    <w:rsid w:val="00A61C46"/>
    <w:rsid w:val="00A648CA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A788B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3383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06D2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54379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D3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1308</Words>
  <Characters>746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15</cp:revision>
  <cp:lastPrinted>2018-08-08T07:55:00Z</cp:lastPrinted>
  <dcterms:created xsi:type="dcterms:W3CDTF">2018-06-05T13:43:00Z</dcterms:created>
  <dcterms:modified xsi:type="dcterms:W3CDTF">2018-09-03T13:23:00Z</dcterms:modified>
</cp:coreProperties>
</file>