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C1" w:rsidRDefault="003140C1" w:rsidP="00913454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3140C1" w:rsidRDefault="003140C1" w:rsidP="009134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140C1" w:rsidRDefault="003140C1" w:rsidP="009134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140C1" w:rsidRDefault="003140C1" w:rsidP="009134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140C1" w:rsidRDefault="003140C1" w:rsidP="00913454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3140C1" w:rsidRDefault="003140C1" w:rsidP="0091345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2840 </w:t>
      </w:r>
    </w:p>
    <w:p w:rsidR="003140C1" w:rsidRDefault="003140C1" w:rsidP="0091345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3140C1" w:rsidRDefault="003140C1" w:rsidP="00913454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3140C1" w:rsidRDefault="003140C1" w:rsidP="00913454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3140C1" w:rsidRDefault="003140C1" w:rsidP="0079335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317"/>
      </w:tblGrid>
      <w:tr w:rsidR="003140C1">
        <w:trPr>
          <w:trHeight w:val="569"/>
        </w:trPr>
        <w:tc>
          <w:tcPr>
            <w:tcW w:w="5317" w:type="dxa"/>
          </w:tcPr>
          <w:p w:rsidR="003140C1" w:rsidRPr="007D6FF6" w:rsidRDefault="003140C1" w:rsidP="00750D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Фуртатову О.І.</w:t>
            </w:r>
          </w:p>
          <w:p w:rsidR="003140C1" w:rsidRPr="007D6FF6" w:rsidRDefault="003140C1" w:rsidP="00750DBB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3140C1" w:rsidRDefault="003140C1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br w:type="textWrapping" w:clear="all"/>
      </w: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Розновця Олександра Степановича (вх. № 34284 від 04.06.2018) про розірвання договору № 400 оренди земельної ділянки  від </w:t>
      </w:r>
      <w:r>
        <w:rPr>
          <w:color w:val="000000"/>
          <w:lang w:val="uk-UA"/>
        </w:rPr>
        <w:t xml:space="preserve">02.01.2003 </w:t>
      </w:r>
      <w:r>
        <w:rPr>
          <w:lang w:val="uk-UA"/>
        </w:rPr>
        <w:t xml:space="preserve">на земельну ділянку надану під існуючий індивідуальний гараж, </w:t>
      </w:r>
      <w:r>
        <w:rPr>
          <w:color w:val="000000"/>
          <w:lang w:val="uk-UA"/>
        </w:rPr>
        <w:t>у зв’язку зі смертю орендаря,</w:t>
      </w:r>
      <w:r>
        <w:rPr>
          <w:lang w:val="uk-UA"/>
        </w:rPr>
        <w:t xml:space="preserve"> відповідно до Свідоцтва про смерть від 15.07.2011, враховуючи, що гараж  знаходиться у власності                       гр. Розновця О.С. відповідно до Витягу  про реєстрацію права власності на нерухоме майно від 05.03.2005, згідно з пропозиціями</w:t>
      </w:r>
      <w:r w:rsidRPr="00916691">
        <w:rPr>
          <w:lang w:val="uk-UA"/>
        </w:rPr>
        <w:t xml:space="preserve"> постійної комісії з питань будівництва, архітектури, </w:t>
      </w:r>
      <w:r>
        <w:rPr>
          <w:lang w:val="uk-UA"/>
        </w:rPr>
        <w:t xml:space="preserve">                 </w:t>
      </w:r>
      <w:r w:rsidRPr="00916691">
        <w:rPr>
          <w:lang w:val="uk-UA"/>
        </w:rPr>
        <w:t>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                     № 114 від  13.06.2018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3140C1" w:rsidRPr="003C7F6F" w:rsidRDefault="003140C1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140C1" w:rsidRPr="00165C55" w:rsidRDefault="003140C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3140C1" w:rsidRPr="003C7F6F" w:rsidRDefault="003140C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140C1" w:rsidRDefault="003140C1" w:rsidP="00194079">
      <w:pPr>
        <w:ind w:firstLine="18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1. Договір </w:t>
      </w:r>
      <w:r>
        <w:rPr>
          <w:color w:val="000000"/>
          <w:lang w:val="uk-UA"/>
        </w:rPr>
        <w:t>№ 400</w:t>
      </w:r>
      <w:r w:rsidRPr="000375A1">
        <w:rPr>
          <w:lang w:val="uk-UA"/>
        </w:rPr>
        <w:t xml:space="preserve"> </w:t>
      </w:r>
      <w:r>
        <w:rPr>
          <w:lang w:val="uk-UA"/>
        </w:rPr>
        <w:t xml:space="preserve">оренди земельної ділянки </w:t>
      </w:r>
      <w:r>
        <w:rPr>
          <w:color w:val="000000"/>
          <w:lang w:val="uk-UA"/>
        </w:rPr>
        <w:t xml:space="preserve">від 02.01.2003, </w:t>
      </w:r>
      <w:r>
        <w:rPr>
          <w:lang w:val="uk-UA"/>
        </w:rPr>
        <w:t xml:space="preserve">укладений з                                  гр. </w:t>
      </w:r>
      <w:r>
        <w:rPr>
          <w:color w:val="000000"/>
          <w:lang w:val="uk-UA"/>
        </w:rPr>
        <w:t>Фуртатовим  Олександром  Івановичем</w:t>
      </w:r>
      <w:r>
        <w:rPr>
          <w:lang w:val="uk-UA"/>
        </w:rPr>
        <w:t xml:space="preserve">,  вважати  припиненим </w:t>
      </w:r>
      <w:r>
        <w:rPr>
          <w:color w:val="000000"/>
          <w:lang w:val="uk-UA"/>
        </w:rPr>
        <w:t>у зв’язку зі смертю орендаря.</w:t>
      </w:r>
    </w:p>
    <w:p w:rsidR="003140C1" w:rsidRDefault="003140C1" w:rsidP="00194079">
      <w:pPr>
        <w:ind w:firstLine="18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lang w:val="uk-UA"/>
        </w:rPr>
        <w:t>2</w:t>
      </w:r>
      <w:r w:rsidRPr="00877C60">
        <w:rPr>
          <w:lang w:val="uk-UA"/>
        </w:rPr>
        <w:t xml:space="preserve">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140C1" w:rsidRDefault="003140C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140C1" w:rsidRDefault="003140C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140C1" w:rsidRPr="00165C55" w:rsidRDefault="003140C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140C1" w:rsidRDefault="003140C1" w:rsidP="00813AB4">
      <w:pPr>
        <w:widowControl w:val="0"/>
        <w:tabs>
          <w:tab w:val="left" w:pos="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</w:t>
      </w:r>
      <w:r w:rsidRPr="00F44518">
        <w:rPr>
          <w:b/>
          <w:bCs/>
          <w:lang w:val="uk-UA"/>
        </w:rPr>
        <w:t>В.В.Казаков</w:t>
      </w:r>
    </w:p>
    <w:p w:rsidR="003140C1" w:rsidRDefault="003140C1" w:rsidP="00813AB4">
      <w:pPr>
        <w:widowControl w:val="0"/>
        <w:tabs>
          <w:tab w:val="left" w:pos="0"/>
          <w:tab w:val="left" w:pos="360"/>
        </w:tabs>
        <w:jc w:val="both"/>
        <w:rPr>
          <w:b/>
          <w:bCs/>
          <w:lang w:val="uk-UA"/>
        </w:rPr>
      </w:pPr>
    </w:p>
    <w:p w:rsidR="003140C1" w:rsidRDefault="003140C1" w:rsidP="00813AB4">
      <w:pPr>
        <w:widowControl w:val="0"/>
        <w:tabs>
          <w:tab w:val="left" w:pos="0"/>
          <w:tab w:val="left" w:pos="360"/>
        </w:tabs>
        <w:jc w:val="both"/>
        <w:rPr>
          <w:b/>
          <w:bCs/>
          <w:lang w:val="uk-UA"/>
        </w:rPr>
      </w:pPr>
    </w:p>
    <w:sectPr w:rsidR="003140C1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375A1"/>
    <w:rsid w:val="00040EB3"/>
    <w:rsid w:val="00041594"/>
    <w:rsid w:val="00045259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E6099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40A"/>
    <w:rsid w:val="00177617"/>
    <w:rsid w:val="0018158B"/>
    <w:rsid w:val="001819FA"/>
    <w:rsid w:val="00184F5A"/>
    <w:rsid w:val="001864E7"/>
    <w:rsid w:val="00186A8B"/>
    <w:rsid w:val="00191014"/>
    <w:rsid w:val="001911AE"/>
    <w:rsid w:val="00194079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66A2"/>
    <w:rsid w:val="001E707C"/>
    <w:rsid w:val="001F0309"/>
    <w:rsid w:val="001F3705"/>
    <w:rsid w:val="001F3CED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5475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1E1"/>
    <w:rsid w:val="00306C83"/>
    <w:rsid w:val="00312E80"/>
    <w:rsid w:val="0031343F"/>
    <w:rsid w:val="003140C1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C69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3A6"/>
    <w:rsid w:val="004124EF"/>
    <w:rsid w:val="0041539C"/>
    <w:rsid w:val="00417DC8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5285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333C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107C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24FA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0DBB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335B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3AB4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1E15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600E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3454"/>
    <w:rsid w:val="009140DC"/>
    <w:rsid w:val="00914552"/>
    <w:rsid w:val="00915EC9"/>
    <w:rsid w:val="00916691"/>
    <w:rsid w:val="00917B05"/>
    <w:rsid w:val="00922DC9"/>
    <w:rsid w:val="00922E87"/>
    <w:rsid w:val="00923D8D"/>
    <w:rsid w:val="00923E9C"/>
    <w:rsid w:val="00926CB9"/>
    <w:rsid w:val="009312B7"/>
    <w:rsid w:val="0093193E"/>
    <w:rsid w:val="00936375"/>
    <w:rsid w:val="00941415"/>
    <w:rsid w:val="00942DDC"/>
    <w:rsid w:val="00944BA2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D7832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6EFE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789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0B6D"/>
    <w:rsid w:val="00B312D8"/>
    <w:rsid w:val="00B33DF2"/>
    <w:rsid w:val="00B34560"/>
    <w:rsid w:val="00B36BE2"/>
    <w:rsid w:val="00B3797B"/>
    <w:rsid w:val="00B37AA0"/>
    <w:rsid w:val="00B44E1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1938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7ED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6272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37963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A67B6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1A79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3F9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C3801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Normal"/>
    <w:uiPriority w:val="99"/>
    <w:rsid w:val="007933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1</Pages>
  <Words>1047</Words>
  <Characters>597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88</cp:revision>
  <cp:lastPrinted>2018-09-03T10:21:00Z</cp:lastPrinted>
  <dcterms:created xsi:type="dcterms:W3CDTF">2017-12-27T12:07:00Z</dcterms:created>
  <dcterms:modified xsi:type="dcterms:W3CDTF">2018-09-03T10:22:00Z</dcterms:modified>
</cp:coreProperties>
</file>