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CB" w:rsidRDefault="007E0FCB" w:rsidP="00B46259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0FCB" w:rsidRDefault="007E0FCB" w:rsidP="00B462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E0FCB" w:rsidRDefault="007E0FCB" w:rsidP="00B462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E0FCB" w:rsidRDefault="007E0FCB" w:rsidP="00B462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E0FCB" w:rsidRDefault="007E0FCB" w:rsidP="00B46259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7E0FCB" w:rsidRDefault="007E0FCB" w:rsidP="00B4625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2827 </w:t>
      </w:r>
    </w:p>
    <w:p w:rsidR="007E0FCB" w:rsidRDefault="007E0FCB" w:rsidP="00B4625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7E0FCB" w:rsidRDefault="007E0FCB" w:rsidP="00B46259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 xml:space="preserve">      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7E0FCB" w:rsidRDefault="007E0FCB" w:rsidP="00B46259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м. Сєвєродонецьк</w:t>
      </w:r>
    </w:p>
    <w:p w:rsidR="007E0FCB" w:rsidRDefault="007E0FCB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7E0FCB" w:rsidRPr="00EB5B48">
        <w:trPr>
          <w:trHeight w:val="460"/>
        </w:trPr>
        <w:tc>
          <w:tcPr>
            <w:tcW w:w="5148" w:type="dxa"/>
          </w:tcPr>
          <w:p w:rsidR="007E0FCB" w:rsidRPr="00EB5B48" w:rsidRDefault="007E0FCB" w:rsidP="007A230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Довгалю А.М.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7E0FCB" w:rsidRDefault="007E0FCB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7E0FCB" w:rsidRDefault="007E0FCB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заяви </w:t>
      </w:r>
      <w:r>
        <w:rPr>
          <w:color w:val="000000"/>
          <w:lang w:val="uk-UA"/>
        </w:rPr>
        <w:t xml:space="preserve">гр. Довгаля Артема Миколайовича </w:t>
      </w:r>
      <w:r>
        <w:rPr>
          <w:lang w:val="uk-UA"/>
        </w:rPr>
        <w:t>(вх. № 34346, № 34348 від 06.06.2018)</w:t>
      </w:r>
      <w:r>
        <w:rPr>
          <w:color w:val="000000"/>
          <w:lang w:val="uk-UA"/>
        </w:rPr>
        <w:t xml:space="preserve"> про припинення права користування земельною ділянкою та про передачу земельної ділянки у власність без складання документації із землеустрою,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гаражу, що належить гр. Довгалю А.М.  на праві власності  відповідно до Витягу про державну реєстрацію прав на нерухоме майно від 11.10.2017, враховуючи, що земельна ділянка сформована,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114  від 13.06.2018),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7E0FCB" w:rsidRDefault="007E0FCB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>право оренди на земельну                ділянку кадастровий номер 4412900000:06:046:0145, площею 0,0026 га, під існуючий  індивідуальний гараж, за адресою:  Луганська обл., м. Сєвєродонецьк, квартал 71.</w:t>
      </w:r>
    </w:p>
    <w:p w:rsidR="007E0FCB" w:rsidRDefault="007E0FCB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4412900000060460145 від 07.04.2017 </w:t>
      </w:r>
      <w:r>
        <w:rPr>
          <w:lang w:val="uk-UA"/>
        </w:rPr>
        <w:t xml:space="preserve">з гр. </w:t>
      </w:r>
      <w:r>
        <w:rPr>
          <w:color w:val="000000"/>
          <w:lang w:val="uk-UA"/>
        </w:rPr>
        <w:t>Довгалем Артемом Миколайовичем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Довгалю Артему Миколайовичу </w:t>
      </w:r>
      <w:r>
        <w:rPr>
          <w:lang w:val="uk-UA"/>
        </w:rPr>
        <w:t>укласти в письмовій формі додаткову угоду про розірвання договору оренди земельної ділянки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7E0FCB" w:rsidRDefault="007E0FCB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 xml:space="preserve">у власність земельну ділянку, кадастровий номер 4412900000:06:046:0145, площею 0,0026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Сєвєродонецьк, 71 квартал, гараж 309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7E0FCB" w:rsidRDefault="007E0FCB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E0FCB" w:rsidRDefault="007E0FC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7E0FCB" w:rsidRDefault="007E0FCB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7E0FCB" w:rsidRDefault="007E0FCB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sectPr w:rsidR="007E0FCB" w:rsidSect="007A230B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B"/>
    <w:rsid w:val="000144F6"/>
    <w:rsid w:val="00020423"/>
    <w:rsid w:val="000532A2"/>
    <w:rsid w:val="000A6425"/>
    <w:rsid w:val="001032AD"/>
    <w:rsid w:val="001052BA"/>
    <w:rsid w:val="002B7C65"/>
    <w:rsid w:val="002F2F0A"/>
    <w:rsid w:val="00325437"/>
    <w:rsid w:val="003B231E"/>
    <w:rsid w:val="003D7FBB"/>
    <w:rsid w:val="003E6203"/>
    <w:rsid w:val="004D3CCC"/>
    <w:rsid w:val="00541831"/>
    <w:rsid w:val="006360E2"/>
    <w:rsid w:val="00676158"/>
    <w:rsid w:val="0071693B"/>
    <w:rsid w:val="007A230B"/>
    <w:rsid w:val="007E0FCB"/>
    <w:rsid w:val="00865C0A"/>
    <w:rsid w:val="008859EF"/>
    <w:rsid w:val="00897BB3"/>
    <w:rsid w:val="008C442B"/>
    <w:rsid w:val="00906B76"/>
    <w:rsid w:val="00967739"/>
    <w:rsid w:val="009B4CEC"/>
    <w:rsid w:val="009C29ED"/>
    <w:rsid w:val="00A0215A"/>
    <w:rsid w:val="00A74630"/>
    <w:rsid w:val="00B46259"/>
    <w:rsid w:val="00B645A8"/>
    <w:rsid w:val="00C01000"/>
    <w:rsid w:val="00C33C63"/>
    <w:rsid w:val="00C47335"/>
    <w:rsid w:val="00D412F0"/>
    <w:rsid w:val="00D50242"/>
    <w:rsid w:val="00D82A03"/>
    <w:rsid w:val="00DF6E5C"/>
    <w:rsid w:val="00E13B21"/>
    <w:rsid w:val="00EB0B63"/>
    <w:rsid w:val="00EB5B48"/>
    <w:rsid w:val="00EF593E"/>
    <w:rsid w:val="00F5096A"/>
    <w:rsid w:val="00FB3819"/>
    <w:rsid w:val="00FE08C6"/>
    <w:rsid w:val="00F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TableGrid">
    <w:name w:val="Table Grid"/>
    <w:basedOn w:val="TableNormal"/>
    <w:uiPriority w:val="99"/>
    <w:rsid w:val="003D7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1800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2018-09-03T09:23:00Z</cp:lastPrinted>
  <dcterms:created xsi:type="dcterms:W3CDTF">2018-06-11T11:49:00Z</dcterms:created>
  <dcterms:modified xsi:type="dcterms:W3CDTF">2018-09-03T09:23:00Z</dcterms:modified>
</cp:coreProperties>
</file>