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04" w:rsidRDefault="001F0604" w:rsidP="00CE7003">
      <w:pPr>
        <w:pStyle w:val="Heading1"/>
        <w:jc w:val="center"/>
        <w:rPr>
          <w:sz w:val="28"/>
          <w:szCs w:val="28"/>
        </w:rPr>
      </w:pPr>
    </w:p>
    <w:p w:rsidR="001F0604" w:rsidRDefault="001F0604" w:rsidP="00CE7003">
      <w:pPr>
        <w:pStyle w:val="Heading1"/>
        <w:jc w:val="center"/>
        <w:rPr>
          <w:sz w:val="28"/>
          <w:szCs w:val="28"/>
        </w:rPr>
      </w:pPr>
    </w:p>
    <w:p w:rsidR="001F0604" w:rsidRDefault="001F0604" w:rsidP="00CE700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F0604" w:rsidRDefault="001F0604" w:rsidP="00CE700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F0604" w:rsidRDefault="001F0604" w:rsidP="00CE700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восьма (чергова) сесія</w:t>
      </w:r>
    </w:p>
    <w:p w:rsidR="001F0604" w:rsidRDefault="001F0604" w:rsidP="00CE700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F0604" w:rsidRDefault="001F0604" w:rsidP="00CE700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2720</w:t>
      </w:r>
    </w:p>
    <w:p w:rsidR="001F0604" w:rsidRDefault="001F0604" w:rsidP="00CE7003">
      <w:pPr>
        <w:ind w:right="-382" w:firstLine="720"/>
        <w:jc w:val="both"/>
        <w:rPr>
          <w:sz w:val="18"/>
          <w:szCs w:val="18"/>
          <w:lang w:val="uk-UA"/>
        </w:rPr>
      </w:pPr>
    </w:p>
    <w:p w:rsidR="001F0604" w:rsidRDefault="001F0604" w:rsidP="00CE700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1F0604" w:rsidRPr="00793C65" w:rsidRDefault="001F0604" w:rsidP="00CE7003">
      <w:pPr>
        <w:spacing w:line="360" w:lineRule="auto"/>
        <w:rPr>
          <w:b/>
          <w:bCs/>
          <w:sz w:val="28"/>
          <w:szCs w:val="28"/>
        </w:rPr>
      </w:pPr>
      <w:r w:rsidRPr="00793C65">
        <w:rPr>
          <w:b/>
          <w:bCs/>
        </w:rPr>
        <w:t>м. Сєвєродонецьк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2" w:type="dxa"/>
        <w:tblLook w:val="01E0"/>
      </w:tblPr>
      <w:tblGrid>
        <w:gridCol w:w="4392"/>
      </w:tblGrid>
      <w:tr w:rsidR="001F0604" w:rsidTr="00793C65">
        <w:trPr>
          <w:trHeight w:val="460"/>
        </w:trPr>
        <w:tc>
          <w:tcPr>
            <w:tcW w:w="4392" w:type="dxa"/>
          </w:tcPr>
          <w:p w:rsidR="001F0604" w:rsidRDefault="001F0604" w:rsidP="00E4645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lang w:val="uk-UA"/>
              </w:rPr>
              <w:t xml:space="preserve">Ширманову М.В. </w:t>
            </w:r>
            <w:r>
              <w:rPr>
                <w:color w:val="000000"/>
                <w:lang w:val="uk-UA"/>
              </w:rPr>
              <w:t>для обслуговування  індивідуального гаражу</w:t>
            </w:r>
          </w:p>
          <w:p w:rsidR="001F0604" w:rsidRDefault="001F0604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F0604" w:rsidRDefault="001F0604" w:rsidP="007C78D0">
      <w:pPr>
        <w:pStyle w:val="BodyText25"/>
        <w:ind w:firstLine="708"/>
        <w:rPr>
          <w:lang w:val="uk-UA"/>
        </w:rPr>
      </w:pPr>
      <w:r>
        <w:rPr>
          <w:lang w:val="uk-UA"/>
        </w:rPr>
        <w:t>Розглянувши заяву гр. Ширманова Михайла Валерійовича (вх. № 34101 від 25.05.2018),</w:t>
      </w:r>
      <w:r w:rsidRPr="00BC6F0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>Оладько Антоніна Анатоліївна на підставі довіреності НМО 134015 від 25.04.2017, про затвердження проекту землеустрою щодо відведення земельної ділянки  та передачу її в оренду для обслуговування індивідуального гаражу, враховуючи, що на земельній ділянці знаходиться існуючий індивідуальний гараж, згідно пропозицій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112 від     30.05.2018), на підставі рішення сесії міської ради  № 1662 від 06.11.2017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Ширманову М.В.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м. Сєвєродонецьк, 57 квартал</w:t>
      </w:r>
      <w:r w:rsidRPr="006465FF">
        <w:rPr>
          <w:lang w:val="uk-UA"/>
        </w:rPr>
        <w:t>»</w:t>
      </w:r>
      <w:r>
        <w:rPr>
          <w:lang w:val="uk-UA"/>
        </w:rPr>
        <w:t xml:space="preserve">, відповідно до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122,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 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1F0604" w:rsidRDefault="001F0604" w:rsidP="00E46453">
      <w:pPr>
        <w:pStyle w:val="25"/>
        <w:tabs>
          <w:tab w:val="left" w:pos="0"/>
        </w:tabs>
        <w:ind w:right="23" w:firstLine="0"/>
        <w:rPr>
          <w:lang w:val="uk-UA"/>
        </w:rPr>
      </w:pP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  <w:t xml:space="preserve">1. Затвердити 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під індивідуальний гараж</w:t>
      </w:r>
      <w:r>
        <w:rPr>
          <w:lang w:val="uk-UA"/>
        </w:rPr>
        <w:t>, за адресою: Луганська обл., м. Сєвєродонецьк, 57 квартал.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  <w:t>2</w:t>
      </w:r>
      <w:r>
        <w:rPr>
          <w:lang w:val="uk-UA"/>
        </w:rPr>
        <w:t xml:space="preserve">. Передати  гр. Ширманову Михайлу Валерійовичу  </w:t>
      </w:r>
      <w:r>
        <w:rPr>
          <w:color w:val="000000"/>
          <w:lang w:val="uk-UA"/>
        </w:rPr>
        <w:t xml:space="preserve">в оренду, строком на 3 (три)  роки з дати прийняття цього рішення, </w:t>
      </w:r>
      <w:r>
        <w:rPr>
          <w:lang w:val="uk-UA"/>
        </w:rPr>
        <w:t xml:space="preserve">земельну ділянку, кадастровий номер 4412900000:06:002:0057, площею 0,0039 га, </w:t>
      </w:r>
      <w:r>
        <w:rPr>
          <w:color w:val="000000"/>
          <w:lang w:val="uk-UA"/>
        </w:rPr>
        <w:t>для обслуговування індивідуального гаражу</w:t>
      </w:r>
      <w:r>
        <w:rPr>
          <w:lang w:val="uk-UA"/>
        </w:rPr>
        <w:t xml:space="preserve">, за адресою: Луганська обл., м. Сєвєродонецьк,  квартал 57 (категорія земель - землі житлової та громадської забудови; цільове призначення земельної ділянки - для будівництва індивідуальних гаражів; вид використання - </w:t>
      </w:r>
      <w:r>
        <w:rPr>
          <w:color w:val="000000"/>
          <w:lang w:val="uk-UA"/>
        </w:rPr>
        <w:t>для обслуговування  індивідуального гаражу)</w:t>
      </w:r>
      <w:r>
        <w:rPr>
          <w:lang w:val="uk-UA"/>
        </w:rPr>
        <w:t>.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ab/>
        <w:t xml:space="preserve">3.  Гр. Ширманову Михайлу Валерійовичу  </w:t>
      </w:r>
      <w:r>
        <w:rPr>
          <w:color w:val="000000"/>
          <w:lang w:val="uk-UA"/>
        </w:rPr>
        <w:t xml:space="preserve">укласти у письмовій формі договір оренди землі  та здійснити заходи для державної реєстрації права оренди на земельну ділянку у встановленому законодавством порядку. 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4. </w:t>
      </w:r>
      <w:r>
        <w:rPr>
          <w:lang w:val="uk-UA"/>
        </w:rPr>
        <w:t>Гр. Ширманову Михайлу Валерійовичу,</w:t>
      </w:r>
      <w:r>
        <w:rPr>
          <w:color w:val="000000"/>
          <w:lang w:val="uk-UA"/>
        </w:rPr>
        <w:t xml:space="preserve"> протягом строку дії договору оренди землі, здійснити заходи щодо реєстрації  права  на нерухоме майно у встановленому законодавством порядку, про  що  повідомити  Сєвєродонецьку  міську  раду.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  <w:t>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  <w:t>6. 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1F0604" w:rsidRDefault="001F0604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F0604" w:rsidRDefault="001F0604" w:rsidP="00E46453">
      <w:pPr>
        <w:widowControl w:val="0"/>
        <w:tabs>
          <w:tab w:val="left" w:pos="0"/>
        </w:tabs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1F0604" w:rsidRDefault="001F0604" w:rsidP="00E46453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sectPr w:rsidR="001F0604" w:rsidSect="00F36E82">
      <w:pgSz w:w="11906" w:h="16838"/>
      <w:pgMar w:top="180" w:right="566" w:bottom="53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24899"/>
    <w:rsid w:val="000337E3"/>
    <w:rsid w:val="000429CD"/>
    <w:rsid w:val="00044DE4"/>
    <w:rsid w:val="00073D7F"/>
    <w:rsid w:val="0007519C"/>
    <w:rsid w:val="00082A40"/>
    <w:rsid w:val="000A7CB6"/>
    <w:rsid w:val="000B05B5"/>
    <w:rsid w:val="000E7FA9"/>
    <w:rsid w:val="000F7741"/>
    <w:rsid w:val="001200B3"/>
    <w:rsid w:val="00124254"/>
    <w:rsid w:val="00131EEA"/>
    <w:rsid w:val="00132A13"/>
    <w:rsid w:val="00135E2C"/>
    <w:rsid w:val="00137494"/>
    <w:rsid w:val="00141B90"/>
    <w:rsid w:val="0016400F"/>
    <w:rsid w:val="00165703"/>
    <w:rsid w:val="00171071"/>
    <w:rsid w:val="00184FD8"/>
    <w:rsid w:val="00186B3E"/>
    <w:rsid w:val="001A14CC"/>
    <w:rsid w:val="001C3FD6"/>
    <w:rsid w:val="001D217F"/>
    <w:rsid w:val="001D3E50"/>
    <w:rsid w:val="001D78B3"/>
    <w:rsid w:val="001F0604"/>
    <w:rsid w:val="001F15EF"/>
    <w:rsid w:val="00201034"/>
    <w:rsid w:val="002024D5"/>
    <w:rsid w:val="00203A3C"/>
    <w:rsid w:val="0021642D"/>
    <w:rsid w:val="00223AF9"/>
    <w:rsid w:val="00226284"/>
    <w:rsid w:val="002432AC"/>
    <w:rsid w:val="00265C94"/>
    <w:rsid w:val="0027013F"/>
    <w:rsid w:val="00286C76"/>
    <w:rsid w:val="0029445E"/>
    <w:rsid w:val="002979C2"/>
    <w:rsid w:val="002B33AD"/>
    <w:rsid w:val="002C4DF5"/>
    <w:rsid w:val="002D1D42"/>
    <w:rsid w:val="002D60A3"/>
    <w:rsid w:val="002F1E82"/>
    <w:rsid w:val="00303723"/>
    <w:rsid w:val="0032568C"/>
    <w:rsid w:val="003330FF"/>
    <w:rsid w:val="003459B8"/>
    <w:rsid w:val="00361459"/>
    <w:rsid w:val="00390FB1"/>
    <w:rsid w:val="003A33C2"/>
    <w:rsid w:val="003B0B21"/>
    <w:rsid w:val="003C0189"/>
    <w:rsid w:val="003C04BE"/>
    <w:rsid w:val="003C6A45"/>
    <w:rsid w:val="003D2AE8"/>
    <w:rsid w:val="003D65C0"/>
    <w:rsid w:val="00427191"/>
    <w:rsid w:val="00447524"/>
    <w:rsid w:val="00455FC8"/>
    <w:rsid w:val="00481A6C"/>
    <w:rsid w:val="004823AA"/>
    <w:rsid w:val="00487E52"/>
    <w:rsid w:val="004A4FE3"/>
    <w:rsid w:val="004A7024"/>
    <w:rsid w:val="004C151B"/>
    <w:rsid w:val="004E38A5"/>
    <w:rsid w:val="00505711"/>
    <w:rsid w:val="0050744A"/>
    <w:rsid w:val="00524000"/>
    <w:rsid w:val="00532524"/>
    <w:rsid w:val="005532AD"/>
    <w:rsid w:val="005647DE"/>
    <w:rsid w:val="005648D0"/>
    <w:rsid w:val="00566A99"/>
    <w:rsid w:val="005713B8"/>
    <w:rsid w:val="00587304"/>
    <w:rsid w:val="0059198F"/>
    <w:rsid w:val="00593E64"/>
    <w:rsid w:val="005B786A"/>
    <w:rsid w:val="005C7E45"/>
    <w:rsid w:val="005D2735"/>
    <w:rsid w:val="005F3A1C"/>
    <w:rsid w:val="0060322F"/>
    <w:rsid w:val="00635C14"/>
    <w:rsid w:val="00640E6A"/>
    <w:rsid w:val="006465FF"/>
    <w:rsid w:val="00652E65"/>
    <w:rsid w:val="006652D2"/>
    <w:rsid w:val="00674F89"/>
    <w:rsid w:val="006751C8"/>
    <w:rsid w:val="006856FE"/>
    <w:rsid w:val="00696086"/>
    <w:rsid w:val="006A688A"/>
    <w:rsid w:val="006B1A34"/>
    <w:rsid w:val="006B4869"/>
    <w:rsid w:val="006E00DD"/>
    <w:rsid w:val="006E3B10"/>
    <w:rsid w:val="006E6263"/>
    <w:rsid w:val="006F017F"/>
    <w:rsid w:val="00711F67"/>
    <w:rsid w:val="00725663"/>
    <w:rsid w:val="00730B05"/>
    <w:rsid w:val="0073138D"/>
    <w:rsid w:val="00740A67"/>
    <w:rsid w:val="00743628"/>
    <w:rsid w:val="007544A4"/>
    <w:rsid w:val="0075516D"/>
    <w:rsid w:val="0076259F"/>
    <w:rsid w:val="00763825"/>
    <w:rsid w:val="007638BC"/>
    <w:rsid w:val="007642C5"/>
    <w:rsid w:val="00772B4C"/>
    <w:rsid w:val="00777289"/>
    <w:rsid w:val="00793C65"/>
    <w:rsid w:val="00794EE8"/>
    <w:rsid w:val="007C78D0"/>
    <w:rsid w:val="007D1B82"/>
    <w:rsid w:val="007D5292"/>
    <w:rsid w:val="007E5362"/>
    <w:rsid w:val="007F311B"/>
    <w:rsid w:val="007F79F4"/>
    <w:rsid w:val="00814A24"/>
    <w:rsid w:val="008170D6"/>
    <w:rsid w:val="00817959"/>
    <w:rsid w:val="00825781"/>
    <w:rsid w:val="00836098"/>
    <w:rsid w:val="008428A2"/>
    <w:rsid w:val="0085214B"/>
    <w:rsid w:val="0085690E"/>
    <w:rsid w:val="0086402B"/>
    <w:rsid w:val="00866367"/>
    <w:rsid w:val="008836CA"/>
    <w:rsid w:val="00892B6E"/>
    <w:rsid w:val="008A2973"/>
    <w:rsid w:val="008A5E0C"/>
    <w:rsid w:val="008A7B29"/>
    <w:rsid w:val="008C35D2"/>
    <w:rsid w:val="00900C2A"/>
    <w:rsid w:val="00910D63"/>
    <w:rsid w:val="00912819"/>
    <w:rsid w:val="009141DA"/>
    <w:rsid w:val="0096207A"/>
    <w:rsid w:val="00966DC7"/>
    <w:rsid w:val="00980A34"/>
    <w:rsid w:val="00991054"/>
    <w:rsid w:val="009A1B01"/>
    <w:rsid w:val="009B3B0B"/>
    <w:rsid w:val="009C1EFA"/>
    <w:rsid w:val="009D1860"/>
    <w:rsid w:val="00A15DFE"/>
    <w:rsid w:val="00A4183C"/>
    <w:rsid w:val="00A42ACD"/>
    <w:rsid w:val="00A512A3"/>
    <w:rsid w:val="00A631FA"/>
    <w:rsid w:val="00A70886"/>
    <w:rsid w:val="00AA2DF4"/>
    <w:rsid w:val="00AA49BA"/>
    <w:rsid w:val="00AA5CE5"/>
    <w:rsid w:val="00AA7A15"/>
    <w:rsid w:val="00AB1AA3"/>
    <w:rsid w:val="00AB5B8B"/>
    <w:rsid w:val="00AB6FA2"/>
    <w:rsid w:val="00AC1429"/>
    <w:rsid w:val="00AE21C3"/>
    <w:rsid w:val="00AE385C"/>
    <w:rsid w:val="00AF7831"/>
    <w:rsid w:val="00B02518"/>
    <w:rsid w:val="00B13F0C"/>
    <w:rsid w:val="00B348F4"/>
    <w:rsid w:val="00B3690C"/>
    <w:rsid w:val="00B36C50"/>
    <w:rsid w:val="00B4113F"/>
    <w:rsid w:val="00B440FB"/>
    <w:rsid w:val="00B519C7"/>
    <w:rsid w:val="00B73B57"/>
    <w:rsid w:val="00B83EB6"/>
    <w:rsid w:val="00B9653B"/>
    <w:rsid w:val="00BB2D7A"/>
    <w:rsid w:val="00BB67CD"/>
    <w:rsid w:val="00BC1C41"/>
    <w:rsid w:val="00BC3B15"/>
    <w:rsid w:val="00BC6F0A"/>
    <w:rsid w:val="00BC76D1"/>
    <w:rsid w:val="00BD1F9C"/>
    <w:rsid w:val="00BE0CCD"/>
    <w:rsid w:val="00BE29A6"/>
    <w:rsid w:val="00BF464A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63479"/>
    <w:rsid w:val="00C63E0F"/>
    <w:rsid w:val="00C70F71"/>
    <w:rsid w:val="00C823C3"/>
    <w:rsid w:val="00CB217E"/>
    <w:rsid w:val="00CC6D87"/>
    <w:rsid w:val="00CD784E"/>
    <w:rsid w:val="00CE4619"/>
    <w:rsid w:val="00CE4CDF"/>
    <w:rsid w:val="00CE7003"/>
    <w:rsid w:val="00CF53C5"/>
    <w:rsid w:val="00D013EB"/>
    <w:rsid w:val="00D145A9"/>
    <w:rsid w:val="00D17F48"/>
    <w:rsid w:val="00D251DA"/>
    <w:rsid w:val="00D354D7"/>
    <w:rsid w:val="00D81105"/>
    <w:rsid w:val="00D90027"/>
    <w:rsid w:val="00DC1946"/>
    <w:rsid w:val="00DD095E"/>
    <w:rsid w:val="00DD2B66"/>
    <w:rsid w:val="00DD383C"/>
    <w:rsid w:val="00E02FEC"/>
    <w:rsid w:val="00E1774F"/>
    <w:rsid w:val="00E2270E"/>
    <w:rsid w:val="00E40C7C"/>
    <w:rsid w:val="00E46453"/>
    <w:rsid w:val="00E636B4"/>
    <w:rsid w:val="00E636C2"/>
    <w:rsid w:val="00E703F9"/>
    <w:rsid w:val="00E7341F"/>
    <w:rsid w:val="00E7606E"/>
    <w:rsid w:val="00E86F9E"/>
    <w:rsid w:val="00E95B52"/>
    <w:rsid w:val="00EB5A1D"/>
    <w:rsid w:val="00ED0959"/>
    <w:rsid w:val="00ED4372"/>
    <w:rsid w:val="00EE011F"/>
    <w:rsid w:val="00EF01DD"/>
    <w:rsid w:val="00EF3F1F"/>
    <w:rsid w:val="00EF6A69"/>
    <w:rsid w:val="00F16520"/>
    <w:rsid w:val="00F25C61"/>
    <w:rsid w:val="00F366D2"/>
    <w:rsid w:val="00F36E82"/>
    <w:rsid w:val="00F44518"/>
    <w:rsid w:val="00F57747"/>
    <w:rsid w:val="00F654FA"/>
    <w:rsid w:val="00F74320"/>
    <w:rsid w:val="00FA5171"/>
    <w:rsid w:val="00FA6786"/>
    <w:rsid w:val="00FB5D90"/>
    <w:rsid w:val="00FC5B3C"/>
    <w:rsid w:val="00FD1F5E"/>
    <w:rsid w:val="00FD6A77"/>
    <w:rsid w:val="00FD70AB"/>
    <w:rsid w:val="00FE5AD2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E700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00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BodyText21">
    <w:name w:val="Body Text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Normal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CE7003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1783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17</cp:revision>
  <cp:lastPrinted>2018-06-15T05:51:00Z</cp:lastPrinted>
  <dcterms:created xsi:type="dcterms:W3CDTF">2018-05-29T05:58:00Z</dcterms:created>
  <dcterms:modified xsi:type="dcterms:W3CDTF">2018-07-02T05:24:00Z</dcterms:modified>
</cp:coreProperties>
</file>