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9A" w:rsidRDefault="00D1229A" w:rsidP="00DE4D15">
      <w:pPr>
        <w:pStyle w:val="Heading1"/>
        <w:jc w:val="center"/>
        <w:rPr>
          <w:sz w:val="28"/>
          <w:szCs w:val="28"/>
        </w:rPr>
      </w:pPr>
    </w:p>
    <w:p w:rsidR="00D1229A" w:rsidRDefault="00D1229A" w:rsidP="00DE4D1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1229A" w:rsidRDefault="00D1229A" w:rsidP="00DE4D1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D1229A" w:rsidRDefault="00D1229A" w:rsidP="00DE4D1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D1229A" w:rsidRDefault="00D1229A" w:rsidP="00DE4D1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1229A" w:rsidRDefault="00D1229A" w:rsidP="00DE4D1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2702</w:t>
      </w:r>
    </w:p>
    <w:p w:rsidR="00D1229A" w:rsidRDefault="00D1229A" w:rsidP="00DE4D15">
      <w:pPr>
        <w:ind w:right="-382" w:firstLine="720"/>
        <w:jc w:val="both"/>
        <w:rPr>
          <w:sz w:val="18"/>
          <w:szCs w:val="18"/>
          <w:lang w:val="uk-UA"/>
        </w:rPr>
      </w:pPr>
    </w:p>
    <w:p w:rsidR="00D1229A" w:rsidRPr="00DE4D15" w:rsidRDefault="00D1229A" w:rsidP="00DE4D15">
      <w:pPr>
        <w:ind w:right="5810"/>
        <w:jc w:val="both"/>
        <w:rPr>
          <w:b/>
          <w:bCs/>
          <w:lang w:val="uk-UA"/>
        </w:rPr>
      </w:pPr>
      <w:r w:rsidRPr="00DE4D15">
        <w:rPr>
          <w:b/>
          <w:bCs/>
          <w:lang w:val="uk-UA"/>
        </w:rPr>
        <w:t>26 червня 2018 року</w:t>
      </w:r>
    </w:p>
    <w:p w:rsidR="00D1229A" w:rsidRDefault="00D1229A" w:rsidP="00DE4D15">
      <w:pPr>
        <w:spacing w:line="360" w:lineRule="auto"/>
        <w:rPr>
          <w:b/>
          <w:bCs/>
          <w:lang w:val="uk-UA"/>
        </w:rPr>
      </w:pPr>
      <w:r w:rsidRPr="00DE4D15">
        <w:rPr>
          <w:b/>
          <w:bCs/>
        </w:rPr>
        <w:t>м. Сєвєродонецьк</w:t>
      </w:r>
    </w:p>
    <w:p w:rsidR="00D1229A" w:rsidRPr="00DE4D15" w:rsidRDefault="00D1229A" w:rsidP="00DE4D15">
      <w:pPr>
        <w:spacing w:line="360" w:lineRule="auto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D1229A">
        <w:trPr>
          <w:trHeight w:val="929"/>
        </w:trPr>
        <w:tc>
          <w:tcPr>
            <w:tcW w:w="5317" w:type="dxa"/>
          </w:tcPr>
          <w:p w:rsidR="00D1229A" w:rsidRPr="007D6FF6" w:rsidRDefault="00D1229A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Панасенку В.В.</w:t>
            </w:r>
          </w:p>
          <w:p w:rsidR="00D1229A" w:rsidRPr="007D6FF6" w:rsidRDefault="00D1229A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D1229A" w:rsidRDefault="00D1229A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Панасенка Валерія Валерійовича</w:t>
      </w:r>
      <w:r>
        <w:rPr>
          <w:lang w:val="uk-UA"/>
        </w:rPr>
        <w:t xml:space="preserve"> про розірвання договору                    № 040941900060 оренди землі від 14.01.2009 на земельну ділянку надану під існуючий індивідуальний гараж </w:t>
      </w:r>
      <w:r>
        <w:rPr>
          <w:color w:val="000000"/>
          <w:lang w:val="uk-UA"/>
        </w:rPr>
        <w:t>у зв’язку переходом права власності на об’єкт нерухомого майна                        до іншої особи,</w:t>
      </w:r>
      <w:r>
        <w:rPr>
          <w:lang w:val="uk-UA"/>
        </w:rPr>
        <w:t xml:space="preserve"> відповідно до витягу з Державного реєстру речових прав  на нерухоме майно про реєстрацію права власності від 29.08.2013,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№ 112 від  30.05.2018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D1229A" w:rsidRPr="003C7F6F" w:rsidRDefault="00D1229A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1229A" w:rsidRPr="00165C55" w:rsidRDefault="00D1229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D1229A" w:rsidRPr="003C7F6F" w:rsidRDefault="00D1229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1229A" w:rsidRDefault="00D1229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Панасенку Валерію Валерійовичу</w:t>
      </w:r>
      <w:r>
        <w:rPr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4412900000:06:010:0047, площею 0,0055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 xml:space="preserve">район будинку 41 по проспекту Центральний (колишній Радянський), </w:t>
      </w:r>
      <w:r>
        <w:rPr>
          <w:color w:val="000000"/>
          <w:lang w:val="uk-UA"/>
        </w:rPr>
        <w:t>квартал 49-б,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D1229A" w:rsidRDefault="00D1229A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040941900060 оренди землі від 14.01.2009,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Панасенком Валерієм Валерійовичем, </w:t>
      </w:r>
      <w:r>
        <w:rPr>
          <w:lang w:val="uk-UA"/>
        </w:rPr>
        <w:t xml:space="preserve">шляхом його розірвання. </w:t>
      </w:r>
    </w:p>
    <w:p w:rsidR="00D1229A" w:rsidRDefault="00D1229A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Панасенку Валерію Валерійовичу</w:t>
      </w:r>
      <w:r w:rsidRPr="005D2702">
        <w:rPr>
          <w:lang w:val="uk-UA"/>
        </w:rPr>
        <w:t xml:space="preserve"> 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D1229A" w:rsidRDefault="00D1229A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D1229A" w:rsidRDefault="00D1229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1229A" w:rsidRDefault="00D1229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1229A" w:rsidRPr="00165C55" w:rsidRDefault="00D1229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1229A" w:rsidRPr="00B51E49" w:rsidRDefault="00D1229A" w:rsidP="00E60D2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B51E49">
        <w:rPr>
          <w:b/>
          <w:bCs/>
          <w:lang w:val="uk-UA"/>
        </w:rPr>
        <w:t>В.В.Казаков</w:t>
      </w:r>
    </w:p>
    <w:p w:rsidR="00D1229A" w:rsidRPr="00B51E49" w:rsidRDefault="00D1229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1229A" w:rsidRPr="00B51E49" w:rsidRDefault="00D1229A" w:rsidP="00E60D2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1229A" w:rsidRDefault="00D1229A" w:rsidP="003C500F">
      <w:pPr>
        <w:widowControl w:val="0"/>
        <w:ind w:left="900" w:hanging="540"/>
        <w:rPr>
          <w:color w:val="000000"/>
          <w:lang w:val="uk-UA"/>
        </w:rPr>
      </w:pPr>
      <w:r w:rsidRPr="00B51E49">
        <w:rPr>
          <w:lang w:val="uk-UA"/>
        </w:rPr>
        <w:t xml:space="preserve"> </w:t>
      </w:r>
    </w:p>
    <w:sectPr w:rsidR="00D1229A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56B71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3FBC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1A25"/>
    <w:rsid w:val="003C3D93"/>
    <w:rsid w:val="003C3E05"/>
    <w:rsid w:val="003C500F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1512"/>
    <w:rsid w:val="0045264E"/>
    <w:rsid w:val="00452D0A"/>
    <w:rsid w:val="0045345E"/>
    <w:rsid w:val="00455FC5"/>
    <w:rsid w:val="0046085D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58F3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C7F39"/>
    <w:rsid w:val="005D2702"/>
    <w:rsid w:val="005D4E31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D707D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17E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61376"/>
    <w:rsid w:val="00B623DD"/>
    <w:rsid w:val="00B62E9A"/>
    <w:rsid w:val="00B64217"/>
    <w:rsid w:val="00B67D71"/>
    <w:rsid w:val="00B703F5"/>
    <w:rsid w:val="00B70D99"/>
    <w:rsid w:val="00B713EA"/>
    <w:rsid w:val="00B718B3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F3E6A"/>
    <w:rsid w:val="00D01E6C"/>
    <w:rsid w:val="00D03996"/>
    <w:rsid w:val="00D05679"/>
    <w:rsid w:val="00D056BF"/>
    <w:rsid w:val="00D07468"/>
    <w:rsid w:val="00D07F69"/>
    <w:rsid w:val="00D1229A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D15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1391</Words>
  <Characters>794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80</cp:revision>
  <cp:lastPrinted>2018-07-02T05:01:00Z</cp:lastPrinted>
  <dcterms:created xsi:type="dcterms:W3CDTF">2017-12-27T12:07:00Z</dcterms:created>
  <dcterms:modified xsi:type="dcterms:W3CDTF">2018-07-02T05:02:00Z</dcterms:modified>
</cp:coreProperties>
</file>