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8" w:rsidRDefault="00BA48B8" w:rsidP="003C729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A48B8" w:rsidRDefault="00BA48B8" w:rsidP="003C729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A48B8" w:rsidRDefault="00BA48B8" w:rsidP="003C729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A48B8" w:rsidRDefault="00BA48B8" w:rsidP="003C729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Сорок четверта  (чергова) сесія</w:t>
      </w:r>
    </w:p>
    <w:p w:rsidR="00BA48B8" w:rsidRDefault="00BA48B8" w:rsidP="003C729E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BA48B8" w:rsidRDefault="00BA48B8" w:rsidP="003C729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2505 </w:t>
      </w:r>
    </w:p>
    <w:p w:rsidR="00BA48B8" w:rsidRDefault="00BA48B8" w:rsidP="003C729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BA48B8" w:rsidRDefault="00BA48B8" w:rsidP="003C729E">
      <w:pPr>
        <w:widowControl w:val="0"/>
        <w:autoSpaceDE w:val="0"/>
        <w:autoSpaceDN w:val="0"/>
        <w:adjustRightInd w:val="0"/>
        <w:ind w:firstLine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17 квітня  2018</w:t>
      </w:r>
      <w:r>
        <w:rPr>
          <w:b/>
          <w:bCs/>
          <w:color w:val="000000"/>
          <w:lang w:val="uk-UA"/>
        </w:rPr>
        <w:t xml:space="preserve"> року</w:t>
      </w:r>
    </w:p>
    <w:p w:rsidR="00BA48B8" w:rsidRDefault="00BA48B8" w:rsidP="003C729E">
      <w:pPr>
        <w:widowControl w:val="0"/>
        <w:tabs>
          <w:tab w:val="left" w:pos="60"/>
        </w:tabs>
        <w:autoSpaceDE w:val="0"/>
        <w:autoSpaceDN w:val="0"/>
        <w:adjustRightInd w:val="0"/>
        <w:ind w:firstLine="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BA48B8" w:rsidRPr="00762726" w:rsidRDefault="00BA48B8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BA48B8" w:rsidRPr="003C729E">
        <w:trPr>
          <w:trHeight w:val="460"/>
        </w:trPr>
        <w:tc>
          <w:tcPr>
            <w:tcW w:w="5508" w:type="dxa"/>
          </w:tcPr>
          <w:p w:rsidR="00BA48B8" w:rsidRPr="000B69EA" w:rsidRDefault="00BA48B8" w:rsidP="000B69EA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0B69EA">
              <w:rPr>
                <w:color w:val="000000"/>
                <w:lang w:val="uk-UA"/>
              </w:rPr>
              <w:t xml:space="preserve">Про припинення права користування на земельну ділянку Східній конференції церкви Адвентистів сьомого дня та передачу в постійне користування земельної ділянки релігійній організації «Релігійне управління Донецького Екзархату Української Греко-Католицької Церкви» </w:t>
            </w:r>
          </w:p>
        </w:tc>
      </w:tr>
    </w:tbl>
    <w:p w:rsidR="00BA48B8" w:rsidRDefault="00BA48B8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BA48B8" w:rsidRDefault="00BA48B8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 xml:space="preserve">Розглянувши клопотання </w:t>
      </w:r>
      <w:r>
        <w:rPr>
          <w:color w:val="000000"/>
          <w:lang w:val="uk-UA"/>
        </w:rPr>
        <w:t>Східній конференції церкви Адвентистів сьомого дня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про припинення права постійного користування на земельну ділянку та клопотання релігійної організації «Релігійне управління Донецького Екзархату Української Греко-Католицької Церкви» про передачу в постійне користування земельної ділянки без складання документації із землеустрою, для </w:t>
      </w:r>
      <w:r>
        <w:rPr>
          <w:lang w:val="uk-UA"/>
        </w:rPr>
        <w:t>обслуговування нежитлової будівлі</w:t>
      </w:r>
      <w:r>
        <w:rPr>
          <w:color w:val="000000"/>
          <w:lang w:val="uk-UA"/>
        </w:rPr>
        <w:t>, яка належить релігійній організації «Релігійне управління Донецького Екзархату Української Греко-Католицької Церкви» на праві власності (Витяг про реєстрацію права власності на нерухоме майно від 25.10.2017), враховуючи, що земельна ділянка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неї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Pr="002E2F62"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(протокол № 101 від 28.02.2018),</w:t>
      </w:r>
      <w:r>
        <w:rPr>
          <w:lang w:val="uk-UA"/>
        </w:rPr>
        <w:t xml:space="preserve"> відповідно до статей  12, 92, 116,  120, 122, </w:t>
      </w:r>
      <w:r w:rsidRPr="009B251D">
        <w:rPr>
          <w:color w:val="000000"/>
          <w:lang w:val="uk-UA"/>
        </w:rPr>
        <w:t>141</w:t>
      </w:r>
      <w:r>
        <w:rPr>
          <w:color w:val="000000"/>
          <w:lang w:val="uk-UA"/>
        </w:rPr>
        <w:t>, 142</w:t>
      </w:r>
      <w:r>
        <w:rPr>
          <w:lang w:val="uk-UA"/>
        </w:rPr>
        <w:t xml:space="preserve">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BA48B8" w:rsidRDefault="00BA48B8" w:rsidP="009E3A02">
      <w:pPr>
        <w:ind w:firstLine="540"/>
        <w:jc w:val="both"/>
        <w:rPr>
          <w:color w:val="000000"/>
          <w:lang w:val="uk-UA"/>
        </w:rPr>
      </w:pPr>
    </w:p>
    <w:p w:rsidR="00BA48B8" w:rsidRDefault="00BA48B8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BA48B8" w:rsidRDefault="00BA48B8" w:rsidP="005F5FB9">
      <w:pPr>
        <w:ind w:left="180" w:firstLine="540"/>
        <w:jc w:val="both"/>
        <w:rPr>
          <w:b/>
          <w:bCs/>
          <w:lang w:val="uk-UA"/>
        </w:rPr>
      </w:pPr>
    </w:p>
    <w:p w:rsidR="00BA48B8" w:rsidRDefault="00BA48B8" w:rsidP="005F5FB9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1. Припинити Східній конференції церкви Адвентистів сьомого дня право постійного користування на земельну ділянку кадастровий номер 4412900000:05:044:0025, площею 0,1114 га, яка розташована за адресою: Луганська обл., м. Сєвєродонецьк, вулиця Першотравнева, будинок 26.</w:t>
      </w:r>
    </w:p>
    <w:p w:rsidR="00BA48B8" w:rsidRDefault="00BA48B8" w:rsidP="005F5FB9">
      <w:pPr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 xml:space="preserve">. Передати </w:t>
      </w:r>
      <w:r>
        <w:rPr>
          <w:color w:val="000000"/>
          <w:lang w:val="uk-UA"/>
        </w:rPr>
        <w:t xml:space="preserve">релігійній організації «Релігійне управління Донецького Екзархату Української Греко-Католицької Церкви» в постійне користування </w:t>
      </w:r>
      <w:r>
        <w:rPr>
          <w:lang w:val="uk-UA"/>
        </w:rPr>
        <w:t xml:space="preserve">земельну ділянку кадастровий номер </w:t>
      </w:r>
      <w:r>
        <w:rPr>
          <w:color w:val="000000"/>
          <w:lang w:val="uk-UA"/>
        </w:rPr>
        <w:t>4412900000:05:044:0025</w:t>
      </w:r>
      <w:r>
        <w:rPr>
          <w:lang w:val="uk-UA"/>
        </w:rPr>
        <w:t xml:space="preserve"> площею 0,1114 га, для обслуговування нежитлової будівлі, за адресою: Луганська обл., м. Сєвєродонецьк, </w:t>
      </w:r>
      <w:r>
        <w:rPr>
          <w:color w:val="000000"/>
          <w:lang w:val="uk-UA"/>
        </w:rPr>
        <w:t>вулиця Першотравнева, будинок 26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 (к</w:t>
      </w:r>
      <w:r>
        <w:rPr>
          <w:lang w:val="uk-UA"/>
        </w:rPr>
        <w:t xml:space="preserve">атегорія земель - землі житлової та громадської забудови; </w:t>
      </w:r>
      <w:r>
        <w:rPr>
          <w:color w:val="000000"/>
          <w:lang w:val="uk-UA"/>
        </w:rPr>
        <w:t xml:space="preserve">цільове призначення земельної ділянки – для будівництва та обслуговування будівель громадських та релігійних організацій; вид використання – </w:t>
      </w:r>
      <w:r>
        <w:rPr>
          <w:lang w:val="uk-UA"/>
        </w:rPr>
        <w:t>для обслуговування нежитлової будівлі).</w:t>
      </w:r>
    </w:p>
    <w:p w:rsidR="00BA48B8" w:rsidRDefault="00BA48B8" w:rsidP="00770431">
      <w:pPr>
        <w:ind w:left="180" w:hanging="180"/>
        <w:jc w:val="both"/>
        <w:rPr>
          <w:color w:val="000000"/>
          <w:lang w:val="uk-UA"/>
        </w:rPr>
      </w:pPr>
      <w:r>
        <w:rPr>
          <w:lang w:val="uk-UA"/>
        </w:rPr>
        <w:t xml:space="preserve">            3. </w:t>
      </w:r>
      <w:r>
        <w:rPr>
          <w:color w:val="000000"/>
          <w:lang w:val="uk-UA"/>
        </w:rPr>
        <w:t xml:space="preserve">Релігійній організації «Релігійне управління Донецького Екзархату Української Греко-Католицької Церкви»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>.</w:t>
      </w:r>
    </w:p>
    <w:p w:rsidR="00BA48B8" w:rsidRDefault="00BA48B8" w:rsidP="009E3A0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4.  Дане  рішення підлягає оприлюдненню.</w:t>
      </w:r>
    </w:p>
    <w:p w:rsidR="00BA48B8" w:rsidRDefault="00BA48B8" w:rsidP="000A3D23">
      <w:pPr>
        <w:widowControl w:val="0"/>
        <w:autoSpaceDE w:val="0"/>
        <w:autoSpaceDN w:val="0"/>
        <w:adjustRightInd w:val="0"/>
        <w:ind w:left="180" w:firstLine="360"/>
        <w:jc w:val="both"/>
        <w:rPr>
          <w:lang w:val="uk-UA"/>
        </w:rPr>
      </w:pPr>
      <w:r>
        <w:rPr>
          <w:lang w:val="uk-UA"/>
        </w:rPr>
        <w:t xml:space="preserve">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A48B8" w:rsidRDefault="00BA48B8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A48B8" w:rsidRDefault="00BA48B8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F44518">
        <w:rPr>
          <w:b/>
          <w:bCs/>
          <w:lang w:val="uk-UA"/>
        </w:rPr>
        <w:t>В.В.Казаков</w:t>
      </w:r>
    </w:p>
    <w:sectPr w:rsidR="00BA48B8" w:rsidSect="00E46025">
      <w:pgSz w:w="11906" w:h="16838"/>
      <w:pgMar w:top="426" w:right="566" w:bottom="426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02"/>
    <w:rsid w:val="000147BA"/>
    <w:rsid w:val="00061D6B"/>
    <w:rsid w:val="00075C04"/>
    <w:rsid w:val="00090345"/>
    <w:rsid w:val="00090B05"/>
    <w:rsid w:val="000A3D23"/>
    <w:rsid w:val="000B69EA"/>
    <w:rsid w:val="00111D56"/>
    <w:rsid w:val="00112086"/>
    <w:rsid w:val="0012195B"/>
    <w:rsid w:val="0013684C"/>
    <w:rsid w:val="00136D4A"/>
    <w:rsid w:val="00215F43"/>
    <w:rsid w:val="00221AC3"/>
    <w:rsid w:val="00237F38"/>
    <w:rsid w:val="00265485"/>
    <w:rsid w:val="00270FE0"/>
    <w:rsid w:val="00276B83"/>
    <w:rsid w:val="002849D4"/>
    <w:rsid w:val="00294CAD"/>
    <w:rsid w:val="002A1324"/>
    <w:rsid w:val="002D768C"/>
    <w:rsid w:val="002E1B16"/>
    <w:rsid w:val="002E2F62"/>
    <w:rsid w:val="00343BF6"/>
    <w:rsid w:val="00344C28"/>
    <w:rsid w:val="00344ECD"/>
    <w:rsid w:val="0034677A"/>
    <w:rsid w:val="003772B8"/>
    <w:rsid w:val="00383EE8"/>
    <w:rsid w:val="003A57EA"/>
    <w:rsid w:val="003C6982"/>
    <w:rsid w:val="003C729E"/>
    <w:rsid w:val="003E03A9"/>
    <w:rsid w:val="004114D4"/>
    <w:rsid w:val="00420EEE"/>
    <w:rsid w:val="00421501"/>
    <w:rsid w:val="00436845"/>
    <w:rsid w:val="004663D3"/>
    <w:rsid w:val="004C6AE7"/>
    <w:rsid w:val="004D3459"/>
    <w:rsid w:val="004E0CA8"/>
    <w:rsid w:val="004F367B"/>
    <w:rsid w:val="00511939"/>
    <w:rsid w:val="005338A1"/>
    <w:rsid w:val="00551B70"/>
    <w:rsid w:val="00587781"/>
    <w:rsid w:val="00593385"/>
    <w:rsid w:val="005B382F"/>
    <w:rsid w:val="005F15FD"/>
    <w:rsid w:val="005F2D55"/>
    <w:rsid w:val="005F5FB9"/>
    <w:rsid w:val="0060322F"/>
    <w:rsid w:val="006043BF"/>
    <w:rsid w:val="00621B77"/>
    <w:rsid w:val="0063687B"/>
    <w:rsid w:val="0063746A"/>
    <w:rsid w:val="00662C74"/>
    <w:rsid w:val="00664064"/>
    <w:rsid w:val="0067357C"/>
    <w:rsid w:val="0067789D"/>
    <w:rsid w:val="006876F1"/>
    <w:rsid w:val="00697C43"/>
    <w:rsid w:val="006A5E3A"/>
    <w:rsid w:val="006C39E8"/>
    <w:rsid w:val="006D185F"/>
    <w:rsid w:val="006D2895"/>
    <w:rsid w:val="006D7477"/>
    <w:rsid w:val="006D78DC"/>
    <w:rsid w:val="00700CF9"/>
    <w:rsid w:val="00701089"/>
    <w:rsid w:val="00701322"/>
    <w:rsid w:val="00704409"/>
    <w:rsid w:val="00704CE4"/>
    <w:rsid w:val="00726118"/>
    <w:rsid w:val="00750D52"/>
    <w:rsid w:val="00762726"/>
    <w:rsid w:val="007629F3"/>
    <w:rsid w:val="00770431"/>
    <w:rsid w:val="00785296"/>
    <w:rsid w:val="0079668F"/>
    <w:rsid w:val="007E1E18"/>
    <w:rsid w:val="00803AB7"/>
    <w:rsid w:val="00805E63"/>
    <w:rsid w:val="00852D67"/>
    <w:rsid w:val="00881A65"/>
    <w:rsid w:val="00890B74"/>
    <w:rsid w:val="00897CCE"/>
    <w:rsid w:val="008B6EC1"/>
    <w:rsid w:val="008D1DB5"/>
    <w:rsid w:val="008F6CFA"/>
    <w:rsid w:val="00921560"/>
    <w:rsid w:val="00937D21"/>
    <w:rsid w:val="00946141"/>
    <w:rsid w:val="00956B88"/>
    <w:rsid w:val="00965F60"/>
    <w:rsid w:val="009B251D"/>
    <w:rsid w:val="009E19A6"/>
    <w:rsid w:val="009E1B27"/>
    <w:rsid w:val="009E3A02"/>
    <w:rsid w:val="009F5E28"/>
    <w:rsid w:val="00A06257"/>
    <w:rsid w:val="00A06AB7"/>
    <w:rsid w:val="00A21432"/>
    <w:rsid w:val="00A42ED5"/>
    <w:rsid w:val="00A47D89"/>
    <w:rsid w:val="00A55661"/>
    <w:rsid w:val="00A77BF6"/>
    <w:rsid w:val="00A93812"/>
    <w:rsid w:val="00A94BCB"/>
    <w:rsid w:val="00A96569"/>
    <w:rsid w:val="00AA2E23"/>
    <w:rsid w:val="00AC62EB"/>
    <w:rsid w:val="00AE0EC0"/>
    <w:rsid w:val="00AF0848"/>
    <w:rsid w:val="00AF0FD3"/>
    <w:rsid w:val="00B17EB5"/>
    <w:rsid w:val="00B26CA3"/>
    <w:rsid w:val="00B27FB9"/>
    <w:rsid w:val="00B326CA"/>
    <w:rsid w:val="00B32CC9"/>
    <w:rsid w:val="00B5308D"/>
    <w:rsid w:val="00B53A04"/>
    <w:rsid w:val="00B71687"/>
    <w:rsid w:val="00B97072"/>
    <w:rsid w:val="00BA4053"/>
    <w:rsid w:val="00BA48B8"/>
    <w:rsid w:val="00BA6338"/>
    <w:rsid w:val="00BA7825"/>
    <w:rsid w:val="00BB06BC"/>
    <w:rsid w:val="00C21513"/>
    <w:rsid w:val="00C21E94"/>
    <w:rsid w:val="00C5493E"/>
    <w:rsid w:val="00C64366"/>
    <w:rsid w:val="00C922C3"/>
    <w:rsid w:val="00C94ED5"/>
    <w:rsid w:val="00CB1793"/>
    <w:rsid w:val="00CF45E8"/>
    <w:rsid w:val="00CF7434"/>
    <w:rsid w:val="00D10743"/>
    <w:rsid w:val="00D25506"/>
    <w:rsid w:val="00D27C2B"/>
    <w:rsid w:val="00D32098"/>
    <w:rsid w:val="00D435CE"/>
    <w:rsid w:val="00D477D8"/>
    <w:rsid w:val="00D70C5D"/>
    <w:rsid w:val="00D77BB9"/>
    <w:rsid w:val="00D87824"/>
    <w:rsid w:val="00D930F9"/>
    <w:rsid w:val="00DA29F6"/>
    <w:rsid w:val="00E3055A"/>
    <w:rsid w:val="00E46025"/>
    <w:rsid w:val="00E620D1"/>
    <w:rsid w:val="00E92D60"/>
    <w:rsid w:val="00E96295"/>
    <w:rsid w:val="00EA7129"/>
    <w:rsid w:val="00EB64B6"/>
    <w:rsid w:val="00EC19E7"/>
    <w:rsid w:val="00EE0F54"/>
    <w:rsid w:val="00EE24ED"/>
    <w:rsid w:val="00F42B98"/>
    <w:rsid w:val="00F44518"/>
    <w:rsid w:val="00F60C52"/>
    <w:rsid w:val="00FA450D"/>
    <w:rsid w:val="00FB1A3F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0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E3A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1</Pages>
  <Words>2012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18</cp:revision>
  <cp:lastPrinted>2018-02-19T11:49:00Z</cp:lastPrinted>
  <dcterms:created xsi:type="dcterms:W3CDTF">2018-02-19T09:19:00Z</dcterms:created>
  <dcterms:modified xsi:type="dcterms:W3CDTF">2018-04-19T06:26:00Z</dcterms:modified>
</cp:coreProperties>
</file>