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37" w:rsidRPr="006F7C80" w:rsidRDefault="00DE0437" w:rsidP="006F7C80">
      <w:pPr>
        <w:pStyle w:val="11"/>
        <w:keepNext w:val="0"/>
        <w:widowControl/>
        <w:rPr>
          <w:sz w:val="24"/>
          <w:szCs w:val="24"/>
        </w:rPr>
      </w:pPr>
      <w:r w:rsidRPr="006F7C80">
        <w:rPr>
          <w:sz w:val="24"/>
          <w:szCs w:val="24"/>
        </w:rPr>
        <w:t>СЄВЄРОДОНЕЦЬКА МІСЬКА РАДА</w:t>
      </w:r>
    </w:p>
    <w:p w:rsidR="00DE0437" w:rsidRPr="006F7C80" w:rsidRDefault="00DE0437" w:rsidP="006F7C80">
      <w:pPr>
        <w:pStyle w:val="11"/>
        <w:keepNext w:val="0"/>
        <w:widowControl/>
        <w:rPr>
          <w:sz w:val="24"/>
          <w:szCs w:val="24"/>
        </w:rPr>
      </w:pPr>
      <w:r w:rsidRPr="006F7C80">
        <w:rPr>
          <w:sz w:val="24"/>
          <w:szCs w:val="24"/>
        </w:rPr>
        <w:t>СЬОМОГО СКЛИКАННЯ</w:t>
      </w:r>
    </w:p>
    <w:p w:rsidR="00DE0437" w:rsidRPr="006F7C80" w:rsidRDefault="00DE0437" w:rsidP="006F7C80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6F7C8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6F7C80">
        <w:rPr>
          <w:sz w:val="24"/>
          <w:szCs w:val="24"/>
        </w:rPr>
        <w:t>) сесія</w:t>
      </w:r>
    </w:p>
    <w:p w:rsidR="00DE0437" w:rsidRPr="006F7C80" w:rsidRDefault="00DE0437" w:rsidP="006F7C80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DE0437" w:rsidRPr="006F7C80" w:rsidRDefault="00DE0437" w:rsidP="006F7C80">
      <w:pPr>
        <w:pStyle w:val="11"/>
        <w:widowControl/>
        <w:rPr>
          <w:sz w:val="24"/>
          <w:szCs w:val="24"/>
        </w:rPr>
      </w:pPr>
      <w:r>
        <w:rPr>
          <w:sz w:val="24"/>
          <w:szCs w:val="24"/>
        </w:rPr>
        <w:t>РІШЕННЯ №_____</w:t>
      </w:r>
    </w:p>
    <w:p w:rsidR="00DE0437" w:rsidRPr="006F7C80" w:rsidRDefault="00DE0437" w:rsidP="006F7C80">
      <w:pPr>
        <w:rPr>
          <w:rFonts w:ascii="Times New Roman" w:hAnsi="Times New Roman" w:cs="Times New Roman"/>
          <w:sz w:val="24"/>
          <w:szCs w:val="24"/>
        </w:rPr>
      </w:pPr>
    </w:p>
    <w:p w:rsidR="00DE0437" w:rsidRPr="006F7C80" w:rsidRDefault="00DE0437" w:rsidP="006F7C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7C80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6F7C80">
        <w:rPr>
          <w:rFonts w:ascii="Times New Roman" w:hAnsi="Times New Roman" w:cs="Times New Roman"/>
          <w:b/>
          <w:bCs/>
          <w:sz w:val="24"/>
          <w:szCs w:val="24"/>
        </w:rPr>
        <w:t xml:space="preserve"> »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6F7C8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7C80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DE0437" w:rsidRPr="006F7C80" w:rsidRDefault="00DE0437" w:rsidP="006F7C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C80">
        <w:rPr>
          <w:rFonts w:ascii="Times New Roman" w:hAnsi="Times New Roman" w:cs="Times New Roman"/>
          <w:sz w:val="24"/>
          <w:szCs w:val="24"/>
        </w:rPr>
        <w:t>м. Сєвєродонецьк</w:t>
      </w:r>
    </w:p>
    <w:p w:rsidR="00DE0437" w:rsidRDefault="00DE0437" w:rsidP="006F7C80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DE0437" w:rsidRPr="00505ACA" w:rsidRDefault="00DE0437" w:rsidP="006F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ACA">
        <w:rPr>
          <w:rFonts w:ascii="Times New Roman" w:hAnsi="Times New Roman" w:cs="Times New Roman"/>
          <w:sz w:val="24"/>
          <w:szCs w:val="24"/>
        </w:rPr>
        <w:t xml:space="preserve">Про реформування МКП </w:t>
      </w:r>
      <w:r w:rsidRPr="00505ACA">
        <w:rPr>
          <w:rFonts w:ascii="Times New Roman" w:hAnsi="Times New Roman" w:cs="Times New Roman"/>
          <w:sz w:val="24"/>
          <w:szCs w:val="24"/>
        </w:rPr>
        <w:br/>
        <w:t>«Редакція міської суспільно-політичної газети</w:t>
      </w:r>
    </w:p>
    <w:p w:rsidR="00DE0437" w:rsidRPr="00505ACA" w:rsidRDefault="00DE0437" w:rsidP="006F7C80">
      <w:pPr>
        <w:spacing w:after="0" w:line="240" w:lineRule="auto"/>
        <w:ind w:right="5243"/>
        <w:rPr>
          <w:rFonts w:ascii="Times New Roman" w:hAnsi="Times New Roman" w:cs="Times New Roman"/>
          <w:sz w:val="24"/>
          <w:szCs w:val="24"/>
        </w:rPr>
      </w:pPr>
      <w:r w:rsidRPr="00505ACA">
        <w:rPr>
          <w:rFonts w:ascii="Times New Roman" w:hAnsi="Times New Roman" w:cs="Times New Roman"/>
          <w:sz w:val="24"/>
          <w:szCs w:val="24"/>
        </w:rPr>
        <w:t>«Сєвєродонецькі вісті»</w:t>
      </w:r>
    </w:p>
    <w:p w:rsidR="00DE0437" w:rsidRPr="00505ACA" w:rsidRDefault="00DE0437" w:rsidP="006F7C80">
      <w:pPr>
        <w:ind w:right="4820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Pr="003240F3" w:rsidRDefault="00DE0437" w:rsidP="003240F3">
      <w:pPr>
        <w:spacing w:after="0" w:line="240" w:lineRule="auto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2A4A16">
        <w:rPr>
          <w:rFonts w:ascii="Times New Roman" w:hAnsi="Times New Roman" w:cs="Times New Roman"/>
          <w:sz w:val="24"/>
          <w:szCs w:val="24"/>
        </w:rPr>
        <w:t>Відповідно до ст. 26 Закону України "Про місцеве самоврядування в Україні",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A16">
        <w:rPr>
          <w:rFonts w:ascii="Times New Roman" w:hAnsi="Times New Roman" w:cs="Times New Roman"/>
          <w:sz w:val="24"/>
          <w:szCs w:val="24"/>
        </w:rPr>
        <w:t>Закону України "Про державну реєстрацію юридичних, фізичних осіб - підприємців та громадських формувань", ст. 43 Закону України "Про реформування державних і комунальних засобів масової інформації",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A16">
        <w:rPr>
          <w:rFonts w:ascii="Times New Roman" w:hAnsi="Times New Roman" w:cs="Times New Roman"/>
          <w:sz w:val="24"/>
          <w:szCs w:val="24"/>
        </w:rPr>
        <w:t xml:space="preserve">ст. 104-108 Цивільного кодексу України, ст. 59 Господарського кодексу України,  розглянувши протокол від </w:t>
      </w:r>
      <w:r>
        <w:rPr>
          <w:rFonts w:ascii="Times New Roman" w:hAnsi="Times New Roman" w:cs="Times New Roman"/>
          <w:sz w:val="24"/>
          <w:szCs w:val="24"/>
        </w:rPr>
        <w:t>18 березня</w:t>
      </w:r>
      <w:r w:rsidRPr="002A4A16">
        <w:rPr>
          <w:rFonts w:ascii="Times New Roman" w:hAnsi="Times New Roman" w:cs="Times New Roman"/>
          <w:sz w:val="24"/>
          <w:szCs w:val="24"/>
        </w:rPr>
        <w:t xml:space="preserve"> 2016 року №1 зборів трудового колективу </w:t>
      </w:r>
      <w:r w:rsidRPr="003240F3">
        <w:rPr>
          <w:rFonts w:ascii="Times New Roman" w:hAnsi="Times New Roman" w:cs="Times New Roman"/>
          <w:sz w:val="24"/>
          <w:szCs w:val="24"/>
        </w:rPr>
        <w:t>Редакції міської суспільно-політичної газети «Сєвєродонецькі вісті»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Сєвєродонецька </w:t>
      </w:r>
      <w:r w:rsidRPr="003240F3">
        <w:rPr>
          <w:rFonts w:ascii="Times New Roman" w:hAnsi="Times New Roman" w:cs="Times New Roman"/>
          <w:sz w:val="24"/>
          <w:szCs w:val="24"/>
        </w:rPr>
        <w:t>міська рада</w:t>
      </w:r>
    </w:p>
    <w:p w:rsidR="00DE0437" w:rsidRDefault="00DE0437" w:rsidP="003240F3">
      <w:pPr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Pr="00CB1B85" w:rsidRDefault="00DE0437" w:rsidP="003240F3">
      <w:pPr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B85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DE0437" w:rsidRPr="00A13626" w:rsidRDefault="00DE0437" w:rsidP="003240F3">
      <w:pPr>
        <w:pStyle w:val="NoSpacing"/>
        <w:ind w:left="-426" w:firstLine="426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E0437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Реформувати 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друкован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 масової </w:t>
      </w:r>
      <w:r w:rsidRPr="003D529E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D5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Міське комунальне підприємство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(МКП)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 «Редакція міської суспільно-політичної газети «</w:t>
      </w:r>
      <w:r w:rsidRPr="00505ACA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Сєвєродонецькі вісті»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 (код 02476712, юридична адреса: 93400, Луганська область, місто Сєвєродонецьк, проспект </w:t>
      </w:r>
      <w:r w:rsidRPr="00861F7E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, будинок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способом виходу Сєвєродонецької міської ради, що представляє інтереси територіальної громади міста із складу засновників друкованого засобу масової інформації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Міське комунальне підприємство «Редакція міської суспільно-політичної газети «</w:t>
      </w:r>
      <w:r w:rsidRPr="00505ACA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Сєвєродонецькі вісті»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437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Реформувати 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друкован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іб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масової </w:t>
      </w:r>
      <w:r w:rsidRPr="003D52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МКП «Редакція міської суспільно-політичної газети «</w:t>
      </w:r>
      <w:r w:rsidRPr="00505AC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Сєвєродонецькі вісті» здійснивши припинення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Міського комунального підприємства «Редакція міської суспільно-політичної газети «Сєвєродонецькі вісті» (код 02476712, юридична адреса: 93400, Луганська область, місто Сєвєродонецьк, проспект </w:t>
      </w:r>
      <w:r w:rsidRPr="00861F7E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) за участю трудового колективу шляхом перетворення Міського комунального підприємства «Редакція міської суспільно-політичної газети «Сєвєродонецькі вісті»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товариство з обмеженою відповідальністю «Редакція міської суспільно-політичної газети «Сєвєродонецькі вісті» зі збереженням цільового призначення, мови видання і тематичної спрямованості друкованого засобу масової інформації.</w:t>
      </w:r>
    </w:p>
    <w:p w:rsidR="00DE0437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Утворити комісію з припинення шляхом реорганізації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МКП «Редакція міської суспільно-політичної газети «Сєвєродонецькі вісті» (код 02476712, юридична адреса: 93400, Луганська область, місто Сєвєродонецьк, проспект </w:t>
      </w:r>
      <w:r w:rsidRPr="00861F7E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)  у складі згідно з додатком.</w:t>
      </w:r>
    </w:p>
    <w:p w:rsidR="00DE0437" w:rsidRPr="00951495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Комісії з припинення шляхом реорганізації (перетворення)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 xml:space="preserve">МКП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53374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Редакці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5337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суспільно-політичної газети «Сєвєродонецькі вісті»  (код 02476712, юридична адреса: 93400, Луганська область, місто Сєвєродонецьк, проспект </w:t>
      </w:r>
      <w:r w:rsidRPr="00861F7E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5337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будинок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17) 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скласти та подати на затвердження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Сєвєродонецькій 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міській раді передавальний акт.</w:t>
      </w:r>
    </w:p>
    <w:p w:rsidR="00DE0437" w:rsidRPr="00951495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Головному редактору </w:t>
      </w:r>
      <w:r w:rsidRPr="00563A1A">
        <w:rPr>
          <w:rFonts w:ascii="Times New Roman" w:hAnsi="Times New Roman" w:cs="Times New Roman"/>
          <w:sz w:val="24"/>
          <w:szCs w:val="24"/>
          <w:lang w:val="uk-UA"/>
        </w:rPr>
        <w:t>МКП «Редакція</w:t>
      </w: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суспільно-політичної газети «Сєвєродонецькі вісті»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голові комісії </w:t>
      </w:r>
      <w:r w:rsidRPr="00B9499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припинення шляхом реорганізації </w:t>
      </w:r>
      <w:r w:rsidRPr="00B9499E">
        <w:rPr>
          <w:rFonts w:ascii="Times New Roman" w:hAnsi="Times New Roman" w:cs="Times New Roman"/>
          <w:sz w:val="24"/>
          <w:szCs w:val="24"/>
          <w:lang w:val="uk-UA"/>
        </w:rPr>
        <w:t>МКП «Редакція міської суспільно-політичної газети «Сєвєродонецькі вісті»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Жидкову В.В. у</w:t>
      </w: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встановлений строк з дня прийняття рішення повідомити державного реєстратора про реорганізацію юридичної особи шляхом її перетворення та в подальшому подати в установленому законодавством порядку необхідні документи для внесення до єдиного реєстру державного реєстру відповідних записів.</w:t>
      </w:r>
    </w:p>
    <w:p w:rsidR="00DE0437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99E">
        <w:rPr>
          <w:rFonts w:ascii="Times New Roman" w:hAnsi="Times New Roman" w:cs="Times New Roman"/>
          <w:sz w:val="24"/>
          <w:szCs w:val="24"/>
          <w:lang w:val="uk-UA"/>
        </w:rPr>
        <w:t>Встановити, що термін подання кредиторами вимог становить два місяці з дати оприлюднення відповідного повідомлення у бюлетені державної реєстрації про рішення щодо припинення шляхом реорганізації.</w:t>
      </w:r>
    </w:p>
    <w:p w:rsidR="00DE0437" w:rsidRPr="00505ACA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Укласти угоду (договір)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між Сєвєродонецькою міською радою та трудовим колективом </w:t>
      </w:r>
      <w:r w:rsidRPr="00563A1A">
        <w:rPr>
          <w:rFonts w:ascii="Times New Roman" w:hAnsi="Times New Roman" w:cs="Times New Roman"/>
          <w:sz w:val="24"/>
          <w:szCs w:val="24"/>
          <w:lang w:val="uk-UA"/>
        </w:rPr>
        <w:t>МКП «Редакція</w:t>
      </w: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суспільно-політичної газети «Сєвєродонецькі вісті»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4A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зміну засновника та збереження назви, цільового призначення, мови видання і тематичної спрямованості друкованого засобу масової інформації з редакцією після її перетворення, відповідно до вимог Закону України «Про реформування державних і комунальних друкованих засобів масової інформації» та вимог цивільного законодавства України, </w:t>
      </w:r>
      <w:r w:rsidRPr="00505ACA">
        <w:rPr>
          <w:rFonts w:ascii="Times New Roman" w:hAnsi="Times New Roman" w:cs="Times New Roman"/>
          <w:sz w:val="24"/>
          <w:szCs w:val="24"/>
          <w:lang w:val="uk-UA"/>
        </w:rPr>
        <w:t>у товариство з обмеженою відповідальністю «Редакція міської суспільно-політичної газети «Сєвєродонецькі вісті».</w:t>
      </w:r>
    </w:p>
    <w:p w:rsidR="00DE0437" w:rsidRPr="00B9499E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9499E">
        <w:rPr>
          <w:rFonts w:ascii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Надіслати це рішення центральному органу виконавчої влади, що забезпечує формування державної політики у сфері телебачення і радіомовлення, інформаційній та видавничій сферах (Державному комітету телебачення і радіомовлення України) для внесення до Зведеного переліку об'єктів реформування, та центральному органу виконавчої влади, що реалізує державну політику у сфері державної реєстрації друкованих засобів масової інформації (Міністерству юстиції України) та трудовому колективу редакції</w:t>
      </w:r>
      <w:r w:rsidRPr="00B9499E">
        <w:rPr>
          <w:rFonts w:ascii="Times New Roman" w:hAnsi="Times New Roman" w:cs="Times New Roman"/>
          <w:color w:val="FF0000"/>
          <w:spacing w:val="2"/>
          <w:sz w:val="24"/>
          <w:szCs w:val="24"/>
          <w:lang w:val="uk-UA" w:eastAsia="ru-RU"/>
        </w:rPr>
        <w:t>.</w:t>
      </w:r>
    </w:p>
    <w:p w:rsidR="00DE0437" w:rsidRPr="00563A1A" w:rsidRDefault="00DE0437" w:rsidP="00937437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3626">
        <w:rPr>
          <w:rFonts w:ascii="Times New Roman" w:hAnsi="Times New Roman" w:cs="Times New Roman"/>
          <w:sz w:val="24"/>
          <w:szCs w:val="24"/>
          <w:lang w:val="uk-UA" w:eastAsia="uk-UA"/>
        </w:rPr>
        <w:t>Рішення підлягає оприлюдненню.</w:t>
      </w:r>
    </w:p>
    <w:p w:rsidR="00DE0437" w:rsidRPr="007E46DD" w:rsidRDefault="00DE0437" w:rsidP="00937437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Головному редактору </w:t>
      </w:r>
      <w:r w:rsidRPr="00563A1A">
        <w:rPr>
          <w:rFonts w:ascii="Times New Roman" w:hAnsi="Times New Roman" w:cs="Times New Roman"/>
          <w:sz w:val="24"/>
          <w:szCs w:val="24"/>
          <w:lang w:val="uk-UA"/>
        </w:rPr>
        <w:t>МКП «Редакція</w:t>
      </w: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суспільно-політичної газети «Сєвєродонецькі вісті» Жидкову В.В.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опублікувати це рішення у місячний строк з дня його прийняття у газеті </w:t>
      </w:r>
      <w:r w:rsidRPr="00563A1A">
        <w:rPr>
          <w:rFonts w:ascii="Times New Roman" w:hAnsi="Times New Roman" w:cs="Times New Roman"/>
          <w:color w:val="000000"/>
          <w:sz w:val="24"/>
          <w:szCs w:val="24"/>
          <w:lang w:val="uk-UA"/>
        </w:rPr>
        <w:t>«Сєвєродонецькі вісті»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E0437" w:rsidRPr="007E46DD" w:rsidRDefault="00DE0437" w:rsidP="00937437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3626">
        <w:rPr>
          <w:rFonts w:ascii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 покласти на постійну комісію з питань законності, депутатської діяльності і етики.</w:t>
      </w:r>
    </w:p>
    <w:p w:rsidR="00DE0437" w:rsidRDefault="00DE0437" w:rsidP="003240F3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E0437" w:rsidRDefault="00DE0437" w:rsidP="003240F3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E0437" w:rsidRPr="00A13626" w:rsidRDefault="00DE0437" w:rsidP="003240F3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E0437" w:rsidRPr="00CB1B85" w:rsidRDefault="00DE0437" w:rsidP="00922624">
      <w:pPr>
        <w:tabs>
          <w:tab w:val="left" w:pos="6804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1B85">
        <w:rPr>
          <w:rFonts w:ascii="Times New Roman" w:hAnsi="Times New Roman" w:cs="Times New Roman"/>
          <w:b/>
          <w:bCs/>
          <w:sz w:val="24"/>
          <w:szCs w:val="24"/>
        </w:rPr>
        <w:t>В.В. Казаков</w:t>
      </w:r>
    </w:p>
    <w:p w:rsidR="00DE0437" w:rsidRPr="00CB1B85" w:rsidRDefault="00DE0437" w:rsidP="00922624">
      <w:pPr>
        <w:tabs>
          <w:tab w:val="left" w:pos="6804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Pr="00CB1B85" w:rsidRDefault="00DE0437" w:rsidP="00922624">
      <w:pPr>
        <w:tabs>
          <w:tab w:val="left" w:pos="6804"/>
        </w:tabs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CB1B85">
        <w:rPr>
          <w:rFonts w:ascii="Times New Roman" w:hAnsi="Times New Roman" w:cs="Times New Roman"/>
          <w:b/>
          <w:bCs/>
          <w:sz w:val="24"/>
          <w:szCs w:val="24"/>
        </w:rPr>
        <w:t>Підготував:</w:t>
      </w:r>
    </w:p>
    <w:p w:rsidR="00DE0437" w:rsidRDefault="00DE0437" w:rsidP="00922624">
      <w:pPr>
        <w:tabs>
          <w:tab w:val="left" w:pos="680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Pr="00922624" w:rsidRDefault="00DE0437" w:rsidP="00922624">
      <w:pPr>
        <w:tabs>
          <w:tab w:val="left" w:pos="6804"/>
        </w:tabs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22624">
        <w:rPr>
          <w:rFonts w:ascii="Times New Roman" w:hAnsi="Times New Roman" w:cs="Times New Roman"/>
          <w:sz w:val="24"/>
          <w:szCs w:val="24"/>
        </w:rPr>
        <w:t>Голова  постійної комісії</w:t>
      </w:r>
      <w:r w:rsidRPr="00922624">
        <w:rPr>
          <w:rFonts w:ascii="Times New Roman" w:hAnsi="Times New Roman" w:cs="Times New Roman"/>
          <w:sz w:val="24"/>
          <w:szCs w:val="24"/>
        </w:rPr>
        <w:br/>
        <w:t xml:space="preserve"> Сєвєродонецької міської ради </w:t>
      </w:r>
      <w:r w:rsidRPr="009226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22624">
        <w:rPr>
          <w:rFonts w:ascii="Times New Roman" w:hAnsi="Times New Roman" w:cs="Times New Roman"/>
          <w:sz w:val="24"/>
          <w:szCs w:val="24"/>
        </w:rPr>
        <w:t xml:space="preserve">  скликання </w:t>
      </w:r>
      <w:r w:rsidRPr="00922624">
        <w:rPr>
          <w:rFonts w:ascii="Times New Roman" w:hAnsi="Times New Roman" w:cs="Times New Roman"/>
          <w:sz w:val="24"/>
          <w:szCs w:val="24"/>
        </w:rPr>
        <w:br/>
        <w:t>з питань законності, депутатської діяльності і етики</w:t>
      </w:r>
      <w:r w:rsidRPr="00922624">
        <w:rPr>
          <w:rFonts w:ascii="Times New Roman" w:hAnsi="Times New Roman" w:cs="Times New Roman"/>
          <w:sz w:val="24"/>
          <w:szCs w:val="24"/>
        </w:rPr>
        <w:tab/>
        <w:t>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24">
        <w:rPr>
          <w:rFonts w:ascii="Times New Roman" w:hAnsi="Times New Roman" w:cs="Times New Roman"/>
          <w:sz w:val="24"/>
          <w:szCs w:val="24"/>
        </w:rPr>
        <w:t xml:space="preserve">Ніжельська </w:t>
      </w:r>
    </w:p>
    <w:p w:rsidR="00DE0437" w:rsidRDefault="00DE0437" w:rsidP="00922624">
      <w:pPr>
        <w:tabs>
          <w:tab w:val="left" w:pos="680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Pr="00CB1B85" w:rsidRDefault="00DE0437" w:rsidP="00922624">
      <w:pPr>
        <w:tabs>
          <w:tab w:val="left" w:pos="6804"/>
        </w:tabs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37" w:rsidRDefault="00DE043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DE0437" w:rsidRPr="00563A1A" w:rsidRDefault="00DE0437" w:rsidP="00563A1A">
      <w:pPr>
        <w:tabs>
          <w:tab w:val="center" w:pos="8200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63A1A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563A1A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3A1A">
        <w:rPr>
          <w:rFonts w:ascii="Times New Roman" w:hAnsi="Times New Roman" w:cs="Times New Roman"/>
          <w:sz w:val="24"/>
          <w:szCs w:val="24"/>
        </w:rPr>
        <w:t>-ої сесії міської ради</w:t>
      </w:r>
    </w:p>
    <w:p w:rsidR="00DE0437" w:rsidRPr="00563A1A" w:rsidRDefault="00DE0437" w:rsidP="00563A1A">
      <w:pPr>
        <w:ind w:left="5387"/>
        <w:rPr>
          <w:rFonts w:ascii="Times New Roman" w:hAnsi="Times New Roman" w:cs="Times New Roman"/>
          <w:sz w:val="24"/>
          <w:szCs w:val="24"/>
        </w:rPr>
      </w:pPr>
      <w:r w:rsidRPr="00563A1A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3A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3A1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року №____</w:t>
      </w:r>
    </w:p>
    <w:p w:rsidR="00DE0437" w:rsidRPr="00C24664" w:rsidRDefault="00DE0437" w:rsidP="00C24664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64">
        <w:rPr>
          <w:rFonts w:ascii="Times New Roman" w:hAnsi="Times New Roman" w:cs="Times New Roman"/>
          <w:b/>
          <w:bCs/>
          <w:sz w:val="24"/>
          <w:szCs w:val="24"/>
        </w:rPr>
        <w:t xml:space="preserve">Комісія </w:t>
      </w:r>
      <w:r w:rsidRPr="00C24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 припинення шляхом реорганізації </w:t>
      </w:r>
      <w:r w:rsidRPr="00C24664">
        <w:rPr>
          <w:rFonts w:ascii="Times New Roman" w:hAnsi="Times New Roman" w:cs="Times New Roman"/>
          <w:b/>
          <w:bCs/>
          <w:sz w:val="24"/>
          <w:szCs w:val="24"/>
        </w:rPr>
        <w:t xml:space="preserve">МКП «Редакція міської суспільно-політичної газети «Сєвєродонецькі вісті» (код 02476712, юридична адреса: 93400, Луганська область, місто Сєвєродонецьк, проспект </w:t>
      </w:r>
      <w:r w:rsidRPr="00861F7E">
        <w:rPr>
          <w:rFonts w:ascii="Times New Roman" w:hAnsi="Times New Roman" w:cs="Times New Roman"/>
          <w:b/>
          <w:bCs/>
          <w:sz w:val="24"/>
          <w:szCs w:val="24"/>
        </w:rPr>
        <w:t>Центральний</w:t>
      </w:r>
      <w:r w:rsidRPr="00C24664">
        <w:rPr>
          <w:rFonts w:ascii="Times New Roman" w:hAnsi="Times New Roman" w:cs="Times New Roman"/>
          <w:b/>
          <w:bCs/>
          <w:sz w:val="24"/>
          <w:szCs w:val="24"/>
        </w:rPr>
        <w:t xml:space="preserve">, будинок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2466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E0437" w:rsidRPr="005A55AE" w:rsidRDefault="00DE0437" w:rsidP="00C24664">
      <w:pPr>
        <w:ind w:righ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Голова комісії:</w:t>
      </w:r>
    </w:p>
    <w:p w:rsidR="00DE0437" w:rsidRPr="005A55AE" w:rsidRDefault="00DE0437" w:rsidP="005A55A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A55AE">
        <w:rPr>
          <w:rFonts w:ascii="Times New Roman" w:hAnsi="Times New Roman" w:cs="Times New Roman"/>
          <w:sz w:val="24"/>
          <w:szCs w:val="24"/>
        </w:rPr>
        <w:t>Жидков В.В. – головний редактор МКП «Редакція міської суспільно-політичної газети «Сєвєродонецькі вісті»</w:t>
      </w:r>
    </w:p>
    <w:p w:rsidR="00DE0437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Заступник голови комісії: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Марініч Е.Ю. – секретар міської ради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E0437" w:rsidRPr="000E4878" w:rsidRDefault="00DE0437" w:rsidP="000E487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0E4878">
        <w:rPr>
          <w:rFonts w:ascii="Times New Roman" w:hAnsi="Times New Roman" w:cs="Times New Roman"/>
          <w:b/>
          <w:bCs/>
          <w:sz w:val="24"/>
          <w:szCs w:val="24"/>
        </w:rPr>
        <w:t>Секретар комісії:</w:t>
      </w:r>
    </w:p>
    <w:p w:rsidR="00DE0437" w:rsidRPr="000E4878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  <w:r w:rsidRPr="000E4878">
        <w:rPr>
          <w:rFonts w:ascii="Times New Roman" w:hAnsi="Times New Roman" w:cs="Times New Roman"/>
          <w:sz w:val="24"/>
          <w:szCs w:val="24"/>
        </w:rPr>
        <w:t>Анцупова Г.В. - начальник відділу внутрішньої політики та зв'язків з громадськістю Сєвєродонецької міської ради</w:t>
      </w:r>
      <w:r w:rsidRPr="000E4878">
        <w:rPr>
          <w:rFonts w:ascii="Times New Roman" w:hAnsi="Times New Roman" w:cs="Times New Roman"/>
          <w:sz w:val="24"/>
          <w:szCs w:val="24"/>
        </w:rPr>
        <w:br/>
      </w:r>
    </w:p>
    <w:p w:rsidR="00DE0437" w:rsidRPr="000E4878" w:rsidRDefault="00DE0437" w:rsidP="000E487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0E4878">
        <w:rPr>
          <w:rFonts w:ascii="Times New Roman" w:hAnsi="Times New Roman" w:cs="Times New Roman"/>
          <w:b/>
          <w:bCs/>
          <w:sz w:val="24"/>
          <w:szCs w:val="24"/>
        </w:rPr>
        <w:t>Члени комісії: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9374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Бутков І.М. – голова </w:t>
      </w:r>
      <w:r w:rsidRPr="00937437">
        <w:rPr>
          <w:rFonts w:ascii="Times New Roman" w:hAnsi="Times New Roman" w:cs="Times New Roman"/>
          <w:sz w:val="24"/>
          <w:szCs w:val="24"/>
        </w:rPr>
        <w:t xml:space="preserve">постійної комісії Сєвєродонецької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 скликання </w:t>
      </w:r>
      <w:r w:rsidRPr="00937437">
        <w:rPr>
          <w:rFonts w:ascii="Times New Roman" w:hAnsi="Times New Roman" w:cs="Times New Roman"/>
          <w:color w:val="333333"/>
          <w:sz w:val="24"/>
          <w:szCs w:val="24"/>
        </w:rPr>
        <w:t>з питань планування бюджету та фінансів</w:t>
      </w:r>
    </w:p>
    <w:p w:rsidR="00DE0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Височин А.Ю. – голова</w:t>
      </w:r>
      <w:r w:rsidRPr="0093743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37437">
        <w:rPr>
          <w:rFonts w:ascii="Times New Roman" w:hAnsi="Times New Roman" w:cs="Times New Roman"/>
          <w:sz w:val="24"/>
          <w:szCs w:val="24"/>
        </w:rPr>
        <w:t xml:space="preserve">постійної комісії Сєвєродонецької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 скликання по управлінню житлово - комунальним господарством, власністю, комунальною власністю, побутовим та торгівельним обслуговуванням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Fonts w:ascii="Times New Roman" w:hAnsi="Times New Roman" w:cs="Times New Roman"/>
          <w:sz w:val="24"/>
          <w:szCs w:val="24"/>
        </w:rPr>
        <w:t xml:space="preserve">Ніжельська О.С. – голова  постійної комісії Сєвєродонецької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 скликання з питань законності, депутатської діяльності і етики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Fonts w:ascii="Times New Roman" w:hAnsi="Times New Roman" w:cs="Times New Roman"/>
          <w:sz w:val="24"/>
          <w:szCs w:val="24"/>
        </w:rPr>
        <w:t xml:space="preserve">Ткачук В.П. – голова депутатської фракції у міській раді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скликання Партії «БПП «СОЛІДАРНІСТЬ»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Fonts w:ascii="Times New Roman" w:hAnsi="Times New Roman" w:cs="Times New Roman"/>
          <w:sz w:val="24"/>
          <w:szCs w:val="24"/>
        </w:rPr>
        <w:t xml:space="preserve">Фурман Ю.А. – депутат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скликання, обраний від ПП «Наш край»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37437">
        <w:rPr>
          <w:rFonts w:ascii="Times New Roman" w:hAnsi="Times New Roman" w:cs="Times New Roman"/>
          <w:sz w:val="24"/>
          <w:szCs w:val="24"/>
        </w:rPr>
        <w:t xml:space="preserve">Ляховий В.В. – депутат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скликання, обраний від </w:t>
      </w:r>
      <w:r w:rsidRPr="00937437">
        <w:rPr>
          <w:rFonts w:ascii="Times New Roman" w:hAnsi="Times New Roman" w:cs="Times New Roman"/>
          <w:color w:val="333333"/>
          <w:sz w:val="24"/>
          <w:szCs w:val="24"/>
        </w:rPr>
        <w:t>ПП «ВО «Батьківщина»</w:t>
      </w:r>
    </w:p>
    <w:p w:rsidR="00DE0437" w:rsidRPr="00937437" w:rsidRDefault="00DE0437" w:rsidP="00937437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Fonts w:ascii="Times New Roman" w:hAnsi="Times New Roman" w:cs="Times New Roman"/>
          <w:color w:val="333333"/>
          <w:sz w:val="24"/>
          <w:szCs w:val="24"/>
        </w:rPr>
        <w:t xml:space="preserve">Сафронова І.О. - </w:t>
      </w:r>
      <w:r w:rsidRPr="00937437">
        <w:rPr>
          <w:rFonts w:ascii="Times New Roman" w:hAnsi="Times New Roman" w:cs="Times New Roman"/>
          <w:sz w:val="24"/>
          <w:szCs w:val="24"/>
        </w:rPr>
        <w:t xml:space="preserve">депутат міської ради </w:t>
      </w:r>
      <w:r w:rsidRPr="009374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7437">
        <w:rPr>
          <w:rFonts w:ascii="Times New Roman" w:hAnsi="Times New Roman" w:cs="Times New Roman"/>
          <w:sz w:val="24"/>
          <w:szCs w:val="24"/>
        </w:rPr>
        <w:t xml:space="preserve"> скликання, обрана від ПП «</w:t>
      </w:r>
      <w:r w:rsidRPr="00937437">
        <w:rPr>
          <w:rFonts w:ascii="Times New Roman" w:hAnsi="Times New Roman" w:cs="Times New Roman"/>
          <w:color w:val="333333"/>
          <w:sz w:val="24"/>
          <w:szCs w:val="24"/>
        </w:rPr>
        <w:t>Радикальна партія Олега Ляшка»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Fonts w:ascii="Times New Roman" w:hAnsi="Times New Roman" w:cs="Times New Roman"/>
          <w:sz w:val="24"/>
          <w:szCs w:val="24"/>
        </w:rPr>
        <w:t xml:space="preserve">Ольшанський О.В. - начальник </w:t>
      </w: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Фонду комунального майна Сєвєродонецької міської ради</w:t>
      </w:r>
    </w:p>
    <w:p w:rsidR="00DE0437" w:rsidRPr="00937437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74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Коростельов А.В. – член виконавчого комітету Сєвєродонецької міської ради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Fonts w:ascii="Times New Roman" w:hAnsi="Times New Roman" w:cs="Times New Roman"/>
          <w:sz w:val="24"/>
          <w:szCs w:val="24"/>
        </w:rPr>
        <w:t>Ситник І.Ф. – заступник головного редактора МКП «Редакція міської суспільно-політичної газети «Сєвєродонецькі вісті»</w:t>
      </w:r>
    </w:p>
    <w:p w:rsidR="00DE0437" w:rsidRPr="000E4878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  <w:r w:rsidRPr="000E4878">
        <w:rPr>
          <w:rFonts w:ascii="Times New Roman" w:hAnsi="Times New Roman" w:cs="Times New Roman"/>
          <w:sz w:val="24"/>
          <w:szCs w:val="24"/>
        </w:rPr>
        <w:t>Парамонова Л.П. – головний бухгалтер МКП «Редакція міської суспільно-політичної газети «Сєвєродонецькі вісті»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Багрінцева М.І. - </w:t>
      </w:r>
      <w:r w:rsidRPr="000E4878">
        <w:rPr>
          <w:rFonts w:ascii="Times New Roman" w:hAnsi="Times New Roman" w:cs="Times New Roman"/>
          <w:sz w:val="24"/>
          <w:szCs w:val="24"/>
        </w:rPr>
        <w:t>начальник фінансового управління Сєвєродонецької міської ради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Рудь В.В. – начальник </w:t>
      </w:r>
      <w:r w:rsidRPr="000E4878">
        <w:rPr>
          <w:rFonts w:ascii="Times New Roman" w:hAnsi="Times New Roman" w:cs="Times New Roman"/>
          <w:sz w:val="24"/>
          <w:szCs w:val="24"/>
        </w:rPr>
        <w:t xml:space="preserve">відділу з юридичних та правових питань </w:t>
      </w: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Сєвєродонецької </w:t>
      </w:r>
      <w:r w:rsidRPr="000E4878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Курілова О.О. – начальник в</w:t>
      </w:r>
      <w:r w:rsidRPr="000E4878">
        <w:rPr>
          <w:rFonts w:ascii="Times New Roman" w:hAnsi="Times New Roman" w:cs="Times New Roman"/>
          <w:sz w:val="24"/>
          <w:szCs w:val="24"/>
        </w:rPr>
        <w:t>ідділу бухобліку та звітності</w:t>
      </w: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Сєвєродонецької</w:t>
      </w:r>
      <w:r w:rsidRPr="000E4878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Дегтярьов О.В. – начальник </w:t>
      </w:r>
      <w:r w:rsidRPr="000E4878">
        <w:rPr>
          <w:rFonts w:ascii="Times New Roman" w:hAnsi="Times New Roman" w:cs="Times New Roman"/>
          <w:sz w:val="24"/>
          <w:szCs w:val="24"/>
        </w:rPr>
        <w:t>відділу контрольно-ревізійної та договірної роботи</w:t>
      </w: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Сєвєродонецької</w:t>
      </w:r>
      <w:r w:rsidRPr="000E4878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E0437" w:rsidRPr="000E4878" w:rsidRDefault="00DE0437" w:rsidP="000E4878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E48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Полякова Е.О. – начальник архівного відділу Сєвєродонецької</w:t>
      </w:r>
      <w:r w:rsidRPr="000E4878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E0437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E0437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E0437" w:rsidRDefault="00DE0437" w:rsidP="000E487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E0437" w:rsidRPr="000E4878" w:rsidRDefault="00DE0437" w:rsidP="000E4878">
      <w:pPr>
        <w:tabs>
          <w:tab w:val="left" w:pos="6804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 w:cs="Times New Roman"/>
          <w:sz w:val="24"/>
          <w:szCs w:val="24"/>
        </w:rPr>
        <w:tab/>
        <w:t>Е.Ю.Марініч</w:t>
      </w:r>
    </w:p>
    <w:sectPr w:rsidR="00DE0437" w:rsidRPr="000E4878" w:rsidSect="00671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37" w:rsidRDefault="00DE0437" w:rsidP="00861F7E">
      <w:pPr>
        <w:spacing w:after="0" w:line="240" w:lineRule="auto"/>
      </w:pPr>
      <w:r>
        <w:separator/>
      </w:r>
    </w:p>
  </w:endnote>
  <w:endnote w:type="continuationSeparator" w:id="0">
    <w:p w:rsidR="00DE0437" w:rsidRDefault="00DE0437" w:rsidP="008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37" w:rsidRDefault="00DE0437" w:rsidP="00861F7E">
      <w:pPr>
        <w:spacing w:after="0" w:line="240" w:lineRule="auto"/>
      </w:pPr>
      <w:r>
        <w:separator/>
      </w:r>
    </w:p>
  </w:footnote>
  <w:footnote w:type="continuationSeparator" w:id="0">
    <w:p w:rsidR="00DE0437" w:rsidRDefault="00DE0437" w:rsidP="0086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38E"/>
    <w:multiLevelType w:val="hybridMultilevel"/>
    <w:tmpl w:val="623863CC"/>
    <w:lvl w:ilvl="0" w:tplc="23246D96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C80"/>
    <w:rsid w:val="000B1185"/>
    <w:rsid w:val="000E4878"/>
    <w:rsid w:val="00191141"/>
    <w:rsid w:val="002A4A16"/>
    <w:rsid w:val="002C2DAC"/>
    <w:rsid w:val="003240F3"/>
    <w:rsid w:val="00377C6C"/>
    <w:rsid w:val="003A099A"/>
    <w:rsid w:val="003D529E"/>
    <w:rsid w:val="00413205"/>
    <w:rsid w:val="00483244"/>
    <w:rsid w:val="00505ACA"/>
    <w:rsid w:val="00533744"/>
    <w:rsid w:val="00563A1A"/>
    <w:rsid w:val="005A55AE"/>
    <w:rsid w:val="00642618"/>
    <w:rsid w:val="00653667"/>
    <w:rsid w:val="006559F1"/>
    <w:rsid w:val="006711F5"/>
    <w:rsid w:val="006F7C80"/>
    <w:rsid w:val="0073319E"/>
    <w:rsid w:val="00747BF8"/>
    <w:rsid w:val="007C45C8"/>
    <w:rsid w:val="007E46DD"/>
    <w:rsid w:val="00861F7E"/>
    <w:rsid w:val="00901831"/>
    <w:rsid w:val="00922624"/>
    <w:rsid w:val="009241EC"/>
    <w:rsid w:val="00937437"/>
    <w:rsid w:val="00944B24"/>
    <w:rsid w:val="00951495"/>
    <w:rsid w:val="009C732B"/>
    <w:rsid w:val="00A13626"/>
    <w:rsid w:val="00A44BB4"/>
    <w:rsid w:val="00A47085"/>
    <w:rsid w:val="00A73FEA"/>
    <w:rsid w:val="00B257AB"/>
    <w:rsid w:val="00B9499E"/>
    <w:rsid w:val="00C24664"/>
    <w:rsid w:val="00C40F94"/>
    <w:rsid w:val="00C60D45"/>
    <w:rsid w:val="00CB1B85"/>
    <w:rsid w:val="00DC56EA"/>
    <w:rsid w:val="00DE0437"/>
    <w:rsid w:val="00E95011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1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6F7C80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512">
    <w:name w:val="Основной текст (5) + 12"/>
    <w:aliases w:val="5 pt,Не полужирный,Не курсив,Интервал 0 pt"/>
    <w:basedOn w:val="DefaultParagraphFont"/>
    <w:uiPriority w:val="99"/>
    <w:rsid w:val="003240F3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paragraph" w:styleId="NoSpacing">
    <w:name w:val="No Spacing"/>
    <w:uiPriority w:val="99"/>
    <w:qFormat/>
    <w:rsid w:val="003240F3"/>
    <w:rPr>
      <w:rFonts w:cs="Calibr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6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E4878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8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1F7E"/>
  </w:style>
  <w:style w:type="paragraph" w:styleId="Footer">
    <w:name w:val="footer"/>
    <w:basedOn w:val="Normal"/>
    <w:link w:val="FooterChar"/>
    <w:uiPriority w:val="99"/>
    <w:semiHidden/>
    <w:rsid w:val="008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1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738</TotalTime>
  <Pages>4</Pages>
  <Words>4677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admin</cp:lastModifiedBy>
  <cp:revision>11</cp:revision>
  <cp:lastPrinted>2018-07-31T11:55:00Z</cp:lastPrinted>
  <dcterms:created xsi:type="dcterms:W3CDTF">2018-07-25T07:30:00Z</dcterms:created>
  <dcterms:modified xsi:type="dcterms:W3CDTF">2018-07-31T12:27:00Z</dcterms:modified>
</cp:coreProperties>
</file>