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89" w:rsidRPr="00E17C05" w:rsidRDefault="00916E89">
      <w:pPr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885932">
        <w:rPr>
          <w:b/>
          <w:bCs/>
          <w:sz w:val="28"/>
          <w:szCs w:val="28"/>
        </w:rPr>
        <w:t xml:space="preserve">СЄВЄРОДОНЕЦЬКА МIСЬКА РАДА             </w:t>
      </w:r>
      <w:r w:rsidRPr="00885932">
        <w:rPr>
          <w:i/>
          <w:iCs/>
          <w:sz w:val="28"/>
          <w:szCs w:val="28"/>
        </w:rPr>
        <w:t xml:space="preserve">  проект</w:t>
      </w:r>
      <w:r w:rsidRPr="00252438">
        <w:rPr>
          <w:i/>
          <w:iCs/>
          <w:sz w:val="28"/>
          <w:szCs w:val="28"/>
        </w:rPr>
        <w:t xml:space="preserve"> </w:t>
      </w:r>
      <w:r w:rsidRPr="00E17C05">
        <w:rPr>
          <w:i/>
          <w:iCs/>
          <w:sz w:val="28"/>
          <w:szCs w:val="28"/>
        </w:rPr>
        <w:t xml:space="preserve"> </w:t>
      </w:r>
      <w:r w:rsidRPr="00E17C05">
        <w:rPr>
          <w:b/>
          <w:bCs/>
          <w:sz w:val="28"/>
          <w:szCs w:val="28"/>
        </w:rPr>
        <w:t xml:space="preserve"> </w:t>
      </w:r>
    </w:p>
    <w:p w:rsidR="00916E89" w:rsidRPr="00E17C05" w:rsidRDefault="00916E89">
      <w:pPr>
        <w:jc w:val="center"/>
        <w:rPr>
          <w:b/>
          <w:bCs/>
          <w:sz w:val="28"/>
          <w:szCs w:val="28"/>
        </w:rPr>
      </w:pPr>
      <w:r w:rsidRPr="00E1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916E89" w:rsidRPr="00E17C05" w:rsidRDefault="00916E89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 w:rsidRPr="00E17C05">
        <w:rPr>
          <w:b/>
          <w:bCs/>
          <w:sz w:val="28"/>
          <w:szCs w:val="28"/>
        </w:rPr>
        <w:t>(чергова) сесія</w:t>
      </w:r>
    </w:p>
    <w:p w:rsidR="00916E89" w:rsidRPr="00E17C05" w:rsidRDefault="00916E89" w:rsidP="00EA53A1">
      <w:pPr>
        <w:pStyle w:val="Heading1"/>
        <w:spacing w:after="120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</w:t>
      </w:r>
    </w:p>
    <w:p w:rsidR="00916E89" w:rsidRPr="00E17C05" w:rsidRDefault="00916E89" w:rsidP="00F70435">
      <w:pPr>
        <w:jc w:val="both"/>
        <w:rPr>
          <w:b/>
          <w:bCs/>
        </w:rPr>
      </w:pPr>
      <w:r w:rsidRPr="00E17C05">
        <w:rPr>
          <w:b/>
          <w:bCs/>
        </w:rPr>
        <w:t>"</w:t>
      </w:r>
      <w:r>
        <w:rPr>
          <w:b/>
          <w:bCs/>
        </w:rPr>
        <w:t xml:space="preserve"> </w:t>
      </w:r>
      <w:r w:rsidRPr="00A2453B">
        <w:rPr>
          <w:b/>
          <w:bCs/>
        </w:rPr>
        <w:t xml:space="preserve">  </w:t>
      </w:r>
      <w:r w:rsidRPr="00E17C05">
        <w:rPr>
          <w:b/>
          <w:bCs/>
        </w:rPr>
        <w:t>"</w:t>
      </w:r>
      <w:r>
        <w:rPr>
          <w:b/>
          <w:bCs/>
        </w:rPr>
        <w:t>_____________</w:t>
      </w:r>
      <w:r w:rsidRPr="00A2453B">
        <w:rPr>
          <w:b/>
          <w:bCs/>
        </w:rPr>
        <w:t xml:space="preserve"> </w:t>
      </w:r>
      <w:r w:rsidRPr="00E17C05">
        <w:rPr>
          <w:b/>
          <w:bCs/>
        </w:rPr>
        <w:t>201</w:t>
      </w:r>
      <w:r>
        <w:rPr>
          <w:b/>
          <w:bCs/>
        </w:rPr>
        <w:t>8</w:t>
      </w:r>
      <w:r w:rsidRPr="00E17C05">
        <w:rPr>
          <w:b/>
          <w:bCs/>
        </w:rPr>
        <w:t xml:space="preserve"> року                                                                      </w:t>
      </w:r>
    </w:p>
    <w:p w:rsidR="00916E89" w:rsidRDefault="00916E89" w:rsidP="00F70435">
      <w:pPr>
        <w:jc w:val="both"/>
        <w:rPr>
          <w:b/>
          <w:bCs/>
        </w:rPr>
      </w:pPr>
      <w:r w:rsidRPr="00E17C05">
        <w:rPr>
          <w:b/>
          <w:bCs/>
        </w:rPr>
        <w:t>м. Сєвєродонецьк</w:t>
      </w:r>
    </w:p>
    <w:p w:rsidR="00916E89" w:rsidRPr="00F70435" w:rsidRDefault="00916E89" w:rsidP="00F70435">
      <w:pPr>
        <w:jc w:val="both"/>
        <w:rPr>
          <w:b/>
          <w:bCs/>
          <w:sz w:val="20"/>
          <w:szCs w:val="20"/>
        </w:rPr>
      </w:pPr>
    </w:p>
    <w:p w:rsidR="00916E89" w:rsidRDefault="00916E89" w:rsidP="00B50576">
      <w:r w:rsidRPr="00E17C05">
        <w:t>Про</w:t>
      </w:r>
      <w:r>
        <w:t xml:space="preserve"> </w:t>
      </w:r>
      <w:r w:rsidRPr="00E17C05">
        <w:t xml:space="preserve"> </w:t>
      </w:r>
      <w:r w:rsidRPr="000718A1">
        <w:t xml:space="preserve">внесення </w:t>
      </w:r>
      <w:r>
        <w:t xml:space="preserve"> </w:t>
      </w:r>
      <w:r w:rsidRPr="000718A1">
        <w:t xml:space="preserve">змін до рішення </w:t>
      </w:r>
      <w:r>
        <w:t>38</w:t>
      </w:r>
      <w:r w:rsidRPr="000718A1">
        <w:t xml:space="preserve">-ї </w:t>
      </w:r>
      <w:r>
        <w:t xml:space="preserve"> </w:t>
      </w:r>
      <w:r w:rsidRPr="000718A1">
        <w:t xml:space="preserve">сесії </w:t>
      </w:r>
    </w:p>
    <w:p w:rsidR="00916E89" w:rsidRPr="00276013" w:rsidRDefault="00916E89" w:rsidP="00ED051E">
      <w:r>
        <w:t>Сєвєродонецької м</w:t>
      </w:r>
      <w:r w:rsidRPr="000718A1">
        <w:t>іської</w:t>
      </w:r>
      <w:r>
        <w:t xml:space="preserve"> ради  № 2136 від 30.01.2018р.</w:t>
      </w:r>
    </w:p>
    <w:p w:rsidR="00916E89" w:rsidRDefault="00916E89" w:rsidP="00ED051E">
      <w:r>
        <w:t xml:space="preserve"> «Про затвердження Програми відчуження об</w:t>
      </w:r>
      <w:r w:rsidRPr="00ED051E">
        <w:t>’</w:t>
      </w:r>
      <w:r>
        <w:t xml:space="preserve">єктів </w:t>
      </w:r>
    </w:p>
    <w:p w:rsidR="00916E89" w:rsidRDefault="00916E89" w:rsidP="00ED051E">
      <w:r>
        <w:t>комунальної власності територіальної громади</w:t>
      </w:r>
    </w:p>
    <w:p w:rsidR="00916E89" w:rsidRPr="00ED051E" w:rsidRDefault="00916E89" w:rsidP="00ED051E">
      <w:r>
        <w:t xml:space="preserve"> м. Сєвєродонецьк  на  2018  рік»</w:t>
      </w:r>
    </w:p>
    <w:p w:rsidR="00916E89" w:rsidRPr="00E17C05" w:rsidRDefault="00916E89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E89" w:rsidRPr="004B2522" w:rsidRDefault="00916E89" w:rsidP="00C258B1">
      <w:pPr>
        <w:pStyle w:val="BodyTextIndent"/>
        <w:suppressAutoHyphens/>
        <w:spacing w:after="120"/>
        <w:ind w:firstLine="426"/>
      </w:pPr>
      <w:r w:rsidRPr="004B2522">
        <w:t xml:space="preserve">Керуючись пунктом 30 частини 1 статті 26 Закону України “Про місцеве самоврядування в Україні”, </w:t>
      </w:r>
      <w:r>
        <w:t>пунктом</w:t>
      </w:r>
      <w:r w:rsidRPr="00123824">
        <w:t xml:space="preserve"> 4 та пунктом 7 частини 2 статті 11</w:t>
      </w:r>
      <w:r w:rsidRPr="004B2522">
        <w:rPr>
          <w:vertAlign w:val="superscript"/>
        </w:rPr>
        <w:t xml:space="preserve"> </w:t>
      </w:r>
      <w:r w:rsidRPr="00123824">
        <w:t xml:space="preserve"> Закону</w:t>
      </w:r>
      <w:r w:rsidRPr="004B2522">
        <w:t xml:space="preserve"> України «Про приватизацію державн</w:t>
      </w:r>
      <w:r w:rsidRPr="00276013">
        <w:t xml:space="preserve">ого </w:t>
      </w:r>
      <w:r>
        <w:t>і</w:t>
      </w:r>
      <w:r w:rsidRPr="00276013">
        <w:t xml:space="preserve"> комунального майна»</w:t>
      </w:r>
      <w:r>
        <w:t xml:space="preserve"> </w:t>
      </w:r>
      <w:r w:rsidRPr="004B2522">
        <w:t>від 1</w:t>
      </w:r>
      <w:r>
        <w:t>8</w:t>
      </w:r>
      <w:r w:rsidRPr="004B2522">
        <w:t>.0</w:t>
      </w:r>
      <w:r>
        <w:t>1</w:t>
      </w:r>
      <w:r w:rsidRPr="004B2522">
        <w:t>.</w:t>
      </w:r>
      <w:r>
        <w:t>2018</w:t>
      </w:r>
      <w:r w:rsidRPr="004B2522">
        <w:t>р. №</w:t>
      </w:r>
      <w:r>
        <w:t xml:space="preserve"> 226</w:t>
      </w:r>
      <w:r w:rsidRPr="004B2522">
        <w:t>9-</w:t>
      </w:r>
      <w:r>
        <w:rPr>
          <w:lang w:val="en-US"/>
        </w:rPr>
        <w:t>VIII</w:t>
      </w:r>
      <w:r>
        <w:t>, враховуючи письмове звернення від 31.05.2018р. орендаря нежитлового приміщення загальною площею 95,9 кв.м, розташованого по пр. Космонавтів, 7,</w:t>
      </w:r>
      <w:r>
        <w:rPr>
          <w:vertAlign w:val="superscript"/>
        </w:rPr>
        <w:t xml:space="preserve"> </w:t>
      </w:r>
      <w:r>
        <w:t>Головні С.В., стосовно включення означеного приміщення в Перелік об</w:t>
      </w:r>
      <w:r w:rsidRPr="00A77151">
        <w:t>’</w:t>
      </w:r>
      <w:r>
        <w:t>єктів комунальної власності, які підлягають відчуженню у 2018 році, беручи до уваги матеріали технічної інвентаризації вбудовано-прибудованого нежитлового приміщення загальною площею 64,7 кв.м, розташованого за адресою:                     м. Сєвєродонецьк, вул. Мен</w:t>
      </w:r>
      <w:r w:rsidRPr="005A6F31">
        <w:t>д</w:t>
      </w:r>
      <w:r>
        <w:t xml:space="preserve">елєєва, 21, виконаної ТОВ «СТАНДАРТ ОЦІНКА ПЛЮС», а також довідку КП «Житлосервіс «СВІТАНОК»» від 29.05.2018р. №1307/1 щодо балансової приналежності означеного приміщення та Додаткову  Угоду №1 від 06.04.2018р. до договору №2/17 від 01.06.2017р. на оренду нежитлового приміщення по вул. Менделєєва, 21, та рішення виконавчого комітету Сєвєродонецької міської ради від </w:t>
      </w:r>
      <w:r w:rsidRPr="00885932">
        <w:t>25.06.2018р. № 412</w:t>
      </w:r>
      <w:r>
        <w:t xml:space="preserve">,  </w:t>
      </w:r>
      <w:r w:rsidRPr="004B2522">
        <w:t>Сєвєродонецька мiська рада</w:t>
      </w:r>
    </w:p>
    <w:p w:rsidR="00916E89" w:rsidRPr="004B2522" w:rsidRDefault="00916E89" w:rsidP="00EA15BD">
      <w:pPr>
        <w:pStyle w:val="BodyTextIndent"/>
        <w:suppressAutoHyphens/>
      </w:pPr>
      <w:r w:rsidRPr="00E17C05">
        <w:rPr>
          <w:b/>
          <w:bCs/>
        </w:rPr>
        <w:t>ВИРIШИЛА:</w:t>
      </w:r>
      <w:r w:rsidRPr="00EA15BD">
        <w:t xml:space="preserve"> </w:t>
      </w:r>
    </w:p>
    <w:p w:rsidR="00916E89" w:rsidRDefault="00916E89" w:rsidP="00A2453B">
      <w:pPr>
        <w:pStyle w:val="ListParagraph"/>
        <w:numPr>
          <w:ilvl w:val="1"/>
          <w:numId w:val="26"/>
        </w:numPr>
        <w:tabs>
          <w:tab w:val="left" w:pos="0"/>
        </w:tabs>
        <w:ind w:left="0" w:firstLine="0"/>
        <w:jc w:val="both"/>
      </w:pPr>
      <w:r>
        <w:t>Внести наступні зміни в Додаток 2 до рішення міської ради від 30.01.2018р. №2136 «Про затвердження Програми відчуження об</w:t>
      </w:r>
      <w:r w:rsidRPr="00E44DD6">
        <w:t>’</w:t>
      </w:r>
      <w:r>
        <w:t>єктів комунальної власності територіальної громади м. Сєвєродонецьк на 2018 рік»:</w:t>
      </w:r>
    </w:p>
    <w:p w:rsidR="00916E89" w:rsidRDefault="00916E89" w:rsidP="00803544">
      <w:pPr>
        <w:pStyle w:val="ListParagraph"/>
        <w:tabs>
          <w:tab w:val="left" w:pos="0"/>
        </w:tabs>
        <w:ind w:left="0" w:firstLine="709"/>
        <w:jc w:val="both"/>
      </w:pPr>
      <w:r>
        <w:t>1.1   Доповнити Перелік об</w:t>
      </w:r>
      <w:r w:rsidRPr="005B24A4">
        <w:t>’</w:t>
      </w:r>
      <w:r>
        <w:t xml:space="preserve">єктів комунальної власності територіальної громади                     м. Сєвєродонецьк, що підлягають відчуженню у 2018 році, включивши до нього  нежитлове приміщення </w:t>
      </w:r>
      <w:r w:rsidRPr="001D3961">
        <w:t>згідно</w:t>
      </w:r>
      <w:r>
        <w:t xml:space="preserve"> з додатком 1 до цього рішення;</w:t>
      </w:r>
    </w:p>
    <w:p w:rsidR="00916E89" w:rsidRPr="001D3961" w:rsidRDefault="00916E89" w:rsidP="00803544">
      <w:pPr>
        <w:pStyle w:val="ListParagraph"/>
        <w:tabs>
          <w:tab w:val="left" w:pos="0"/>
        </w:tabs>
        <w:ind w:left="0" w:firstLine="709"/>
        <w:jc w:val="both"/>
      </w:pPr>
      <w:r>
        <w:t>1.2     В рядку  з/п 34 в стовпці 4 «Адреса» замість «м. Сєвєродонецьк, вул. Менеделєєва, 21» читати «м. Сєвєродонецьк, вул. Менеделєєва, 21/211», в стовбці 5 «Площа, кв.м.» замість «38,0»</w:t>
      </w:r>
      <w:r>
        <w:rPr>
          <w:vertAlign w:val="superscript"/>
        </w:rPr>
        <w:t xml:space="preserve"> </w:t>
      </w:r>
      <w:r>
        <w:t xml:space="preserve"> читати «64,7».</w:t>
      </w:r>
    </w:p>
    <w:p w:rsidR="00916E89" w:rsidRDefault="00916E89" w:rsidP="00A2453B">
      <w:pPr>
        <w:pStyle w:val="ListParagraph"/>
        <w:numPr>
          <w:ilvl w:val="1"/>
          <w:numId w:val="26"/>
        </w:numPr>
        <w:tabs>
          <w:tab w:val="left" w:pos="0"/>
        </w:tabs>
        <w:ind w:left="0" w:firstLine="0"/>
        <w:jc w:val="both"/>
      </w:pPr>
      <w:r>
        <w:t>Доручити Фонду комунального майна міської ради згідно з чинним законодавством України з питань приватизації провести передприватизаційну підготовку та відчуження означених нежитлових приміщень.</w:t>
      </w:r>
    </w:p>
    <w:p w:rsidR="00916E89" w:rsidRPr="00E17C05" w:rsidRDefault="00916E89" w:rsidP="00A2453B">
      <w:pPr>
        <w:pStyle w:val="ListParagraph"/>
        <w:numPr>
          <w:ilvl w:val="1"/>
          <w:numId w:val="26"/>
        </w:numPr>
        <w:ind w:left="0" w:firstLine="0"/>
        <w:jc w:val="both"/>
      </w:pP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16E89" w:rsidRDefault="00916E89" w:rsidP="00A30A9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голова                                                                                      </w:t>
      </w:r>
      <w:r>
        <w:rPr>
          <w:b/>
          <w:bCs/>
        </w:rPr>
        <w:t xml:space="preserve">            </w:t>
      </w:r>
      <w:r w:rsidRPr="00E17C05">
        <w:rPr>
          <w:b/>
          <w:bCs/>
        </w:rPr>
        <w:t>В.В. Казаков</w:t>
      </w:r>
    </w:p>
    <w:p w:rsidR="00916E89" w:rsidRDefault="00916E89" w:rsidP="00A92C15">
      <w:pPr>
        <w:pStyle w:val="BodyTextIndent"/>
        <w:tabs>
          <w:tab w:val="left" w:pos="0"/>
        </w:tabs>
        <w:ind w:firstLine="0"/>
        <w:rPr>
          <w:b/>
          <w:bCs/>
          <w:lang w:val="ru-RU"/>
        </w:rPr>
      </w:pPr>
      <w:r>
        <w:rPr>
          <w:b/>
          <w:bCs/>
        </w:rPr>
        <w:t xml:space="preserve">        </w:t>
      </w:r>
    </w:p>
    <w:p w:rsidR="00916E89" w:rsidRPr="00872784" w:rsidRDefault="00916E89" w:rsidP="00CB2D36">
      <w:pPr>
        <w:pStyle w:val="BodyTextIndent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916E89" w:rsidRDefault="00916E89" w:rsidP="00A92C15">
      <w:r>
        <w:t>Начальник Фонду комунального майна</w:t>
      </w:r>
    </w:p>
    <w:p w:rsidR="00916E89" w:rsidRDefault="00916E89" w:rsidP="005379AB">
      <w:pPr>
        <w:pStyle w:val="BodyTextIndent"/>
        <w:spacing w:line="360" w:lineRule="auto"/>
        <w:ind w:firstLine="0"/>
      </w:pPr>
      <w:r>
        <w:t>Сєверодонецької міської ради                                                                         О.В. Ольшанський</w:t>
      </w:r>
    </w:p>
    <w:p w:rsidR="00916E89" w:rsidRDefault="00916E89" w:rsidP="0001327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916E89" w:rsidRDefault="00916E89" w:rsidP="00013271">
      <w:pPr>
        <w:rPr>
          <w:b/>
          <w:bCs/>
        </w:rPr>
      </w:pPr>
    </w:p>
    <w:p w:rsidR="00916E89" w:rsidRDefault="00916E89" w:rsidP="00013271">
      <w:pPr>
        <w:rPr>
          <w:b/>
          <w:bCs/>
        </w:rPr>
      </w:pPr>
    </w:p>
    <w:p w:rsidR="00916E89" w:rsidRDefault="00916E89" w:rsidP="0001327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Додаток 1</w:t>
      </w:r>
    </w:p>
    <w:p w:rsidR="00916E89" w:rsidRDefault="00916E89" w:rsidP="00013271">
      <w:r w:rsidRPr="0089203A">
        <w:t xml:space="preserve">                                                                                                       до рішення </w:t>
      </w:r>
      <w:r>
        <w:t>__ с</w:t>
      </w:r>
      <w:r w:rsidRPr="0089203A">
        <w:t>есії міської ради</w:t>
      </w:r>
    </w:p>
    <w:p w:rsidR="00916E89" w:rsidRDefault="00916E89" w:rsidP="00013271">
      <w:r>
        <w:t xml:space="preserve">                                                                                                       від «   » ______ 2018р. № ____</w:t>
      </w:r>
    </w:p>
    <w:p w:rsidR="00916E89" w:rsidRDefault="00916E89" w:rsidP="00013271"/>
    <w:p w:rsidR="00916E89" w:rsidRDefault="00916E89" w:rsidP="0089203A">
      <w:pPr>
        <w:jc w:val="center"/>
      </w:pPr>
    </w:p>
    <w:p w:rsidR="00916E89" w:rsidRDefault="00916E89" w:rsidP="0089203A">
      <w:pPr>
        <w:jc w:val="center"/>
      </w:pPr>
      <w:r>
        <w:t>ДОПОВНЕННЯ ДО ПЕРЕЛІКУ</w:t>
      </w:r>
    </w:p>
    <w:p w:rsidR="00916E89" w:rsidRDefault="00916E89" w:rsidP="0089203A">
      <w:pPr>
        <w:jc w:val="center"/>
      </w:pPr>
      <w:r>
        <w:t>об</w:t>
      </w:r>
      <w:r w:rsidRPr="0089203A">
        <w:t>’</w:t>
      </w:r>
      <w:r>
        <w:t xml:space="preserve">єктів комунальної власності територіальної громади м. Сєвєродонецьк, </w:t>
      </w:r>
    </w:p>
    <w:p w:rsidR="00916E89" w:rsidRDefault="00916E89" w:rsidP="0089203A">
      <w:pPr>
        <w:jc w:val="center"/>
      </w:pPr>
      <w:r>
        <w:t>що підлягають відчуженню у 2018 році.</w:t>
      </w:r>
    </w:p>
    <w:p w:rsidR="00916E89" w:rsidRDefault="00916E89" w:rsidP="0089203A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1500"/>
        <w:gridCol w:w="1701"/>
        <w:gridCol w:w="2126"/>
        <w:gridCol w:w="992"/>
        <w:gridCol w:w="1701"/>
        <w:gridCol w:w="1241"/>
      </w:tblGrid>
      <w:tr w:rsidR="00916E89">
        <w:tc>
          <w:tcPr>
            <w:tcW w:w="593" w:type="dxa"/>
          </w:tcPr>
          <w:p w:rsidR="00916E89" w:rsidRPr="00A56AB9" w:rsidRDefault="00916E89" w:rsidP="00A56AB9">
            <w:pPr>
              <w:jc w:val="center"/>
            </w:pPr>
            <w:r w:rsidRPr="00A56AB9">
              <w:t>№</w:t>
            </w:r>
          </w:p>
          <w:p w:rsidR="00916E89" w:rsidRPr="00A56AB9" w:rsidRDefault="00916E89" w:rsidP="00A56AB9">
            <w:pPr>
              <w:jc w:val="center"/>
            </w:pPr>
            <w:r w:rsidRPr="00A56AB9">
              <w:t>п.п.</w:t>
            </w:r>
          </w:p>
        </w:tc>
        <w:tc>
          <w:tcPr>
            <w:tcW w:w="1500" w:type="dxa"/>
          </w:tcPr>
          <w:p w:rsidR="00916E89" w:rsidRPr="00A56AB9" w:rsidRDefault="00916E89" w:rsidP="00A56AB9">
            <w:pPr>
              <w:jc w:val="center"/>
            </w:pPr>
            <w:r w:rsidRPr="00A56AB9">
              <w:t>Інв.</w:t>
            </w:r>
          </w:p>
          <w:p w:rsidR="00916E89" w:rsidRPr="00A56AB9" w:rsidRDefault="00916E89" w:rsidP="00A56AB9">
            <w:pPr>
              <w:jc w:val="center"/>
            </w:pPr>
            <w:r w:rsidRPr="00A56AB9">
              <w:t>№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Назва об</w:t>
            </w:r>
            <w:r w:rsidRPr="00A56AB9">
              <w:rPr>
                <w:lang w:val="ru-RU"/>
              </w:rPr>
              <w:t>’</w:t>
            </w:r>
            <w:r w:rsidRPr="00A56AB9">
              <w:t>єкта</w:t>
            </w:r>
          </w:p>
        </w:tc>
        <w:tc>
          <w:tcPr>
            <w:tcW w:w="2126" w:type="dxa"/>
          </w:tcPr>
          <w:p w:rsidR="00916E89" w:rsidRPr="00A56AB9" w:rsidRDefault="00916E89" w:rsidP="00A56AB9">
            <w:pPr>
              <w:jc w:val="center"/>
            </w:pPr>
            <w:r w:rsidRPr="00A56AB9">
              <w:t>Адреса</w:t>
            </w:r>
          </w:p>
        </w:tc>
        <w:tc>
          <w:tcPr>
            <w:tcW w:w="992" w:type="dxa"/>
          </w:tcPr>
          <w:p w:rsidR="00916E89" w:rsidRPr="00A56AB9" w:rsidRDefault="00916E89" w:rsidP="00A56AB9">
            <w:pPr>
              <w:jc w:val="center"/>
            </w:pPr>
            <w:r w:rsidRPr="00A56AB9">
              <w:t>Площа</w:t>
            </w:r>
          </w:p>
          <w:p w:rsidR="00916E89" w:rsidRPr="00A56AB9" w:rsidRDefault="00916E89" w:rsidP="00A56AB9">
            <w:pPr>
              <w:jc w:val="center"/>
            </w:pPr>
            <w:r w:rsidRPr="00A56AB9">
              <w:t>кв.м.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Балансоутри-мувач</w:t>
            </w:r>
          </w:p>
        </w:tc>
        <w:tc>
          <w:tcPr>
            <w:tcW w:w="1241" w:type="dxa"/>
          </w:tcPr>
          <w:p w:rsidR="00916E89" w:rsidRPr="00A56AB9" w:rsidRDefault="00916E89" w:rsidP="00A56AB9">
            <w:pPr>
              <w:jc w:val="center"/>
            </w:pPr>
            <w:r w:rsidRPr="00A56AB9">
              <w:t>Примітка</w:t>
            </w:r>
          </w:p>
        </w:tc>
      </w:tr>
      <w:tr w:rsidR="00916E89">
        <w:tc>
          <w:tcPr>
            <w:tcW w:w="593" w:type="dxa"/>
          </w:tcPr>
          <w:p w:rsidR="00916E89" w:rsidRPr="00A56AB9" w:rsidRDefault="00916E89" w:rsidP="00A56AB9">
            <w:pPr>
              <w:jc w:val="center"/>
            </w:pPr>
            <w:r w:rsidRPr="00A56AB9">
              <w:t>1</w:t>
            </w:r>
          </w:p>
        </w:tc>
        <w:tc>
          <w:tcPr>
            <w:tcW w:w="1500" w:type="dxa"/>
          </w:tcPr>
          <w:p w:rsidR="00916E89" w:rsidRPr="00A56AB9" w:rsidRDefault="00916E89" w:rsidP="00A56AB9">
            <w:pPr>
              <w:jc w:val="center"/>
            </w:pPr>
            <w:r w:rsidRPr="00A56AB9">
              <w:t>2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3</w:t>
            </w:r>
          </w:p>
        </w:tc>
        <w:tc>
          <w:tcPr>
            <w:tcW w:w="2126" w:type="dxa"/>
          </w:tcPr>
          <w:p w:rsidR="00916E89" w:rsidRPr="00A56AB9" w:rsidRDefault="00916E89" w:rsidP="00A56AB9">
            <w:pPr>
              <w:jc w:val="center"/>
            </w:pPr>
            <w:r w:rsidRPr="00A56AB9">
              <w:t>4</w:t>
            </w:r>
          </w:p>
        </w:tc>
        <w:tc>
          <w:tcPr>
            <w:tcW w:w="992" w:type="dxa"/>
          </w:tcPr>
          <w:p w:rsidR="00916E89" w:rsidRPr="00A56AB9" w:rsidRDefault="00916E89" w:rsidP="00A56AB9">
            <w:pPr>
              <w:jc w:val="center"/>
            </w:pPr>
            <w:r w:rsidRPr="00A56AB9">
              <w:t>5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6</w:t>
            </w:r>
          </w:p>
        </w:tc>
        <w:tc>
          <w:tcPr>
            <w:tcW w:w="1241" w:type="dxa"/>
          </w:tcPr>
          <w:p w:rsidR="00916E89" w:rsidRPr="00A56AB9" w:rsidRDefault="00916E89" w:rsidP="00A56AB9">
            <w:pPr>
              <w:jc w:val="center"/>
            </w:pPr>
            <w:r w:rsidRPr="00A56AB9">
              <w:t>7</w:t>
            </w:r>
          </w:p>
        </w:tc>
      </w:tr>
      <w:tr w:rsidR="00916E89">
        <w:tc>
          <w:tcPr>
            <w:tcW w:w="593" w:type="dxa"/>
          </w:tcPr>
          <w:p w:rsidR="00916E89" w:rsidRPr="00A56AB9" w:rsidRDefault="00916E89" w:rsidP="00A56AB9">
            <w:pPr>
              <w:jc w:val="center"/>
            </w:pPr>
            <w:r w:rsidRPr="00A56AB9">
              <w:t>39</w:t>
            </w:r>
          </w:p>
        </w:tc>
        <w:tc>
          <w:tcPr>
            <w:tcW w:w="1500" w:type="dxa"/>
          </w:tcPr>
          <w:p w:rsidR="00916E89" w:rsidRPr="00A56AB9" w:rsidRDefault="00916E89" w:rsidP="00A56AB9">
            <w:pPr>
              <w:jc w:val="center"/>
            </w:pPr>
            <w:r w:rsidRPr="00A56AB9">
              <w:t>101300283/1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Нежитлове приміщення</w:t>
            </w:r>
          </w:p>
        </w:tc>
        <w:tc>
          <w:tcPr>
            <w:tcW w:w="2126" w:type="dxa"/>
          </w:tcPr>
          <w:p w:rsidR="00916E89" w:rsidRDefault="00916E89" w:rsidP="00A56AB9">
            <w:pPr>
              <w:tabs>
                <w:tab w:val="left" w:pos="1134"/>
              </w:tabs>
              <w:jc w:val="center"/>
            </w:pPr>
            <w:r>
              <w:t>м. Сєвєродонецьк, пр. Космонавтів, 7/127</w:t>
            </w:r>
          </w:p>
          <w:p w:rsidR="00916E89" w:rsidRPr="00A56AB9" w:rsidRDefault="00916E89" w:rsidP="00A56AB9">
            <w:pPr>
              <w:jc w:val="center"/>
            </w:pPr>
          </w:p>
        </w:tc>
        <w:tc>
          <w:tcPr>
            <w:tcW w:w="992" w:type="dxa"/>
          </w:tcPr>
          <w:p w:rsidR="00916E89" w:rsidRPr="00A56AB9" w:rsidRDefault="00916E89" w:rsidP="00A56AB9">
            <w:pPr>
              <w:jc w:val="center"/>
            </w:pPr>
            <w:r>
              <w:t>95,9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Фонд комунального майна</w:t>
            </w:r>
          </w:p>
        </w:tc>
        <w:tc>
          <w:tcPr>
            <w:tcW w:w="1241" w:type="dxa"/>
          </w:tcPr>
          <w:p w:rsidR="00916E89" w:rsidRPr="00A56AB9" w:rsidRDefault="00916E89" w:rsidP="00A56AB9">
            <w:pPr>
              <w:jc w:val="center"/>
            </w:pPr>
            <w:r w:rsidRPr="00A56AB9">
              <w:t>В оренді</w:t>
            </w:r>
          </w:p>
        </w:tc>
      </w:tr>
    </w:tbl>
    <w:p w:rsidR="00916E89" w:rsidRDefault="00916E89" w:rsidP="0089203A">
      <w:pPr>
        <w:jc w:val="center"/>
      </w:pPr>
    </w:p>
    <w:p w:rsidR="00916E89" w:rsidRDefault="00916E89" w:rsidP="0089203A">
      <w:pPr>
        <w:jc w:val="center"/>
      </w:pPr>
    </w:p>
    <w:p w:rsidR="00916E89" w:rsidRDefault="00916E89" w:rsidP="00803544">
      <w:r>
        <w:t>Секретар ради                                                                                                     Е.Ю. Марініч</w:t>
      </w:r>
    </w:p>
    <w:p w:rsidR="00916E89" w:rsidRDefault="00916E89" w:rsidP="00803544">
      <w:pPr>
        <w:ind w:firstLine="709"/>
      </w:pPr>
    </w:p>
    <w:p w:rsidR="00916E89" w:rsidRDefault="00916E89" w:rsidP="00803544">
      <w:r>
        <w:t>Підготував:</w:t>
      </w:r>
    </w:p>
    <w:p w:rsidR="00916E89" w:rsidRPr="00360441" w:rsidRDefault="00916E89" w:rsidP="00803544">
      <w:r w:rsidRPr="00360441">
        <w:t>Начальник Фонду комунального майна</w:t>
      </w:r>
    </w:p>
    <w:p w:rsidR="00916E89" w:rsidRPr="00360441" w:rsidRDefault="00916E89" w:rsidP="00803544">
      <w:pPr>
        <w:pStyle w:val="BodyTextIndent"/>
        <w:ind w:firstLine="0"/>
      </w:pPr>
      <w:r w:rsidRPr="00360441">
        <w:t>Сєверодонецької міської ради                                                                         О.В. Ольшанський</w:t>
      </w:r>
    </w:p>
    <w:p w:rsidR="00916E89" w:rsidRDefault="00916E89" w:rsidP="00803544">
      <w:pPr>
        <w:ind w:left="1418"/>
        <w:rPr>
          <w:b/>
          <w:bCs/>
        </w:rPr>
      </w:pPr>
    </w:p>
    <w:p w:rsidR="00916E89" w:rsidRDefault="00916E89" w:rsidP="00803544">
      <w:pPr>
        <w:ind w:left="1418"/>
        <w:rPr>
          <w:b/>
          <w:bCs/>
        </w:rPr>
      </w:pPr>
    </w:p>
    <w:p w:rsidR="00916E89" w:rsidRPr="00274BF6" w:rsidRDefault="00916E89" w:rsidP="00803544">
      <w:pPr>
        <w:jc w:val="center"/>
        <w:rPr>
          <w:b/>
          <w:bCs/>
        </w:rPr>
      </w:pPr>
    </w:p>
    <w:sectPr w:rsidR="00916E89" w:rsidRPr="00274BF6" w:rsidSect="00585BE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89" w:rsidRDefault="00916E89" w:rsidP="00CF19DE">
      <w:r>
        <w:separator/>
      </w:r>
    </w:p>
  </w:endnote>
  <w:endnote w:type="continuationSeparator" w:id="0">
    <w:p w:rsidR="00916E89" w:rsidRDefault="00916E89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89" w:rsidRDefault="00916E89" w:rsidP="00CF19DE">
      <w:r>
        <w:separator/>
      </w:r>
    </w:p>
  </w:footnote>
  <w:footnote w:type="continuationSeparator" w:id="0">
    <w:p w:rsidR="00916E89" w:rsidRDefault="00916E89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0F217A4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7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8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5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7"/>
  </w:num>
  <w:num w:numId="28">
    <w:abstractNumId w:val="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22"/>
    <w:rsid w:val="00013271"/>
    <w:rsid w:val="000272C5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3824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D3961"/>
    <w:rsid w:val="001E3ABA"/>
    <w:rsid w:val="00210472"/>
    <w:rsid w:val="002147AB"/>
    <w:rsid w:val="00217A81"/>
    <w:rsid w:val="00222F72"/>
    <w:rsid w:val="00223E38"/>
    <w:rsid w:val="00224C09"/>
    <w:rsid w:val="00224F98"/>
    <w:rsid w:val="00232B2C"/>
    <w:rsid w:val="00240AE4"/>
    <w:rsid w:val="00240D3F"/>
    <w:rsid w:val="00240E67"/>
    <w:rsid w:val="00245F8B"/>
    <w:rsid w:val="0024748E"/>
    <w:rsid w:val="00252438"/>
    <w:rsid w:val="00257B54"/>
    <w:rsid w:val="00274BF6"/>
    <w:rsid w:val="00276013"/>
    <w:rsid w:val="002803A8"/>
    <w:rsid w:val="00295179"/>
    <w:rsid w:val="002956C0"/>
    <w:rsid w:val="002A237D"/>
    <w:rsid w:val="002A3A7D"/>
    <w:rsid w:val="002A51E2"/>
    <w:rsid w:val="002A59D0"/>
    <w:rsid w:val="002A7515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1605"/>
    <w:rsid w:val="00317E97"/>
    <w:rsid w:val="00324DC2"/>
    <w:rsid w:val="00325E42"/>
    <w:rsid w:val="003309E0"/>
    <w:rsid w:val="00334D88"/>
    <w:rsid w:val="00336004"/>
    <w:rsid w:val="00342B7B"/>
    <w:rsid w:val="00347A9B"/>
    <w:rsid w:val="00354EF1"/>
    <w:rsid w:val="00360441"/>
    <w:rsid w:val="003619FD"/>
    <w:rsid w:val="003716B3"/>
    <w:rsid w:val="00383E4F"/>
    <w:rsid w:val="003915C0"/>
    <w:rsid w:val="003A32A0"/>
    <w:rsid w:val="003A34DA"/>
    <w:rsid w:val="003B1DC2"/>
    <w:rsid w:val="003B3692"/>
    <w:rsid w:val="003B3CFF"/>
    <w:rsid w:val="003B4CB5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379AB"/>
    <w:rsid w:val="00562009"/>
    <w:rsid w:val="0056225D"/>
    <w:rsid w:val="00581209"/>
    <w:rsid w:val="00585BEC"/>
    <w:rsid w:val="0059783F"/>
    <w:rsid w:val="005A5773"/>
    <w:rsid w:val="005A6F31"/>
    <w:rsid w:val="005B1FD8"/>
    <w:rsid w:val="005B24A4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47483"/>
    <w:rsid w:val="007501FA"/>
    <w:rsid w:val="00750EB7"/>
    <w:rsid w:val="00751D52"/>
    <w:rsid w:val="00762797"/>
    <w:rsid w:val="0076283F"/>
    <w:rsid w:val="00765E95"/>
    <w:rsid w:val="00771C2A"/>
    <w:rsid w:val="007727C2"/>
    <w:rsid w:val="00776B26"/>
    <w:rsid w:val="007833D5"/>
    <w:rsid w:val="0078669F"/>
    <w:rsid w:val="007901C1"/>
    <w:rsid w:val="007C7F39"/>
    <w:rsid w:val="007E3A2C"/>
    <w:rsid w:val="007F03E7"/>
    <w:rsid w:val="007F46CA"/>
    <w:rsid w:val="00800B11"/>
    <w:rsid w:val="00803544"/>
    <w:rsid w:val="00806841"/>
    <w:rsid w:val="00811F81"/>
    <w:rsid w:val="008141EC"/>
    <w:rsid w:val="0081584C"/>
    <w:rsid w:val="0081691F"/>
    <w:rsid w:val="00817DBD"/>
    <w:rsid w:val="008229B8"/>
    <w:rsid w:val="00826B07"/>
    <w:rsid w:val="00832FD9"/>
    <w:rsid w:val="008379D5"/>
    <w:rsid w:val="00837CA6"/>
    <w:rsid w:val="00837D59"/>
    <w:rsid w:val="00845F2C"/>
    <w:rsid w:val="00862374"/>
    <w:rsid w:val="00863E3F"/>
    <w:rsid w:val="00872784"/>
    <w:rsid w:val="00875D27"/>
    <w:rsid w:val="00877242"/>
    <w:rsid w:val="00885932"/>
    <w:rsid w:val="0088716A"/>
    <w:rsid w:val="00890433"/>
    <w:rsid w:val="0089203A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1619A"/>
    <w:rsid w:val="00916E89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B7F33"/>
    <w:rsid w:val="009C100A"/>
    <w:rsid w:val="009C6B16"/>
    <w:rsid w:val="009D244C"/>
    <w:rsid w:val="009D2652"/>
    <w:rsid w:val="009D6198"/>
    <w:rsid w:val="009E1153"/>
    <w:rsid w:val="009E1C46"/>
    <w:rsid w:val="009E2B91"/>
    <w:rsid w:val="009F3EFE"/>
    <w:rsid w:val="00A00210"/>
    <w:rsid w:val="00A00A83"/>
    <w:rsid w:val="00A03EF0"/>
    <w:rsid w:val="00A11405"/>
    <w:rsid w:val="00A17FC7"/>
    <w:rsid w:val="00A21672"/>
    <w:rsid w:val="00A22690"/>
    <w:rsid w:val="00A2453B"/>
    <w:rsid w:val="00A26CFB"/>
    <w:rsid w:val="00A30A98"/>
    <w:rsid w:val="00A37E86"/>
    <w:rsid w:val="00A4753C"/>
    <w:rsid w:val="00A51D79"/>
    <w:rsid w:val="00A56AB9"/>
    <w:rsid w:val="00A5729D"/>
    <w:rsid w:val="00A66A31"/>
    <w:rsid w:val="00A6708A"/>
    <w:rsid w:val="00A757EC"/>
    <w:rsid w:val="00A77151"/>
    <w:rsid w:val="00A80B70"/>
    <w:rsid w:val="00A830FF"/>
    <w:rsid w:val="00A83443"/>
    <w:rsid w:val="00A86179"/>
    <w:rsid w:val="00A92C15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11A9"/>
    <w:rsid w:val="00B2440F"/>
    <w:rsid w:val="00B33E5E"/>
    <w:rsid w:val="00B400EF"/>
    <w:rsid w:val="00B420DF"/>
    <w:rsid w:val="00B47057"/>
    <w:rsid w:val="00B50576"/>
    <w:rsid w:val="00B55425"/>
    <w:rsid w:val="00B55610"/>
    <w:rsid w:val="00B56565"/>
    <w:rsid w:val="00B62029"/>
    <w:rsid w:val="00B637BA"/>
    <w:rsid w:val="00B63955"/>
    <w:rsid w:val="00B74164"/>
    <w:rsid w:val="00B75870"/>
    <w:rsid w:val="00B85E75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258B1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D36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952E1"/>
    <w:rsid w:val="00DA114C"/>
    <w:rsid w:val="00DB58CA"/>
    <w:rsid w:val="00DC459D"/>
    <w:rsid w:val="00DD6CDC"/>
    <w:rsid w:val="00E01B07"/>
    <w:rsid w:val="00E048AB"/>
    <w:rsid w:val="00E12849"/>
    <w:rsid w:val="00E13649"/>
    <w:rsid w:val="00E15DDF"/>
    <w:rsid w:val="00E16BA2"/>
    <w:rsid w:val="00E17C05"/>
    <w:rsid w:val="00E21DE9"/>
    <w:rsid w:val="00E22642"/>
    <w:rsid w:val="00E32A0E"/>
    <w:rsid w:val="00E43663"/>
    <w:rsid w:val="00E44DD6"/>
    <w:rsid w:val="00E47DE3"/>
    <w:rsid w:val="00E50A5F"/>
    <w:rsid w:val="00E6612B"/>
    <w:rsid w:val="00E701E5"/>
    <w:rsid w:val="00E76E60"/>
    <w:rsid w:val="00E774C9"/>
    <w:rsid w:val="00E8514D"/>
    <w:rsid w:val="00E9139A"/>
    <w:rsid w:val="00EA15BD"/>
    <w:rsid w:val="00EA53A1"/>
    <w:rsid w:val="00EB12C8"/>
    <w:rsid w:val="00EB6177"/>
    <w:rsid w:val="00EC3633"/>
    <w:rsid w:val="00EC38E5"/>
    <w:rsid w:val="00ED051E"/>
    <w:rsid w:val="00EE50E6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435"/>
    <w:rsid w:val="00F708A6"/>
    <w:rsid w:val="00F719CA"/>
    <w:rsid w:val="00F7387B"/>
    <w:rsid w:val="00F800FE"/>
    <w:rsid w:val="00F8463A"/>
    <w:rsid w:val="00F85DA9"/>
    <w:rsid w:val="00F86CDD"/>
    <w:rsid w:val="00FA0001"/>
    <w:rsid w:val="00FB0EE7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C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86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F98"/>
    <w:rPr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86C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22CC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4F98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F98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122CC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4F9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122CCD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486C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22CCD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4E486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4F98"/>
    <w:rPr>
      <w:sz w:val="22"/>
      <w:szCs w:val="22"/>
      <w:lang w:val="uk-UA"/>
    </w:rPr>
  </w:style>
  <w:style w:type="paragraph" w:styleId="Header">
    <w:name w:val="header"/>
    <w:basedOn w:val="Normal"/>
    <w:link w:val="HeaderChar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9DE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9DE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8C5942"/>
    <w:pPr>
      <w:ind w:left="720"/>
    </w:pPr>
  </w:style>
  <w:style w:type="table" w:styleId="TableGrid">
    <w:name w:val="Table Grid"/>
    <w:basedOn w:val="TableNormal"/>
    <w:uiPriority w:val="99"/>
    <w:rsid w:val="008920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2879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4</cp:revision>
  <cp:lastPrinted>2018-07-03T12:22:00Z</cp:lastPrinted>
  <dcterms:created xsi:type="dcterms:W3CDTF">2018-07-03T11:17:00Z</dcterms:created>
  <dcterms:modified xsi:type="dcterms:W3CDTF">2018-07-11T12:48:00Z</dcterms:modified>
</cp:coreProperties>
</file>