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21" w:rsidRDefault="00E13B21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E13B21" w:rsidRDefault="00E13B21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13B21" w:rsidRDefault="00E13B21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13B21" w:rsidRDefault="00E13B21" w:rsidP="003D7FBB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E13B21" w:rsidRPr="00A74630" w:rsidRDefault="00E13B21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E13B21" w:rsidRDefault="00E13B21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E13B21" w:rsidRDefault="00E13B21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E13B21" w:rsidRDefault="00E13B21" w:rsidP="003D7FBB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bCs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E13B21" w:rsidRDefault="00E13B21" w:rsidP="003D7FBB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м. Сєвєродонецьк</w:t>
      </w:r>
    </w:p>
    <w:p w:rsidR="00E13B21" w:rsidRDefault="00E13B21" w:rsidP="003D7FBB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E13B21" w:rsidRPr="00EB5B48">
        <w:trPr>
          <w:trHeight w:val="460"/>
        </w:trPr>
        <w:tc>
          <w:tcPr>
            <w:tcW w:w="5148" w:type="dxa"/>
          </w:tcPr>
          <w:p w:rsidR="00E13B21" w:rsidRPr="00EB5B48" w:rsidRDefault="00E13B21" w:rsidP="007A230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r>
              <w:rPr>
                <w:color w:val="000000"/>
                <w:lang w:val="uk-UA"/>
              </w:rPr>
              <w:t>Довгалю А.М.</w:t>
            </w:r>
            <w:r w:rsidRPr="00EB5B48">
              <w:rPr>
                <w:color w:val="000000"/>
                <w:lang w:val="uk-UA"/>
              </w:rPr>
              <w:t xml:space="preserve"> для о</w:t>
            </w:r>
            <w:r w:rsidRPr="00EB5B48">
              <w:rPr>
                <w:lang w:val="uk-UA"/>
              </w:rPr>
              <w:t xml:space="preserve">бслуговування </w:t>
            </w:r>
            <w:r w:rsidRPr="00EB5B48">
              <w:rPr>
                <w:color w:val="000000"/>
                <w:lang w:val="uk-UA"/>
              </w:rPr>
              <w:t>індивідуального  гаражу</w:t>
            </w:r>
          </w:p>
        </w:tc>
      </w:tr>
    </w:tbl>
    <w:p w:rsidR="00E13B21" w:rsidRDefault="00E13B21" w:rsidP="003D7FBB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E13B21" w:rsidRDefault="00E13B21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заяви </w:t>
      </w:r>
      <w:r>
        <w:rPr>
          <w:color w:val="000000"/>
          <w:lang w:val="uk-UA"/>
        </w:rPr>
        <w:t xml:space="preserve">гр. Довгаля Артема Миколайовича </w:t>
      </w:r>
      <w:r>
        <w:rPr>
          <w:lang w:val="uk-UA"/>
        </w:rPr>
        <w:t>(вх. № 34346, № 34348 від 06.06.2018)</w:t>
      </w:r>
      <w:r>
        <w:rPr>
          <w:color w:val="000000"/>
          <w:lang w:val="uk-UA"/>
        </w:rPr>
        <w:t xml:space="preserve"> про припинення права користування земельною ділянкою та про передачу земельної ділянки у власність без складання документації із землеустрою, 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гаражу, що належить гр. Довгалю А.М.  на праві власності  відповідно до Витягу про державну реєстрацію прав на нерухоме майно від 11.10.2017, враховуючи, що земельна ділянка сформована,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  від     2018),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статей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E13B21" w:rsidRDefault="00E13B21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E13B21" w:rsidRDefault="00E13B21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E13B21" w:rsidRDefault="00E13B21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E13B21" w:rsidRDefault="00E13B21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1. Припинити гр. </w:t>
      </w:r>
      <w:r>
        <w:rPr>
          <w:color w:val="000000"/>
          <w:lang w:val="uk-UA"/>
        </w:rPr>
        <w:t xml:space="preserve">Довгалю Артему Миколайовичу </w:t>
      </w:r>
      <w:r>
        <w:rPr>
          <w:lang w:val="uk-UA"/>
        </w:rPr>
        <w:t>право оренди на земельну                ділянку кадастровий номер 4412900000:06:046:0145, площею 0,0026 га, під існуючий  індивідуальний гараж, за адресою:  Луганська обл., м. Сєвєродонецьк, квартал 71.</w:t>
      </w:r>
    </w:p>
    <w:p w:rsidR="00E13B21" w:rsidRDefault="00E13B21" w:rsidP="003D7FB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2. Припинити, за згодою сторін, договір </w:t>
      </w:r>
      <w:r>
        <w:rPr>
          <w:color w:val="000000"/>
          <w:lang w:val="uk-UA"/>
        </w:rPr>
        <w:t xml:space="preserve">оренди землі № 4412900000060460145 від 07.04.2017 </w:t>
      </w:r>
      <w:r>
        <w:rPr>
          <w:lang w:val="uk-UA"/>
        </w:rPr>
        <w:t xml:space="preserve">з гр. </w:t>
      </w:r>
      <w:r>
        <w:rPr>
          <w:color w:val="000000"/>
          <w:lang w:val="uk-UA"/>
        </w:rPr>
        <w:t>Довгалем Артемом Миколайовичем</w:t>
      </w:r>
      <w:r>
        <w:rPr>
          <w:lang w:val="uk-UA"/>
        </w:rPr>
        <w:t>, шляхом його розірвання, з дати державної реєстрації права власності на земельну ділянку.</w:t>
      </w:r>
    </w:p>
    <w:p w:rsidR="00E13B21" w:rsidRDefault="00E13B21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3. </w:t>
      </w:r>
      <w:r>
        <w:rPr>
          <w:color w:val="000000"/>
          <w:lang w:val="uk-UA"/>
        </w:rPr>
        <w:t xml:space="preserve">Гр. Довгалю Артему Миколайовичу </w:t>
      </w:r>
      <w:r>
        <w:rPr>
          <w:lang w:val="uk-UA"/>
        </w:rPr>
        <w:t>укласти в письмовій формі додаткову угоду про розірвання договору оренди земельної ділянки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землі у встановленому законодавством  порядку.</w:t>
      </w:r>
    </w:p>
    <w:p w:rsidR="00E13B21" w:rsidRDefault="00E13B21" w:rsidP="003D7FBB">
      <w:pPr>
        <w:tabs>
          <w:tab w:val="left" w:pos="180"/>
        </w:tabs>
        <w:ind w:left="360"/>
        <w:jc w:val="both"/>
        <w:rPr>
          <w:lang w:val="uk-UA"/>
        </w:rPr>
      </w:pPr>
      <w:r>
        <w:rPr>
          <w:lang w:val="uk-UA"/>
        </w:rPr>
        <w:tab/>
        <w:t xml:space="preserve">4. Передати гр. </w:t>
      </w:r>
      <w:r>
        <w:rPr>
          <w:color w:val="000000"/>
          <w:lang w:val="uk-UA"/>
        </w:rPr>
        <w:t xml:space="preserve">Довгалю Артему Миколайовичу </w:t>
      </w:r>
      <w:r>
        <w:rPr>
          <w:lang w:val="uk-UA"/>
        </w:rPr>
        <w:t xml:space="preserve">у власність земельну ділянку, кадастровий номер 4412900000:06:046:0145, площею 0,0026 га,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</w:t>
      </w:r>
      <w:r>
        <w:rPr>
          <w:lang w:val="uk-UA"/>
        </w:rPr>
        <w:t xml:space="preserve">, за адресою: Луганська обл., м. Сєвєродонецьк, 71 квартал, гараж 309 (категорія земель - землі житлової та громадської забудови; цільове призначення земельної ділянки – для будівництва індивідуальних гаражів; вид використання -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гаражу)</w:t>
      </w:r>
      <w:r>
        <w:rPr>
          <w:lang w:val="uk-UA"/>
        </w:rPr>
        <w:t>.</w:t>
      </w:r>
    </w:p>
    <w:p w:rsidR="00E13B21" w:rsidRDefault="00E13B21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color w:val="FF0000"/>
          <w:lang w:val="uk-UA"/>
        </w:rPr>
      </w:pPr>
      <w:r>
        <w:rPr>
          <w:lang w:val="uk-UA"/>
        </w:rPr>
        <w:tab/>
        <w:t xml:space="preserve">5. Гр. </w:t>
      </w:r>
      <w:r>
        <w:rPr>
          <w:color w:val="000000"/>
          <w:lang w:val="uk-UA"/>
        </w:rPr>
        <w:t xml:space="preserve">Довгалю Артему Миколайовичу </w:t>
      </w:r>
      <w:r>
        <w:rPr>
          <w:lang w:val="uk-UA"/>
        </w:rPr>
        <w:t xml:space="preserve">здійснити заходи для державної реєстрації права власності на земельну ділянку у встановленому законодавством порядку. </w:t>
      </w:r>
    </w:p>
    <w:p w:rsidR="00E13B21" w:rsidRDefault="00E13B21" w:rsidP="003D7FBB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6.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E13B21" w:rsidRDefault="00E13B21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13B21" w:rsidRDefault="00E13B21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E13B21" w:rsidRDefault="00E13B21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ab/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В.В.Казаков</w:t>
      </w:r>
    </w:p>
    <w:p w:rsidR="00E13B21" w:rsidRDefault="00E13B21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</w:p>
    <w:p w:rsidR="00E13B21" w:rsidRPr="000144F6" w:rsidRDefault="00E13B21" w:rsidP="007A230B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      </w:t>
      </w:r>
      <w:r w:rsidRPr="000144F6">
        <w:rPr>
          <w:b/>
          <w:bCs/>
          <w:color w:val="000000"/>
          <w:lang w:val="uk-UA"/>
        </w:rPr>
        <w:t>Підготував:</w:t>
      </w:r>
    </w:p>
    <w:p w:rsidR="00E13B21" w:rsidRPr="000144F6" w:rsidRDefault="00E13B21" w:rsidP="007A230B">
      <w:pPr>
        <w:widowControl w:val="0"/>
        <w:tabs>
          <w:tab w:val="left" w:pos="426"/>
        </w:tabs>
        <w:ind w:left="426" w:firstLine="283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Завідувач сектору землеустрою </w:t>
      </w:r>
    </w:p>
    <w:p w:rsidR="00E13B21" w:rsidRPr="000144F6" w:rsidRDefault="00E13B21" w:rsidP="007A230B">
      <w:pPr>
        <w:widowControl w:val="0"/>
        <w:tabs>
          <w:tab w:val="left" w:pos="426"/>
        </w:tabs>
        <w:ind w:left="426" w:firstLine="283"/>
        <w:rPr>
          <w:color w:val="000000"/>
          <w:lang w:val="uk-UA"/>
        </w:rPr>
      </w:pPr>
      <w:r w:rsidRPr="000144F6">
        <w:rPr>
          <w:color w:val="000000"/>
          <w:lang w:val="uk-UA"/>
        </w:rPr>
        <w:t>та ринку землі відділу земельних відносин                                      І.М.Євстратенкова</w:t>
      </w:r>
    </w:p>
    <w:p w:rsidR="00E13B21" w:rsidRPr="000144F6" w:rsidRDefault="00E13B21" w:rsidP="007A230B">
      <w:pPr>
        <w:widowControl w:val="0"/>
        <w:tabs>
          <w:tab w:val="left" w:pos="426"/>
        </w:tabs>
        <w:ind w:left="426" w:firstLine="283"/>
        <w:rPr>
          <w:color w:val="000000"/>
          <w:lang w:val="uk-UA"/>
        </w:rPr>
      </w:pPr>
    </w:p>
    <w:sectPr w:rsidR="00E13B21" w:rsidRPr="000144F6" w:rsidSect="007A230B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BB"/>
    <w:rsid w:val="000144F6"/>
    <w:rsid w:val="00020423"/>
    <w:rsid w:val="000532A2"/>
    <w:rsid w:val="000A6425"/>
    <w:rsid w:val="001032AD"/>
    <w:rsid w:val="001052BA"/>
    <w:rsid w:val="002B7C65"/>
    <w:rsid w:val="002F2F0A"/>
    <w:rsid w:val="00325437"/>
    <w:rsid w:val="003B231E"/>
    <w:rsid w:val="003D7FBB"/>
    <w:rsid w:val="004D3CCC"/>
    <w:rsid w:val="00541831"/>
    <w:rsid w:val="006360E2"/>
    <w:rsid w:val="0071693B"/>
    <w:rsid w:val="007A230B"/>
    <w:rsid w:val="00865C0A"/>
    <w:rsid w:val="008859EF"/>
    <w:rsid w:val="00897BB3"/>
    <w:rsid w:val="008C442B"/>
    <w:rsid w:val="00906B76"/>
    <w:rsid w:val="00967739"/>
    <w:rsid w:val="009C29ED"/>
    <w:rsid w:val="00A0215A"/>
    <w:rsid w:val="00A74630"/>
    <w:rsid w:val="00C01000"/>
    <w:rsid w:val="00C33C63"/>
    <w:rsid w:val="00C47335"/>
    <w:rsid w:val="00D412F0"/>
    <w:rsid w:val="00D50242"/>
    <w:rsid w:val="00D82A03"/>
    <w:rsid w:val="00E13B21"/>
    <w:rsid w:val="00EB0B63"/>
    <w:rsid w:val="00EB5B48"/>
    <w:rsid w:val="00F5096A"/>
    <w:rsid w:val="00FB3819"/>
    <w:rsid w:val="00FE08C6"/>
    <w:rsid w:val="00FE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B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3D7FB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3D7FBB"/>
    <w:pPr>
      <w:overflowPunct w:val="0"/>
      <w:autoSpaceDE w:val="0"/>
      <w:autoSpaceDN w:val="0"/>
      <w:adjustRightInd w:val="0"/>
      <w:ind w:firstLine="709"/>
      <w:jc w:val="both"/>
    </w:pPr>
  </w:style>
  <w:style w:type="table" w:styleId="TableGrid">
    <w:name w:val="Table Grid"/>
    <w:basedOn w:val="TableNormal"/>
    <w:uiPriority w:val="99"/>
    <w:rsid w:val="003D7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1941</Words>
  <Characters>1107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8</cp:revision>
  <dcterms:created xsi:type="dcterms:W3CDTF">2018-06-11T11:49:00Z</dcterms:created>
  <dcterms:modified xsi:type="dcterms:W3CDTF">2018-06-14T11:11:00Z</dcterms:modified>
</cp:coreProperties>
</file>