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E8" w:rsidRDefault="008D3DE8" w:rsidP="00000F2D">
      <w:pPr>
        <w:pStyle w:val="Heading1"/>
        <w:jc w:val="center"/>
        <w:rPr>
          <w:sz w:val="28"/>
          <w:szCs w:val="28"/>
        </w:rPr>
      </w:pPr>
    </w:p>
    <w:p w:rsidR="008D3DE8" w:rsidRDefault="008D3DE8" w:rsidP="00000F2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D3DE8" w:rsidRDefault="008D3DE8" w:rsidP="00000F2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D3DE8" w:rsidRDefault="008D3DE8" w:rsidP="00000F2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D3DE8" w:rsidRDefault="008D3DE8" w:rsidP="00000F2D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8D3DE8" w:rsidRDefault="008D3DE8" w:rsidP="00000F2D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1402 </w:t>
      </w:r>
    </w:p>
    <w:p w:rsidR="008D3DE8" w:rsidRDefault="008D3DE8" w:rsidP="00000F2D">
      <w:pPr>
        <w:ind w:right="-382" w:firstLine="720"/>
        <w:jc w:val="both"/>
        <w:rPr>
          <w:lang w:val="uk-UA"/>
        </w:rPr>
      </w:pPr>
    </w:p>
    <w:p w:rsidR="008D3DE8" w:rsidRDefault="008D3DE8" w:rsidP="00000F2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8D3DE8" w:rsidRDefault="008D3DE8" w:rsidP="00000F2D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8D3DE8" w:rsidRDefault="008D3DE8" w:rsidP="00C2219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8D3DE8" w:rsidRPr="00DA4F38">
        <w:trPr>
          <w:trHeight w:val="460"/>
        </w:trPr>
        <w:tc>
          <w:tcPr>
            <w:tcW w:w="4928" w:type="dxa"/>
          </w:tcPr>
          <w:p w:rsidR="008D3DE8" w:rsidRPr="00A16990" w:rsidRDefault="008D3DE8" w:rsidP="00CB7D1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16990">
              <w:rPr>
                <w:color w:val="000000"/>
                <w:lang w:val="uk-UA"/>
              </w:rPr>
              <w:t xml:space="preserve">Про передачу у власність  земельної  ділянки  гр. </w:t>
            </w:r>
            <w:r>
              <w:rPr>
                <w:color w:val="000000"/>
                <w:lang w:val="uk-UA"/>
              </w:rPr>
              <w:t>Ніколаєвській Н.Г.</w:t>
            </w:r>
            <w:r w:rsidRPr="00A16990"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(присадибна ділянка </w:t>
            </w:r>
            <w:r w:rsidRPr="00A16990">
              <w:rPr>
                <w:color w:val="000000"/>
                <w:lang w:val="uk-UA"/>
              </w:rPr>
              <w:t>)</w:t>
            </w:r>
          </w:p>
          <w:p w:rsidR="008D3DE8" w:rsidRPr="00A16990" w:rsidRDefault="008D3DE8" w:rsidP="00A1699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D3DE8" w:rsidRPr="009A1F98" w:rsidRDefault="008D3DE8" w:rsidP="00993434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  <w:r w:rsidRPr="0058219B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Pr="009A1F98">
        <w:rPr>
          <w:lang w:val="uk-UA"/>
        </w:rPr>
        <w:t xml:space="preserve">Керуючись статтею </w:t>
      </w:r>
      <w:r w:rsidRPr="009A1F98">
        <w:rPr>
          <w:color w:val="000000"/>
          <w:lang w:val="uk-UA"/>
        </w:rPr>
        <w:t>118 З</w:t>
      </w:r>
      <w:r w:rsidRPr="009A1F98">
        <w:rPr>
          <w:lang w:val="uk-UA"/>
        </w:rPr>
        <w:t xml:space="preserve">емельного Кодексу України, </w:t>
      </w:r>
      <w:r>
        <w:rPr>
          <w:lang w:val="uk-UA"/>
        </w:rPr>
        <w:t xml:space="preserve">статтею 55 Закону України «Про землеустрій», </w:t>
      </w:r>
      <w:r>
        <w:rPr>
          <w:color w:val="000000"/>
          <w:lang w:val="uk-UA"/>
        </w:rPr>
        <w:t xml:space="preserve">пунктом 34, частини першої, </w:t>
      </w:r>
      <w:r w:rsidRPr="009A1F98">
        <w:rPr>
          <w:color w:val="000000"/>
          <w:lang w:val="uk-UA"/>
        </w:rPr>
        <w:t>статті 26</w:t>
      </w:r>
      <w:r w:rsidRPr="009A1F98">
        <w:rPr>
          <w:lang w:val="uk-UA"/>
        </w:rPr>
        <w:t xml:space="preserve"> Закону України «Про місцеве самоврядування в Україні», розглянувши заяв</w:t>
      </w:r>
      <w:r>
        <w:rPr>
          <w:lang w:val="uk-UA"/>
        </w:rPr>
        <w:t xml:space="preserve">у </w:t>
      </w:r>
      <w:r w:rsidRPr="009A1F98">
        <w:rPr>
          <w:color w:val="000000"/>
          <w:lang w:val="uk-UA"/>
        </w:rPr>
        <w:t xml:space="preserve"> гр.</w:t>
      </w:r>
      <w:r>
        <w:rPr>
          <w:color w:val="000000"/>
          <w:lang w:val="uk-UA"/>
        </w:rPr>
        <w:t xml:space="preserve"> Ніколаєвської Ніни Григорівни </w:t>
      </w:r>
      <w:r w:rsidRPr="009A1F98">
        <w:rPr>
          <w:lang w:val="uk-UA"/>
        </w:rPr>
        <w:t xml:space="preserve">про затвердження </w:t>
      </w:r>
      <w:r w:rsidRPr="009A1F98">
        <w:rPr>
          <w:color w:val="000000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9A1F98">
        <w:rPr>
          <w:lang w:val="uk-UA"/>
        </w:rPr>
        <w:t xml:space="preserve"> та передачу її у власність для будівництва і обслуговування жилого будинку, господарських будівель і споруд (присадибна ділянка), на якій розташоване домоволодіння, </w:t>
      </w:r>
      <w:r>
        <w:rPr>
          <w:lang w:val="uk-UA"/>
        </w:rPr>
        <w:t xml:space="preserve"> яке знаходиться у власності</w:t>
      </w:r>
      <w:r w:rsidRPr="009A1F98">
        <w:rPr>
          <w:lang w:val="uk-UA"/>
        </w:rPr>
        <w:t xml:space="preserve"> гр.</w:t>
      </w:r>
      <w:r w:rsidRPr="009D77C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Ніколаєвської Н.Г.,</w:t>
      </w:r>
      <w:r>
        <w:rPr>
          <w:lang w:val="uk-UA"/>
        </w:rPr>
        <w:t xml:space="preserve"> згідно Свідоцтва про право на спадщину за законом ВТЕ №164644 від 07.06.2013</w:t>
      </w:r>
      <w:r w:rsidRPr="009A1F98">
        <w:rPr>
          <w:lang w:val="uk-UA"/>
        </w:rPr>
        <w:t>р.</w:t>
      </w:r>
      <w:r>
        <w:rPr>
          <w:lang w:val="uk-UA"/>
        </w:rPr>
        <w:t xml:space="preserve"> реєстраційний номер об’єкту нерухомого майна: 77415944129</w:t>
      </w:r>
      <w:r>
        <w:rPr>
          <w:sz w:val="23"/>
          <w:szCs w:val="23"/>
          <w:lang w:val="uk-UA"/>
        </w:rPr>
        <w:t>.</w:t>
      </w:r>
      <w:r w:rsidRPr="00A81AFD">
        <w:rPr>
          <w:sz w:val="23"/>
          <w:szCs w:val="23"/>
          <w:lang w:val="uk-UA"/>
        </w:rPr>
        <w:t xml:space="preserve">, </w:t>
      </w:r>
      <w:r w:rsidRPr="009A1F98">
        <w:rPr>
          <w:lang w:val="uk-UA"/>
        </w:rPr>
        <w:t>беручи до уваги,</w:t>
      </w:r>
      <w:r>
        <w:rPr>
          <w:lang w:val="uk-UA"/>
        </w:rPr>
        <w:t xml:space="preserve"> </w:t>
      </w:r>
      <w:r w:rsidRPr="009A1F98">
        <w:rPr>
          <w:lang w:val="uk-UA"/>
        </w:rPr>
        <w:t xml:space="preserve">що земельна ділянка </w:t>
      </w:r>
      <w:r>
        <w:rPr>
          <w:lang w:val="uk-UA"/>
        </w:rPr>
        <w:t>раніше рішенням виконкому Сєвєродонецької міської ради №923 від 20.02.1997р. надавалась у власність                         гр. Ніколаєвській Ганні Федорівні (правовстановлюючі документи відсутні)</w:t>
      </w:r>
      <w:r w:rsidRPr="009A1F98">
        <w:rPr>
          <w:lang w:val="uk-UA"/>
        </w:rPr>
        <w:t>, розглянувши матеріали</w:t>
      </w:r>
      <w:r>
        <w:rPr>
          <w:lang w:val="uk-UA"/>
        </w:rPr>
        <w:t xml:space="preserve">, </w:t>
      </w:r>
      <w:r w:rsidRPr="009A1F98">
        <w:rPr>
          <w:lang w:val="uk-UA"/>
        </w:rPr>
        <w:t xml:space="preserve">представлені відділом земельних </w:t>
      </w:r>
      <w:r>
        <w:rPr>
          <w:lang w:val="uk-UA"/>
        </w:rPr>
        <w:t>відносин та архітектури</w:t>
      </w:r>
      <w:r w:rsidRPr="009A1F98">
        <w:rPr>
          <w:lang w:val="uk-UA"/>
        </w:rPr>
        <w:t xml:space="preserve">, </w:t>
      </w:r>
      <w:r w:rsidRPr="009A1F98">
        <w:rPr>
          <w:color w:val="000000"/>
          <w:lang w:val="uk-UA"/>
        </w:rPr>
        <w:t xml:space="preserve">враховуючи </w:t>
      </w:r>
      <w:r w:rsidRPr="009A1F98">
        <w:rPr>
          <w:lang w:val="uk-UA"/>
        </w:rPr>
        <w:t xml:space="preserve">пропозиції </w:t>
      </w:r>
      <w:r>
        <w:rPr>
          <w:color w:val="000000"/>
          <w:lang w:val="uk-UA"/>
        </w:rPr>
        <w:t xml:space="preserve">(протокол </w:t>
      </w:r>
      <w:r>
        <w:rPr>
          <w:lang w:val="uk-UA"/>
        </w:rPr>
        <w:t>№66  від 12.04.2017р</w:t>
      </w:r>
      <w:r>
        <w:rPr>
          <w:color w:val="000000"/>
          <w:lang w:val="uk-UA"/>
        </w:rPr>
        <w:t xml:space="preserve">.) </w:t>
      </w:r>
      <w:r w:rsidRPr="009A1F98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</w:t>
      </w:r>
      <w:r w:rsidRPr="009A1F98">
        <w:rPr>
          <w:lang w:val="uk-UA"/>
        </w:rPr>
        <w:t>міська рада</w:t>
      </w:r>
    </w:p>
    <w:p w:rsidR="008D3DE8" w:rsidRPr="009A1F98" w:rsidRDefault="008D3DE8" w:rsidP="00993434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</w:p>
    <w:p w:rsidR="008D3DE8" w:rsidRPr="009A1F98" w:rsidRDefault="008D3DE8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A1F98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9A1F98">
        <w:rPr>
          <w:b/>
          <w:bCs/>
          <w:lang w:val="uk-UA"/>
        </w:rPr>
        <w:t xml:space="preserve">ВИРІШИЛА:     </w:t>
      </w:r>
    </w:p>
    <w:p w:rsidR="008D3DE8" w:rsidRPr="009A1F98" w:rsidRDefault="008D3DE8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D3DE8" w:rsidRDefault="008D3DE8" w:rsidP="0099343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lang w:val="uk-UA"/>
        </w:rPr>
        <w:t xml:space="preserve">        </w:t>
      </w:r>
      <w:r>
        <w:rPr>
          <w:lang w:val="uk-UA"/>
        </w:rPr>
        <w:t xml:space="preserve">1. </w:t>
      </w:r>
      <w:r w:rsidRPr="009A1F98">
        <w:rPr>
          <w:lang w:val="uk-UA"/>
        </w:rPr>
        <w:t>Затвердити гр.</w:t>
      </w:r>
      <w:r w:rsidRPr="009D77C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Ніколаєвській Ніні Григорівні</w:t>
      </w:r>
      <w:r w:rsidRPr="009A1F98">
        <w:rPr>
          <w:color w:val="000000"/>
          <w:lang w:val="uk-UA"/>
        </w:rPr>
        <w:t xml:space="preserve"> технічну документацію із землеустрою</w:t>
      </w:r>
      <w:r>
        <w:rPr>
          <w:color w:val="000000"/>
          <w:lang w:val="uk-UA"/>
        </w:rPr>
        <w:t xml:space="preserve"> щ</w:t>
      </w:r>
      <w:r w:rsidRPr="009A1F98">
        <w:rPr>
          <w:color w:val="000000"/>
          <w:lang w:val="uk-UA"/>
        </w:rPr>
        <w:t>одо встановлення (відновлення) меж</w:t>
      </w:r>
      <w:r>
        <w:rPr>
          <w:color w:val="000000"/>
          <w:lang w:val="uk-UA"/>
        </w:rPr>
        <w:t xml:space="preserve"> земельної ділянки в натурі (на </w:t>
      </w:r>
      <w:r w:rsidRPr="009A1F98">
        <w:rPr>
          <w:color w:val="000000"/>
          <w:lang w:val="uk-UA"/>
        </w:rPr>
        <w:t>місцевості),</w:t>
      </w:r>
      <w:r w:rsidRPr="009A1F98">
        <w:rPr>
          <w:lang w:val="uk-UA"/>
        </w:rPr>
        <w:t xml:space="preserve">  для будівництва і обслуговування жилого будинку, господарських будівель</w:t>
      </w:r>
      <w:r>
        <w:rPr>
          <w:lang w:val="uk-UA"/>
        </w:rPr>
        <w:t xml:space="preserve"> </w:t>
      </w:r>
      <w:r w:rsidRPr="009A1F98">
        <w:rPr>
          <w:lang w:val="uk-UA"/>
        </w:rPr>
        <w:t>і споруд (присадибна ділянка), за адресою: Луг</w:t>
      </w:r>
      <w:r>
        <w:rPr>
          <w:lang w:val="uk-UA"/>
        </w:rPr>
        <w:t xml:space="preserve">анська обл., </w:t>
      </w:r>
      <w:r w:rsidRPr="009A1F98">
        <w:rPr>
          <w:lang w:val="uk-UA"/>
        </w:rPr>
        <w:t xml:space="preserve">м. Сєвєродонецьк, </w:t>
      </w:r>
      <w:r>
        <w:rPr>
          <w:lang w:val="uk-UA"/>
        </w:rPr>
        <w:t>селище Синецький, вулиця Набережна, будинок 59.</w:t>
      </w:r>
    </w:p>
    <w:p w:rsidR="008D3DE8" w:rsidRPr="009A1F98" w:rsidRDefault="008D3DE8" w:rsidP="0099343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lang w:val="uk-UA"/>
        </w:rPr>
        <w:t xml:space="preserve">        2. Передати гр.</w:t>
      </w:r>
      <w:r w:rsidRPr="009D77C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Ніколаєвській Ніні Григорівні</w:t>
      </w:r>
      <w:r w:rsidRPr="009A1F98">
        <w:rPr>
          <w:color w:val="000000"/>
          <w:lang w:val="uk-UA"/>
        </w:rPr>
        <w:t xml:space="preserve"> </w:t>
      </w:r>
      <w:r w:rsidRPr="009A1F98">
        <w:rPr>
          <w:lang w:val="uk-UA"/>
        </w:rPr>
        <w:t>у власність</w:t>
      </w:r>
      <w:r w:rsidRPr="009A1F98">
        <w:rPr>
          <w:color w:val="000000"/>
          <w:lang w:val="uk-UA"/>
        </w:rPr>
        <w:t xml:space="preserve"> земельну ділянку</w:t>
      </w:r>
      <w:r w:rsidRPr="009A1F98">
        <w:rPr>
          <w:lang w:val="uk-UA"/>
        </w:rPr>
        <w:t>, кадастровий номер</w:t>
      </w:r>
      <w:r>
        <w:rPr>
          <w:lang w:val="uk-UA"/>
        </w:rPr>
        <w:t xml:space="preserve"> 4412900000:11</w:t>
      </w:r>
      <w:r w:rsidRPr="009A1F98">
        <w:rPr>
          <w:lang w:val="uk-UA"/>
        </w:rPr>
        <w:t>:0</w:t>
      </w:r>
      <w:r>
        <w:rPr>
          <w:lang w:val="uk-UA"/>
        </w:rPr>
        <w:t>01:</w:t>
      </w:r>
      <w:r w:rsidRPr="009A1F98">
        <w:rPr>
          <w:lang w:val="uk-UA"/>
        </w:rPr>
        <w:t>0</w:t>
      </w:r>
      <w:r>
        <w:rPr>
          <w:lang w:val="uk-UA"/>
        </w:rPr>
        <w:t>148</w:t>
      </w:r>
      <w:r w:rsidRPr="009A1F98">
        <w:rPr>
          <w:lang w:val="uk-UA"/>
        </w:rPr>
        <w:t xml:space="preserve">, площею </w:t>
      </w:r>
      <w:r>
        <w:rPr>
          <w:color w:val="000000"/>
          <w:lang w:val="uk-UA"/>
        </w:rPr>
        <w:t xml:space="preserve">0,1080 </w:t>
      </w:r>
      <w:r w:rsidRPr="009A1F98">
        <w:rPr>
          <w:color w:val="000000"/>
          <w:lang w:val="uk-UA"/>
        </w:rPr>
        <w:t>га,</w:t>
      </w:r>
      <w:r>
        <w:rPr>
          <w:color w:val="000000"/>
          <w:lang w:val="uk-UA"/>
        </w:rPr>
        <w:t xml:space="preserve"> </w:t>
      </w:r>
      <w:r w:rsidRPr="009A1F98">
        <w:rPr>
          <w:lang w:val="uk-UA"/>
        </w:rPr>
        <w:t xml:space="preserve">для будівництва і обслуговування жилого будинку, господарських будівель і споруд (присадибна ділянка), за адресою: Луганська </w:t>
      </w:r>
      <w:r>
        <w:rPr>
          <w:lang w:val="uk-UA"/>
        </w:rPr>
        <w:t xml:space="preserve"> обл.,                  </w:t>
      </w:r>
      <w:r w:rsidRPr="009A1F98">
        <w:rPr>
          <w:lang w:val="uk-UA"/>
        </w:rPr>
        <w:t xml:space="preserve">м. Сєвєродонецьк, </w:t>
      </w:r>
      <w:r>
        <w:rPr>
          <w:lang w:val="uk-UA"/>
        </w:rPr>
        <w:t xml:space="preserve"> селище Синецький, вулиця Набережна, будинок 59,  </w:t>
      </w:r>
      <w:r w:rsidRPr="009A1F98">
        <w:rPr>
          <w:color w:val="000000"/>
          <w:lang w:val="uk-UA"/>
        </w:rPr>
        <w:t xml:space="preserve">за рахунок земель, </w:t>
      </w:r>
      <w:r>
        <w:rPr>
          <w:color w:val="000000"/>
          <w:lang w:val="uk-UA"/>
        </w:rPr>
        <w:t xml:space="preserve">  </w:t>
      </w:r>
      <w:r w:rsidRPr="009A1F98">
        <w:rPr>
          <w:color w:val="000000"/>
          <w:lang w:val="uk-UA"/>
        </w:rPr>
        <w:t xml:space="preserve">які знаходились у користуванні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гр. Ніколаєвської Г.Ф. </w:t>
      </w:r>
      <w:r w:rsidRPr="009A1F98">
        <w:rPr>
          <w:color w:val="000000"/>
          <w:lang w:val="uk-UA"/>
        </w:rPr>
        <w:t>Категорія земель – землі житлової та громадської забудови; цільове призначення</w:t>
      </w:r>
      <w:r w:rsidRPr="009A1F98">
        <w:rPr>
          <w:lang w:val="uk-UA"/>
        </w:rPr>
        <w:t xml:space="preserve"> земельної ділянки - </w:t>
      </w:r>
      <w:r w:rsidRPr="009A1F98">
        <w:rPr>
          <w:color w:val="000000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Pr="009A1F98">
        <w:rPr>
          <w:lang w:val="uk-UA"/>
        </w:rPr>
        <w:t>;</w:t>
      </w:r>
      <w:r w:rsidRPr="009A1F9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вид</w:t>
      </w:r>
      <w:r w:rsidRPr="009A1F98">
        <w:rPr>
          <w:color w:val="000000"/>
          <w:lang w:val="uk-UA"/>
        </w:rPr>
        <w:t xml:space="preserve"> використання - для будівництва і обслуговування жилого будинку, господарських будівель і споруд (присадибна ділянка).</w:t>
      </w:r>
    </w:p>
    <w:p w:rsidR="008D3DE8" w:rsidRPr="009A1F98" w:rsidRDefault="008D3DE8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   3. </w:t>
      </w:r>
      <w:r w:rsidRPr="009A1F98">
        <w:rPr>
          <w:lang w:val="uk-UA"/>
        </w:rPr>
        <w:t xml:space="preserve">Гр. </w:t>
      </w:r>
      <w:r>
        <w:rPr>
          <w:color w:val="000000"/>
          <w:lang w:val="uk-UA"/>
        </w:rPr>
        <w:t>Ніколаєвській Ніні Григорівні</w:t>
      </w:r>
      <w:r w:rsidRPr="009A1F9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9A1F98">
        <w:rPr>
          <w:color w:val="000000"/>
          <w:lang w:val="uk-UA"/>
        </w:rPr>
        <w:t>дійснити заходи для державної реєстрації права власності на земельну ділянку у встановленому законодавством порядку.</w:t>
      </w:r>
    </w:p>
    <w:p w:rsidR="008D3DE8" w:rsidRPr="009A1F98" w:rsidRDefault="008D3DE8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   4.   Дане рішення  підлягає оприлюдненню.</w:t>
      </w:r>
    </w:p>
    <w:p w:rsidR="008D3DE8" w:rsidRPr="009A1F98" w:rsidRDefault="008D3DE8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color w:val="000000"/>
          <w:lang w:val="uk-UA"/>
        </w:rPr>
        <w:t xml:space="preserve">        5. Контроль</w:t>
      </w:r>
      <w:r w:rsidRPr="009A1F98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D3DE8" w:rsidRDefault="008D3DE8" w:rsidP="0099343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8D3DE8" w:rsidRPr="00D5782D">
        <w:tc>
          <w:tcPr>
            <w:tcW w:w="9923" w:type="dxa"/>
          </w:tcPr>
          <w:p w:rsidR="008D3DE8" w:rsidRPr="00D5782D" w:rsidRDefault="008D3DE8" w:rsidP="00843B77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</w:t>
            </w:r>
            <w:r w:rsidRPr="00D5782D">
              <w:rPr>
                <w:b/>
                <w:bCs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</w:tbl>
    <w:p w:rsidR="008D3DE8" w:rsidRDefault="008D3DE8" w:rsidP="009916A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8D3DE8" w:rsidSect="001302AC">
      <w:pgSz w:w="11906" w:h="16838"/>
      <w:pgMar w:top="180" w:right="38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9B"/>
    <w:rsid w:val="00000313"/>
    <w:rsid w:val="00000F2D"/>
    <w:rsid w:val="00003FB9"/>
    <w:rsid w:val="00007633"/>
    <w:rsid w:val="0001642D"/>
    <w:rsid w:val="000178DA"/>
    <w:rsid w:val="00021F45"/>
    <w:rsid w:val="00023EC7"/>
    <w:rsid w:val="0002790A"/>
    <w:rsid w:val="000311A3"/>
    <w:rsid w:val="00035722"/>
    <w:rsid w:val="000364B9"/>
    <w:rsid w:val="00040A3F"/>
    <w:rsid w:val="00042A02"/>
    <w:rsid w:val="00044126"/>
    <w:rsid w:val="00046763"/>
    <w:rsid w:val="00047FED"/>
    <w:rsid w:val="00050BDF"/>
    <w:rsid w:val="00054FC7"/>
    <w:rsid w:val="000562FD"/>
    <w:rsid w:val="00060DCD"/>
    <w:rsid w:val="0006193B"/>
    <w:rsid w:val="0006539E"/>
    <w:rsid w:val="00065628"/>
    <w:rsid w:val="00065AF2"/>
    <w:rsid w:val="00066814"/>
    <w:rsid w:val="00072B98"/>
    <w:rsid w:val="00073504"/>
    <w:rsid w:val="000821B4"/>
    <w:rsid w:val="0008322F"/>
    <w:rsid w:val="00085054"/>
    <w:rsid w:val="00085DFF"/>
    <w:rsid w:val="00086E9C"/>
    <w:rsid w:val="00090A29"/>
    <w:rsid w:val="00091B67"/>
    <w:rsid w:val="000937F4"/>
    <w:rsid w:val="00094899"/>
    <w:rsid w:val="00095B09"/>
    <w:rsid w:val="00095B5F"/>
    <w:rsid w:val="000A0706"/>
    <w:rsid w:val="000A1BD4"/>
    <w:rsid w:val="000A20DF"/>
    <w:rsid w:val="000A3783"/>
    <w:rsid w:val="000A37DB"/>
    <w:rsid w:val="000A3B6C"/>
    <w:rsid w:val="000A54BD"/>
    <w:rsid w:val="000A578B"/>
    <w:rsid w:val="000A68C5"/>
    <w:rsid w:val="000B13C2"/>
    <w:rsid w:val="000B2D09"/>
    <w:rsid w:val="000B4AB4"/>
    <w:rsid w:val="000B78E6"/>
    <w:rsid w:val="000C35E5"/>
    <w:rsid w:val="000C4018"/>
    <w:rsid w:val="000C485A"/>
    <w:rsid w:val="000D12FF"/>
    <w:rsid w:val="000D18FB"/>
    <w:rsid w:val="000D1D27"/>
    <w:rsid w:val="000D1F17"/>
    <w:rsid w:val="000D2800"/>
    <w:rsid w:val="000D4365"/>
    <w:rsid w:val="000D591F"/>
    <w:rsid w:val="000D78B9"/>
    <w:rsid w:val="000D7BCB"/>
    <w:rsid w:val="000E130E"/>
    <w:rsid w:val="000E329F"/>
    <w:rsid w:val="000E4234"/>
    <w:rsid w:val="000E5DF5"/>
    <w:rsid w:val="000E6262"/>
    <w:rsid w:val="000E62CA"/>
    <w:rsid w:val="000F0DAE"/>
    <w:rsid w:val="000F1665"/>
    <w:rsid w:val="000F1969"/>
    <w:rsid w:val="000F46AB"/>
    <w:rsid w:val="001035EF"/>
    <w:rsid w:val="00103ADE"/>
    <w:rsid w:val="00114625"/>
    <w:rsid w:val="00114CD9"/>
    <w:rsid w:val="00115678"/>
    <w:rsid w:val="001214FF"/>
    <w:rsid w:val="00123F75"/>
    <w:rsid w:val="001243A5"/>
    <w:rsid w:val="00126447"/>
    <w:rsid w:val="00130010"/>
    <w:rsid w:val="001302AC"/>
    <w:rsid w:val="001344ED"/>
    <w:rsid w:val="00135CDA"/>
    <w:rsid w:val="00136B52"/>
    <w:rsid w:val="00136D95"/>
    <w:rsid w:val="0014397C"/>
    <w:rsid w:val="00145CF2"/>
    <w:rsid w:val="001464A0"/>
    <w:rsid w:val="0014719A"/>
    <w:rsid w:val="00147606"/>
    <w:rsid w:val="0015255C"/>
    <w:rsid w:val="00152D2A"/>
    <w:rsid w:val="00153740"/>
    <w:rsid w:val="00156585"/>
    <w:rsid w:val="00156E95"/>
    <w:rsid w:val="00157473"/>
    <w:rsid w:val="001602F4"/>
    <w:rsid w:val="00160974"/>
    <w:rsid w:val="00160AA4"/>
    <w:rsid w:val="001628AB"/>
    <w:rsid w:val="0016664C"/>
    <w:rsid w:val="00166DA6"/>
    <w:rsid w:val="00167090"/>
    <w:rsid w:val="001678B6"/>
    <w:rsid w:val="001710C6"/>
    <w:rsid w:val="00171274"/>
    <w:rsid w:val="0017168B"/>
    <w:rsid w:val="00172A7A"/>
    <w:rsid w:val="0017340C"/>
    <w:rsid w:val="00176E79"/>
    <w:rsid w:val="00181787"/>
    <w:rsid w:val="00182287"/>
    <w:rsid w:val="0018299B"/>
    <w:rsid w:val="00183BA5"/>
    <w:rsid w:val="00183F25"/>
    <w:rsid w:val="001847AE"/>
    <w:rsid w:val="00186839"/>
    <w:rsid w:val="00193536"/>
    <w:rsid w:val="001A0CBC"/>
    <w:rsid w:val="001A18DB"/>
    <w:rsid w:val="001A5F17"/>
    <w:rsid w:val="001A6B43"/>
    <w:rsid w:val="001B0A2F"/>
    <w:rsid w:val="001B614D"/>
    <w:rsid w:val="001B6CBE"/>
    <w:rsid w:val="001B755D"/>
    <w:rsid w:val="001B77A8"/>
    <w:rsid w:val="001B7ED1"/>
    <w:rsid w:val="001C17A1"/>
    <w:rsid w:val="001C54D4"/>
    <w:rsid w:val="001C6667"/>
    <w:rsid w:val="001C6701"/>
    <w:rsid w:val="001C6796"/>
    <w:rsid w:val="001C7DFF"/>
    <w:rsid w:val="001D0240"/>
    <w:rsid w:val="001D04F0"/>
    <w:rsid w:val="001D0710"/>
    <w:rsid w:val="001D1506"/>
    <w:rsid w:val="001D1D50"/>
    <w:rsid w:val="001D2E68"/>
    <w:rsid w:val="001D2F92"/>
    <w:rsid w:val="001D40ED"/>
    <w:rsid w:val="001E266F"/>
    <w:rsid w:val="001E2B0B"/>
    <w:rsid w:val="001E2BAF"/>
    <w:rsid w:val="001E4BE0"/>
    <w:rsid w:val="001F45FD"/>
    <w:rsid w:val="001F57AE"/>
    <w:rsid w:val="001F7F42"/>
    <w:rsid w:val="00202305"/>
    <w:rsid w:val="002030D0"/>
    <w:rsid w:val="0020592E"/>
    <w:rsid w:val="00206137"/>
    <w:rsid w:val="00212C01"/>
    <w:rsid w:val="0021319F"/>
    <w:rsid w:val="00215F85"/>
    <w:rsid w:val="00217F0A"/>
    <w:rsid w:val="00220E2A"/>
    <w:rsid w:val="002308CD"/>
    <w:rsid w:val="00230D18"/>
    <w:rsid w:val="0023170F"/>
    <w:rsid w:val="0023185A"/>
    <w:rsid w:val="00236020"/>
    <w:rsid w:val="00236C7C"/>
    <w:rsid w:val="00236CCA"/>
    <w:rsid w:val="00242940"/>
    <w:rsid w:val="002442C2"/>
    <w:rsid w:val="0024494A"/>
    <w:rsid w:val="00247563"/>
    <w:rsid w:val="00251CD2"/>
    <w:rsid w:val="002546E6"/>
    <w:rsid w:val="00255C27"/>
    <w:rsid w:val="002571F1"/>
    <w:rsid w:val="00257C6F"/>
    <w:rsid w:val="00260EEB"/>
    <w:rsid w:val="002627E7"/>
    <w:rsid w:val="00263C97"/>
    <w:rsid w:val="00264DE4"/>
    <w:rsid w:val="0026514B"/>
    <w:rsid w:val="00271FB9"/>
    <w:rsid w:val="002729F5"/>
    <w:rsid w:val="00274AFC"/>
    <w:rsid w:val="00276111"/>
    <w:rsid w:val="00276C2E"/>
    <w:rsid w:val="00280353"/>
    <w:rsid w:val="00282069"/>
    <w:rsid w:val="00282D42"/>
    <w:rsid w:val="0028641C"/>
    <w:rsid w:val="00286651"/>
    <w:rsid w:val="00287131"/>
    <w:rsid w:val="00292B73"/>
    <w:rsid w:val="002952A0"/>
    <w:rsid w:val="002A2124"/>
    <w:rsid w:val="002A303B"/>
    <w:rsid w:val="002A3C23"/>
    <w:rsid w:val="002A6173"/>
    <w:rsid w:val="002A7ED5"/>
    <w:rsid w:val="002B012C"/>
    <w:rsid w:val="002B3363"/>
    <w:rsid w:val="002B3E0B"/>
    <w:rsid w:val="002B6139"/>
    <w:rsid w:val="002B6294"/>
    <w:rsid w:val="002C27D5"/>
    <w:rsid w:val="002C2B4E"/>
    <w:rsid w:val="002C7C4E"/>
    <w:rsid w:val="002D0D93"/>
    <w:rsid w:val="002D1E02"/>
    <w:rsid w:val="002D27B4"/>
    <w:rsid w:val="002D2B57"/>
    <w:rsid w:val="002D3F5C"/>
    <w:rsid w:val="002D46B0"/>
    <w:rsid w:val="002D7DB1"/>
    <w:rsid w:val="002E330A"/>
    <w:rsid w:val="002E3E03"/>
    <w:rsid w:val="002E4EB8"/>
    <w:rsid w:val="002E5B77"/>
    <w:rsid w:val="002E635F"/>
    <w:rsid w:val="002F0132"/>
    <w:rsid w:val="002F0AF7"/>
    <w:rsid w:val="003009A6"/>
    <w:rsid w:val="00301FC1"/>
    <w:rsid w:val="00301FCE"/>
    <w:rsid w:val="00302730"/>
    <w:rsid w:val="00302F96"/>
    <w:rsid w:val="00303F73"/>
    <w:rsid w:val="00306A92"/>
    <w:rsid w:val="00310ACE"/>
    <w:rsid w:val="00312351"/>
    <w:rsid w:val="00315607"/>
    <w:rsid w:val="00316B13"/>
    <w:rsid w:val="00320534"/>
    <w:rsid w:val="003207E3"/>
    <w:rsid w:val="003220BA"/>
    <w:rsid w:val="0032270A"/>
    <w:rsid w:val="00322713"/>
    <w:rsid w:val="00322FDD"/>
    <w:rsid w:val="003257FF"/>
    <w:rsid w:val="00333D9A"/>
    <w:rsid w:val="00334176"/>
    <w:rsid w:val="003343FC"/>
    <w:rsid w:val="00337559"/>
    <w:rsid w:val="00337906"/>
    <w:rsid w:val="0034043B"/>
    <w:rsid w:val="00340ADF"/>
    <w:rsid w:val="00342637"/>
    <w:rsid w:val="00342FE6"/>
    <w:rsid w:val="00344C1E"/>
    <w:rsid w:val="00347790"/>
    <w:rsid w:val="00352006"/>
    <w:rsid w:val="003529D3"/>
    <w:rsid w:val="003538B0"/>
    <w:rsid w:val="00356337"/>
    <w:rsid w:val="00357274"/>
    <w:rsid w:val="00365A8E"/>
    <w:rsid w:val="00366F33"/>
    <w:rsid w:val="0037299A"/>
    <w:rsid w:val="003732C2"/>
    <w:rsid w:val="0037354A"/>
    <w:rsid w:val="00373585"/>
    <w:rsid w:val="0037615F"/>
    <w:rsid w:val="00377AC0"/>
    <w:rsid w:val="0038209F"/>
    <w:rsid w:val="00383DC6"/>
    <w:rsid w:val="00384ABA"/>
    <w:rsid w:val="0038522C"/>
    <w:rsid w:val="00385AE2"/>
    <w:rsid w:val="0038636E"/>
    <w:rsid w:val="003865F4"/>
    <w:rsid w:val="0038755C"/>
    <w:rsid w:val="003879BA"/>
    <w:rsid w:val="003902E5"/>
    <w:rsid w:val="00391712"/>
    <w:rsid w:val="00391F65"/>
    <w:rsid w:val="003A21BA"/>
    <w:rsid w:val="003A226A"/>
    <w:rsid w:val="003A2942"/>
    <w:rsid w:val="003B0D63"/>
    <w:rsid w:val="003B13B1"/>
    <w:rsid w:val="003C11A3"/>
    <w:rsid w:val="003C3B66"/>
    <w:rsid w:val="003C6B73"/>
    <w:rsid w:val="003D02CE"/>
    <w:rsid w:val="003D4EC7"/>
    <w:rsid w:val="003E2843"/>
    <w:rsid w:val="003E4722"/>
    <w:rsid w:val="003F02C2"/>
    <w:rsid w:val="003F1735"/>
    <w:rsid w:val="003F2E72"/>
    <w:rsid w:val="003F2F46"/>
    <w:rsid w:val="003F4770"/>
    <w:rsid w:val="003F4A00"/>
    <w:rsid w:val="003F669B"/>
    <w:rsid w:val="004009BA"/>
    <w:rsid w:val="00407028"/>
    <w:rsid w:val="004076E1"/>
    <w:rsid w:val="00411273"/>
    <w:rsid w:val="00421C1B"/>
    <w:rsid w:val="004272FD"/>
    <w:rsid w:val="0042785F"/>
    <w:rsid w:val="00430609"/>
    <w:rsid w:val="00430CD5"/>
    <w:rsid w:val="00430E9C"/>
    <w:rsid w:val="0043279E"/>
    <w:rsid w:val="004350E7"/>
    <w:rsid w:val="00435666"/>
    <w:rsid w:val="004439F1"/>
    <w:rsid w:val="004441D9"/>
    <w:rsid w:val="00451D75"/>
    <w:rsid w:val="00452F69"/>
    <w:rsid w:val="00454080"/>
    <w:rsid w:val="004572FA"/>
    <w:rsid w:val="00457B92"/>
    <w:rsid w:val="004630DB"/>
    <w:rsid w:val="00463944"/>
    <w:rsid w:val="004661CE"/>
    <w:rsid w:val="0047147B"/>
    <w:rsid w:val="00472819"/>
    <w:rsid w:val="004745D3"/>
    <w:rsid w:val="00477626"/>
    <w:rsid w:val="00477F13"/>
    <w:rsid w:val="00480BA0"/>
    <w:rsid w:val="00481507"/>
    <w:rsid w:val="00481F4B"/>
    <w:rsid w:val="00482439"/>
    <w:rsid w:val="00484496"/>
    <w:rsid w:val="004852C8"/>
    <w:rsid w:val="00485B8C"/>
    <w:rsid w:val="004879D4"/>
    <w:rsid w:val="00493971"/>
    <w:rsid w:val="00494F68"/>
    <w:rsid w:val="00496FA3"/>
    <w:rsid w:val="00497709"/>
    <w:rsid w:val="00497AE5"/>
    <w:rsid w:val="004A12F3"/>
    <w:rsid w:val="004A26CE"/>
    <w:rsid w:val="004A3E33"/>
    <w:rsid w:val="004A4831"/>
    <w:rsid w:val="004A7086"/>
    <w:rsid w:val="004B01FC"/>
    <w:rsid w:val="004C2865"/>
    <w:rsid w:val="004C4222"/>
    <w:rsid w:val="004C46BF"/>
    <w:rsid w:val="004C7328"/>
    <w:rsid w:val="004C73A3"/>
    <w:rsid w:val="004D04D5"/>
    <w:rsid w:val="004D0FB6"/>
    <w:rsid w:val="004D2AD4"/>
    <w:rsid w:val="004E03BF"/>
    <w:rsid w:val="004E16B6"/>
    <w:rsid w:val="004E1BB6"/>
    <w:rsid w:val="004E1E60"/>
    <w:rsid w:val="004E21F7"/>
    <w:rsid w:val="004E3E4F"/>
    <w:rsid w:val="004E7B91"/>
    <w:rsid w:val="004F0616"/>
    <w:rsid w:val="004F2D73"/>
    <w:rsid w:val="004F44F4"/>
    <w:rsid w:val="004F4965"/>
    <w:rsid w:val="004F5FE4"/>
    <w:rsid w:val="004F753B"/>
    <w:rsid w:val="00503ED1"/>
    <w:rsid w:val="00504D5E"/>
    <w:rsid w:val="00504D95"/>
    <w:rsid w:val="0051000F"/>
    <w:rsid w:val="00511D68"/>
    <w:rsid w:val="00512A54"/>
    <w:rsid w:val="005146E2"/>
    <w:rsid w:val="00514E92"/>
    <w:rsid w:val="005177AC"/>
    <w:rsid w:val="00520183"/>
    <w:rsid w:val="005234F9"/>
    <w:rsid w:val="0052471C"/>
    <w:rsid w:val="0052793B"/>
    <w:rsid w:val="005327EB"/>
    <w:rsid w:val="00532B9B"/>
    <w:rsid w:val="0053393D"/>
    <w:rsid w:val="00534115"/>
    <w:rsid w:val="00536B29"/>
    <w:rsid w:val="00537BB8"/>
    <w:rsid w:val="00540189"/>
    <w:rsid w:val="005426F5"/>
    <w:rsid w:val="00542CAC"/>
    <w:rsid w:val="00544F34"/>
    <w:rsid w:val="0054571D"/>
    <w:rsid w:val="0054757A"/>
    <w:rsid w:val="00547922"/>
    <w:rsid w:val="00551582"/>
    <w:rsid w:val="005574DF"/>
    <w:rsid w:val="00557D60"/>
    <w:rsid w:val="005601F8"/>
    <w:rsid w:val="005617AD"/>
    <w:rsid w:val="0056293B"/>
    <w:rsid w:val="00563AA1"/>
    <w:rsid w:val="00563BEE"/>
    <w:rsid w:val="005662C2"/>
    <w:rsid w:val="00566EE5"/>
    <w:rsid w:val="00571FA9"/>
    <w:rsid w:val="00572912"/>
    <w:rsid w:val="0057304F"/>
    <w:rsid w:val="005742B7"/>
    <w:rsid w:val="005760BB"/>
    <w:rsid w:val="00576349"/>
    <w:rsid w:val="005778D1"/>
    <w:rsid w:val="00577C3B"/>
    <w:rsid w:val="00580E9A"/>
    <w:rsid w:val="005813E5"/>
    <w:rsid w:val="005816D8"/>
    <w:rsid w:val="0058219B"/>
    <w:rsid w:val="00583F0D"/>
    <w:rsid w:val="005850DC"/>
    <w:rsid w:val="00586A74"/>
    <w:rsid w:val="005912C7"/>
    <w:rsid w:val="005915DA"/>
    <w:rsid w:val="00593F0D"/>
    <w:rsid w:val="00594F58"/>
    <w:rsid w:val="005A0A45"/>
    <w:rsid w:val="005A231A"/>
    <w:rsid w:val="005A2EF4"/>
    <w:rsid w:val="005A3A95"/>
    <w:rsid w:val="005A3BD4"/>
    <w:rsid w:val="005B040C"/>
    <w:rsid w:val="005B3F16"/>
    <w:rsid w:val="005B7BFD"/>
    <w:rsid w:val="005C1E95"/>
    <w:rsid w:val="005C1ECB"/>
    <w:rsid w:val="005C26E2"/>
    <w:rsid w:val="005C5D95"/>
    <w:rsid w:val="005D107E"/>
    <w:rsid w:val="005D1600"/>
    <w:rsid w:val="005D1EB9"/>
    <w:rsid w:val="005D2886"/>
    <w:rsid w:val="005D6C35"/>
    <w:rsid w:val="005D7C25"/>
    <w:rsid w:val="005E1E15"/>
    <w:rsid w:val="005E2774"/>
    <w:rsid w:val="005E34D3"/>
    <w:rsid w:val="005E3B7A"/>
    <w:rsid w:val="005E3BAE"/>
    <w:rsid w:val="005E3F6B"/>
    <w:rsid w:val="005E5409"/>
    <w:rsid w:val="005E770E"/>
    <w:rsid w:val="005F2583"/>
    <w:rsid w:val="005F615C"/>
    <w:rsid w:val="005F6BB8"/>
    <w:rsid w:val="005F70B7"/>
    <w:rsid w:val="006024F2"/>
    <w:rsid w:val="00604F72"/>
    <w:rsid w:val="00607CA1"/>
    <w:rsid w:val="0061184D"/>
    <w:rsid w:val="00612B7B"/>
    <w:rsid w:val="00612CE5"/>
    <w:rsid w:val="00616C60"/>
    <w:rsid w:val="00621B72"/>
    <w:rsid w:val="00623598"/>
    <w:rsid w:val="0062379B"/>
    <w:rsid w:val="00624DA6"/>
    <w:rsid w:val="00625EBD"/>
    <w:rsid w:val="00626F3D"/>
    <w:rsid w:val="00630114"/>
    <w:rsid w:val="00632DEC"/>
    <w:rsid w:val="00634693"/>
    <w:rsid w:val="00636063"/>
    <w:rsid w:val="0064329A"/>
    <w:rsid w:val="00644307"/>
    <w:rsid w:val="00646476"/>
    <w:rsid w:val="0065002B"/>
    <w:rsid w:val="0065251A"/>
    <w:rsid w:val="006532EA"/>
    <w:rsid w:val="00654B1E"/>
    <w:rsid w:val="00654FEC"/>
    <w:rsid w:val="0065658B"/>
    <w:rsid w:val="00657591"/>
    <w:rsid w:val="00661F37"/>
    <w:rsid w:val="0066547E"/>
    <w:rsid w:val="00666132"/>
    <w:rsid w:val="006727D1"/>
    <w:rsid w:val="00672D1C"/>
    <w:rsid w:val="00672F74"/>
    <w:rsid w:val="006754C4"/>
    <w:rsid w:val="00684CD7"/>
    <w:rsid w:val="00684D89"/>
    <w:rsid w:val="00685DA3"/>
    <w:rsid w:val="006873F1"/>
    <w:rsid w:val="00687A28"/>
    <w:rsid w:val="00690A80"/>
    <w:rsid w:val="00697839"/>
    <w:rsid w:val="006A1386"/>
    <w:rsid w:val="006A258E"/>
    <w:rsid w:val="006A43D5"/>
    <w:rsid w:val="006A6108"/>
    <w:rsid w:val="006A7432"/>
    <w:rsid w:val="006C2D25"/>
    <w:rsid w:val="006C3AA7"/>
    <w:rsid w:val="006C4585"/>
    <w:rsid w:val="006C5858"/>
    <w:rsid w:val="006C6507"/>
    <w:rsid w:val="006C66D7"/>
    <w:rsid w:val="006C7FAC"/>
    <w:rsid w:val="006D1D73"/>
    <w:rsid w:val="006D3313"/>
    <w:rsid w:val="006D5DEC"/>
    <w:rsid w:val="006E0407"/>
    <w:rsid w:val="006E06AC"/>
    <w:rsid w:val="006E1C14"/>
    <w:rsid w:val="006E43A0"/>
    <w:rsid w:val="006E5F89"/>
    <w:rsid w:val="006E728C"/>
    <w:rsid w:val="006F1655"/>
    <w:rsid w:val="006F32A9"/>
    <w:rsid w:val="006F52B6"/>
    <w:rsid w:val="006F6770"/>
    <w:rsid w:val="00704D1B"/>
    <w:rsid w:val="0070550D"/>
    <w:rsid w:val="00707CB1"/>
    <w:rsid w:val="00716035"/>
    <w:rsid w:val="0071646A"/>
    <w:rsid w:val="0071705B"/>
    <w:rsid w:val="007229FA"/>
    <w:rsid w:val="0072342F"/>
    <w:rsid w:val="007249F3"/>
    <w:rsid w:val="00725416"/>
    <w:rsid w:val="00730190"/>
    <w:rsid w:val="007317AD"/>
    <w:rsid w:val="007322A2"/>
    <w:rsid w:val="00733F8F"/>
    <w:rsid w:val="00741D86"/>
    <w:rsid w:val="00744304"/>
    <w:rsid w:val="0074543B"/>
    <w:rsid w:val="00745B97"/>
    <w:rsid w:val="00746D8C"/>
    <w:rsid w:val="0074725A"/>
    <w:rsid w:val="00752393"/>
    <w:rsid w:val="00754208"/>
    <w:rsid w:val="007543DB"/>
    <w:rsid w:val="00755581"/>
    <w:rsid w:val="007575F4"/>
    <w:rsid w:val="00761293"/>
    <w:rsid w:val="0076247D"/>
    <w:rsid w:val="00763BE5"/>
    <w:rsid w:val="00766A96"/>
    <w:rsid w:val="007673AD"/>
    <w:rsid w:val="0077285D"/>
    <w:rsid w:val="00773474"/>
    <w:rsid w:val="00774368"/>
    <w:rsid w:val="00774995"/>
    <w:rsid w:val="007764A9"/>
    <w:rsid w:val="0077677E"/>
    <w:rsid w:val="0077690F"/>
    <w:rsid w:val="007921D5"/>
    <w:rsid w:val="00792AEC"/>
    <w:rsid w:val="0079616A"/>
    <w:rsid w:val="007A03C5"/>
    <w:rsid w:val="007A1307"/>
    <w:rsid w:val="007B01D1"/>
    <w:rsid w:val="007B6C82"/>
    <w:rsid w:val="007B745A"/>
    <w:rsid w:val="007C1460"/>
    <w:rsid w:val="007C1660"/>
    <w:rsid w:val="007C3617"/>
    <w:rsid w:val="007C4798"/>
    <w:rsid w:val="007C4DB8"/>
    <w:rsid w:val="007C4F9A"/>
    <w:rsid w:val="007C65EB"/>
    <w:rsid w:val="007D2F7A"/>
    <w:rsid w:val="007D350F"/>
    <w:rsid w:val="007D3A76"/>
    <w:rsid w:val="007D3CAB"/>
    <w:rsid w:val="007E13BA"/>
    <w:rsid w:val="007E15AF"/>
    <w:rsid w:val="007E4463"/>
    <w:rsid w:val="007E4987"/>
    <w:rsid w:val="007F1B91"/>
    <w:rsid w:val="007F40E8"/>
    <w:rsid w:val="007F78AE"/>
    <w:rsid w:val="00803622"/>
    <w:rsid w:val="00810373"/>
    <w:rsid w:val="008109BE"/>
    <w:rsid w:val="0081319C"/>
    <w:rsid w:val="00822A05"/>
    <w:rsid w:val="00822DC2"/>
    <w:rsid w:val="00822EE9"/>
    <w:rsid w:val="008262DC"/>
    <w:rsid w:val="00826745"/>
    <w:rsid w:val="00826B56"/>
    <w:rsid w:val="00827249"/>
    <w:rsid w:val="00831765"/>
    <w:rsid w:val="008325CA"/>
    <w:rsid w:val="008367CF"/>
    <w:rsid w:val="00843B77"/>
    <w:rsid w:val="00845011"/>
    <w:rsid w:val="00845D4F"/>
    <w:rsid w:val="008461BA"/>
    <w:rsid w:val="00850104"/>
    <w:rsid w:val="008516BB"/>
    <w:rsid w:val="00854435"/>
    <w:rsid w:val="008547D6"/>
    <w:rsid w:val="00856AEF"/>
    <w:rsid w:val="00856C4E"/>
    <w:rsid w:val="00860957"/>
    <w:rsid w:val="00861379"/>
    <w:rsid w:val="00861E31"/>
    <w:rsid w:val="00863C63"/>
    <w:rsid w:val="00866DE1"/>
    <w:rsid w:val="00873092"/>
    <w:rsid w:val="00876406"/>
    <w:rsid w:val="00882622"/>
    <w:rsid w:val="0088512A"/>
    <w:rsid w:val="008855AB"/>
    <w:rsid w:val="00885C5D"/>
    <w:rsid w:val="00886E7E"/>
    <w:rsid w:val="00887438"/>
    <w:rsid w:val="00891508"/>
    <w:rsid w:val="00891EC9"/>
    <w:rsid w:val="00892785"/>
    <w:rsid w:val="0089299C"/>
    <w:rsid w:val="00895E9E"/>
    <w:rsid w:val="00896346"/>
    <w:rsid w:val="008963B1"/>
    <w:rsid w:val="008A60EE"/>
    <w:rsid w:val="008B11F8"/>
    <w:rsid w:val="008B3F88"/>
    <w:rsid w:val="008B443C"/>
    <w:rsid w:val="008B44D2"/>
    <w:rsid w:val="008B45A5"/>
    <w:rsid w:val="008B4DFD"/>
    <w:rsid w:val="008B5047"/>
    <w:rsid w:val="008B6413"/>
    <w:rsid w:val="008B6495"/>
    <w:rsid w:val="008B7CF3"/>
    <w:rsid w:val="008C00FE"/>
    <w:rsid w:val="008C01BA"/>
    <w:rsid w:val="008C190F"/>
    <w:rsid w:val="008C4FED"/>
    <w:rsid w:val="008C6ED7"/>
    <w:rsid w:val="008D1634"/>
    <w:rsid w:val="008D3DE8"/>
    <w:rsid w:val="008D4FA5"/>
    <w:rsid w:val="008D661E"/>
    <w:rsid w:val="008E24F9"/>
    <w:rsid w:val="008E4744"/>
    <w:rsid w:val="008E4F0E"/>
    <w:rsid w:val="008E4F43"/>
    <w:rsid w:val="008E6D44"/>
    <w:rsid w:val="008F668D"/>
    <w:rsid w:val="008F6C7C"/>
    <w:rsid w:val="008F74E1"/>
    <w:rsid w:val="009008FD"/>
    <w:rsid w:val="00900BC1"/>
    <w:rsid w:val="0090285E"/>
    <w:rsid w:val="00905492"/>
    <w:rsid w:val="00912BC1"/>
    <w:rsid w:val="009131AC"/>
    <w:rsid w:val="0091328F"/>
    <w:rsid w:val="00913605"/>
    <w:rsid w:val="00913E32"/>
    <w:rsid w:val="00915A7E"/>
    <w:rsid w:val="00915EED"/>
    <w:rsid w:val="00917418"/>
    <w:rsid w:val="00920A7C"/>
    <w:rsid w:val="009223D1"/>
    <w:rsid w:val="00926536"/>
    <w:rsid w:val="009275F2"/>
    <w:rsid w:val="00930125"/>
    <w:rsid w:val="0093026A"/>
    <w:rsid w:val="00930478"/>
    <w:rsid w:val="00931AD3"/>
    <w:rsid w:val="009330A9"/>
    <w:rsid w:val="00933BF4"/>
    <w:rsid w:val="009341C6"/>
    <w:rsid w:val="009358CA"/>
    <w:rsid w:val="00941068"/>
    <w:rsid w:val="00943129"/>
    <w:rsid w:val="00943CA5"/>
    <w:rsid w:val="009444E3"/>
    <w:rsid w:val="00946C03"/>
    <w:rsid w:val="0094706F"/>
    <w:rsid w:val="00947799"/>
    <w:rsid w:val="00950778"/>
    <w:rsid w:val="0095095D"/>
    <w:rsid w:val="0095220A"/>
    <w:rsid w:val="009547B0"/>
    <w:rsid w:val="0095488F"/>
    <w:rsid w:val="00954A5C"/>
    <w:rsid w:val="00957770"/>
    <w:rsid w:val="00960F5B"/>
    <w:rsid w:val="00961BA1"/>
    <w:rsid w:val="00962193"/>
    <w:rsid w:val="00962303"/>
    <w:rsid w:val="0096498E"/>
    <w:rsid w:val="0097194D"/>
    <w:rsid w:val="00971E36"/>
    <w:rsid w:val="009755DE"/>
    <w:rsid w:val="00976848"/>
    <w:rsid w:val="00976AA2"/>
    <w:rsid w:val="00980B56"/>
    <w:rsid w:val="00983125"/>
    <w:rsid w:val="00983640"/>
    <w:rsid w:val="00983B13"/>
    <w:rsid w:val="00987B35"/>
    <w:rsid w:val="009916AE"/>
    <w:rsid w:val="00991D34"/>
    <w:rsid w:val="00992CD7"/>
    <w:rsid w:val="00993434"/>
    <w:rsid w:val="00993BE3"/>
    <w:rsid w:val="009946A6"/>
    <w:rsid w:val="00994AD7"/>
    <w:rsid w:val="00996BA8"/>
    <w:rsid w:val="00996C8B"/>
    <w:rsid w:val="009973CB"/>
    <w:rsid w:val="009A1F98"/>
    <w:rsid w:val="009A28A0"/>
    <w:rsid w:val="009A2DE2"/>
    <w:rsid w:val="009A322B"/>
    <w:rsid w:val="009A3278"/>
    <w:rsid w:val="009A39C0"/>
    <w:rsid w:val="009A61BB"/>
    <w:rsid w:val="009B06B2"/>
    <w:rsid w:val="009B1F60"/>
    <w:rsid w:val="009B225A"/>
    <w:rsid w:val="009B5A9F"/>
    <w:rsid w:val="009B5D92"/>
    <w:rsid w:val="009B6073"/>
    <w:rsid w:val="009B6E03"/>
    <w:rsid w:val="009C0D62"/>
    <w:rsid w:val="009C2A7D"/>
    <w:rsid w:val="009C33C8"/>
    <w:rsid w:val="009C6791"/>
    <w:rsid w:val="009C7E12"/>
    <w:rsid w:val="009D121F"/>
    <w:rsid w:val="009D149B"/>
    <w:rsid w:val="009D31EB"/>
    <w:rsid w:val="009D626E"/>
    <w:rsid w:val="009D6935"/>
    <w:rsid w:val="009D746A"/>
    <w:rsid w:val="009D77CD"/>
    <w:rsid w:val="009E2305"/>
    <w:rsid w:val="009E4728"/>
    <w:rsid w:val="009E52DA"/>
    <w:rsid w:val="009E680F"/>
    <w:rsid w:val="009E69C8"/>
    <w:rsid w:val="009E7779"/>
    <w:rsid w:val="009F5208"/>
    <w:rsid w:val="009F60BD"/>
    <w:rsid w:val="00A0259B"/>
    <w:rsid w:val="00A05206"/>
    <w:rsid w:val="00A0677A"/>
    <w:rsid w:val="00A13B2B"/>
    <w:rsid w:val="00A14806"/>
    <w:rsid w:val="00A16990"/>
    <w:rsid w:val="00A178BB"/>
    <w:rsid w:val="00A23D34"/>
    <w:rsid w:val="00A2498B"/>
    <w:rsid w:val="00A3040D"/>
    <w:rsid w:val="00A30C25"/>
    <w:rsid w:val="00A342BB"/>
    <w:rsid w:val="00A3700C"/>
    <w:rsid w:val="00A406C9"/>
    <w:rsid w:val="00A40E71"/>
    <w:rsid w:val="00A41A6B"/>
    <w:rsid w:val="00A46703"/>
    <w:rsid w:val="00A53160"/>
    <w:rsid w:val="00A56D2D"/>
    <w:rsid w:val="00A57516"/>
    <w:rsid w:val="00A6663A"/>
    <w:rsid w:val="00A679AF"/>
    <w:rsid w:val="00A72837"/>
    <w:rsid w:val="00A72967"/>
    <w:rsid w:val="00A74CB5"/>
    <w:rsid w:val="00A751DB"/>
    <w:rsid w:val="00A757D1"/>
    <w:rsid w:val="00A758D1"/>
    <w:rsid w:val="00A764DF"/>
    <w:rsid w:val="00A80537"/>
    <w:rsid w:val="00A81AFD"/>
    <w:rsid w:val="00A820A2"/>
    <w:rsid w:val="00A82DEB"/>
    <w:rsid w:val="00A838DD"/>
    <w:rsid w:val="00A85866"/>
    <w:rsid w:val="00A86CC0"/>
    <w:rsid w:val="00A87576"/>
    <w:rsid w:val="00A9041B"/>
    <w:rsid w:val="00A90B0C"/>
    <w:rsid w:val="00A91B80"/>
    <w:rsid w:val="00A92A26"/>
    <w:rsid w:val="00A939EF"/>
    <w:rsid w:val="00A94F58"/>
    <w:rsid w:val="00AA0CD1"/>
    <w:rsid w:val="00AA2EF2"/>
    <w:rsid w:val="00AA459A"/>
    <w:rsid w:val="00AA4651"/>
    <w:rsid w:val="00AA64AE"/>
    <w:rsid w:val="00AA6D20"/>
    <w:rsid w:val="00AA78DF"/>
    <w:rsid w:val="00AB152D"/>
    <w:rsid w:val="00AB48C5"/>
    <w:rsid w:val="00AC08EB"/>
    <w:rsid w:val="00AC171C"/>
    <w:rsid w:val="00AC2534"/>
    <w:rsid w:val="00AC361A"/>
    <w:rsid w:val="00AC4B32"/>
    <w:rsid w:val="00AD061F"/>
    <w:rsid w:val="00AD2966"/>
    <w:rsid w:val="00AD535F"/>
    <w:rsid w:val="00AD747D"/>
    <w:rsid w:val="00AD7C02"/>
    <w:rsid w:val="00AE06FF"/>
    <w:rsid w:val="00AE0C12"/>
    <w:rsid w:val="00AE52A7"/>
    <w:rsid w:val="00AE57BC"/>
    <w:rsid w:val="00AF50A3"/>
    <w:rsid w:val="00AF6077"/>
    <w:rsid w:val="00AF69B3"/>
    <w:rsid w:val="00AF7776"/>
    <w:rsid w:val="00B004EF"/>
    <w:rsid w:val="00B008B1"/>
    <w:rsid w:val="00B0103A"/>
    <w:rsid w:val="00B049C0"/>
    <w:rsid w:val="00B058F4"/>
    <w:rsid w:val="00B1281D"/>
    <w:rsid w:val="00B1714D"/>
    <w:rsid w:val="00B219C9"/>
    <w:rsid w:val="00B253D8"/>
    <w:rsid w:val="00B272CA"/>
    <w:rsid w:val="00B27C81"/>
    <w:rsid w:val="00B30AA1"/>
    <w:rsid w:val="00B354B0"/>
    <w:rsid w:val="00B3558D"/>
    <w:rsid w:val="00B3573F"/>
    <w:rsid w:val="00B35C0E"/>
    <w:rsid w:val="00B371FC"/>
    <w:rsid w:val="00B41849"/>
    <w:rsid w:val="00B42335"/>
    <w:rsid w:val="00B4342F"/>
    <w:rsid w:val="00B4399D"/>
    <w:rsid w:val="00B4719E"/>
    <w:rsid w:val="00B515A2"/>
    <w:rsid w:val="00B53AE8"/>
    <w:rsid w:val="00B53E50"/>
    <w:rsid w:val="00B54EF5"/>
    <w:rsid w:val="00B62A5A"/>
    <w:rsid w:val="00B64705"/>
    <w:rsid w:val="00B65261"/>
    <w:rsid w:val="00B673D4"/>
    <w:rsid w:val="00B67D52"/>
    <w:rsid w:val="00B72FAE"/>
    <w:rsid w:val="00B73D13"/>
    <w:rsid w:val="00B7474D"/>
    <w:rsid w:val="00B74BFC"/>
    <w:rsid w:val="00B7613B"/>
    <w:rsid w:val="00B77851"/>
    <w:rsid w:val="00B80678"/>
    <w:rsid w:val="00B82003"/>
    <w:rsid w:val="00B8524B"/>
    <w:rsid w:val="00B852BB"/>
    <w:rsid w:val="00B90265"/>
    <w:rsid w:val="00B907D8"/>
    <w:rsid w:val="00B9594B"/>
    <w:rsid w:val="00B9688F"/>
    <w:rsid w:val="00B968EA"/>
    <w:rsid w:val="00BA5418"/>
    <w:rsid w:val="00BA5679"/>
    <w:rsid w:val="00BA63CC"/>
    <w:rsid w:val="00BA7134"/>
    <w:rsid w:val="00BA7570"/>
    <w:rsid w:val="00BB0071"/>
    <w:rsid w:val="00BB02D7"/>
    <w:rsid w:val="00BB0873"/>
    <w:rsid w:val="00BB15A4"/>
    <w:rsid w:val="00BB3713"/>
    <w:rsid w:val="00BB49DF"/>
    <w:rsid w:val="00BB6035"/>
    <w:rsid w:val="00BB60AA"/>
    <w:rsid w:val="00BB76B0"/>
    <w:rsid w:val="00BC4640"/>
    <w:rsid w:val="00BC6B62"/>
    <w:rsid w:val="00BD1088"/>
    <w:rsid w:val="00BD7CC0"/>
    <w:rsid w:val="00BE124E"/>
    <w:rsid w:val="00BE27EE"/>
    <w:rsid w:val="00BE5134"/>
    <w:rsid w:val="00BE631B"/>
    <w:rsid w:val="00BF2CA2"/>
    <w:rsid w:val="00BF7E31"/>
    <w:rsid w:val="00C04906"/>
    <w:rsid w:val="00C06D18"/>
    <w:rsid w:val="00C07A62"/>
    <w:rsid w:val="00C1243F"/>
    <w:rsid w:val="00C15F12"/>
    <w:rsid w:val="00C163DB"/>
    <w:rsid w:val="00C167A7"/>
    <w:rsid w:val="00C21F9B"/>
    <w:rsid w:val="00C22195"/>
    <w:rsid w:val="00C25AFB"/>
    <w:rsid w:val="00C260BC"/>
    <w:rsid w:val="00C2753D"/>
    <w:rsid w:val="00C27A81"/>
    <w:rsid w:val="00C333AA"/>
    <w:rsid w:val="00C33ADA"/>
    <w:rsid w:val="00C34E69"/>
    <w:rsid w:val="00C35B42"/>
    <w:rsid w:val="00C4373A"/>
    <w:rsid w:val="00C4391C"/>
    <w:rsid w:val="00C52961"/>
    <w:rsid w:val="00C52B54"/>
    <w:rsid w:val="00C53C2F"/>
    <w:rsid w:val="00C54736"/>
    <w:rsid w:val="00C56F3F"/>
    <w:rsid w:val="00C574B8"/>
    <w:rsid w:val="00C604E6"/>
    <w:rsid w:val="00C618D1"/>
    <w:rsid w:val="00C65987"/>
    <w:rsid w:val="00C66BAD"/>
    <w:rsid w:val="00C6776E"/>
    <w:rsid w:val="00C70A18"/>
    <w:rsid w:val="00C70EF2"/>
    <w:rsid w:val="00C75821"/>
    <w:rsid w:val="00C76776"/>
    <w:rsid w:val="00C77D07"/>
    <w:rsid w:val="00C838D4"/>
    <w:rsid w:val="00C84FFE"/>
    <w:rsid w:val="00C87583"/>
    <w:rsid w:val="00C93B22"/>
    <w:rsid w:val="00C94604"/>
    <w:rsid w:val="00C977AD"/>
    <w:rsid w:val="00CA07CC"/>
    <w:rsid w:val="00CA1E65"/>
    <w:rsid w:val="00CA5EFB"/>
    <w:rsid w:val="00CA7140"/>
    <w:rsid w:val="00CA7474"/>
    <w:rsid w:val="00CA749C"/>
    <w:rsid w:val="00CB0095"/>
    <w:rsid w:val="00CB1977"/>
    <w:rsid w:val="00CB2D1B"/>
    <w:rsid w:val="00CB3C31"/>
    <w:rsid w:val="00CB4A11"/>
    <w:rsid w:val="00CB55F2"/>
    <w:rsid w:val="00CB7D1F"/>
    <w:rsid w:val="00CC378D"/>
    <w:rsid w:val="00CC51AF"/>
    <w:rsid w:val="00CC521A"/>
    <w:rsid w:val="00CC7395"/>
    <w:rsid w:val="00CD50FE"/>
    <w:rsid w:val="00CD6824"/>
    <w:rsid w:val="00CE2D22"/>
    <w:rsid w:val="00CE4899"/>
    <w:rsid w:val="00CE5670"/>
    <w:rsid w:val="00CE5941"/>
    <w:rsid w:val="00CE62A8"/>
    <w:rsid w:val="00CE65E8"/>
    <w:rsid w:val="00CF54F2"/>
    <w:rsid w:val="00CF65D2"/>
    <w:rsid w:val="00D033AC"/>
    <w:rsid w:val="00D04288"/>
    <w:rsid w:val="00D04A33"/>
    <w:rsid w:val="00D04A67"/>
    <w:rsid w:val="00D10528"/>
    <w:rsid w:val="00D12A3E"/>
    <w:rsid w:val="00D13C64"/>
    <w:rsid w:val="00D14846"/>
    <w:rsid w:val="00D15AAD"/>
    <w:rsid w:val="00D16C07"/>
    <w:rsid w:val="00D17650"/>
    <w:rsid w:val="00D20B1F"/>
    <w:rsid w:val="00D21262"/>
    <w:rsid w:val="00D21446"/>
    <w:rsid w:val="00D21BC1"/>
    <w:rsid w:val="00D220CB"/>
    <w:rsid w:val="00D246CF"/>
    <w:rsid w:val="00D26657"/>
    <w:rsid w:val="00D2699D"/>
    <w:rsid w:val="00D27A9F"/>
    <w:rsid w:val="00D27E67"/>
    <w:rsid w:val="00D30D04"/>
    <w:rsid w:val="00D32757"/>
    <w:rsid w:val="00D36AF6"/>
    <w:rsid w:val="00D374BB"/>
    <w:rsid w:val="00D40B33"/>
    <w:rsid w:val="00D426DB"/>
    <w:rsid w:val="00D4448F"/>
    <w:rsid w:val="00D53FF3"/>
    <w:rsid w:val="00D55517"/>
    <w:rsid w:val="00D5656D"/>
    <w:rsid w:val="00D5782D"/>
    <w:rsid w:val="00D6199A"/>
    <w:rsid w:val="00D62F8E"/>
    <w:rsid w:val="00D63A4B"/>
    <w:rsid w:val="00D64A79"/>
    <w:rsid w:val="00D662AF"/>
    <w:rsid w:val="00D7032D"/>
    <w:rsid w:val="00D747E9"/>
    <w:rsid w:val="00D75051"/>
    <w:rsid w:val="00D75802"/>
    <w:rsid w:val="00D75988"/>
    <w:rsid w:val="00D81AEE"/>
    <w:rsid w:val="00D840D5"/>
    <w:rsid w:val="00D87477"/>
    <w:rsid w:val="00D939D4"/>
    <w:rsid w:val="00D95212"/>
    <w:rsid w:val="00D96DF6"/>
    <w:rsid w:val="00DA0289"/>
    <w:rsid w:val="00DA029B"/>
    <w:rsid w:val="00DA4F38"/>
    <w:rsid w:val="00DA7055"/>
    <w:rsid w:val="00DB0BA9"/>
    <w:rsid w:val="00DB1644"/>
    <w:rsid w:val="00DB68C3"/>
    <w:rsid w:val="00DC07AD"/>
    <w:rsid w:val="00DC2F17"/>
    <w:rsid w:val="00DC432C"/>
    <w:rsid w:val="00DC4A0A"/>
    <w:rsid w:val="00DC5A43"/>
    <w:rsid w:val="00DC743C"/>
    <w:rsid w:val="00DC7493"/>
    <w:rsid w:val="00DC7B7F"/>
    <w:rsid w:val="00DD0111"/>
    <w:rsid w:val="00DD0298"/>
    <w:rsid w:val="00DD13E5"/>
    <w:rsid w:val="00DD43DB"/>
    <w:rsid w:val="00DE1363"/>
    <w:rsid w:val="00DE5DED"/>
    <w:rsid w:val="00DF09E9"/>
    <w:rsid w:val="00DF1821"/>
    <w:rsid w:val="00DF2E09"/>
    <w:rsid w:val="00DF53D2"/>
    <w:rsid w:val="00DF588F"/>
    <w:rsid w:val="00DF6908"/>
    <w:rsid w:val="00E072D2"/>
    <w:rsid w:val="00E1093A"/>
    <w:rsid w:val="00E118A1"/>
    <w:rsid w:val="00E120FB"/>
    <w:rsid w:val="00E13FEE"/>
    <w:rsid w:val="00E14A2C"/>
    <w:rsid w:val="00E175DB"/>
    <w:rsid w:val="00E20086"/>
    <w:rsid w:val="00E23797"/>
    <w:rsid w:val="00E24EA1"/>
    <w:rsid w:val="00E25067"/>
    <w:rsid w:val="00E25217"/>
    <w:rsid w:val="00E3011F"/>
    <w:rsid w:val="00E31849"/>
    <w:rsid w:val="00E330E1"/>
    <w:rsid w:val="00E3349F"/>
    <w:rsid w:val="00E33963"/>
    <w:rsid w:val="00E359C5"/>
    <w:rsid w:val="00E3771D"/>
    <w:rsid w:val="00E41112"/>
    <w:rsid w:val="00E41E8F"/>
    <w:rsid w:val="00E433F3"/>
    <w:rsid w:val="00E46681"/>
    <w:rsid w:val="00E46747"/>
    <w:rsid w:val="00E53048"/>
    <w:rsid w:val="00E54E6C"/>
    <w:rsid w:val="00E613F5"/>
    <w:rsid w:val="00E65422"/>
    <w:rsid w:val="00E66650"/>
    <w:rsid w:val="00E67BE3"/>
    <w:rsid w:val="00E67D51"/>
    <w:rsid w:val="00E701DA"/>
    <w:rsid w:val="00E73620"/>
    <w:rsid w:val="00E73C36"/>
    <w:rsid w:val="00E73FCE"/>
    <w:rsid w:val="00E75147"/>
    <w:rsid w:val="00E75317"/>
    <w:rsid w:val="00E77F83"/>
    <w:rsid w:val="00E81849"/>
    <w:rsid w:val="00E82E5B"/>
    <w:rsid w:val="00E84638"/>
    <w:rsid w:val="00E84BF5"/>
    <w:rsid w:val="00E84E9E"/>
    <w:rsid w:val="00E85EFB"/>
    <w:rsid w:val="00E865A1"/>
    <w:rsid w:val="00E86E4B"/>
    <w:rsid w:val="00E87090"/>
    <w:rsid w:val="00E92185"/>
    <w:rsid w:val="00E9362C"/>
    <w:rsid w:val="00E94255"/>
    <w:rsid w:val="00E94414"/>
    <w:rsid w:val="00E9552E"/>
    <w:rsid w:val="00E964D0"/>
    <w:rsid w:val="00EA23E2"/>
    <w:rsid w:val="00EA26EC"/>
    <w:rsid w:val="00EA286A"/>
    <w:rsid w:val="00EA2CEA"/>
    <w:rsid w:val="00EA7714"/>
    <w:rsid w:val="00EB2445"/>
    <w:rsid w:val="00EB3448"/>
    <w:rsid w:val="00EB42C0"/>
    <w:rsid w:val="00EB4620"/>
    <w:rsid w:val="00EB645C"/>
    <w:rsid w:val="00EB6FE2"/>
    <w:rsid w:val="00EB7C35"/>
    <w:rsid w:val="00EC1C71"/>
    <w:rsid w:val="00ED015B"/>
    <w:rsid w:val="00ED30A7"/>
    <w:rsid w:val="00ED7014"/>
    <w:rsid w:val="00EE067C"/>
    <w:rsid w:val="00EE1009"/>
    <w:rsid w:val="00EE12B5"/>
    <w:rsid w:val="00EE28C0"/>
    <w:rsid w:val="00EE78EC"/>
    <w:rsid w:val="00EE7B48"/>
    <w:rsid w:val="00EF12F6"/>
    <w:rsid w:val="00EF2406"/>
    <w:rsid w:val="00EF46F5"/>
    <w:rsid w:val="00EF6C19"/>
    <w:rsid w:val="00EF7DDB"/>
    <w:rsid w:val="00F00049"/>
    <w:rsid w:val="00F0136E"/>
    <w:rsid w:val="00F023EB"/>
    <w:rsid w:val="00F0352B"/>
    <w:rsid w:val="00F05736"/>
    <w:rsid w:val="00F1115E"/>
    <w:rsid w:val="00F1255E"/>
    <w:rsid w:val="00F13555"/>
    <w:rsid w:val="00F163F0"/>
    <w:rsid w:val="00F223B7"/>
    <w:rsid w:val="00F22435"/>
    <w:rsid w:val="00F22D29"/>
    <w:rsid w:val="00F232C8"/>
    <w:rsid w:val="00F24CCE"/>
    <w:rsid w:val="00F25E42"/>
    <w:rsid w:val="00F26AA8"/>
    <w:rsid w:val="00F3178E"/>
    <w:rsid w:val="00F332D9"/>
    <w:rsid w:val="00F33321"/>
    <w:rsid w:val="00F3563E"/>
    <w:rsid w:val="00F3582E"/>
    <w:rsid w:val="00F35BDC"/>
    <w:rsid w:val="00F378D1"/>
    <w:rsid w:val="00F42507"/>
    <w:rsid w:val="00F42BED"/>
    <w:rsid w:val="00F44C1F"/>
    <w:rsid w:val="00F458A3"/>
    <w:rsid w:val="00F468A3"/>
    <w:rsid w:val="00F47FF3"/>
    <w:rsid w:val="00F51B79"/>
    <w:rsid w:val="00F54726"/>
    <w:rsid w:val="00F547C7"/>
    <w:rsid w:val="00F5796C"/>
    <w:rsid w:val="00F60D24"/>
    <w:rsid w:val="00F61077"/>
    <w:rsid w:val="00F61412"/>
    <w:rsid w:val="00F6162B"/>
    <w:rsid w:val="00F6261C"/>
    <w:rsid w:val="00F631D0"/>
    <w:rsid w:val="00F635D9"/>
    <w:rsid w:val="00F6385F"/>
    <w:rsid w:val="00F65763"/>
    <w:rsid w:val="00F66D97"/>
    <w:rsid w:val="00F701F2"/>
    <w:rsid w:val="00F72020"/>
    <w:rsid w:val="00F72258"/>
    <w:rsid w:val="00F7306C"/>
    <w:rsid w:val="00F73316"/>
    <w:rsid w:val="00F7576B"/>
    <w:rsid w:val="00F75C4A"/>
    <w:rsid w:val="00F80E85"/>
    <w:rsid w:val="00F82388"/>
    <w:rsid w:val="00F82E04"/>
    <w:rsid w:val="00F8428A"/>
    <w:rsid w:val="00F85D4C"/>
    <w:rsid w:val="00F872E2"/>
    <w:rsid w:val="00F87758"/>
    <w:rsid w:val="00F940D2"/>
    <w:rsid w:val="00F96E21"/>
    <w:rsid w:val="00F97D47"/>
    <w:rsid w:val="00FA206C"/>
    <w:rsid w:val="00FA2B81"/>
    <w:rsid w:val="00FA40FF"/>
    <w:rsid w:val="00FB05D7"/>
    <w:rsid w:val="00FB240B"/>
    <w:rsid w:val="00FB28CA"/>
    <w:rsid w:val="00FB293E"/>
    <w:rsid w:val="00FB4FFA"/>
    <w:rsid w:val="00FB54A5"/>
    <w:rsid w:val="00FB572E"/>
    <w:rsid w:val="00FB68B4"/>
    <w:rsid w:val="00FB7137"/>
    <w:rsid w:val="00FC2EBF"/>
    <w:rsid w:val="00FC318A"/>
    <w:rsid w:val="00FC69A1"/>
    <w:rsid w:val="00FD0FC8"/>
    <w:rsid w:val="00FD1B74"/>
    <w:rsid w:val="00FD2089"/>
    <w:rsid w:val="00FE5C2A"/>
    <w:rsid w:val="00FE68C0"/>
    <w:rsid w:val="00FE7794"/>
    <w:rsid w:val="00FF0EE2"/>
    <w:rsid w:val="00FF2D56"/>
    <w:rsid w:val="00FF40B1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00F2D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5656D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D4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82E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2067</Words>
  <Characters>1179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2017-01-06T07:54:00Z</cp:lastPrinted>
  <dcterms:created xsi:type="dcterms:W3CDTF">2017-04-10T07:46:00Z</dcterms:created>
  <dcterms:modified xsi:type="dcterms:W3CDTF">2017-05-22T12:57:00Z</dcterms:modified>
</cp:coreProperties>
</file>