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FD" w:rsidRPr="009527C1" w:rsidRDefault="00B06EFD" w:rsidP="00C66FAB">
      <w:pPr>
        <w:pStyle w:val="110"/>
        <w:keepNext w:val="0"/>
        <w:widowControl/>
      </w:pPr>
      <w:r w:rsidRPr="009527C1">
        <w:t>СЄВЄРОДОНЕЦЬКА  МІСЬКА  РАДА</w:t>
      </w:r>
    </w:p>
    <w:p w:rsidR="00B06EFD" w:rsidRPr="009527C1" w:rsidRDefault="00B06EFD" w:rsidP="001816F3">
      <w:pPr>
        <w:jc w:val="center"/>
        <w:rPr>
          <w:b/>
          <w:bCs/>
          <w:sz w:val="28"/>
          <w:szCs w:val="28"/>
        </w:rPr>
      </w:pPr>
      <w:r w:rsidRPr="009527C1">
        <w:rPr>
          <w:b/>
          <w:bCs/>
          <w:sz w:val="28"/>
          <w:szCs w:val="28"/>
        </w:rPr>
        <w:t>СЬОМОГО СКЛИКАННЯ</w:t>
      </w:r>
    </w:p>
    <w:p w:rsidR="00B06EFD" w:rsidRPr="009527C1" w:rsidRDefault="00B06EFD" w:rsidP="00C66FAB">
      <w:pPr>
        <w:jc w:val="center"/>
        <w:rPr>
          <w:b/>
          <w:bCs/>
          <w:sz w:val="28"/>
          <w:szCs w:val="28"/>
          <w:lang w:val="uk-UA"/>
        </w:rPr>
      </w:pPr>
      <w:r w:rsidRPr="009527C1">
        <w:rPr>
          <w:b/>
          <w:bCs/>
          <w:sz w:val="28"/>
          <w:szCs w:val="28"/>
          <w:lang w:val="uk-UA"/>
        </w:rPr>
        <w:t>__________ (______________) сесія</w:t>
      </w:r>
    </w:p>
    <w:p w:rsidR="00B06EFD" w:rsidRPr="009527C1" w:rsidRDefault="00B06EFD" w:rsidP="00C66FAB">
      <w:pPr>
        <w:jc w:val="both"/>
        <w:rPr>
          <w:b/>
          <w:bCs/>
          <w:sz w:val="28"/>
          <w:szCs w:val="28"/>
          <w:highlight w:val="green"/>
          <w:lang w:val="uk-UA"/>
        </w:rPr>
      </w:pPr>
    </w:p>
    <w:p w:rsidR="00B06EFD" w:rsidRPr="009527C1" w:rsidRDefault="00B06EFD" w:rsidP="001816F3">
      <w:pPr>
        <w:jc w:val="center"/>
        <w:rPr>
          <w:b/>
          <w:bCs/>
          <w:sz w:val="28"/>
          <w:szCs w:val="28"/>
        </w:rPr>
      </w:pPr>
      <w:r w:rsidRPr="009527C1">
        <w:rPr>
          <w:b/>
          <w:bCs/>
          <w:sz w:val="28"/>
          <w:szCs w:val="28"/>
        </w:rPr>
        <w:t>РІШЕННЯ №</w:t>
      </w:r>
    </w:p>
    <w:p w:rsidR="00B06EFD" w:rsidRPr="00D208A1" w:rsidRDefault="00B06EFD" w:rsidP="00C66FAB">
      <w:pPr>
        <w:jc w:val="both"/>
        <w:rPr>
          <w:sz w:val="28"/>
          <w:szCs w:val="28"/>
          <w:lang w:val="uk-UA"/>
        </w:rPr>
      </w:pPr>
    </w:p>
    <w:p w:rsidR="00B06EFD" w:rsidRPr="00D208A1" w:rsidRDefault="00B06EFD" w:rsidP="00C66FA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«_____» _____________ </w:t>
      </w:r>
      <w:r w:rsidRPr="00D208A1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D208A1">
        <w:rPr>
          <w:b/>
          <w:bCs/>
          <w:lang w:val="uk-UA"/>
        </w:rPr>
        <w:t>р.</w:t>
      </w:r>
    </w:p>
    <w:p w:rsidR="00B06EFD" w:rsidRPr="00D208A1" w:rsidRDefault="00B06EFD" w:rsidP="00C66FAB">
      <w:pPr>
        <w:jc w:val="both"/>
        <w:rPr>
          <w:b/>
          <w:bCs/>
          <w:lang w:val="uk-UA"/>
        </w:rPr>
      </w:pPr>
      <w:r w:rsidRPr="00D208A1">
        <w:rPr>
          <w:b/>
          <w:bCs/>
          <w:lang w:val="uk-UA"/>
        </w:rPr>
        <w:t>м. Сєвєродонецьк</w:t>
      </w:r>
    </w:p>
    <w:p w:rsidR="00B06EFD" w:rsidRPr="00D208A1" w:rsidRDefault="00B06EFD" w:rsidP="00C66FAB">
      <w:pPr>
        <w:ind w:right="5138"/>
        <w:jc w:val="both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248"/>
      </w:tblGrid>
      <w:tr w:rsidR="00B06EFD" w:rsidRPr="00D208A1">
        <w:trPr>
          <w:trHeight w:val="570"/>
        </w:trPr>
        <w:tc>
          <w:tcPr>
            <w:tcW w:w="4248" w:type="dxa"/>
          </w:tcPr>
          <w:p w:rsidR="00B06EFD" w:rsidRPr="00D208A1" w:rsidRDefault="00B06EFD" w:rsidP="009527C1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>
              <w:rPr>
                <w:lang w:val="uk-UA"/>
              </w:rPr>
              <w:t>8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B06EFD" w:rsidRPr="00D208A1" w:rsidRDefault="00B06EFD" w:rsidP="00C66FAB">
      <w:pPr>
        <w:ind w:right="5137"/>
        <w:jc w:val="both"/>
        <w:rPr>
          <w:lang w:val="uk-UA"/>
        </w:rPr>
      </w:pPr>
    </w:p>
    <w:p w:rsidR="00B06EFD" w:rsidRPr="00D208A1" w:rsidRDefault="00B06EFD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B06EFD" w:rsidRPr="00D208A1" w:rsidRDefault="00B06EFD" w:rsidP="00C66FAB">
      <w:pPr>
        <w:rPr>
          <w:b/>
          <w:bCs/>
          <w:lang w:val="uk-UA"/>
        </w:rPr>
      </w:pPr>
    </w:p>
    <w:p w:rsidR="00B06EFD" w:rsidRPr="00D208A1" w:rsidRDefault="00B06EFD" w:rsidP="00C66FAB">
      <w:pPr>
        <w:ind w:left="630"/>
        <w:rPr>
          <w:b/>
          <w:bCs/>
          <w:lang w:val="uk-UA"/>
        </w:rPr>
      </w:pPr>
      <w:r w:rsidRPr="00D208A1">
        <w:rPr>
          <w:b/>
          <w:bCs/>
          <w:lang w:val="uk-UA"/>
        </w:rPr>
        <w:t>ВИРІШИЛА:</w:t>
      </w:r>
    </w:p>
    <w:p w:rsidR="00B06EFD" w:rsidRPr="00D208A1" w:rsidRDefault="00B06EFD" w:rsidP="00C66FAB">
      <w:pPr>
        <w:rPr>
          <w:b/>
          <w:bCs/>
          <w:lang w:val="uk-UA"/>
        </w:rPr>
      </w:pPr>
    </w:p>
    <w:p w:rsidR="00B06EFD" w:rsidRPr="00D208A1" w:rsidRDefault="00B06EFD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B06EFD" w:rsidRPr="00D208A1" w:rsidRDefault="00B06EFD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B06EFD" w:rsidRPr="00D208A1" w:rsidRDefault="00B06EFD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B06EFD" w:rsidRDefault="00B06EFD" w:rsidP="001816F3">
      <w:pPr>
        <w:rPr>
          <w:lang w:val="uk-UA"/>
        </w:rPr>
      </w:pPr>
    </w:p>
    <w:p w:rsidR="00B06EFD" w:rsidRPr="001816F3" w:rsidRDefault="00B06EFD" w:rsidP="001816F3">
      <w:pPr>
        <w:spacing w:line="360" w:lineRule="auto"/>
        <w:rPr>
          <w:b/>
          <w:bCs/>
          <w:lang w:val="uk-UA"/>
        </w:rPr>
      </w:pPr>
      <w:r w:rsidRPr="001816F3">
        <w:rPr>
          <w:b/>
          <w:bCs/>
          <w:lang w:val="uk-UA"/>
        </w:rPr>
        <w:t>Міський голова</w:t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</w:r>
      <w:r w:rsidRPr="001816F3">
        <w:rPr>
          <w:b/>
          <w:bCs/>
          <w:lang w:val="uk-UA"/>
        </w:rPr>
        <w:tab/>
        <w:t xml:space="preserve">В.В. Казаков </w:t>
      </w:r>
    </w:p>
    <w:p w:rsidR="00B06EFD" w:rsidRPr="001816F3" w:rsidRDefault="00B06EFD" w:rsidP="001816F3">
      <w:pPr>
        <w:spacing w:line="360" w:lineRule="auto"/>
        <w:rPr>
          <w:b/>
          <w:bCs/>
          <w:lang w:val="uk-UA"/>
        </w:rPr>
      </w:pPr>
      <w:r w:rsidRPr="001816F3">
        <w:rPr>
          <w:b/>
          <w:bCs/>
          <w:lang w:val="uk-UA"/>
        </w:rPr>
        <w:t>Підготував:</w:t>
      </w:r>
    </w:p>
    <w:p w:rsidR="00B06EFD" w:rsidRPr="00EE670C" w:rsidRDefault="00B06EFD" w:rsidP="00C66FAB">
      <w:pPr>
        <w:ind w:right="62"/>
        <w:rPr>
          <w:color w:val="000000"/>
          <w:lang w:val="uk-UA"/>
        </w:rPr>
      </w:pPr>
      <w:r w:rsidRPr="00EE670C">
        <w:rPr>
          <w:color w:val="000000"/>
          <w:lang w:val="uk-UA"/>
        </w:rPr>
        <w:t xml:space="preserve">Директор департаменту </w:t>
      </w:r>
    </w:p>
    <w:p w:rsidR="00B06EFD" w:rsidRPr="00EE670C" w:rsidRDefault="00B06EFD" w:rsidP="00C66FAB">
      <w:pPr>
        <w:spacing w:after="120"/>
        <w:ind w:right="62"/>
        <w:rPr>
          <w:color w:val="000000"/>
          <w:lang w:val="uk-UA"/>
        </w:rPr>
      </w:pPr>
      <w:r w:rsidRPr="00EE670C">
        <w:rPr>
          <w:color w:val="000000"/>
          <w:lang w:val="uk-UA"/>
        </w:rPr>
        <w:t>економічного розвитку</w:t>
      </w:r>
      <w:r>
        <w:rPr>
          <w:color w:val="000000"/>
          <w:lang w:val="uk-UA"/>
        </w:rPr>
        <w:tab/>
      </w:r>
      <w:r w:rsidRPr="00EE670C">
        <w:rPr>
          <w:color w:val="000000"/>
          <w:lang w:val="uk-UA"/>
        </w:rPr>
        <w:tab/>
      </w:r>
      <w:r w:rsidRPr="00EE670C">
        <w:rPr>
          <w:color w:val="000000"/>
          <w:lang w:val="uk-UA"/>
        </w:rPr>
        <w:tab/>
      </w:r>
      <w:r w:rsidRPr="00EE670C">
        <w:rPr>
          <w:color w:val="000000"/>
          <w:lang w:val="uk-UA"/>
        </w:rPr>
        <w:tab/>
      </w:r>
      <w:r w:rsidRPr="00EE670C">
        <w:rPr>
          <w:color w:val="000000"/>
          <w:lang w:val="uk-UA"/>
        </w:rPr>
        <w:tab/>
      </w:r>
      <w:r w:rsidRPr="00EE670C">
        <w:rPr>
          <w:color w:val="000000"/>
          <w:lang w:val="uk-UA"/>
        </w:rPr>
        <w:tab/>
      </w:r>
      <w:r w:rsidRPr="00EE670C">
        <w:rPr>
          <w:color w:val="000000"/>
          <w:lang w:val="uk-UA"/>
        </w:rPr>
        <w:tab/>
        <w:t>Н.С. Колєснік</w:t>
      </w:r>
    </w:p>
    <w:p w:rsidR="00B06EFD" w:rsidRPr="00EE670C" w:rsidRDefault="00B06EFD" w:rsidP="00C66FAB">
      <w:pPr>
        <w:ind w:right="-35"/>
        <w:jc w:val="both"/>
        <w:rPr>
          <w:color w:val="000000"/>
          <w:lang w:val="uk-UA"/>
        </w:rPr>
      </w:pPr>
    </w:p>
    <w:p w:rsidR="00B06EFD" w:rsidRPr="00202E56" w:rsidRDefault="00B06EFD" w:rsidP="00C66FAB">
      <w:pPr>
        <w:rPr>
          <w:b/>
          <w:bCs/>
          <w:color w:val="FFFFFF"/>
          <w:lang w:val="uk-UA"/>
        </w:rPr>
      </w:pPr>
      <w:r w:rsidRPr="00202E56">
        <w:rPr>
          <w:color w:val="FFFFFF"/>
          <w:lang w:val="uk-UA"/>
        </w:rPr>
        <w:t xml:space="preserve">економічного розвитку, </w:t>
      </w:r>
      <w:r w:rsidRPr="00202E56">
        <w:rPr>
          <w:rStyle w:val="Strong"/>
          <w:b w:val="0"/>
          <w:bCs w:val="0"/>
          <w:color w:val="FFFFFF"/>
          <w:lang w:val="uk-UA"/>
        </w:rPr>
        <w:t>відділу внутрішньої політики та зв’язків з громадськістю</w:t>
      </w:r>
      <w:r w:rsidRPr="00202E56">
        <w:rPr>
          <w:b/>
          <w:bCs/>
          <w:color w:val="FFFFFF"/>
          <w:lang w:val="uk-UA"/>
        </w:rPr>
        <w:t>.</w:t>
      </w:r>
    </w:p>
    <w:p w:rsidR="00B06EFD" w:rsidRPr="00D208A1" w:rsidRDefault="00B06EFD" w:rsidP="00C66FAB">
      <w:pPr>
        <w:ind w:right="-187"/>
        <w:rPr>
          <w:b/>
          <w:bCs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Default="00B06EFD" w:rsidP="00C66FAB">
      <w:pPr>
        <w:pStyle w:val="PlainText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</w:p>
    <w:p w:rsidR="00B06EFD" w:rsidRPr="00715625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pacing w:val="20"/>
          <w:sz w:val="32"/>
          <w:szCs w:val="32"/>
          <w:lang w:val="uk-UA"/>
        </w:rPr>
        <w:t>ПРОГРАМА</w:t>
      </w:r>
    </w:p>
    <w:p w:rsidR="00B06EFD" w:rsidRPr="00715625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РОЗВИТКУМАЛОГО і СЕРЕДНЬОГО</w:t>
      </w:r>
    </w:p>
    <w:p w:rsidR="00B06EFD" w:rsidRPr="00715625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ПІДПРЄМНИЦТВА </w:t>
      </w:r>
    </w:p>
    <w:p w:rsidR="00B06EFD" w:rsidRPr="00715625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1562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 м. СЄВЄРОДОНЕЦЬКУ на 2018 рік</w:t>
      </w:r>
    </w:p>
    <w:p w:rsidR="00B06EFD" w:rsidRPr="00B06310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06EFD" w:rsidRPr="00B06310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06EFD" w:rsidRPr="00B06310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715625" w:rsidRDefault="00B06EFD" w:rsidP="00C66FAB">
      <w:pPr>
        <w:pStyle w:val="PlainTex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6EFD" w:rsidRPr="00715625" w:rsidRDefault="00B06EFD" w:rsidP="00C66FAB">
      <w:pPr>
        <w:pStyle w:val="PlainText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5625">
        <w:rPr>
          <w:rFonts w:ascii="Times New Roman" w:hAnsi="Times New Roman" w:cs="Times New Roman"/>
          <w:sz w:val="24"/>
          <w:szCs w:val="24"/>
          <w:lang w:val="uk-UA"/>
        </w:rPr>
        <w:t>СЕВЕРОДОНЕЦЬК 2017 рік</w:t>
      </w:r>
    </w:p>
    <w:p w:rsidR="00B06EFD" w:rsidRDefault="00B06EFD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B06EFD" w:rsidRDefault="00B06EFD" w:rsidP="001816F3">
      <w:pPr>
        <w:pStyle w:val="TOC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ЗМІСТ</w:t>
      </w:r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r>
        <w:rPr>
          <w:b/>
          <w:bCs/>
          <w:lang w:val="uk-UA"/>
        </w:rPr>
        <w:fldChar w:fldCharType="begin"/>
      </w:r>
      <w:r>
        <w:rPr>
          <w:b/>
          <w:bCs/>
          <w:lang w:val="uk-UA"/>
        </w:rPr>
        <w:instrText xml:space="preserve"> TOC \o "1-3" \h \z \u </w:instrText>
      </w:r>
      <w:r>
        <w:rPr>
          <w:b/>
          <w:bCs/>
          <w:lang w:val="uk-UA"/>
        </w:rPr>
        <w:fldChar w:fldCharType="separate"/>
      </w:r>
      <w:hyperlink w:anchor="_Toc494890094" w:history="1">
        <w:r w:rsidRPr="00385CDE">
          <w:rPr>
            <w:rStyle w:val="Hyperlink"/>
          </w:rPr>
          <w:t>ВСТУП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5" w:history="1">
        <w:r w:rsidRPr="00385CDE">
          <w:rPr>
            <w:rStyle w:val="Hyperlink"/>
          </w:rPr>
          <w:t>I. Паспорт Програми розвитку малого і середнього підприємництва в м. Сєвєродонецькуна 201</w:t>
        </w:r>
        <w:r>
          <w:rPr>
            <w:rStyle w:val="Hyperlink"/>
            <w:lang w:val="uk-UA"/>
          </w:rPr>
          <w:t>8</w:t>
        </w:r>
        <w:r w:rsidRPr="00385CDE">
          <w:rPr>
            <w:rStyle w:val="Hyperlink"/>
          </w:rPr>
          <w:t xml:space="preserve"> рік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6" w:history="1">
        <w:r w:rsidRPr="00385CDE">
          <w:rPr>
            <w:rStyle w:val="Hyperlink"/>
          </w:rPr>
          <w:t>ІІ. Визначення проблеми, на розв’язання якої спрямовано Програму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7" w:history="1">
        <w:r w:rsidRPr="00385CDE">
          <w:rPr>
            <w:rStyle w:val="Hyperlink"/>
          </w:rPr>
          <w:t>2.1. Стан і аналіз малого і середнього підприємництва в м. Сєвєродонецьку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8" w:history="1">
        <w:r w:rsidRPr="00385CDE">
          <w:rPr>
            <w:rStyle w:val="Hyperlink"/>
          </w:rPr>
          <w:t>2.2. Аналіз факторів впливу на проблему та ресурсів для реалізації Програми (SWOT-аналіз)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099" w:history="1">
        <w:r w:rsidRPr="00385CDE">
          <w:rPr>
            <w:rStyle w:val="Hyperlink"/>
          </w:rPr>
          <w:t>ІІІ. Головна мета, пріоритетні завдання та основні принципи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0" w:history="1">
        <w:r w:rsidRPr="00385CDE">
          <w:rPr>
            <w:rStyle w:val="Hyperlink"/>
          </w:rPr>
          <w:t>IV. Обґрунтування шляхів і засобів розв’язання проблеми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1" w:history="1">
        <w:r w:rsidRPr="00385CDE">
          <w:rPr>
            <w:rStyle w:val="Hyperlink"/>
          </w:rPr>
          <w:t>V. Строки і етапи вирішення проблеми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2" w:history="1">
        <w:r w:rsidRPr="00385CDE">
          <w:rPr>
            <w:rStyle w:val="Hyperlink"/>
          </w:rPr>
          <w:t>VІ. Напрями діяльності, завдання та заходи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3" w:history="1">
        <w:r w:rsidRPr="00385CDE">
          <w:rPr>
            <w:rStyle w:val="Hyperlink"/>
          </w:rPr>
          <w:t>VII. Ресурсне забезпечення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4" w:history="1">
        <w:r w:rsidRPr="00385CDE">
          <w:rPr>
            <w:rStyle w:val="Hyperlink"/>
          </w:rPr>
          <w:t>VІІІ. Організація управління та контролю за ходом виконання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06EFD" w:rsidRDefault="00B06EFD">
      <w:pPr>
        <w:pStyle w:val="TOC1"/>
        <w:rPr>
          <w:rStyle w:val="Hyperlink"/>
          <w:lang w:val="uk-UA"/>
        </w:rPr>
      </w:pPr>
      <w:hyperlink w:anchor="_Toc494890105" w:history="1">
        <w:r w:rsidRPr="00385CDE">
          <w:rPr>
            <w:rStyle w:val="Hyperlink"/>
          </w:rPr>
          <w:t>ІX. Очікувані результати виконання програми, визначення її ефективності Програми.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06EFD" w:rsidRPr="001816F3" w:rsidRDefault="00B06EFD" w:rsidP="001816F3">
      <w:pPr>
        <w:rPr>
          <w:lang w:val="uk-UA"/>
        </w:rPr>
      </w:pPr>
      <w:r>
        <w:rPr>
          <w:lang w:val="uk-UA"/>
        </w:rPr>
        <w:t>ДОДАТОК 1</w:t>
      </w:r>
    </w:p>
    <w:p w:rsidR="00B06EFD" w:rsidRDefault="00B06EFD">
      <w:pPr>
        <w:pStyle w:val="TOC1"/>
        <w:rPr>
          <w:rStyle w:val="Hyperlink"/>
          <w:lang w:val="uk-UA"/>
        </w:rPr>
      </w:pPr>
      <w:hyperlink w:anchor="_Toc494890106" w:history="1">
        <w:r w:rsidRPr="00385CDE">
          <w:rPr>
            <w:rStyle w:val="Hyperlink"/>
          </w:rPr>
          <w:t>Завдання і заходи "Програми розвитку малого і середнього підприємництва в м. Сєвєродонецьку на 2018 рік"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06EFD" w:rsidRPr="001816F3" w:rsidRDefault="00B06EFD" w:rsidP="001816F3">
      <w:pPr>
        <w:rPr>
          <w:lang w:val="uk-UA"/>
        </w:rPr>
      </w:pPr>
      <w:r>
        <w:rPr>
          <w:lang w:val="uk-UA"/>
        </w:rPr>
        <w:t>ДОДАТОК 2</w:t>
      </w:r>
    </w:p>
    <w:p w:rsidR="00B06EFD" w:rsidRDefault="00B06EFD">
      <w:pPr>
        <w:pStyle w:val="TOC1"/>
        <w:rPr>
          <w:rFonts w:ascii="Calibri" w:hAnsi="Calibri"/>
          <w:sz w:val="22"/>
          <w:szCs w:val="22"/>
          <w:lang w:val="uk-UA" w:eastAsia="uk-UA"/>
        </w:rPr>
      </w:pPr>
      <w:hyperlink w:anchor="_Toc494890107" w:history="1">
        <w:r w:rsidRPr="00385CDE">
          <w:rPr>
            <w:rStyle w:val="Hyperlink"/>
          </w:rPr>
          <w:t>Виконання завдань та заходів програми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B06EFD" w:rsidRDefault="00B06EFD" w:rsidP="00C66FA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fldChar w:fldCharType="end"/>
      </w:r>
    </w:p>
    <w:p w:rsidR="00B06EFD" w:rsidRDefault="00B06EFD" w:rsidP="00C66FAB">
      <w:pPr>
        <w:jc w:val="center"/>
        <w:rPr>
          <w:b/>
          <w:bCs/>
          <w:lang w:val="uk-UA"/>
        </w:rPr>
      </w:pPr>
      <w:r w:rsidRPr="00D208A1">
        <w:rPr>
          <w:b/>
          <w:bCs/>
          <w:lang w:val="uk-UA"/>
        </w:rPr>
        <w:br w:type="page"/>
      </w:r>
    </w:p>
    <w:p w:rsidR="00B06EFD" w:rsidRPr="00D208A1" w:rsidRDefault="00B06EFD" w:rsidP="00C66FAB">
      <w:pPr>
        <w:pStyle w:val="Heading1"/>
      </w:pPr>
      <w:bookmarkStart w:id="0" w:name="_Toc494890094"/>
      <w:r w:rsidRPr="00D208A1">
        <w:t>ВСТУП</w:t>
      </w:r>
      <w:bookmarkEnd w:id="0"/>
    </w:p>
    <w:p w:rsidR="00B06EFD" w:rsidRPr="00D208A1" w:rsidRDefault="00B06EFD" w:rsidP="00C66FAB">
      <w:pPr>
        <w:ind w:firstLine="567"/>
        <w:jc w:val="both"/>
        <w:rPr>
          <w:lang w:val="uk-UA" w:eastAsia="uk-UA"/>
        </w:rPr>
      </w:pPr>
    </w:p>
    <w:p w:rsidR="00B06EFD" w:rsidRPr="00D208A1" w:rsidRDefault="00B06EFD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B06EFD" w:rsidRPr="00D208A1" w:rsidRDefault="00B06EFD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B06EFD" w:rsidRPr="00D208A1" w:rsidRDefault="00B06EFD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>
        <w:rPr>
          <w:lang w:val="uk-UA" w:eastAsia="uk-UA"/>
        </w:rPr>
        <w:t xml:space="preserve">8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B06EFD" w:rsidRPr="00D208A1" w:rsidRDefault="00B06EFD" w:rsidP="00C66FAB">
      <w:pPr>
        <w:ind w:firstLine="567"/>
        <w:jc w:val="both"/>
        <w:rPr>
          <w:lang w:val="uk-UA"/>
        </w:rPr>
      </w:pPr>
      <w:r w:rsidRPr="00321647">
        <w:rPr>
          <w:rStyle w:val="Strong"/>
          <w:b w:val="0"/>
          <w:bCs w:val="0"/>
          <w:color w:val="000000"/>
          <w:lang w:val="uk-UA"/>
        </w:rPr>
        <w:t>Програма розвитку малого і середнього підприємництва Сєвєродонецька на 2018 рік</w:t>
      </w:r>
      <w:r w:rsidRPr="00D208A1">
        <w:rPr>
          <w:rStyle w:val="Strong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B06EFD" w:rsidRPr="00D208A1" w:rsidRDefault="00B06EFD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B06EFD" w:rsidRPr="00D208A1" w:rsidRDefault="00B06EFD" w:rsidP="00C66FAB">
      <w:pPr>
        <w:pStyle w:val="BodyTextIndent2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B06EFD" w:rsidRPr="00D208A1" w:rsidRDefault="00B06EFD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B06EFD" w:rsidRPr="00D208A1" w:rsidRDefault="00B06EFD" w:rsidP="00C66FA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</w:t>
      </w:r>
      <w:r w:rsidRPr="00D208A1">
        <w:rPr>
          <w:color w:val="000000"/>
          <w:lang w:val="uk-UA"/>
        </w:rPr>
        <w:t>спрямовує зусилля органів місцевого самоврядування на створення сприятливих умов для ефективного функціонування підприємницького сектору, та більш повного використання його потенціалу для розвитку міста.</w:t>
      </w:r>
    </w:p>
    <w:p w:rsidR="00B06EFD" w:rsidRPr="00D208A1" w:rsidRDefault="00B06EFD" w:rsidP="00C66FAB">
      <w:pPr>
        <w:pStyle w:val="Heading1"/>
        <w:spacing w:line="240" w:lineRule="auto"/>
        <w:ind w:left="1418" w:right="1559"/>
        <w:rPr>
          <w:i/>
          <w:iCs/>
        </w:rPr>
      </w:pPr>
      <w:r w:rsidRPr="00D208A1">
        <w:br w:type="page"/>
      </w:r>
      <w:bookmarkStart w:id="1" w:name="_Toc494890095"/>
      <w:r w:rsidRPr="00C66FAB">
        <w:t>I. Паспорт</w:t>
      </w:r>
      <w:bookmarkStart w:id="2" w:name="_Toc339960329"/>
      <w:bookmarkStart w:id="3" w:name="_Toc339960933"/>
      <w:r w:rsidRPr="00C66FAB">
        <w:t xml:space="preserve"> Програми розвитку малого і середнього підприємництва в м. Сєвєродонецьку</w:t>
      </w:r>
      <w:r>
        <w:t xml:space="preserve"> </w:t>
      </w:r>
      <w:r w:rsidRPr="00C66FAB">
        <w:t>на 201</w:t>
      </w:r>
      <w:r>
        <w:t>8</w:t>
      </w:r>
      <w:r w:rsidRPr="00C66FAB">
        <w:t>рік</w:t>
      </w:r>
      <w:bookmarkEnd w:id="1"/>
      <w:bookmarkEnd w:id="2"/>
      <w:bookmarkEnd w:id="3"/>
    </w:p>
    <w:p w:rsidR="00B06EFD" w:rsidRPr="00D208A1" w:rsidRDefault="00B06EFD" w:rsidP="00C66FAB">
      <w:pPr>
        <w:rPr>
          <w:lang w:val="uk-UA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B06EFD" w:rsidRPr="00D208A1">
        <w:trPr>
          <w:trHeight w:val="737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B06EFD" w:rsidRPr="00D208A1">
        <w:trPr>
          <w:trHeight w:val="737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 від  14 вересня 2017р</w:t>
            </w:r>
            <w:r w:rsidRPr="00D208A1">
              <w:rPr>
                <w:lang w:val="uk-UA"/>
              </w:rPr>
              <w:t>. №</w:t>
            </w:r>
            <w:r>
              <w:rPr>
                <w:lang w:val="uk-UA"/>
              </w:rPr>
              <w:t xml:space="preserve"> 479 </w:t>
            </w:r>
            <w:r w:rsidRPr="00D208A1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розробку міських цільових та інших програм на 2018</w:t>
            </w:r>
            <w:r w:rsidRPr="00D208A1">
              <w:rPr>
                <w:lang w:val="uk-UA"/>
              </w:rPr>
              <w:t xml:space="preserve"> рік»</w:t>
            </w:r>
          </w:p>
        </w:tc>
      </w:tr>
      <w:tr w:rsidR="00B06EFD" w:rsidRPr="00D208A1">
        <w:trPr>
          <w:trHeight w:val="737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B06EFD" w:rsidRPr="00D208A1" w:rsidRDefault="00B06EFD" w:rsidP="009527C1">
            <w:pPr>
              <w:rPr>
                <w:lang w:val="uk-UA"/>
              </w:rPr>
            </w:pPr>
          </w:p>
        </w:tc>
      </w:tr>
      <w:tr w:rsidR="00B06EFD" w:rsidRPr="00D208A1">
        <w:trPr>
          <w:trHeight w:val="254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B06EFD" w:rsidRPr="006040B4">
        <w:trPr>
          <w:trHeight w:val="693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B06EFD" w:rsidRPr="00D208A1" w:rsidRDefault="00B06EFD" w:rsidP="009527C1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СПД</w:t>
            </w:r>
            <w:r w:rsidRPr="00D208A1">
              <w:rPr>
                <w:lang w:val="uk-UA"/>
              </w:rPr>
              <w:t>.</w:t>
            </w:r>
          </w:p>
        </w:tc>
      </w:tr>
      <w:tr w:rsidR="00B06EFD" w:rsidRPr="00D208A1">
        <w:trPr>
          <w:trHeight w:val="689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B06EFD" w:rsidRPr="00987C36">
        <w:trPr>
          <w:trHeight w:val="274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B06EFD" w:rsidRPr="00D208A1">
        <w:trPr>
          <w:trHeight w:val="406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2018р.</w:t>
            </w:r>
          </w:p>
        </w:tc>
      </w:tr>
      <w:tr w:rsidR="00B06EFD" w:rsidRPr="00D208A1">
        <w:trPr>
          <w:trHeight w:val="695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B06EFD" w:rsidRPr="00D208A1">
        <w:trPr>
          <w:trHeight w:val="695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B06EFD" w:rsidRPr="00F457FD" w:rsidRDefault="00B06EFD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5719,8</w:t>
            </w:r>
          </w:p>
        </w:tc>
      </w:tr>
      <w:tr w:rsidR="00B06EFD" w:rsidRPr="00D208A1">
        <w:trPr>
          <w:trHeight w:val="695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B06EFD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B06EFD" w:rsidRPr="00F457FD" w:rsidRDefault="00B06EFD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5399,0</w:t>
            </w:r>
          </w:p>
        </w:tc>
      </w:tr>
      <w:tr w:rsidR="00B06EFD" w:rsidRPr="00D208A1">
        <w:trPr>
          <w:trHeight w:val="695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B06EFD" w:rsidRPr="00F457FD" w:rsidRDefault="00B06EFD" w:rsidP="0095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320,8</w:t>
            </w:r>
          </w:p>
        </w:tc>
      </w:tr>
      <w:tr w:rsidR="00B06EFD" w:rsidRPr="000B6EEC">
        <w:trPr>
          <w:trHeight w:val="695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</w:tcPr>
          <w:p w:rsidR="00B06EFD" w:rsidRPr="00A5552C" w:rsidRDefault="00B06EFD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B06EFD" w:rsidRPr="00D208A1">
        <w:trPr>
          <w:trHeight w:val="695"/>
        </w:trPr>
        <w:tc>
          <w:tcPr>
            <w:tcW w:w="710" w:type="dxa"/>
            <w:vAlign w:val="center"/>
          </w:tcPr>
          <w:p w:rsidR="00B06EFD" w:rsidRPr="00D208A1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vAlign w:val="center"/>
          </w:tcPr>
          <w:p w:rsidR="00B06EFD" w:rsidRPr="00D208A1" w:rsidRDefault="00B06EFD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vAlign w:val="center"/>
          </w:tcPr>
          <w:p w:rsidR="00B06EFD" w:rsidRPr="00D208A1" w:rsidRDefault="00B06EFD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B06EFD" w:rsidRPr="00D208A1" w:rsidRDefault="00B06EFD" w:rsidP="00C66FAB">
      <w:pPr>
        <w:pStyle w:val="TOC1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bCs/>
          <w:sz w:val="24"/>
          <w:szCs w:val="24"/>
          <w:lang w:val="uk-UA"/>
        </w:rPr>
      </w:pPr>
    </w:p>
    <w:p w:rsidR="00B06EFD" w:rsidRPr="00D208A1" w:rsidRDefault="00B06EFD" w:rsidP="00C66FAB">
      <w:pPr>
        <w:ind w:right="-18"/>
        <w:rPr>
          <w:lang w:val="uk-UA"/>
        </w:rPr>
      </w:pPr>
    </w:p>
    <w:p w:rsidR="00B06EFD" w:rsidRPr="00D208A1" w:rsidRDefault="00B06EFD" w:rsidP="00C66FAB">
      <w:pPr>
        <w:pStyle w:val="Heading1"/>
      </w:pPr>
      <w:r w:rsidRPr="00D208A1">
        <w:br w:type="page"/>
      </w:r>
      <w:bookmarkStart w:id="4" w:name="_Toc494890096"/>
      <w:r w:rsidRPr="00D208A1">
        <w:t>ІІ. Визначення проблеми, на розв’язання якої спрямовано Програму</w:t>
      </w:r>
      <w:bookmarkEnd w:id="4"/>
    </w:p>
    <w:p w:rsidR="00B06EFD" w:rsidRPr="00C66FAB" w:rsidRDefault="00B06EFD" w:rsidP="00C66FAB">
      <w:pPr>
        <w:pStyle w:val="Heading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B06EFD" w:rsidRPr="00D7747D" w:rsidRDefault="00B06EFD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>
        <w:rPr>
          <w:lang w:val="uk-UA"/>
        </w:rPr>
        <w:t>31.10</w:t>
      </w:r>
      <w:r w:rsidRPr="00D7747D">
        <w:rPr>
          <w:lang w:val="uk-UA"/>
        </w:rPr>
        <w:t>.201</w:t>
      </w:r>
      <w:r>
        <w:rPr>
          <w:lang w:val="uk-UA"/>
        </w:rPr>
        <w:t>7</w:t>
      </w:r>
      <w:r w:rsidRPr="00D7747D">
        <w:rPr>
          <w:lang w:val="uk-UA"/>
        </w:rPr>
        <w:t xml:space="preserve">р. малий та середній бізнес міста був представлений </w:t>
      </w:r>
      <w:r>
        <w:rPr>
          <w:lang w:val="uk-UA"/>
        </w:rPr>
        <w:t>4675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B06EFD" w:rsidRPr="00D7747D" w:rsidRDefault="00B06EFD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01.01.2017р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B06EFD" w:rsidRPr="00D7747D" w:rsidRDefault="00B06EFD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>
        <w:rPr>
          <w:lang w:val="uk-UA"/>
        </w:rPr>
        <w:t>1049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01.01.2017р. було 869 од</w:t>
      </w:r>
      <w:r w:rsidRPr="00D7747D">
        <w:rPr>
          <w:lang w:val="uk-UA"/>
        </w:rPr>
        <w:t xml:space="preserve">.); </w:t>
      </w:r>
    </w:p>
    <w:p w:rsidR="00B06EFD" w:rsidRPr="00D7747D" w:rsidRDefault="00B06EFD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bCs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>
        <w:rPr>
          <w:lang w:val="uk-UA"/>
        </w:rPr>
        <w:t>3558</w:t>
      </w:r>
      <w:r w:rsidRPr="00D7747D">
        <w:rPr>
          <w:lang w:val="uk-UA"/>
        </w:rPr>
        <w:t xml:space="preserve"> од. </w:t>
      </w:r>
    </w:p>
    <w:p w:rsidR="00B06EFD" w:rsidRPr="00927A4C" w:rsidRDefault="00B06EFD" w:rsidP="00C66FAB">
      <w:pPr>
        <w:pStyle w:val="ListParagraph"/>
        <w:ind w:left="0" w:right="-1" w:firstLine="567"/>
        <w:jc w:val="both"/>
        <w:rPr>
          <w:noProof/>
          <w:lang w:val="uk-UA"/>
        </w:rPr>
      </w:pPr>
      <w:r w:rsidRPr="00927A4C">
        <w:rPr>
          <w:noProof/>
          <w:lang w:val="uk-UA"/>
        </w:rPr>
        <w:t xml:space="preserve">З травня 2016 року 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01.01.2017р. по </w:t>
      </w:r>
      <w:r>
        <w:rPr>
          <w:noProof/>
          <w:lang w:val="uk-UA"/>
        </w:rPr>
        <w:t>31.10</w:t>
      </w:r>
      <w:r w:rsidRPr="00927A4C">
        <w:rPr>
          <w:noProof/>
          <w:lang w:val="uk-UA"/>
        </w:rPr>
        <w:t xml:space="preserve">.2017р. реєстраторами надано </w:t>
      </w:r>
      <w:r>
        <w:rPr>
          <w:noProof/>
          <w:lang w:val="uk-UA"/>
        </w:rPr>
        <w:t xml:space="preserve">4154 </w:t>
      </w:r>
      <w:r w:rsidRPr="00927A4C">
        <w:rPr>
          <w:noProof/>
          <w:lang w:val="uk-UA"/>
        </w:rPr>
        <w:t xml:space="preserve">адміністративних послуг, з них зареєстровано </w:t>
      </w:r>
      <w:r>
        <w:rPr>
          <w:noProof/>
          <w:lang w:val="uk-UA"/>
        </w:rPr>
        <w:t>202</w:t>
      </w:r>
      <w:r w:rsidRPr="00927A4C">
        <w:rPr>
          <w:noProof/>
          <w:lang w:val="uk-UA"/>
        </w:rPr>
        <w:t xml:space="preserve"> юридична особа та </w:t>
      </w:r>
      <w:r>
        <w:rPr>
          <w:noProof/>
          <w:lang w:val="uk-UA"/>
        </w:rPr>
        <w:t>635</w:t>
      </w:r>
      <w:r w:rsidRPr="00927A4C">
        <w:rPr>
          <w:noProof/>
          <w:lang w:val="uk-UA"/>
        </w:rPr>
        <w:t xml:space="preserve"> фізичні особи підприємця; припинено: 2</w:t>
      </w:r>
      <w:r>
        <w:rPr>
          <w:noProof/>
          <w:lang w:val="uk-UA"/>
        </w:rPr>
        <w:t>3</w:t>
      </w:r>
      <w:r w:rsidRPr="00927A4C">
        <w:rPr>
          <w:noProof/>
          <w:lang w:val="uk-UA"/>
        </w:rPr>
        <w:t xml:space="preserve"> юридичні особи та </w:t>
      </w:r>
      <w:r>
        <w:rPr>
          <w:noProof/>
          <w:lang w:val="uk-UA"/>
        </w:rPr>
        <w:t>868</w:t>
      </w:r>
      <w:r w:rsidRPr="00927A4C">
        <w:rPr>
          <w:noProof/>
          <w:lang w:val="uk-UA"/>
        </w:rPr>
        <w:t xml:space="preserve"> фізичних осіб-підприємців.</w:t>
      </w:r>
    </w:p>
    <w:p w:rsidR="00B06EFD" w:rsidRPr="00CE55E6" w:rsidRDefault="00B06EFD" w:rsidP="00C66FAB">
      <w:pPr>
        <w:pStyle w:val="PlainText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було зайнято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18408</w:t>
      </w:r>
      <w:r w:rsidRPr="00CE55E6">
        <w:rPr>
          <w:rFonts w:ascii="Times New Roman" w:hAnsi="Times New Roman" w:cs="Times New Roman"/>
          <w:sz w:val="24"/>
          <w:szCs w:val="24"/>
          <w:lang w:val="uk-UA"/>
        </w:rPr>
        <w:t xml:space="preserve"> осіб, з них:</w:t>
      </w:r>
    </w:p>
    <w:p w:rsidR="00B06EFD" w:rsidRPr="00CE55E6" w:rsidRDefault="00B06EFD" w:rsidP="00C66FAB">
      <w:pPr>
        <w:pStyle w:val="BodyTextIndent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>
        <w:rPr>
          <w:lang w:val="uk-UA"/>
        </w:rPr>
        <w:t>00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B06EFD" w:rsidRPr="00CE55E6" w:rsidRDefault="00B06EFD" w:rsidP="00C66FAB">
      <w:pPr>
        <w:pStyle w:val="BodyTextIndent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B06EFD" w:rsidRDefault="00B06EFD" w:rsidP="00C66FAB">
      <w:pPr>
        <w:pStyle w:val="BodyTextIndent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>
        <w:rPr>
          <w:lang w:val="uk-UA"/>
        </w:rPr>
        <w:t>3558</w:t>
      </w:r>
      <w:r w:rsidRPr="00CE55E6">
        <w:rPr>
          <w:lang w:val="uk-UA"/>
        </w:rPr>
        <w:t>;</w:t>
      </w:r>
    </w:p>
    <w:p w:rsidR="00B06EFD" w:rsidRDefault="00B06EFD" w:rsidP="00C66FAB">
      <w:pPr>
        <w:pStyle w:val="BodyTextIndent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>
        <w:rPr>
          <w:lang w:val="uk-UA"/>
        </w:rPr>
        <w:t>- працівники, наймані фізичні особами – підприємцями – 1150 осіб.</w:t>
      </w:r>
    </w:p>
    <w:p w:rsidR="00B06EFD" w:rsidRPr="00CE55E6" w:rsidRDefault="00B06EFD" w:rsidP="00C66FAB">
      <w:pPr>
        <w:pStyle w:val="BodyTextIndent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>
        <w:rPr>
          <w:lang w:val="uk-UA"/>
        </w:rPr>
        <w:t>31.10</w:t>
      </w:r>
      <w:r w:rsidRPr="00CE55E6">
        <w:rPr>
          <w:lang w:val="uk-UA"/>
        </w:rPr>
        <w:t>.201</w:t>
      </w:r>
      <w:r>
        <w:rPr>
          <w:lang w:val="uk-UA"/>
        </w:rPr>
        <w:t>7</w:t>
      </w:r>
      <w:r w:rsidRPr="00CE55E6">
        <w:rPr>
          <w:lang w:val="uk-UA"/>
        </w:rPr>
        <w:t xml:space="preserve"> рік торгова мережа міста складала з: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</w:t>
      </w:r>
      <w:r>
        <w:rPr>
          <w:lang w:val="uk-UA"/>
        </w:rPr>
        <w:t>49</w:t>
      </w:r>
      <w:r w:rsidRPr="00CE55E6">
        <w:rPr>
          <w:lang w:val="uk-UA"/>
        </w:rPr>
        <w:t xml:space="preserve"> одиниць ( в т.ч. </w:t>
      </w:r>
      <w:r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>
        <w:rPr>
          <w:lang w:val="uk-UA"/>
        </w:rPr>
        <w:t>8</w:t>
      </w:r>
      <w:r w:rsidRPr="00CE55E6">
        <w:rPr>
          <w:lang w:val="uk-UA"/>
        </w:rPr>
        <w:t xml:space="preserve"> одиниця;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>
        <w:rPr>
          <w:lang w:val="uk-UA"/>
        </w:rPr>
        <w:t>52</w:t>
      </w:r>
      <w:r w:rsidRPr="00CE55E6">
        <w:rPr>
          <w:lang w:val="uk-UA"/>
        </w:rPr>
        <w:t xml:space="preserve"> одиниць;</w:t>
      </w:r>
    </w:p>
    <w:p w:rsidR="00B06EFD" w:rsidRPr="00CE55E6" w:rsidRDefault="00B06EFD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B06EFD" w:rsidRPr="00CE55E6" w:rsidRDefault="00B06EFD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B06EFD" w:rsidRPr="00CE55E6" w:rsidRDefault="00B06EFD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B06EFD" w:rsidRPr="00D208A1" w:rsidRDefault="00B06EFD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B06EFD" w:rsidRPr="00D208A1" w:rsidRDefault="00B06EFD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lang w:val="uk-UA"/>
        </w:rPr>
      </w:pPr>
      <w:r w:rsidRPr="00D208A1">
        <w:rPr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B06EFD" w:rsidRPr="00D208A1" w:rsidRDefault="00B06EFD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lang w:val="uk-UA"/>
        </w:rPr>
      </w:pPr>
      <w:r w:rsidRPr="00D208A1">
        <w:rPr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B06EFD" w:rsidRPr="00D208A1" w:rsidRDefault="00B06EFD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B06EFD" w:rsidRPr="00D208A1" w:rsidRDefault="00B06EFD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B06EFD" w:rsidRDefault="00B06EFD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B06EFD" w:rsidRPr="0008154F" w:rsidRDefault="00B06EFD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B06EFD" w:rsidRPr="00D208A1" w:rsidRDefault="00B06EFD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B06EFD" w:rsidRDefault="00B06EFD" w:rsidP="00C66FAB">
      <w:pPr>
        <w:jc w:val="center"/>
        <w:rPr>
          <w:b/>
          <w:bCs/>
          <w:lang w:val="uk-UA"/>
        </w:rPr>
      </w:pPr>
    </w:p>
    <w:p w:rsidR="00B06EFD" w:rsidRDefault="00B06EFD" w:rsidP="00C66FAB">
      <w:pPr>
        <w:jc w:val="center"/>
        <w:rPr>
          <w:b/>
          <w:bCs/>
          <w:lang w:val="uk-UA"/>
        </w:rPr>
      </w:pPr>
    </w:p>
    <w:p w:rsidR="00B06EFD" w:rsidRDefault="00B06EFD" w:rsidP="00C66FAB">
      <w:pPr>
        <w:jc w:val="center"/>
        <w:rPr>
          <w:b/>
          <w:bCs/>
          <w:lang w:val="uk-UA"/>
        </w:rPr>
      </w:pPr>
    </w:p>
    <w:p w:rsidR="00B06EFD" w:rsidRDefault="00B06EFD" w:rsidP="00C66FAB">
      <w:pPr>
        <w:jc w:val="center"/>
        <w:rPr>
          <w:b/>
          <w:bCs/>
          <w:lang w:val="uk-UA"/>
        </w:rPr>
      </w:pPr>
    </w:p>
    <w:p w:rsidR="00B06EFD" w:rsidRPr="00C66FAB" w:rsidRDefault="00B06EFD" w:rsidP="00C66FAB">
      <w:pPr>
        <w:pStyle w:val="Heading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t>2.2. Аналіз факторів впливу на проблему та ресурсів для реалізації Програми (SWOT-аналіз)</w:t>
      </w:r>
      <w:bookmarkEnd w:id="6"/>
    </w:p>
    <w:p w:rsidR="00B06EFD" w:rsidRPr="00D208A1" w:rsidRDefault="00B06EFD" w:rsidP="00C66FAB">
      <w:pPr>
        <w:pStyle w:val="PlainText"/>
        <w:ind w:right="-185" w:firstLine="540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6"/>
        <w:gridCol w:w="4678"/>
      </w:tblGrid>
      <w:tr w:rsidR="00B06EFD" w:rsidRPr="00D208A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B06EFD" w:rsidRPr="00D208A1" w:rsidRDefault="00B06EFD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B06EFD" w:rsidRPr="00D208A1" w:rsidRDefault="00B06EFD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B06EFD" w:rsidRPr="00D208A1" w:rsidRDefault="00B06EFD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B06EFD" w:rsidRPr="00D208A1">
        <w:tc>
          <w:tcPr>
            <w:tcW w:w="567" w:type="dxa"/>
            <w:vMerge/>
          </w:tcPr>
          <w:p w:rsidR="00B06EFD" w:rsidRPr="00D208A1" w:rsidRDefault="00B06EFD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B06EFD" w:rsidRPr="00D208A1" w:rsidRDefault="00B06EFD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B06EFD" w:rsidRPr="00D208A1" w:rsidRDefault="00B06EFD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B06EFD" w:rsidRPr="00A80882">
        <w:tc>
          <w:tcPr>
            <w:tcW w:w="567" w:type="dxa"/>
            <w:vMerge/>
          </w:tcPr>
          <w:p w:rsidR="00B06EFD" w:rsidRPr="00D208A1" w:rsidRDefault="00B06EFD" w:rsidP="009527C1">
            <w:pPr>
              <w:tabs>
                <w:tab w:val="left" w:pos="142"/>
              </w:tabs>
              <w:ind w:right="142"/>
              <w:rPr>
                <w:lang w:val="uk-UA"/>
              </w:rPr>
            </w:pPr>
          </w:p>
        </w:tc>
        <w:tc>
          <w:tcPr>
            <w:tcW w:w="5246" w:type="dxa"/>
          </w:tcPr>
          <w:p w:rsidR="00B06EFD" w:rsidRPr="00682369" w:rsidRDefault="00B06EFD" w:rsidP="009527C1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B06EFD" w:rsidRPr="00F12731" w:rsidRDefault="00B06EFD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B06EFD" w:rsidRPr="00F12731" w:rsidRDefault="00B06EFD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B06EFD" w:rsidRPr="00F12731" w:rsidRDefault="00B06EFD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B06EFD" w:rsidRPr="00F12731" w:rsidRDefault="00B06EFD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B06EFD" w:rsidRPr="00EF6FDE" w:rsidRDefault="00B06EFD" w:rsidP="009527C1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B06EFD" w:rsidRPr="00F12731" w:rsidRDefault="00B06EFD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B06EFD" w:rsidRPr="00F12731" w:rsidRDefault="00B06EFD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недостатній рівень освіти підприємців з питань сучасних методів та форм організації господарювання 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B06EFD" w:rsidRDefault="00B06EFD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B06EFD" w:rsidRPr="00F12731" w:rsidRDefault="00B06EFD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B06EFD" w:rsidRPr="00D208A1">
        <w:tc>
          <w:tcPr>
            <w:tcW w:w="567" w:type="dxa"/>
            <w:vMerge w:val="restart"/>
            <w:textDirection w:val="btLr"/>
          </w:tcPr>
          <w:p w:rsidR="00B06EFD" w:rsidRPr="00D208A1" w:rsidRDefault="00B06EFD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B06EFD" w:rsidRPr="00F12731" w:rsidRDefault="00B06EFD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B06EFD" w:rsidRPr="00F12731" w:rsidRDefault="00B06EFD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B06EFD" w:rsidRPr="00D208A1">
        <w:tc>
          <w:tcPr>
            <w:tcW w:w="567" w:type="dxa"/>
            <w:vMerge/>
          </w:tcPr>
          <w:p w:rsidR="00B06EFD" w:rsidRPr="00D208A1" w:rsidRDefault="00B06EFD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B06EFD" w:rsidRPr="00682369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B06EFD" w:rsidRPr="00682369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зниження % за кредит;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B06EFD" w:rsidRPr="00682369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B06EFD" w:rsidRPr="00F12731" w:rsidRDefault="00B06EFD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B06EFD" w:rsidRPr="00F12731" w:rsidRDefault="00B06EFD" w:rsidP="009527C1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lang w:val="uk-UA"/>
              </w:rPr>
            </w:pPr>
          </w:p>
          <w:p w:rsidR="00B06EFD" w:rsidRPr="00F12731" w:rsidRDefault="00B06EFD" w:rsidP="009527C1">
            <w:pPr>
              <w:widowControl w:val="0"/>
              <w:tabs>
                <w:tab w:val="left" w:pos="318"/>
              </w:tabs>
              <w:ind w:right="175"/>
              <w:jc w:val="both"/>
              <w:rPr>
                <w:lang w:val="uk-UA"/>
              </w:rPr>
            </w:pPr>
          </w:p>
        </w:tc>
      </w:tr>
    </w:tbl>
    <w:p w:rsidR="00B06EFD" w:rsidRPr="00D208A1" w:rsidRDefault="00B06EFD" w:rsidP="00C66FAB">
      <w:pPr>
        <w:pStyle w:val="HTMLPreformatted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06EFD" w:rsidRPr="00D208A1" w:rsidRDefault="00B06EFD" w:rsidP="00C66FAB">
      <w:pPr>
        <w:pStyle w:val="PlainText"/>
        <w:ind w:right="-185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06EFD" w:rsidRDefault="00B06EFD" w:rsidP="00C66FAB">
      <w:pPr>
        <w:pStyle w:val="ListParagraph"/>
      </w:pPr>
    </w:p>
    <w:p w:rsidR="00B06EFD" w:rsidRDefault="00B06EFD" w:rsidP="00C66FAB">
      <w:pPr>
        <w:pStyle w:val="ListParagraph"/>
      </w:pPr>
    </w:p>
    <w:p w:rsidR="00B06EFD" w:rsidRDefault="00B06EFD" w:rsidP="00C66FAB">
      <w:pPr>
        <w:pStyle w:val="ListParagraph"/>
      </w:pPr>
    </w:p>
    <w:p w:rsidR="00B06EFD" w:rsidRDefault="00B06EFD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B06EFD" w:rsidRPr="0008154F" w:rsidRDefault="00B06EFD" w:rsidP="00C66FAB">
      <w:pPr>
        <w:rPr>
          <w:lang w:val="uk-UA"/>
        </w:rPr>
      </w:pPr>
    </w:p>
    <w:p w:rsidR="00B06EFD" w:rsidRPr="00C66FAB" w:rsidRDefault="00B06EFD" w:rsidP="00C66FAB">
      <w:pPr>
        <w:pStyle w:val="Heading1"/>
        <w:spacing w:before="0" w:after="0" w:line="240" w:lineRule="auto"/>
        <w:jc w:val="left"/>
      </w:pPr>
      <w:bookmarkStart w:id="7" w:name="_Toc494890099"/>
      <w:r w:rsidRPr="00C66FAB">
        <w:t>ІІІ. Головна мета, пріоритетні завдання та основні принципи Програми</w:t>
      </w:r>
      <w:bookmarkEnd w:id="7"/>
    </w:p>
    <w:p w:rsidR="00B06EFD" w:rsidRPr="00D208A1" w:rsidRDefault="00B06EFD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B06EFD" w:rsidRPr="00D208A1" w:rsidRDefault="00B06EFD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B06EFD" w:rsidRPr="00D208A1" w:rsidRDefault="00B06EFD" w:rsidP="00C66FAB">
      <w:pPr>
        <w:ind w:right="-18" w:firstLine="567"/>
        <w:jc w:val="both"/>
        <w:rPr>
          <w:b/>
          <w:bCs/>
          <w:lang w:val="uk-UA"/>
        </w:rPr>
      </w:pPr>
      <w:r w:rsidRPr="00D208A1">
        <w:rPr>
          <w:b/>
          <w:bCs/>
          <w:lang w:val="uk-UA"/>
        </w:rPr>
        <w:t>Цілі Програми:</w:t>
      </w:r>
    </w:p>
    <w:p w:rsidR="00B06EFD" w:rsidRPr="00D208A1" w:rsidRDefault="00B06EFD" w:rsidP="00C66FAB">
      <w:pPr>
        <w:pStyle w:val="ListParagraph"/>
        <w:numPr>
          <w:ilvl w:val="0"/>
          <w:numId w:val="3"/>
        </w:numPr>
        <w:ind w:left="0" w:right="147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B06EFD" w:rsidRPr="00D208A1" w:rsidRDefault="00B06EFD" w:rsidP="00C66FAB">
      <w:pPr>
        <w:pStyle w:val="ListParagraph"/>
        <w:numPr>
          <w:ilvl w:val="0"/>
          <w:numId w:val="3"/>
        </w:numPr>
        <w:ind w:left="0" w:right="147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B06EFD" w:rsidRPr="00D208A1" w:rsidRDefault="00B06EFD" w:rsidP="00C66FAB">
      <w:pPr>
        <w:pStyle w:val="ListParagraph"/>
        <w:numPr>
          <w:ilvl w:val="0"/>
          <w:numId w:val="3"/>
        </w:numPr>
        <w:ind w:left="0" w:right="147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B06EFD" w:rsidRPr="00D208A1" w:rsidRDefault="00B06EFD" w:rsidP="00C66FAB">
      <w:pPr>
        <w:pStyle w:val="ListParagraph"/>
        <w:numPr>
          <w:ilvl w:val="0"/>
          <w:numId w:val="3"/>
        </w:numPr>
        <w:tabs>
          <w:tab w:val="left" w:pos="110"/>
        </w:tabs>
        <w:ind w:left="0" w:right="147" w:firstLine="567"/>
        <w:jc w:val="both"/>
        <w:rPr>
          <w:lang w:val="uk-UA"/>
        </w:rPr>
      </w:pPr>
      <w:r w:rsidRPr="00D208A1">
        <w:rPr>
          <w:lang w:val="uk-UA"/>
        </w:rPr>
        <w:t>розширяти мережу та сприяння розвитку існуючої інфрастр</w:t>
      </w:r>
      <w:r>
        <w:rPr>
          <w:lang w:val="uk-UA"/>
        </w:rPr>
        <w:t>уктури підтримки підприємництва;</w:t>
      </w:r>
    </w:p>
    <w:p w:rsidR="00B06EFD" w:rsidRPr="00C66FAB" w:rsidRDefault="00B06EFD" w:rsidP="00C66FAB">
      <w:pPr>
        <w:pStyle w:val="ListParagraph"/>
        <w:numPr>
          <w:ilvl w:val="0"/>
          <w:numId w:val="3"/>
        </w:numPr>
        <w:tabs>
          <w:tab w:val="left" w:pos="110"/>
        </w:tabs>
        <w:ind w:left="0" w:right="147" w:firstLine="567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B06EFD" w:rsidRPr="002A3C81" w:rsidRDefault="00B06EFD" w:rsidP="00C66FAB">
      <w:pPr>
        <w:pStyle w:val="ListParagraph"/>
        <w:tabs>
          <w:tab w:val="left" w:pos="110"/>
        </w:tabs>
        <w:ind w:left="567" w:right="147"/>
        <w:jc w:val="both"/>
        <w:rPr>
          <w:lang w:val="uk-UA"/>
        </w:rPr>
      </w:pPr>
    </w:p>
    <w:p w:rsidR="00B06EFD" w:rsidRPr="00C66FAB" w:rsidRDefault="00B06EFD" w:rsidP="00C66FAB">
      <w:pPr>
        <w:pStyle w:val="Heading1"/>
      </w:pPr>
      <w:bookmarkStart w:id="8" w:name="_Toc494890100"/>
      <w:r w:rsidRPr="00C66FAB">
        <w:t>IV. Обґрунтування шляхів і засобів розв’язання проблеми</w:t>
      </w:r>
      <w:bookmarkEnd w:id="8"/>
      <w:r w:rsidRPr="00C66FAB">
        <w:t xml:space="preserve"> </w:t>
      </w:r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А</w:t>
      </w:r>
      <w:r w:rsidRPr="00D208A1">
        <w:rPr>
          <w:lang w:val="uk-UA"/>
        </w:rPr>
        <w:t xml:space="preserve">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B06EFD" w:rsidRPr="00D208A1" w:rsidRDefault="00B06EFD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B06EFD" w:rsidRPr="00D208A1" w:rsidRDefault="00B06EFD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B06EFD" w:rsidRPr="00D208A1" w:rsidRDefault="00B06EFD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B06EFD" w:rsidRPr="00D208A1" w:rsidRDefault="00B06EFD" w:rsidP="00C66FAB">
      <w:pPr>
        <w:ind w:firstLine="567"/>
        <w:jc w:val="center"/>
        <w:rPr>
          <w:b/>
          <w:bCs/>
          <w:lang w:val="uk-UA"/>
        </w:rPr>
      </w:pPr>
    </w:p>
    <w:p w:rsidR="00B06EFD" w:rsidRPr="00D208A1" w:rsidRDefault="00B06EFD" w:rsidP="00C66FAB">
      <w:pPr>
        <w:pStyle w:val="Heading1"/>
      </w:pPr>
      <w:bookmarkStart w:id="15" w:name="_Toc494890101"/>
      <w:r w:rsidRPr="00D208A1">
        <w:t>V. Строки і етапи вирішення проблеми</w:t>
      </w:r>
      <w:bookmarkEnd w:id="15"/>
    </w:p>
    <w:p w:rsidR="00B06EFD" w:rsidRPr="00D208A1" w:rsidRDefault="00B06EFD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 - 201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B06EFD" w:rsidRPr="00D208A1" w:rsidRDefault="00B06EFD" w:rsidP="00C66FAB">
      <w:pPr>
        <w:ind w:firstLine="567"/>
        <w:jc w:val="center"/>
        <w:rPr>
          <w:b/>
          <w:bCs/>
          <w:lang w:val="uk-UA"/>
        </w:rPr>
      </w:pPr>
    </w:p>
    <w:p w:rsidR="00B06EFD" w:rsidRPr="00D208A1" w:rsidRDefault="00B06EFD" w:rsidP="00C66FAB">
      <w:pPr>
        <w:pStyle w:val="Heading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B06EFD" w:rsidRDefault="00B06EFD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B06EFD" w:rsidRPr="00D208A1" w:rsidRDefault="00B06EFD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B06EFD" w:rsidRPr="00D208A1" w:rsidRDefault="00B06EFD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B06EFD" w:rsidRPr="00D208A1" w:rsidRDefault="00B06EFD" w:rsidP="00C66FAB">
      <w:pPr>
        <w:pStyle w:val="22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B06EFD" w:rsidRPr="00D208A1" w:rsidRDefault="00B06EFD" w:rsidP="00C66FAB">
      <w:pPr>
        <w:pStyle w:val="BodyText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B06EFD" w:rsidRPr="00E40672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>Здійснення фінансової підтримки малого і середнього підприємництва та безробітних громадян.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Матеріально-технічна підтримка суб’єктів господарювання.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B06EFD" w:rsidRPr="00D208A1" w:rsidRDefault="00B06EFD" w:rsidP="00C66FAB">
      <w:pPr>
        <w:pStyle w:val="22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Навчання незайнятого населення основам підприємницької діяльності.</w:t>
      </w:r>
    </w:p>
    <w:p w:rsidR="00B06EFD" w:rsidRPr="00D208A1" w:rsidRDefault="00B06EFD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iCs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B06EFD" w:rsidRPr="00D208A1" w:rsidRDefault="00B06EFD" w:rsidP="00C66FAB">
      <w:pPr>
        <w:rPr>
          <w:lang w:val="uk-UA"/>
        </w:rPr>
      </w:pPr>
      <w:r>
        <w:rPr>
          <w:noProof/>
          <w:lang w:val="uk-UA" w:eastAsia="uk-UA"/>
        </w:rPr>
        <w:pict>
          <v:rect id="Rectangle 2" o:spid="_x0000_s1026" style="position:absolute;margin-left:1in;margin-top:4.5pt;width:289.2pt;height:39pt;z-index:251652608;visibility:visible">
            <v:textbox style="mso-next-textbox:#Rectangle 2">
              <w:txbxContent>
                <w:p w:rsidR="00B06EFD" w:rsidRPr="00597A90" w:rsidRDefault="00B06EFD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bCs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B06EFD" w:rsidRPr="00597A90" w:rsidRDefault="00B06EFD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97A90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Pr="00597A90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B06EFD" w:rsidRPr="00D208A1" w:rsidRDefault="00B06EFD" w:rsidP="00C66FAB">
      <w:pPr>
        <w:rPr>
          <w:lang w:val="uk-UA"/>
        </w:rPr>
      </w:pPr>
    </w:p>
    <w:p w:rsidR="00B06EFD" w:rsidRPr="00D208A1" w:rsidRDefault="00B06EFD" w:rsidP="00C66FAB">
      <w:pPr>
        <w:rPr>
          <w:lang w:val="uk-UA"/>
        </w:rPr>
      </w:pPr>
      <w:r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7" type="#_x0000_t32" style="position:absolute;margin-left:9pt;margin-top:42.2pt;width:0;height:27pt;z-index:251658752;visibility:visible"/>
        </w:pict>
      </w:r>
    </w:p>
    <w:p w:rsidR="00B06EFD" w:rsidRPr="00D208A1" w:rsidRDefault="00B06EFD" w:rsidP="00C66FAB">
      <w:pPr>
        <w:rPr>
          <w:lang w:val="uk-UA"/>
        </w:rPr>
      </w:pPr>
      <w:r>
        <w:rPr>
          <w:noProof/>
          <w:lang w:val="uk-UA" w:eastAsia="uk-UA"/>
        </w:rPr>
        <w:pict>
          <v:shape id="AutoShape 11" o:spid="_x0000_s1028" type="#_x0000_t32" style="position:absolute;margin-left:211.35pt;margin-top:2.1pt;width:0;height:27pt;z-index:251660800;visibility:visible"/>
        </w:pict>
      </w:r>
    </w:p>
    <w:p w:rsidR="00B06EFD" w:rsidRPr="00D208A1" w:rsidRDefault="00B06EFD" w:rsidP="00C66FAB">
      <w:pPr>
        <w:jc w:val="center"/>
        <w:rPr>
          <w:b/>
          <w:bCs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AutoShape 10" o:spid="_x0000_s1029" type="#_x0000_t32" style="position:absolute;left:0;text-align:left;margin-left:128.55pt;margin-top:.1pt;width:.6pt;height:27.7pt;flip:x y;z-index:251659776;visibility:visible"/>
        </w:pict>
      </w:r>
      <w:r>
        <w:rPr>
          <w:noProof/>
          <w:lang w:val="uk-UA" w:eastAsia="uk-UA"/>
        </w:rPr>
        <w:pict>
          <v:shape id="AutoShape 14" o:spid="_x0000_s1030" type="#_x0000_t32" style="position:absolute;left:0;text-align:left;margin-left:284.55pt;margin-top:.8pt;width:0;height:30.7pt;z-index:251662848;visibility:visible"/>
        </w:pict>
      </w:r>
      <w:r>
        <w:rPr>
          <w:noProof/>
          <w:lang w:val="uk-UA" w:eastAsia="uk-UA"/>
        </w:rPr>
        <w:pict>
          <v:shape id="AutoShape 8" o:spid="_x0000_s1031" type="#_x0000_t32" style="position:absolute;left:0;text-align:left;margin-left:9pt;margin-top:.9pt;width:411.6pt;height:.6pt;flip:y;z-index:251657728;visibility:visible"/>
        </w:pict>
      </w:r>
      <w:r>
        <w:rPr>
          <w:noProof/>
          <w:lang w:val="uk-UA" w:eastAsia="uk-UA"/>
        </w:rPr>
        <w:pict>
          <v:shape id="AutoShape 12" o:spid="_x0000_s1032" type="#_x0000_t32" style="position:absolute;left:0;text-align:left;margin-left:420.6pt;margin-top:1.5pt;width:.05pt;height:27pt;z-index:251661824;visibility:visible"/>
        </w:pict>
      </w: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rect id="Rectangle 6" o:spid="_x0000_s1033" style="position:absolute;left:0;text-align:left;margin-left:231.6pt;margin-top:15.4pt;width:100.2pt;height:95.3pt;z-index:251656704;visibility:visible">
            <v:textbox style="mso-next-textbox:#Rectangle 6">
              <w:txbxContent>
                <w:p w:rsidR="00B06EFD" w:rsidRPr="0043639D" w:rsidRDefault="00B06EFD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B06EFD" w:rsidRDefault="00B06EFD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B06EFD" w:rsidRPr="0043639D" w:rsidRDefault="00B06EFD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Rectangle 5" o:spid="_x0000_s1034" style="position:absolute;left:0;text-align:left;margin-left:82.2pt;margin-top:11.7pt;width:97.15pt;height:99pt;z-index:251655680;visibility:visible">
            <v:textbox style="mso-next-textbox:#Rectangle 5">
              <w:txbxContent>
                <w:p w:rsidR="00B06EFD" w:rsidRPr="0043639D" w:rsidRDefault="00B06EFD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B06EFD" w:rsidRPr="00597A90" w:rsidRDefault="00B06EFD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Rectangle 4" o:spid="_x0000_s1035" style="position:absolute;left:0;text-align:left;margin-left:368.95pt;margin-top:12.4pt;width:110.4pt;height:102.6pt;z-index:251654656;visibility:visible">
            <v:textbox style="mso-next-textbox:#Rectangle 4">
              <w:txbxContent>
                <w:p w:rsidR="00B06EFD" w:rsidRPr="0043639D" w:rsidRDefault="00B06EFD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B06EFD" w:rsidRPr="0043639D" w:rsidRDefault="00B06EFD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B06EFD" w:rsidRPr="0043639D" w:rsidRDefault="00B06EFD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Rectangle 3" o:spid="_x0000_s1036" style="position:absolute;left:0;text-align:left;margin-left:-36pt;margin-top:11.7pt;width:95.4pt;height:99pt;z-index:251653632;visibility:visible">
            <v:textbox style="mso-next-textbox:#Rectangle 3">
              <w:txbxContent>
                <w:p w:rsidR="00B06EFD" w:rsidRPr="0043639D" w:rsidRDefault="00B06EFD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bCs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B06EFD" w:rsidRPr="0043639D" w:rsidRDefault="00B06EFD" w:rsidP="00C66FA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B06EFD" w:rsidRPr="00597A90" w:rsidRDefault="00B06EFD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tabs>
          <w:tab w:val="left" w:pos="448"/>
          <w:tab w:val="center" w:pos="4960"/>
        </w:tabs>
        <w:jc w:val="center"/>
        <w:rPr>
          <w:b/>
          <w:bCs/>
          <w:sz w:val="28"/>
          <w:szCs w:val="28"/>
          <w:lang w:val="uk-UA"/>
        </w:rPr>
      </w:pPr>
    </w:p>
    <w:p w:rsidR="00B06EFD" w:rsidRPr="00D208A1" w:rsidRDefault="00B06EFD" w:rsidP="00C66FAB">
      <w:pPr>
        <w:pStyle w:val="Heading1"/>
      </w:pPr>
      <w:bookmarkStart w:id="17" w:name="_Toc494890103"/>
      <w:r w:rsidRPr="00D208A1">
        <w:t>VII. Ресурсне забезпечення Програми</w:t>
      </w:r>
      <w:bookmarkEnd w:id="17"/>
    </w:p>
    <w:p w:rsidR="00B06EFD" w:rsidRPr="002A3C81" w:rsidRDefault="00B06EFD" w:rsidP="00C66FAB">
      <w:pPr>
        <w:pStyle w:val="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2A3C81">
        <w:rPr>
          <w:rFonts w:ascii="Times New Roman" w:hAnsi="Times New Roman" w:cs="Times New Roman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B06EFD" w:rsidRPr="002A3C81" w:rsidRDefault="00B06EFD" w:rsidP="00C66FAB">
      <w:pPr>
        <w:pStyle w:val="BodyText"/>
        <w:ind w:firstLine="851"/>
        <w:jc w:val="both"/>
        <w:rPr>
          <w:color w:val="000000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Pr="002A3C81">
        <w:rPr>
          <w:b/>
          <w:bCs/>
          <w:sz w:val="24"/>
          <w:szCs w:val="24"/>
        </w:rPr>
        <w:t xml:space="preserve">5519,8 </w:t>
      </w:r>
      <w:r w:rsidRPr="002A3C81">
        <w:rPr>
          <w:sz w:val="24"/>
          <w:szCs w:val="24"/>
          <w:shd w:val="clear" w:color="auto" w:fill="FFFFFF"/>
        </w:rPr>
        <w:t>тис. грн., у тому числі</w:t>
      </w:r>
      <w:r w:rsidRPr="002A3C81">
        <w:rPr>
          <w:color w:val="000000"/>
          <w:sz w:val="24"/>
          <w:szCs w:val="24"/>
          <w:shd w:val="clear" w:color="auto" w:fill="FFFFFF"/>
        </w:rPr>
        <w:t xml:space="preserve"> 5</w:t>
      </w:r>
      <w:r w:rsidRPr="002A3C81">
        <w:rPr>
          <w:sz w:val="24"/>
          <w:szCs w:val="24"/>
        </w:rPr>
        <w:t xml:space="preserve">199,0 </w:t>
      </w:r>
      <w:r w:rsidRPr="002A3C81">
        <w:rPr>
          <w:color w:val="000000"/>
          <w:sz w:val="24"/>
          <w:szCs w:val="24"/>
          <w:shd w:val="clear" w:color="auto" w:fill="FFFFFF"/>
        </w:rPr>
        <w:t>тис. грн. бюджетних коштів</w:t>
      </w:r>
      <w:r w:rsidRPr="002A3C81">
        <w:rPr>
          <w:color w:val="000000"/>
          <w:sz w:val="24"/>
          <w:szCs w:val="24"/>
        </w:rPr>
        <w:t>.</w:t>
      </w:r>
    </w:p>
    <w:p w:rsidR="00B06EFD" w:rsidRPr="002A3C81" w:rsidRDefault="00B06EFD" w:rsidP="00C66FAB">
      <w:pPr>
        <w:pStyle w:val="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B06EFD" w:rsidRPr="00D208A1" w:rsidRDefault="00B06EFD" w:rsidP="00C66FAB">
      <w:pPr>
        <w:jc w:val="center"/>
        <w:rPr>
          <w:b/>
          <w:bCs/>
          <w:lang w:val="uk-UA"/>
        </w:rPr>
      </w:pPr>
      <w:r w:rsidRPr="00D208A1">
        <w:rPr>
          <w:b/>
          <w:bCs/>
          <w:lang w:val="uk-UA"/>
        </w:rPr>
        <w:t>Загальна вартість Програми по роках</w:t>
      </w:r>
    </w:p>
    <w:p w:rsidR="00B06EFD" w:rsidRPr="00D208A1" w:rsidRDefault="00B06EFD" w:rsidP="00C66FAB">
      <w:pPr>
        <w:jc w:val="center"/>
        <w:rPr>
          <w:b/>
          <w:bCs/>
          <w:lang w:val="uk-UA"/>
        </w:rPr>
      </w:pPr>
    </w:p>
    <w:tbl>
      <w:tblPr>
        <w:tblW w:w="98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B06EFD" w:rsidRPr="00B81A24">
        <w:trPr>
          <w:trHeight w:val="483"/>
        </w:trPr>
        <w:tc>
          <w:tcPr>
            <w:tcW w:w="445" w:type="dxa"/>
            <w:vMerge w:val="restart"/>
            <w:vAlign w:val="center"/>
          </w:tcPr>
          <w:p w:rsidR="00B06EFD" w:rsidRPr="00B81A24" w:rsidRDefault="00B06EFD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B06EFD" w:rsidRPr="00B81A24" w:rsidRDefault="00B06EFD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B06EFD" w:rsidRPr="00B81A24" w:rsidRDefault="00B06EFD" w:rsidP="009527C1">
            <w:pPr>
              <w:ind w:left="-468" w:firstLine="468"/>
              <w:jc w:val="center"/>
              <w:rPr>
                <w:b/>
                <w:bCs/>
                <w:lang w:val="uk-UA"/>
              </w:rPr>
            </w:pPr>
            <w:r w:rsidRPr="00B81A24">
              <w:rPr>
                <w:b/>
                <w:bCs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B06EFD" w:rsidRPr="00B81A24">
        <w:tc>
          <w:tcPr>
            <w:tcW w:w="445" w:type="dxa"/>
            <w:vMerge/>
            <w:vAlign w:val="center"/>
          </w:tcPr>
          <w:p w:rsidR="00B06EFD" w:rsidRPr="00B81A24" w:rsidRDefault="00B06EFD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B06EFD" w:rsidRPr="00B81A24" w:rsidRDefault="00B06EFD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B06EFD" w:rsidRPr="00B81A24" w:rsidRDefault="00B06EFD" w:rsidP="009527C1">
            <w:pPr>
              <w:jc w:val="center"/>
              <w:rPr>
                <w:b/>
                <w:bCs/>
                <w:lang w:val="uk-UA"/>
              </w:rPr>
            </w:pPr>
            <w:r w:rsidRPr="00B81A24">
              <w:rPr>
                <w:b/>
                <w:bCs/>
                <w:sz w:val="22"/>
                <w:szCs w:val="22"/>
                <w:lang w:val="uk-UA"/>
              </w:rPr>
              <w:t>201</w:t>
            </w: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B81A24">
              <w:rPr>
                <w:b/>
                <w:bCs/>
                <w:sz w:val="22"/>
                <w:szCs w:val="22"/>
                <w:lang w:val="uk-UA"/>
              </w:rPr>
              <w:t>р.</w:t>
            </w:r>
          </w:p>
        </w:tc>
      </w:tr>
      <w:tr w:rsidR="00B06EFD" w:rsidRPr="00B81A24">
        <w:tc>
          <w:tcPr>
            <w:tcW w:w="445" w:type="dxa"/>
            <w:vAlign w:val="center"/>
          </w:tcPr>
          <w:p w:rsidR="00B06EFD" w:rsidRPr="00B81A24" w:rsidRDefault="00B06EFD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</w:tcPr>
          <w:p w:rsidR="00B06EFD" w:rsidRPr="00392A11" w:rsidRDefault="00B06EFD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</w:tcPr>
          <w:p w:rsidR="00B06EFD" w:rsidRPr="00111E7E" w:rsidRDefault="00B06EFD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  <w:r w:rsidRPr="00111E7E">
              <w:rPr>
                <w:sz w:val="22"/>
                <w:szCs w:val="22"/>
                <w:lang w:val="uk-UA"/>
              </w:rPr>
              <w:t>99,0</w:t>
            </w:r>
          </w:p>
        </w:tc>
      </w:tr>
      <w:tr w:rsidR="00B06EFD" w:rsidRPr="00B81A24">
        <w:tc>
          <w:tcPr>
            <w:tcW w:w="445" w:type="dxa"/>
            <w:vAlign w:val="center"/>
          </w:tcPr>
          <w:p w:rsidR="00B06EFD" w:rsidRPr="00B81A24" w:rsidRDefault="00B06EFD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</w:tcPr>
          <w:p w:rsidR="00B06EFD" w:rsidRPr="00392A11" w:rsidRDefault="00B06EFD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</w:tcPr>
          <w:p w:rsidR="00B06EFD" w:rsidRPr="00111E7E" w:rsidRDefault="00B06EFD" w:rsidP="009527C1">
            <w:pPr>
              <w:jc w:val="center"/>
              <w:rPr>
                <w:lang w:val="uk-UA"/>
              </w:rPr>
            </w:pPr>
            <w:r w:rsidRPr="00111E7E">
              <w:rPr>
                <w:sz w:val="22"/>
                <w:szCs w:val="22"/>
                <w:lang w:val="uk-UA"/>
              </w:rPr>
              <w:t>320,8</w:t>
            </w:r>
          </w:p>
        </w:tc>
      </w:tr>
      <w:tr w:rsidR="00B06EFD" w:rsidRPr="00B81A24">
        <w:tc>
          <w:tcPr>
            <w:tcW w:w="5103" w:type="dxa"/>
            <w:gridSpan w:val="2"/>
            <w:vAlign w:val="center"/>
          </w:tcPr>
          <w:p w:rsidR="00B06EFD" w:rsidRPr="00392A11" w:rsidRDefault="00B06EFD" w:rsidP="009527C1">
            <w:pPr>
              <w:rPr>
                <w:b/>
                <w:bCs/>
                <w:lang w:val="uk-UA"/>
              </w:rPr>
            </w:pPr>
            <w:r w:rsidRPr="00392A11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</w:tcPr>
          <w:p w:rsidR="00B06EFD" w:rsidRPr="00111E7E" w:rsidRDefault="00B06EFD" w:rsidP="009253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57</w:t>
            </w:r>
            <w:r w:rsidRPr="00111E7E">
              <w:rPr>
                <w:b/>
                <w:bCs/>
                <w:sz w:val="22"/>
                <w:szCs w:val="22"/>
                <w:lang w:val="uk-UA"/>
              </w:rPr>
              <w:t>19,8</w:t>
            </w:r>
          </w:p>
        </w:tc>
      </w:tr>
    </w:tbl>
    <w:p w:rsidR="00B06EFD" w:rsidRDefault="00B06EFD" w:rsidP="00C66FAB">
      <w:pPr>
        <w:jc w:val="center"/>
        <w:rPr>
          <w:b/>
          <w:bCs/>
          <w:color w:val="000000"/>
          <w:lang w:val="uk-UA"/>
        </w:rPr>
      </w:pPr>
    </w:p>
    <w:p w:rsidR="00B06EFD" w:rsidRDefault="00B06EFD" w:rsidP="00C66FAB">
      <w:pPr>
        <w:jc w:val="center"/>
        <w:rPr>
          <w:b/>
          <w:bCs/>
          <w:color w:val="000000"/>
          <w:lang w:val="uk-UA"/>
        </w:rPr>
      </w:pPr>
    </w:p>
    <w:p w:rsidR="00B06EFD" w:rsidRPr="00D208A1" w:rsidRDefault="00B06EFD" w:rsidP="00C66FAB">
      <w:pPr>
        <w:pStyle w:val="Heading1"/>
      </w:pPr>
      <w:bookmarkStart w:id="18" w:name="_Toc494890104"/>
      <w:r w:rsidRPr="00D208A1">
        <w:t>VІІІ. Організація управління та контролю за ходом виконання Програми</w:t>
      </w:r>
      <w:bookmarkEnd w:id="18"/>
    </w:p>
    <w:p w:rsidR="00B06EFD" w:rsidRPr="00D208A1" w:rsidRDefault="00B06EFD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B06EFD" w:rsidRPr="00D208A1" w:rsidRDefault="00B06EFD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B06EFD" w:rsidRPr="00D208A1" w:rsidRDefault="00B06EFD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B06EFD" w:rsidRPr="00D208A1" w:rsidRDefault="00B06EFD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B06EFD" w:rsidRPr="00D208A1" w:rsidRDefault="00B06EFD" w:rsidP="00C66FAB">
      <w:pPr>
        <w:rPr>
          <w:lang w:val="uk-UA"/>
        </w:rPr>
      </w:pPr>
    </w:p>
    <w:p w:rsidR="00B06EFD" w:rsidRPr="00D208A1" w:rsidRDefault="00B06EFD" w:rsidP="00C66FAB">
      <w:pPr>
        <w:pStyle w:val="Heading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B06EFD" w:rsidRPr="00D208A1" w:rsidRDefault="00B06EFD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B06EFD" w:rsidRPr="00D208A1" w:rsidRDefault="00B06EFD" w:rsidP="00C66FAB">
      <w:pPr>
        <w:pStyle w:val="BodyText"/>
        <w:ind w:firstLine="680"/>
        <w:jc w:val="left"/>
        <w:rPr>
          <w:b/>
          <w:bCs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iCs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B06EFD" w:rsidRPr="00D208A1" w:rsidRDefault="00B06EFD" w:rsidP="00C66FAB">
      <w:pPr>
        <w:ind w:firstLine="720"/>
        <w:jc w:val="both"/>
        <w:rPr>
          <w:lang w:val="uk-UA"/>
        </w:rPr>
      </w:pPr>
    </w:p>
    <w:p w:rsidR="00B06EFD" w:rsidRPr="00D208A1" w:rsidRDefault="00B06EFD" w:rsidP="00C66FAB">
      <w:pPr>
        <w:jc w:val="center"/>
        <w:rPr>
          <w:b/>
          <w:bCs/>
          <w:lang w:val="uk-UA"/>
        </w:rPr>
      </w:pPr>
    </w:p>
    <w:p w:rsidR="00B06EFD" w:rsidRPr="00D208A1" w:rsidRDefault="00B06EFD" w:rsidP="00C66FAB">
      <w:pPr>
        <w:pStyle w:val="Title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bookmarkStart w:id="20" w:name="o38"/>
      <w:bookmarkEnd w:id="20"/>
    </w:p>
    <w:p w:rsidR="00B06EFD" w:rsidRPr="00D208A1" w:rsidRDefault="00B06EFD" w:rsidP="00C66FAB">
      <w:pPr>
        <w:tabs>
          <w:tab w:val="left" w:pos="3700"/>
          <w:tab w:val="center" w:pos="5300"/>
        </w:tabs>
        <w:jc w:val="center"/>
        <w:rPr>
          <w:b/>
          <w:bCs/>
          <w:lang w:val="uk-UA"/>
        </w:rPr>
        <w:sectPr w:rsidR="00B06EFD" w:rsidRPr="00D208A1" w:rsidSect="009527C1">
          <w:footerReference w:type="default" r:id="rId7"/>
          <w:footerReference w:type="firs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06EFD" w:rsidRPr="00D208A1" w:rsidRDefault="00B06EFD" w:rsidP="00C66FAB">
      <w:pPr>
        <w:pStyle w:val="TOC1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iCs/>
          <w:sz w:val="24"/>
          <w:szCs w:val="24"/>
          <w:lang w:val="uk-UA"/>
        </w:rPr>
      </w:pPr>
      <w:r w:rsidRPr="00D208A1">
        <w:rPr>
          <w:i/>
          <w:iCs/>
          <w:sz w:val="24"/>
          <w:szCs w:val="24"/>
          <w:lang w:val="uk-UA"/>
        </w:rPr>
        <w:t>Додаток 1</w:t>
      </w:r>
    </w:p>
    <w:p w:rsidR="00B06EFD" w:rsidRPr="00AD5794" w:rsidRDefault="00B06EFD" w:rsidP="00C66FAB">
      <w:pPr>
        <w:pStyle w:val="Heading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>
        <w:t>8</w:t>
      </w:r>
      <w:r w:rsidRPr="00D208A1">
        <w:t xml:space="preserve"> рік"</w:t>
      </w:r>
      <w:bookmarkEnd w:id="21"/>
    </w:p>
    <w:tbl>
      <w:tblPr>
        <w:tblW w:w="15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B06EFD" w:rsidRPr="00D208A1">
        <w:trPr>
          <w:cantSplit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B06EFD" w:rsidRPr="00D208A1">
        <w:trPr>
          <w:cantSplit/>
          <w:trHeight w:val="136"/>
        </w:trPr>
        <w:tc>
          <w:tcPr>
            <w:tcW w:w="611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B06EFD" w:rsidRPr="00D208A1">
        <w:trPr>
          <w:cantSplit/>
          <w:trHeight w:val="177"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1465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B06EFD" w:rsidRPr="00D208A1">
        <w:trPr>
          <w:cantSplit/>
          <w:trHeight w:val="1465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C166AB">
        <w:trPr>
          <w:cantSplit/>
          <w:trHeight w:val="656"/>
        </w:trPr>
        <w:tc>
          <w:tcPr>
            <w:tcW w:w="611" w:type="dxa"/>
            <w:vMerge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916"/>
        </w:trPr>
        <w:tc>
          <w:tcPr>
            <w:tcW w:w="611" w:type="dxa"/>
            <w:vMerge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916"/>
        </w:trPr>
        <w:tc>
          <w:tcPr>
            <w:tcW w:w="611" w:type="dxa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392A11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B06EFD" w:rsidRPr="00392A1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  <w:r w:rsidRPr="00392A11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2074" w:type="dxa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pStyle w:val="5"/>
              <w:ind w:left="-94" w:right="-116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06EFD" w:rsidRPr="00044099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392A11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B06EFD" w:rsidRPr="00044099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229"/>
        </w:trPr>
        <w:tc>
          <w:tcPr>
            <w:tcW w:w="15721" w:type="dxa"/>
            <w:gridSpan w:val="9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746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(далі СПД)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до виконання робіт, послуг 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2.1.1. Участь СПД </w:t>
            </w:r>
            <w:r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B06EFD" w:rsidRPr="0062205C">
        <w:trPr>
          <w:cantSplit/>
          <w:trHeight w:val="1686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2501AC" w:rsidRDefault="00B06EFD" w:rsidP="009527C1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B06EFD" w:rsidRPr="00D208A1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993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 - підприємців.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B06EFD" w:rsidRPr="00D208A1">
        <w:trPr>
          <w:cantSplit/>
          <w:trHeight w:val="1816"/>
        </w:trPr>
        <w:tc>
          <w:tcPr>
            <w:tcW w:w="611" w:type="dxa"/>
            <w:vMerge w:val="restart"/>
            <w:tcBorders>
              <w:top w:val="nil"/>
            </w:tcBorders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nil"/>
            </w:tcBorders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527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B06EFD" w:rsidRPr="00044099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5000,0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849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безробітних громадян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B06EFD" w:rsidRPr="00D208A1">
        <w:trPr>
          <w:cantSplit/>
          <w:trHeight w:val="2132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B06EFD" w:rsidRDefault="00B06EFD" w:rsidP="009527C1">
            <w:pPr>
              <w:pStyle w:val="5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B06EFD" w:rsidRPr="00D208A1" w:rsidRDefault="00B06EFD" w:rsidP="009527C1">
            <w:pPr>
              <w:pStyle w:val="5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315,0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B06EFD" w:rsidRPr="00D208A1">
        <w:trPr>
          <w:cantSplit/>
          <w:trHeight w:val="2132"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111E7E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 xml:space="preserve">2.2.3. Співфінансування (у разі перемоги) у гантових програмах  </w:t>
            </w:r>
          </w:p>
        </w:tc>
        <w:tc>
          <w:tcPr>
            <w:tcW w:w="1568" w:type="dxa"/>
            <w:vAlign w:val="center"/>
          </w:tcPr>
          <w:p w:rsidR="00B06EFD" w:rsidRPr="00111E7E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vAlign w:val="center"/>
          </w:tcPr>
          <w:p w:rsidR="00B06EFD" w:rsidRPr="00111E7E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111E7E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vAlign w:val="center"/>
          </w:tcPr>
          <w:p w:rsidR="00B06EFD" w:rsidRPr="00111E7E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B06EFD" w:rsidRPr="00D208A1">
        <w:trPr>
          <w:cantSplit/>
          <w:trHeight w:val="2132"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111E7E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договорами, залученими у банках</w:t>
            </w:r>
          </w:p>
        </w:tc>
        <w:tc>
          <w:tcPr>
            <w:tcW w:w="1568" w:type="dxa"/>
            <w:vAlign w:val="center"/>
          </w:tcPr>
          <w:p w:rsidR="00B06EFD" w:rsidRPr="00111E7E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vAlign w:val="center"/>
          </w:tcPr>
          <w:p w:rsidR="00B06EFD" w:rsidRPr="00111E7E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vAlign w:val="center"/>
          </w:tcPr>
          <w:p w:rsidR="00B06EFD" w:rsidRPr="00111E7E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vAlign w:val="center"/>
          </w:tcPr>
          <w:p w:rsidR="00B06EFD" w:rsidRPr="00111E7E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B06EFD" w:rsidRPr="00D208A1">
        <w:trPr>
          <w:cantSplit/>
          <w:trHeight w:val="450"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B06EFD" w:rsidRPr="00044099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615,0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179"/>
        </w:trPr>
        <w:tc>
          <w:tcPr>
            <w:tcW w:w="15721" w:type="dxa"/>
            <w:gridSpan w:val="9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900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Технічна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B06EFD" w:rsidRPr="00D208A1">
        <w:trPr>
          <w:cantSplit/>
          <w:trHeight w:val="900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 w:eastAsia="ru-RU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864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 w:eastAsia="ru-RU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983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B06EFD" w:rsidRPr="00D208A1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міськради, підприємства міста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</w:tcBorders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2074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</w:tcBorders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B06EFD" w:rsidRPr="00D208A1">
        <w:trPr>
          <w:cantSplit/>
          <w:trHeight w:val="363"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</w:tcBorders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uk-UA"/>
              </w:rPr>
            </w:pPr>
            <w:r w:rsidRPr="00044099">
              <w:rPr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044099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496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Інформаційне забезпечення суб’єктів підприємництва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та формування позитивного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іміджу</w:t>
            </w:r>
          </w:p>
        </w:tc>
      </w:tr>
      <w:tr w:rsidR="00B06EFD" w:rsidRPr="00D208A1">
        <w:trPr>
          <w:cantSplit/>
          <w:trHeight w:val="776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866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724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724"/>
        </w:trPr>
        <w:tc>
          <w:tcPr>
            <w:tcW w:w="611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EC560A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94,0</w:t>
            </w:r>
          </w:p>
        </w:tc>
        <w:tc>
          <w:tcPr>
            <w:tcW w:w="207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20"/>
        </w:trPr>
        <w:tc>
          <w:tcPr>
            <w:tcW w:w="15721" w:type="dxa"/>
            <w:gridSpan w:val="9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1845"/>
        </w:trPr>
        <w:tc>
          <w:tcPr>
            <w:tcW w:w="61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учнів шкіл</w:t>
            </w:r>
          </w:p>
          <w:p w:rsidR="00B06EFD" w:rsidRPr="00D208A1" w:rsidRDefault="00B06EFD" w:rsidP="009527C1">
            <w:pPr>
              <w:pStyle w:val="5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B06EFD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Зниження рівня безробіття, створення нових робочих місць</w:t>
            </w:r>
          </w:p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1235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1394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1088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gridSpan w:val="2"/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321647">
        <w:trPr>
          <w:cantSplit/>
          <w:trHeight w:val="570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431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Align w:val="center"/>
          </w:tcPr>
          <w:p w:rsidR="00B06EFD" w:rsidRPr="00D208A1" w:rsidRDefault="00B06EFD" w:rsidP="009527C1">
            <w:pPr>
              <w:pStyle w:val="5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61"/>
        </w:trPr>
        <w:tc>
          <w:tcPr>
            <w:tcW w:w="61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044099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bCs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044099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5,8</w:t>
            </w:r>
          </w:p>
        </w:tc>
        <w:tc>
          <w:tcPr>
            <w:tcW w:w="2074" w:type="dxa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61"/>
        </w:trPr>
        <w:tc>
          <w:tcPr>
            <w:tcW w:w="3010" w:type="dxa"/>
            <w:gridSpan w:val="2"/>
            <w:vMerge w:val="restart"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646B3E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240AE1" w:rsidRDefault="00B06EFD" w:rsidP="009253F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5719,8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646B3E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240AE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646B3E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6EFD" w:rsidRPr="00240AE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646B3E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240AE1" w:rsidRDefault="00B06EFD" w:rsidP="009253F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5399,0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6EFD" w:rsidRPr="00D208A1">
        <w:trPr>
          <w:cantSplit/>
          <w:trHeight w:val="361"/>
        </w:trPr>
        <w:tc>
          <w:tcPr>
            <w:tcW w:w="3010" w:type="dxa"/>
            <w:gridSpan w:val="2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Align w:val="center"/>
          </w:tcPr>
          <w:p w:rsidR="00B06EFD" w:rsidRPr="00646B3E" w:rsidRDefault="00B06EFD" w:rsidP="009527C1">
            <w:pPr>
              <w:pStyle w:val="5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bCs/>
                <w:lang w:val="uk-UA"/>
              </w:rPr>
              <w:t>Інші кошти</w:t>
            </w:r>
          </w:p>
        </w:tc>
        <w:tc>
          <w:tcPr>
            <w:tcW w:w="1568" w:type="dxa"/>
            <w:vAlign w:val="center"/>
          </w:tcPr>
          <w:p w:rsidR="00B06EFD" w:rsidRPr="00D208A1" w:rsidRDefault="00B06EFD" w:rsidP="009527C1">
            <w:pPr>
              <w:pStyle w:val="5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B06EFD" w:rsidRPr="00D208A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6EFD" w:rsidRPr="00240AE1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320,8</w:t>
            </w:r>
          </w:p>
        </w:tc>
        <w:tc>
          <w:tcPr>
            <w:tcW w:w="2074" w:type="dxa"/>
            <w:vMerge/>
            <w:vAlign w:val="center"/>
          </w:tcPr>
          <w:p w:rsidR="00B06EFD" w:rsidRPr="00D208A1" w:rsidRDefault="00B06EFD" w:rsidP="009527C1">
            <w:pPr>
              <w:pStyle w:val="5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06EFD" w:rsidRDefault="00B06EFD" w:rsidP="00C66FAB">
      <w:pPr>
        <w:spacing w:before="120"/>
        <w:ind w:right="-34" w:firstLine="708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</w:p>
    <w:p w:rsidR="00B06EFD" w:rsidRDefault="00B06EFD" w:rsidP="00C66FAB">
      <w:pPr>
        <w:spacing w:before="120"/>
        <w:ind w:right="-34" w:firstLine="708"/>
        <w:rPr>
          <w:b/>
          <w:bCs/>
          <w:lang w:val="uk-UA"/>
        </w:rPr>
      </w:pPr>
    </w:p>
    <w:p w:rsidR="00B06EFD" w:rsidRDefault="00B06EFD" w:rsidP="00C66FAB">
      <w:pPr>
        <w:spacing w:before="120"/>
        <w:ind w:right="-34" w:firstLine="708"/>
        <w:rPr>
          <w:b/>
          <w:bCs/>
          <w:lang w:val="uk-UA"/>
        </w:rPr>
      </w:pPr>
    </w:p>
    <w:p w:rsidR="00B06EFD" w:rsidRPr="005A7AB5" w:rsidRDefault="00B06EFD" w:rsidP="00C66FAB">
      <w:pPr>
        <w:spacing w:before="120"/>
        <w:ind w:right="-34" w:firstLine="708"/>
        <w:jc w:val="right"/>
        <w:rPr>
          <w:i/>
          <w:iCs/>
          <w:lang w:val="uk-UA"/>
        </w:rPr>
      </w:pPr>
      <w:r w:rsidRPr="005A7AB5">
        <w:rPr>
          <w:i/>
          <w:iCs/>
          <w:lang w:val="uk-UA"/>
        </w:rPr>
        <w:t>Додаток 2</w:t>
      </w:r>
    </w:p>
    <w:p w:rsidR="00B06EFD" w:rsidRPr="004970AD" w:rsidRDefault="00B06EFD" w:rsidP="00C66FAB">
      <w:pPr>
        <w:pStyle w:val="Heading1"/>
        <w:rPr>
          <w:b w:val="0"/>
          <w:bCs w:val="0"/>
          <w:color w:val="000000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2" w:type="dxa"/>
        <w:tblLook w:val="00A0"/>
      </w:tblPr>
      <w:tblGrid>
        <w:gridCol w:w="5114"/>
        <w:gridCol w:w="5528"/>
        <w:gridCol w:w="1843"/>
        <w:gridCol w:w="2693"/>
      </w:tblGrid>
      <w:tr w:rsidR="00B06EFD" w:rsidRPr="004970AD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970A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970A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970A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970A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  <w:r w:rsidRPr="00B813A3">
              <w:rPr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Pr="006E4E2E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Pr="008E72D0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Pr="008E72D0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8E72D0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pStyle w:val="ListParagraph"/>
              <w:numPr>
                <w:ilvl w:val="0"/>
                <w:numId w:val="8"/>
              </w:numPr>
              <w:ind w:left="187" w:firstLine="142"/>
              <w:jc w:val="center"/>
              <w:rPr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7B168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Pr="006E4E2E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Pr="006E4E2E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4B7E51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315D45" w:rsidRDefault="00B06EFD" w:rsidP="009527C1">
            <w:pPr>
              <w:pStyle w:val="ListParagraph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4EB8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9C446A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5000,0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Кількість оголошень про результати проведення процедур закупівель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шт.</w:t>
            </w:r>
          </w:p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9652BB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B06EFD" w:rsidRPr="007130E6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1500 (по 3 кандидатури на укладання 1-го договору)</w:t>
            </w:r>
          </w:p>
        </w:tc>
      </w:tr>
      <w:tr w:rsidR="00B06EFD" w:rsidRPr="007130E6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шт.</w:t>
            </w:r>
          </w:p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9652BB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9652BB">
              <w:rPr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6B1046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6.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6B1046">
              <w:rPr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конкурсах.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Часткова компенсація сплачених відсотків за кредитом.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615,0</w:t>
            </w:r>
          </w:p>
        </w:tc>
      </w:tr>
      <w:tr w:rsidR="00B06EFD" w:rsidRPr="00310407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6E4E2E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B06EFD" w:rsidRDefault="00B06EFD" w:rsidP="00F4571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Надано спів фінансування.</w:t>
            </w:r>
          </w:p>
          <w:p w:rsidR="00B06EFD" w:rsidRPr="00B813A3" w:rsidRDefault="00B06EFD" w:rsidP="00F4571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Сплачено відсоток за кредитом.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Особа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СПД</w:t>
            </w:r>
          </w:p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310407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Особа</w:t>
            </w:r>
          </w:p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діяльності.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Особа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СПД</w:t>
            </w:r>
          </w:p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  <w:p w:rsidR="00B06EFD" w:rsidRPr="006B1046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Технічна 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A61D83">
              <w:rPr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B06EFD" w:rsidRPr="00B813A3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61D83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94,0</w:t>
            </w:r>
          </w:p>
        </w:tc>
      </w:tr>
      <w:tr w:rsidR="00B06EFD" w:rsidRPr="00081758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D44A8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</w:t>
            </w:r>
          </w:p>
          <w:p w:rsidR="00B06EFD" w:rsidRPr="00D44A8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B06EFD" w:rsidRPr="00081758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D44A8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</w:t>
            </w:r>
          </w:p>
          <w:p w:rsidR="00B06EFD" w:rsidRPr="00D44A8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B06EFD" w:rsidRPr="00C30ECA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D44A8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D44A8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B06EFD" w:rsidRPr="00E30E4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06EFD" w:rsidRPr="00D44A8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B06EFD" w:rsidRPr="00D44A8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  <w:p w:rsidR="00B06EFD" w:rsidRPr="00D44A8D" w:rsidRDefault="00B06EFD" w:rsidP="009527C1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учнів шкіл </w:t>
            </w:r>
          </w:p>
          <w:p w:rsidR="00B06EFD" w:rsidRPr="00B813A3" w:rsidRDefault="00B06EFD" w:rsidP="009527C1">
            <w:pPr>
              <w:jc w:val="center"/>
              <w:rPr>
                <w:color w:val="000000"/>
                <w:lang w:val="uk-UA"/>
              </w:rPr>
            </w:pPr>
            <w:r w:rsidRPr="00D44A8D">
              <w:rPr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Проведення тренінгів  «Як розпочати власний бізнес» та «Від бізнес ідеї до власної справи". 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Pr="00A238D2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5,8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Pr="00A238D2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E30E4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особи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Pr="00A238D2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B06EFD" w:rsidRPr="00A238D2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E30E4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A238D2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 (особи, які пройдуть курс навчання).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</w:p>
          <w:p w:rsidR="00B06EFD" w:rsidRPr="00A238D2" w:rsidRDefault="00B06EFD" w:rsidP="009527C1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6EFD" w:rsidRPr="00B813A3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FD" w:rsidRPr="00B813A3" w:rsidRDefault="00B06EFD" w:rsidP="009527C1">
            <w:pPr>
              <w:rPr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081758" w:rsidRDefault="00B06EFD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06EFD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Pr="00D92EEF" w:rsidRDefault="00B06EFD" w:rsidP="009527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EFD" w:rsidRDefault="00B06EFD" w:rsidP="00EC18E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B06EFD" w:rsidRPr="00D92EEF" w:rsidRDefault="00B06EFD" w:rsidP="00EC18E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B06EFD" w:rsidRPr="00B813A3" w:rsidRDefault="00B06EFD" w:rsidP="00C66FAB"/>
    <w:p w:rsidR="00B06EFD" w:rsidRDefault="00B06EFD" w:rsidP="004E1042">
      <w:pPr>
        <w:tabs>
          <w:tab w:val="left" w:pos="6840"/>
        </w:tabs>
        <w:rPr>
          <w:b/>
          <w:bCs/>
          <w:lang w:val="uk-UA"/>
        </w:rPr>
      </w:pPr>
    </w:p>
    <w:p w:rsidR="00B06EFD" w:rsidRDefault="00B06EFD" w:rsidP="004E1042">
      <w:pPr>
        <w:tabs>
          <w:tab w:val="left" w:pos="6840"/>
        </w:tabs>
        <w:rPr>
          <w:b/>
          <w:bCs/>
          <w:lang w:val="uk-UA"/>
        </w:rPr>
      </w:pPr>
    </w:p>
    <w:p w:rsidR="00B06EFD" w:rsidRPr="00F74143" w:rsidRDefault="00B06EFD" w:rsidP="004E1042">
      <w:pPr>
        <w:tabs>
          <w:tab w:val="left" w:pos="6840"/>
        </w:tabs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В.В. Казаков</w:t>
      </w:r>
    </w:p>
    <w:p w:rsidR="00B06EFD" w:rsidRDefault="00B06EFD" w:rsidP="00C66FAB">
      <w:pPr>
        <w:spacing w:before="120"/>
        <w:ind w:right="-34" w:firstLine="708"/>
        <w:rPr>
          <w:b/>
          <w:bCs/>
          <w:lang w:val="uk-UA"/>
        </w:rPr>
      </w:pPr>
    </w:p>
    <w:sectPr w:rsidR="00B06EFD" w:rsidSect="00C66FAB">
      <w:pgSz w:w="16838" w:h="11906" w:orient="landscape"/>
      <w:pgMar w:top="1418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FD" w:rsidRDefault="00B06EFD" w:rsidP="00C66FAB">
      <w:r>
        <w:separator/>
      </w:r>
    </w:p>
  </w:endnote>
  <w:endnote w:type="continuationSeparator" w:id="0">
    <w:p w:rsidR="00B06EFD" w:rsidRDefault="00B06EFD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FD" w:rsidRDefault="00B06EF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06EFD" w:rsidRDefault="00B06E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FD" w:rsidRPr="006A627B" w:rsidRDefault="00B06EFD">
    <w:pPr>
      <w:pStyle w:val="Footer"/>
      <w:jc w:val="right"/>
      <w:rPr>
        <w:color w:val="FFFFFF"/>
      </w:rPr>
    </w:pPr>
    <w:r w:rsidRPr="006A627B">
      <w:rPr>
        <w:color w:val="FFFFFF"/>
      </w:rPr>
      <w:fldChar w:fldCharType="begin"/>
    </w:r>
    <w:r w:rsidRPr="006A627B">
      <w:rPr>
        <w:color w:val="FFFFFF"/>
      </w:rPr>
      <w:instrText xml:space="preserve"> PAGE   \* MERGEFORMAT </w:instrText>
    </w:r>
    <w:r w:rsidRPr="006A627B">
      <w:rPr>
        <w:color w:val="FFFFFF"/>
      </w:rPr>
      <w:fldChar w:fldCharType="separate"/>
    </w:r>
    <w:r>
      <w:rPr>
        <w:noProof/>
        <w:color w:val="FFFFFF"/>
      </w:rPr>
      <w:t>1</w:t>
    </w:r>
    <w:r w:rsidRPr="006A627B">
      <w:rPr>
        <w:color w:val="FFFFFF"/>
      </w:rPr>
      <w:fldChar w:fldCharType="end"/>
    </w:r>
  </w:p>
  <w:p w:rsidR="00B06EFD" w:rsidRDefault="00B06E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FD" w:rsidRDefault="00B06EFD" w:rsidP="00C66FAB">
      <w:r>
        <w:separator/>
      </w:r>
    </w:p>
  </w:footnote>
  <w:footnote w:type="continuationSeparator" w:id="0">
    <w:p w:rsidR="00B06EFD" w:rsidRDefault="00B06EFD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7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>
      <w:start w:val="1"/>
      <w:numFmt w:val="lowerRoman"/>
      <w:lvlText w:val="%3."/>
      <w:lvlJc w:val="right"/>
      <w:pPr>
        <w:ind w:left="2480" w:hanging="180"/>
      </w:pPr>
    </w:lvl>
    <w:lvl w:ilvl="3" w:tplc="0422000F">
      <w:start w:val="1"/>
      <w:numFmt w:val="decimal"/>
      <w:lvlText w:val="%4."/>
      <w:lvlJc w:val="left"/>
      <w:pPr>
        <w:ind w:left="3200" w:hanging="360"/>
      </w:pPr>
    </w:lvl>
    <w:lvl w:ilvl="4" w:tplc="04220019">
      <w:start w:val="1"/>
      <w:numFmt w:val="lowerLetter"/>
      <w:lvlText w:val="%5."/>
      <w:lvlJc w:val="left"/>
      <w:pPr>
        <w:ind w:left="3920" w:hanging="360"/>
      </w:pPr>
    </w:lvl>
    <w:lvl w:ilvl="5" w:tplc="0422001B">
      <w:start w:val="1"/>
      <w:numFmt w:val="lowerRoman"/>
      <w:lvlText w:val="%6."/>
      <w:lvlJc w:val="right"/>
      <w:pPr>
        <w:ind w:left="4640" w:hanging="180"/>
      </w:pPr>
    </w:lvl>
    <w:lvl w:ilvl="6" w:tplc="0422000F">
      <w:start w:val="1"/>
      <w:numFmt w:val="decimal"/>
      <w:lvlText w:val="%7."/>
      <w:lvlJc w:val="left"/>
      <w:pPr>
        <w:ind w:left="5360" w:hanging="360"/>
      </w:pPr>
    </w:lvl>
    <w:lvl w:ilvl="7" w:tplc="04220019">
      <w:start w:val="1"/>
      <w:numFmt w:val="lowerLetter"/>
      <w:lvlText w:val="%8."/>
      <w:lvlJc w:val="left"/>
      <w:pPr>
        <w:ind w:left="6080" w:hanging="360"/>
      </w:pPr>
    </w:lvl>
    <w:lvl w:ilvl="8" w:tplc="0422001B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FAB"/>
    <w:rsid w:val="00044099"/>
    <w:rsid w:val="0008154F"/>
    <w:rsid w:val="00081758"/>
    <w:rsid w:val="000B6EEC"/>
    <w:rsid w:val="00111E7E"/>
    <w:rsid w:val="00145D57"/>
    <w:rsid w:val="001816F3"/>
    <w:rsid w:val="00202E56"/>
    <w:rsid w:val="00240AE1"/>
    <w:rsid w:val="002501AC"/>
    <w:rsid w:val="002A3C81"/>
    <w:rsid w:val="002A513B"/>
    <w:rsid w:val="002C05F3"/>
    <w:rsid w:val="00310407"/>
    <w:rsid w:val="00315D45"/>
    <w:rsid w:val="00321647"/>
    <w:rsid w:val="00385CDE"/>
    <w:rsid w:val="00392A11"/>
    <w:rsid w:val="004101A4"/>
    <w:rsid w:val="00417EB3"/>
    <w:rsid w:val="0043639D"/>
    <w:rsid w:val="00481123"/>
    <w:rsid w:val="004970AD"/>
    <w:rsid w:val="004B7E51"/>
    <w:rsid w:val="004E1042"/>
    <w:rsid w:val="0052513E"/>
    <w:rsid w:val="005371EA"/>
    <w:rsid w:val="00597A90"/>
    <w:rsid w:val="005A7AB5"/>
    <w:rsid w:val="006040B4"/>
    <w:rsid w:val="0062205C"/>
    <w:rsid w:val="00646B3E"/>
    <w:rsid w:val="00682369"/>
    <w:rsid w:val="006878C8"/>
    <w:rsid w:val="006A627B"/>
    <w:rsid w:val="006B1046"/>
    <w:rsid w:val="006B4EB8"/>
    <w:rsid w:val="006B7C0D"/>
    <w:rsid w:val="006E4E2E"/>
    <w:rsid w:val="0070320C"/>
    <w:rsid w:val="007130E6"/>
    <w:rsid w:val="00715625"/>
    <w:rsid w:val="00732C12"/>
    <w:rsid w:val="00787EB7"/>
    <w:rsid w:val="007A0E5E"/>
    <w:rsid w:val="007A2558"/>
    <w:rsid w:val="007B1682"/>
    <w:rsid w:val="00855E31"/>
    <w:rsid w:val="008A0748"/>
    <w:rsid w:val="008D21F4"/>
    <w:rsid w:val="008E72D0"/>
    <w:rsid w:val="009114D2"/>
    <w:rsid w:val="009253F9"/>
    <w:rsid w:val="00927A4C"/>
    <w:rsid w:val="009527C1"/>
    <w:rsid w:val="009556CB"/>
    <w:rsid w:val="009652BB"/>
    <w:rsid w:val="009678FD"/>
    <w:rsid w:val="00987C36"/>
    <w:rsid w:val="009C446A"/>
    <w:rsid w:val="009E2478"/>
    <w:rsid w:val="00A1453F"/>
    <w:rsid w:val="00A238D2"/>
    <w:rsid w:val="00A5552C"/>
    <w:rsid w:val="00A61D83"/>
    <w:rsid w:val="00A80882"/>
    <w:rsid w:val="00A90836"/>
    <w:rsid w:val="00AA3CA5"/>
    <w:rsid w:val="00AD5794"/>
    <w:rsid w:val="00AD7D32"/>
    <w:rsid w:val="00B06310"/>
    <w:rsid w:val="00B06EFD"/>
    <w:rsid w:val="00B813A3"/>
    <w:rsid w:val="00B81A24"/>
    <w:rsid w:val="00C166AB"/>
    <w:rsid w:val="00C30ECA"/>
    <w:rsid w:val="00C43AF7"/>
    <w:rsid w:val="00C66FAB"/>
    <w:rsid w:val="00C75D5A"/>
    <w:rsid w:val="00CB17EB"/>
    <w:rsid w:val="00CE55E6"/>
    <w:rsid w:val="00D208A1"/>
    <w:rsid w:val="00D44A8D"/>
    <w:rsid w:val="00D70BAC"/>
    <w:rsid w:val="00D7747D"/>
    <w:rsid w:val="00D92EEF"/>
    <w:rsid w:val="00E223AC"/>
    <w:rsid w:val="00E30E40"/>
    <w:rsid w:val="00E40672"/>
    <w:rsid w:val="00EA13FD"/>
    <w:rsid w:val="00EC18E0"/>
    <w:rsid w:val="00EC560A"/>
    <w:rsid w:val="00EE670C"/>
    <w:rsid w:val="00EF6FDE"/>
    <w:rsid w:val="00F12731"/>
    <w:rsid w:val="00F1741A"/>
    <w:rsid w:val="00F45713"/>
    <w:rsid w:val="00F457FD"/>
    <w:rsid w:val="00F74143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66FA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FAB"/>
    <w:pPr>
      <w:keepNext/>
      <w:spacing w:before="120" w:after="120" w:line="360" w:lineRule="auto"/>
      <w:jc w:val="center"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6FA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FA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6F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6F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6FAB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6FAB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6FAB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66FA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FAB"/>
    <w:rPr>
      <w:rFonts w:ascii="Tahoma" w:hAnsi="Tahoma" w:cs="Tahoma"/>
      <w:sz w:val="16"/>
      <w:szCs w:val="16"/>
      <w:lang w:val="ru-RU" w:eastAsia="ru-RU"/>
    </w:rPr>
  </w:style>
  <w:style w:type="paragraph" w:customStyle="1" w:styleId="5">
    <w:name w:val="Знак5 Знак Знак Знак Знак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66FAB"/>
    <w:pPr>
      <w:jc w:val="center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6FAB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66FAB"/>
    <w:pPr>
      <w:spacing w:before="240" w:after="60"/>
      <w:ind w:firstLine="709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66FAB"/>
    <w:rPr>
      <w:rFonts w:ascii="Arial" w:hAnsi="Arial" w:cs="Arial"/>
      <w:b/>
      <w:bCs/>
      <w:kern w:val="28"/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C66F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6FAB"/>
    <w:rPr>
      <w:rFonts w:ascii="Courier New" w:hAnsi="Courier New" w:cs="Courier New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C66F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C66FAB"/>
    <w:pPr>
      <w:spacing w:before="100" w:after="100"/>
    </w:pPr>
    <w:rPr>
      <w:rFonts w:ascii="Arial" w:eastAsia="Times New Roman" w:hAnsi="Arial" w:cs="Arial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C66F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6FAB"/>
    <w:rPr>
      <w:rFonts w:ascii="Times New Roman" w:hAnsi="Times New Roman" w:cs="Times New Roman"/>
      <w:sz w:val="16"/>
      <w:szCs w:val="16"/>
      <w:lang w:val="ru-RU" w:eastAsia="ru-RU"/>
    </w:rPr>
  </w:style>
  <w:style w:type="paragraph" w:styleId="BodyText2">
    <w:name w:val="Body Text 2"/>
    <w:aliases w:val="Знак1"/>
    <w:basedOn w:val="Normal"/>
    <w:link w:val="BodyText2Char"/>
    <w:uiPriority w:val="99"/>
    <w:rsid w:val="00C66FAB"/>
    <w:pPr>
      <w:spacing w:after="120" w:line="480" w:lineRule="auto"/>
    </w:pPr>
  </w:style>
  <w:style w:type="character" w:customStyle="1" w:styleId="BodyText2Char">
    <w:name w:val="Body Text 2 Char"/>
    <w:aliases w:val="Знак1 Char"/>
    <w:basedOn w:val="DefaultParagraphFont"/>
    <w:link w:val="BodyText2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C66F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50">
    <w:name w:val="Знак5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uiPriority w:val="99"/>
    <w:rsid w:val="00C66FAB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66FAB"/>
    <w:rPr>
      <w:b/>
      <w:bCs/>
      <w:color w:val="0033CC"/>
      <w:u w:val="none"/>
      <w:effect w:val="none"/>
    </w:rPr>
  </w:style>
  <w:style w:type="paragraph" w:customStyle="1" w:styleId="10">
    <w:name w:val="Знак1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66F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C66FAB"/>
    <w:pPr>
      <w:tabs>
        <w:tab w:val="right" w:leader="dot" w:pos="9451"/>
      </w:tabs>
      <w:spacing w:line="360" w:lineRule="auto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Footer">
    <w:name w:val="footer"/>
    <w:basedOn w:val="Normal"/>
    <w:link w:val="FooterChar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66FAB"/>
  </w:style>
  <w:style w:type="paragraph" w:customStyle="1" w:styleId="51">
    <w:name w:val="Знак5 Знак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66FAB"/>
  </w:style>
  <w:style w:type="paragraph" w:customStyle="1" w:styleId="a">
    <w:name w:val="Îáû÷íûé"/>
    <w:uiPriority w:val="99"/>
    <w:rsid w:val="00C66FAB"/>
    <w:pPr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3">
    <w:name w:val="Знак3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66FAB"/>
    <w:pPr>
      <w:ind w:left="720"/>
    </w:pPr>
  </w:style>
  <w:style w:type="paragraph" w:customStyle="1" w:styleId="ParagraphStyle">
    <w:name w:val="Paragraph Style"/>
    <w:uiPriority w:val="99"/>
    <w:rsid w:val="00C66FAB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C66FAB"/>
    <w:rPr>
      <w:color w:val="000000"/>
      <w:sz w:val="20"/>
      <w:szCs w:val="20"/>
    </w:rPr>
  </w:style>
  <w:style w:type="character" w:customStyle="1" w:styleId="11">
    <w:name w:val="Знак1 Знак Знак1"/>
    <w:basedOn w:val="DefaultParagraphFont"/>
    <w:uiPriority w:val="99"/>
    <w:rsid w:val="00C66FAB"/>
    <w:rPr>
      <w:sz w:val="24"/>
      <w:szCs w:val="24"/>
      <w:lang w:val="uk-UA" w:eastAsia="ru-RU"/>
    </w:rPr>
  </w:style>
  <w:style w:type="character" w:styleId="Strong">
    <w:name w:val="Strong"/>
    <w:basedOn w:val="DefaultParagraphFont"/>
    <w:uiPriority w:val="99"/>
    <w:qFormat/>
    <w:rsid w:val="00C66FAB"/>
    <w:rPr>
      <w:b/>
      <w:bCs/>
    </w:rPr>
  </w:style>
  <w:style w:type="paragraph" w:customStyle="1" w:styleId="110">
    <w:name w:val="заголовок 11"/>
    <w:basedOn w:val="Normal"/>
    <w:next w:val="Normal"/>
    <w:uiPriority w:val="99"/>
    <w:rsid w:val="00C66FAB"/>
    <w:pPr>
      <w:keepNext/>
      <w:widowControl w:val="0"/>
      <w:jc w:val="center"/>
    </w:pPr>
    <w:rPr>
      <w:b/>
      <w:bCs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6FA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нак Знак1 Знак Знак Знак Знак Знак Знак Знак Знак Знак Знак"/>
    <w:basedOn w:val="Normal"/>
    <w:uiPriority w:val="99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C66FAB"/>
  </w:style>
  <w:style w:type="character" w:customStyle="1" w:styleId="hpsatn">
    <w:name w:val="hps atn"/>
    <w:basedOn w:val="DefaultParagraphFont"/>
    <w:uiPriority w:val="99"/>
    <w:rsid w:val="00C66FAB"/>
  </w:style>
  <w:style w:type="paragraph" w:customStyle="1" w:styleId="a0">
    <w:name w:val="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DefaultParagraphFont"/>
    <w:uiPriority w:val="99"/>
    <w:rsid w:val="00C66FAB"/>
  </w:style>
  <w:style w:type="character" w:customStyle="1" w:styleId="visualiconcontenttype-foldersummary">
    <w:name w:val="visualicon contenttype-folder summary"/>
    <w:basedOn w:val="DefaultParagraphFont"/>
    <w:uiPriority w:val="99"/>
    <w:rsid w:val="00C66FAB"/>
  </w:style>
  <w:style w:type="paragraph" w:customStyle="1" w:styleId="CharCharCharChar0">
    <w:name w:val="Char Знак Знак Char Знак Знак Char Знак Знак Char Знак Знак Знак"/>
    <w:basedOn w:val="Normal"/>
    <w:uiPriority w:val="99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DefaultParagraphFont"/>
    <w:uiPriority w:val="99"/>
    <w:rsid w:val="00C66FAB"/>
  </w:style>
  <w:style w:type="character" w:customStyle="1" w:styleId="rvts44">
    <w:name w:val="rvts44"/>
    <w:basedOn w:val="DefaultParagraphFont"/>
    <w:uiPriority w:val="99"/>
    <w:rsid w:val="00C66FAB"/>
  </w:style>
  <w:style w:type="character" w:styleId="Emphasis">
    <w:name w:val="Emphasis"/>
    <w:basedOn w:val="DefaultParagraphFont"/>
    <w:uiPriority w:val="99"/>
    <w:qFormat/>
    <w:rsid w:val="00C66FA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6FAB"/>
    <w:rPr>
      <w:rFonts w:ascii="Courier New" w:hAnsi="Courier New" w:cs="Courier New"/>
      <w:sz w:val="20"/>
      <w:szCs w:val="20"/>
      <w:lang w:eastAsia="uk-UA"/>
    </w:rPr>
  </w:style>
  <w:style w:type="character" w:customStyle="1" w:styleId="st42">
    <w:name w:val="st42"/>
    <w:uiPriority w:val="99"/>
    <w:rsid w:val="00C66FAB"/>
    <w:rPr>
      <w:rFonts w:ascii="Times New Roman" w:hAnsi="Times New Roman" w:cs="Times New Roman"/>
      <w:color w:val="000000"/>
    </w:rPr>
  </w:style>
  <w:style w:type="paragraph" w:customStyle="1" w:styleId="33">
    <w:name w:val="Основной текст 33"/>
    <w:basedOn w:val="Normal"/>
    <w:uiPriority w:val="99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8"/>
      <w:lang w:val="uk-UA" w:eastAsia="zh-CN"/>
    </w:rPr>
  </w:style>
  <w:style w:type="character" w:customStyle="1" w:styleId="shorttext">
    <w:name w:val="short_text"/>
    <w:basedOn w:val="DefaultParagraphFont"/>
    <w:uiPriority w:val="99"/>
    <w:rsid w:val="00C66FAB"/>
  </w:style>
  <w:style w:type="paragraph" w:customStyle="1" w:styleId="22">
    <w:name w:val="Основной текст с отступом 22"/>
    <w:basedOn w:val="Normal"/>
    <w:uiPriority w:val="99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8"/>
      <w:lang w:val="uk-UA" w:eastAsia="zh-CN"/>
    </w:rPr>
  </w:style>
  <w:style w:type="paragraph" w:styleId="Subtitle">
    <w:name w:val="Subtitle"/>
    <w:basedOn w:val="Normal"/>
    <w:link w:val="SubtitleChar"/>
    <w:uiPriority w:val="99"/>
    <w:qFormat/>
    <w:rsid w:val="00C66FAB"/>
    <w:pPr>
      <w:ind w:left="720"/>
      <w:jc w:val="both"/>
    </w:pPr>
    <w:rPr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6FAB"/>
    <w:rPr>
      <w:rFonts w:ascii="Times New Roman" w:hAnsi="Times New Roman" w:cs="Times New Roman"/>
      <w:kern w:val="2"/>
      <w:sz w:val="20"/>
      <w:szCs w:val="20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1816F3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20</Pages>
  <Words>20385</Words>
  <Characters>11620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userMak1344</dc:creator>
  <cp:keywords/>
  <dc:description/>
  <cp:lastModifiedBy>admin</cp:lastModifiedBy>
  <cp:revision>4</cp:revision>
  <cp:lastPrinted>2017-11-20T13:31:00Z</cp:lastPrinted>
  <dcterms:created xsi:type="dcterms:W3CDTF">2017-11-20T13:16:00Z</dcterms:created>
  <dcterms:modified xsi:type="dcterms:W3CDTF">2017-11-24T11:17:00Z</dcterms:modified>
</cp:coreProperties>
</file>