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0E" w:rsidRDefault="00BA5E0E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BA5E0E" w:rsidRPr="00C1725B" w:rsidRDefault="00BA5E0E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A5E0E" w:rsidRPr="002656C4" w:rsidRDefault="00BA5E0E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A5E0E" w:rsidRPr="002656C4" w:rsidRDefault="00BA5E0E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BA5E0E" w:rsidRPr="002656C4" w:rsidRDefault="00BA5E0E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A5E0E" w:rsidRPr="00CB0C11" w:rsidRDefault="00BA5E0E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BA5E0E" w:rsidRPr="00120ABF" w:rsidRDefault="00BA5E0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BA5E0E" w:rsidRPr="002656C4" w:rsidRDefault="00BA5E0E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BA5E0E" w:rsidRPr="00640F7B" w:rsidRDefault="00BA5E0E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BA5E0E" w:rsidRPr="00241B51" w:rsidRDefault="00BA5E0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ЛУГАНСЬКОМУ ОБЛАСНОМУ ЦЕНТРУ З ПРОФІЛАКТИКИ ТА БОРОТЬБИ ЗІ СНІД </w:t>
      </w:r>
      <w:r w:rsidRPr="00B348F4">
        <w:rPr>
          <w:lang w:val="uk-UA"/>
        </w:rPr>
        <w:t>дозвол</w:t>
      </w:r>
      <w:r>
        <w:rPr>
          <w:lang w:val="uk-UA"/>
        </w:rPr>
        <w:t>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</w:t>
      </w:r>
      <w:r>
        <w:rPr>
          <w:lang w:val="uk-UA"/>
        </w:rPr>
        <w:t>ту</w:t>
      </w:r>
      <w:r w:rsidRPr="00B348F4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>
        <w:rPr>
          <w:lang w:val="uk-UA"/>
        </w:rPr>
        <w:t>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нежитлову будівлю за адресою:                                 м. Сєвєродонецьк, вул. Сметаніна, буд. 5-ш </w:t>
      </w:r>
    </w:p>
    <w:p w:rsidR="00BA5E0E" w:rsidRPr="00444A8B" w:rsidRDefault="00BA5E0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A5E0E" w:rsidRPr="00024D7A" w:rsidRDefault="00BA5E0E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ЛУГАНСЬКОГО ОБЛАСНОГО ЦЕНТРУ З ПРОФІЛАКТИКИ ТА БОРОТЬБИ ЗІ СНІД 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нежитлову будівлю, яка розташована за адресою: м. Сєвєродонецьк, вулиця Сметаніна, будинок 5-ш, та знаходиться в оперативному управлінні ТЕРИТОРІАЛЬНИХ ГРОМАД СІЛ, СЕЛИЩ, МІСТ ЛУГАНСЬКОЇ ОБЛАСТІ в особі  ЛУГАНСЬКОЇ ОБЛАСНОЇ РАДИ (балансоутримувач - ЛУГАНСЬКИЙ ОБЛАСНИЙ ЦЕНТР З ПРОФІЛАКТИКИ ТА БОРОТЬБИ ЗІ СНІД),  враховуючи пропозиції (протокол №   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BA5E0E" w:rsidRDefault="00BA5E0E">
      <w:pPr>
        <w:ind w:firstLine="709"/>
        <w:jc w:val="both"/>
        <w:rPr>
          <w:sz w:val="24"/>
          <w:szCs w:val="24"/>
          <w:lang w:val="uk-UA"/>
        </w:rPr>
      </w:pPr>
    </w:p>
    <w:p w:rsidR="00BA5E0E" w:rsidRDefault="00BA5E0E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BA5E0E" w:rsidRPr="000B5583" w:rsidRDefault="00BA5E0E">
      <w:pPr>
        <w:jc w:val="both"/>
        <w:rPr>
          <w:sz w:val="16"/>
          <w:szCs w:val="16"/>
          <w:lang w:val="uk-UA"/>
        </w:rPr>
      </w:pPr>
    </w:p>
    <w:p w:rsidR="00BA5E0E" w:rsidRDefault="00BA5E0E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ЛУГАНСЬКОМУ ОБЛАСНОМУ ЦЕНТРУ З ПРОФІЛАКТИКИ ТА БОРОТЬБИ ЗІ СНІД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0,1152га, в постійне користування, під</w:t>
      </w:r>
      <w:r w:rsidRPr="006B7FB7">
        <w:rPr>
          <w:lang w:val="uk-UA"/>
        </w:rPr>
        <w:t xml:space="preserve"> </w:t>
      </w:r>
      <w:r>
        <w:rPr>
          <w:lang w:val="uk-UA"/>
        </w:rPr>
        <w:t>нежитлову будівлю, за адресою: Луганська область,  м. Сєвєродонецьк, вулиця Сметаніна, будинок 5-ш.</w:t>
      </w:r>
    </w:p>
    <w:p w:rsidR="00BA5E0E" w:rsidRPr="00AA23B8" w:rsidRDefault="00BA5E0E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>
        <w:rPr>
          <w:lang w:val="uk-UA"/>
        </w:rPr>
        <w:t xml:space="preserve"> ЛУГАНСЬКОМУ ОБЛАСНОМУ ЦЕНТРУ З ПРОФІЛАКТИКИ ТА БОРОТЬБИ ЗІ СНІД </w:t>
      </w:r>
      <w:r w:rsidRPr="00AA23B8">
        <w:rPr>
          <w:lang w:val="uk-UA"/>
        </w:rPr>
        <w:t xml:space="preserve">надати  проект землеустрою щодо відведення земельної ділянки до Сєвєродонецької міської ради для </w:t>
      </w:r>
      <w:r>
        <w:rPr>
          <w:lang w:val="uk-UA"/>
        </w:rPr>
        <w:t>його</w:t>
      </w:r>
      <w:r w:rsidRPr="00AA23B8">
        <w:rPr>
          <w:lang w:val="uk-UA"/>
        </w:rPr>
        <w:t xml:space="preserve"> затвердження. </w:t>
      </w:r>
    </w:p>
    <w:p w:rsidR="00BA5E0E" w:rsidRDefault="00BA5E0E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Д</w:t>
      </w:r>
      <w:r w:rsidRPr="00AA23B8">
        <w:rPr>
          <w:color w:val="000000"/>
          <w:lang w:val="uk-UA"/>
        </w:rPr>
        <w:t>ане  рішення  підлягає оприлюдненню.</w:t>
      </w:r>
    </w:p>
    <w:p w:rsidR="00BA5E0E" w:rsidRPr="009B6E2E" w:rsidRDefault="00BA5E0E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A5E0E" w:rsidRDefault="00BA5E0E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BA5E0E" w:rsidRPr="00114A59">
        <w:tc>
          <w:tcPr>
            <w:tcW w:w="13075" w:type="dxa"/>
          </w:tcPr>
          <w:p w:rsidR="00BA5E0E" w:rsidRPr="00D5782D" w:rsidRDefault="00BA5E0E" w:rsidP="000B558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</w:t>
            </w:r>
            <w:r w:rsidRPr="00D5782D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D5782D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D5782D">
              <w:rPr>
                <w:b/>
                <w:bCs/>
                <w:sz w:val="24"/>
                <w:szCs w:val="24"/>
                <w:lang w:val="uk-UA"/>
              </w:rPr>
              <w:t xml:space="preserve">   В.В.Казаков</w:t>
            </w:r>
          </w:p>
        </w:tc>
      </w:tr>
      <w:tr w:rsidR="00BA5E0E" w:rsidRPr="00114A59">
        <w:tc>
          <w:tcPr>
            <w:tcW w:w="13075" w:type="dxa"/>
          </w:tcPr>
          <w:p w:rsidR="00BA5E0E" w:rsidRPr="008C2514" w:rsidRDefault="00BA5E0E" w:rsidP="003B1899">
            <w:pPr>
              <w:ind w:firstLine="567"/>
              <w:jc w:val="both"/>
              <w:rPr>
                <w:sz w:val="16"/>
                <w:szCs w:val="16"/>
                <w:lang w:val="uk-UA"/>
              </w:rPr>
            </w:pPr>
          </w:p>
          <w:p w:rsidR="00BA5E0E" w:rsidRPr="00D5782D" w:rsidRDefault="00BA5E0E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A5E0E" w:rsidRPr="008214DF" w:rsidRDefault="00BA5E0E" w:rsidP="008214D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8214D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A5E0E" w:rsidRPr="008214DF" w:rsidRDefault="00BA5E0E" w:rsidP="008214DF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8214DF">
        <w:rPr>
          <w:color w:val="000000"/>
          <w:sz w:val="24"/>
          <w:szCs w:val="24"/>
          <w:lang w:val="uk-UA"/>
        </w:rPr>
        <w:t>Завідувач сектору відділу</w:t>
      </w:r>
    </w:p>
    <w:p w:rsidR="00BA5E0E" w:rsidRPr="008214DF" w:rsidRDefault="00BA5E0E" w:rsidP="008214DF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8214DF">
        <w:rPr>
          <w:color w:val="000000"/>
          <w:sz w:val="24"/>
          <w:szCs w:val="24"/>
          <w:lang w:val="uk-UA"/>
        </w:rPr>
        <w:t>земельних відно</w:t>
      </w:r>
      <w:r>
        <w:rPr>
          <w:color w:val="000000"/>
          <w:sz w:val="24"/>
          <w:szCs w:val="24"/>
          <w:lang w:val="uk-UA"/>
        </w:rPr>
        <w:t>син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  </w:t>
      </w:r>
      <w:r w:rsidRPr="008214DF">
        <w:rPr>
          <w:color w:val="000000"/>
          <w:sz w:val="24"/>
          <w:szCs w:val="24"/>
          <w:lang w:val="uk-UA"/>
        </w:rPr>
        <w:t>І.М.Євстратенкова</w:t>
      </w:r>
    </w:p>
    <w:p w:rsidR="00BA5E0E" w:rsidRDefault="00BA5E0E" w:rsidP="000B5583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</w:p>
    <w:sectPr w:rsidR="00BA5E0E" w:rsidSect="008C2514">
      <w:pgSz w:w="11906" w:h="16838" w:code="9"/>
      <w:pgMar w:top="284" w:right="424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44B4E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1587"/>
    <w:rsid w:val="000A417F"/>
    <w:rsid w:val="000A7AA8"/>
    <w:rsid w:val="000B5583"/>
    <w:rsid w:val="000D41FA"/>
    <w:rsid w:val="000E3C19"/>
    <w:rsid w:val="000E49DC"/>
    <w:rsid w:val="000E6B75"/>
    <w:rsid w:val="000F501A"/>
    <w:rsid w:val="000F7E41"/>
    <w:rsid w:val="00101CF6"/>
    <w:rsid w:val="00102AF6"/>
    <w:rsid w:val="00113234"/>
    <w:rsid w:val="00114A59"/>
    <w:rsid w:val="00120ABF"/>
    <w:rsid w:val="001236A8"/>
    <w:rsid w:val="00123B5A"/>
    <w:rsid w:val="001446CE"/>
    <w:rsid w:val="00146237"/>
    <w:rsid w:val="00160B2D"/>
    <w:rsid w:val="00171B03"/>
    <w:rsid w:val="001724E3"/>
    <w:rsid w:val="0017333C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1E732E"/>
    <w:rsid w:val="001F26BB"/>
    <w:rsid w:val="00217E0D"/>
    <w:rsid w:val="00217F3A"/>
    <w:rsid w:val="00220F83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0D59"/>
    <w:rsid w:val="002A2C06"/>
    <w:rsid w:val="002D06A1"/>
    <w:rsid w:val="002D417D"/>
    <w:rsid w:val="002D50C2"/>
    <w:rsid w:val="002D7F79"/>
    <w:rsid w:val="002E0AE1"/>
    <w:rsid w:val="002E533D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82D59"/>
    <w:rsid w:val="0039259C"/>
    <w:rsid w:val="0039605D"/>
    <w:rsid w:val="003B08FA"/>
    <w:rsid w:val="003B1899"/>
    <w:rsid w:val="003B70E3"/>
    <w:rsid w:val="003C4BC5"/>
    <w:rsid w:val="003D3B5C"/>
    <w:rsid w:val="003E0CF1"/>
    <w:rsid w:val="003E2429"/>
    <w:rsid w:val="003E3E95"/>
    <w:rsid w:val="003F1FB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749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B7459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42CB7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97CE4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5EF2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1DA5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1A70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3D8A"/>
    <w:rsid w:val="00804D5F"/>
    <w:rsid w:val="00812E54"/>
    <w:rsid w:val="00813A5E"/>
    <w:rsid w:val="00813B8A"/>
    <w:rsid w:val="0082077E"/>
    <w:rsid w:val="008214DF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514"/>
    <w:rsid w:val="008C2A3C"/>
    <w:rsid w:val="008D08DA"/>
    <w:rsid w:val="008F1ECF"/>
    <w:rsid w:val="008F266E"/>
    <w:rsid w:val="008F3CE6"/>
    <w:rsid w:val="008F6DE5"/>
    <w:rsid w:val="00901E08"/>
    <w:rsid w:val="00913AF8"/>
    <w:rsid w:val="009167E0"/>
    <w:rsid w:val="009262DE"/>
    <w:rsid w:val="0092655B"/>
    <w:rsid w:val="00934743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1316"/>
    <w:rsid w:val="009A620C"/>
    <w:rsid w:val="009B3F7F"/>
    <w:rsid w:val="009B6E2E"/>
    <w:rsid w:val="009C4033"/>
    <w:rsid w:val="009C665B"/>
    <w:rsid w:val="009C7C59"/>
    <w:rsid w:val="009D49C7"/>
    <w:rsid w:val="009E56E8"/>
    <w:rsid w:val="009E684C"/>
    <w:rsid w:val="009F350C"/>
    <w:rsid w:val="00A00AA5"/>
    <w:rsid w:val="00A03A43"/>
    <w:rsid w:val="00A150FB"/>
    <w:rsid w:val="00A15567"/>
    <w:rsid w:val="00A2055F"/>
    <w:rsid w:val="00A25138"/>
    <w:rsid w:val="00A26BD9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23B8"/>
    <w:rsid w:val="00AB09A9"/>
    <w:rsid w:val="00AB3E6F"/>
    <w:rsid w:val="00AB5087"/>
    <w:rsid w:val="00AB6364"/>
    <w:rsid w:val="00AC0F46"/>
    <w:rsid w:val="00AC687D"/>
    <w:rsid w:val="00AD4D07"/>
    <w:rsid w:val="00AF029F"/>
    <w:rsid w:val="00AF42D0"/>
    <w:rsid w:val="00B11754"/>
    <w:rsid w:val="00B25FAA"/>
    <w:rsid w:val="00B27988"/>
    <w:rsid w:val="00B31AEB"/>
    <w:rsid w:val="00B348F4"/>
    <w:rsid w:val="00B411DB"/>
    <w:rsid w:val="00B449FF"/>
    <w:rsid w:val="00B54860"/>
    <w:rsid w:val="00B5573D"/>
    <w:rsid w:val="00B65587"/>
    <w:rsid w:val="00B65B23"/>
    <w:rsid w:val="00B77AA6"/>
    <w:rsid w:val="00B83FF5"/>
    <w:rsid w:val="00B84ACE"/>
    <w:rsid w:val="00B93A0B"/>
    <w:rsid w:val="00BA0087"/>
    <w:rsid w:val="00BA42A5"/>
    <w:rsid w:val="00BA5C4C"/>
    <w:rsid w:val="00BA5E0E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70EEA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0F4D"/>
    <w:rsid w:val="00D21D04"/>
    <w:rsid w:val="00D227E5"/>
    <w:rsid w:val="00D22F7A"/>
    <w:rsid w:val="00D244EA"/>
    <w:rsid w:val="00D341B0"/>
    <w:rsid w:val="00D364B2"/>
    <w:rsid w:val="00D43697"/>
    <w:rsid w:val="00D43F0E"/>
    <w:rsid w:val="00D54348"/>
    <w:rsid w:val="00D5466B"/>
    <w:rsid w:val="00D56468"/>
    <w:rsid w:val="00D5782D"/>
    <w:rsid w:val="00D72BEC"/>
    <w:rsid w:val="00D74CE0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3767A"/>
    <w:rsid w:val="00E42A6B"/>
    <w:rsid w:val="00E4362E"/>
    <w:rsid w:val="00E51135"/>
    <w:rsid w:val="00E611E5"/>
    <w:rsid w:val="00E64A94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5E03"/>
    <w:rsid w:val="00ED68FF"/>
    <w:rsid w:val="00EE73C7"/>
    <w:rsid w:val="00EF175B"/>
    <w:rsid w:val="00EF66D3"/>
    <w:rsid w:val="00F015BA"/>
    <w:rsid w:val="00F03F54"/>
    <w:rsid w:val="00F1009E"/>
    <w:rsid w:val="00F10FC8"/>
    <w:rsid w:val="00F12C6C"/>
    <w:rsid w:val="00F140F2"/>
    <w:rsid w:val="00F24A63"/>
    <w:rsid w:val="00F253C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B010B"/>
    <w:rsid w:val="00FC7E56"/>
    <w:rsid w:val="00FD42AB"/>
    <w:rsid w:val="00FE2562"/>
    <w:rsid w:val="00FE61FA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1464</Words>
  <Characters>836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2017-11-14T12:13:00Z</cp:lastPrinted>
  <dcterms:created xsi:type="dcterms:W3CDTF">2017-11-14T08:46:00Z</dcterms:created>
  <dcterms:modified xsi:type="dcterms:W3CDTF">2017-11-20T09:18:00Z</dcterms:modified>
</cp:coreProperties>
</file>