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CF" w:rsidRDefault="005563CF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63CF" w:rsidRPr="00A86FE5" w:rsidRDefault="005563CF" w:rsidP="002B2553">
      <w:pPr>
        <w:rPr>
          <w:lang w:val="uk-UA"/>
        </w:rPr>
      </w:pPr>
    </w:p>
    <w:p w:rsidR="005563CF" w:rsidRPr="00C1725B" w:rsidRDefault="005563CF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563CF" w:rsidRPr="002656C4" w:rsidRDefault="005563CF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5563CF" w:rsidRPr="002656C4" w:rsidRDefault="005563CF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5563CF" w:rsidRPr="002656C4" w:rsidRDefault="005563CF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563CF" w:rsidRPr="00CB0C11" w:rsidRDefault="005563CF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5563CF" w:rsidRPr="00110353" w:rsidRDefault="005563CF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5563CF" w:rsidRPr="002656C4" w:rsidRDefault="005563CF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5563CF" w:rsidRPr="00640F7B" w:rsidRDefault="005563CF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5563CF" w:rsidRPr="00AE0E13" w:rsidRDefault="005563CF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5563CF" w:rsidRPr="00317F35">
        <w:trPr>
          <w:trHeight w:val="460"/>
        </w:trPr>
        <w:tc>
          <w:tcPr>
            <w:tcW w:w="5868" w:type="dxa"/>
          </w:tcPr>
          <w:p w:rsidR="005563CF" w:rsidRPr="003C08A6" w:rsidRDefault="005563CF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>Денисову А.Г. д</w:t>
            </w:r>
            <w:r w:rsidRPr="003C08A6">
              <w:rPr>
                <w:color w:val="000000"/>
                <w:lang w:val="uk-UA"/>
              </w:rPr>
              <w:t xml:space="preserve">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5563CF" w:rsidRPr="003C08A6" w:rsidRDefault="005563CF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563CF" w:rsidRDefault="005563CF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Денисова Андрія Геннадійовича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5563CF" w:rsidRDefault="005563CF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563CF" w:rsidRDefault="005563CF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5563CF" w:rsidRDefault="005563CF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5563CF" w:rsidRPr="005070B8" w:rsidRDefault="005563CF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Денисову Андрію Геннадійовичу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173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5563CF" w:rsidRDefault="005563CF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Денисову Андрію Геннадійовичу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5563CF" w:rsidRDefault="005563CF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Денисову Андрію Геннадійовичу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5563CF" w:rsidRPr="009D279B" w:rsidRDefault="005563CF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5563CF" w:rsidRDefault="005563CF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563CF" w:rsidRPr="009D279B" w:rsidRDefault="005563CF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563CF" w:rsidRDefault="005563CF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5563CF" w:rsidRDefault="005563CF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5563CF" w:rsidRDefault="005563CF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5563CF" w:rsidRPr="00E54379" w:rsidRDefault="005563CF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5563CF" w:rsidRPr="00E54379" w:rsidRDefault="005563CF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5563CF" w:rsidRPr="00E54379" w:rsidRDefault="005563CF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5563CF" w:rsidRDefault="005563CF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5563CF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2C77"/>
    <w:rsid w:val="003035F8"/>
    <w:rsid w:val="00304A34"/>
    <w:rsid w:val="0030780E"/>
    <w:rsid w:val="003100F3"/>
    <w:rsid w:val="0031309D"/>
    <w:rsid w:val="003171F4"/>
    <w:rsid w:val="00317F35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563C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3860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9C9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350A0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37C50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60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53FF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1A0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1602</Words>
  <Characters>914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18</cp:revision>
  <cp:lastPrinted>2017-08-03T06:13:00Z</cp:lastPrinted>
  <dcterms:created xsi:type="dcterms:W3CDTF">2017-09-05T08:42:00Z</dcterms:created>
  <dcterms:modified xsi:type="dcterms:W3CDTF">2017-10-18T10:35:00Z</dcterms:modified>
</cp:coreProperties>
</file>