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2F" w:rsidRDefault="000D242F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0D242F" w:rsidRPr="00C1725B" w:rsidRDefault="000D242F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0D242F" w:rsidRPr="002656C4" w:rsidRDefault="000D242F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0D242F" w:rsidRPr="002656C4" w:rsidRDefault="000D242F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0D242F" w:rsidRPr="002656C4" w:rsidRDefault="000D242F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D242F" w:rsidRPr="00CB0C11" w:rsidRDefault="000D242F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0D242F" w:rsidRPr="002656C4" w:rsidRDefault="000D242F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0D242F" w:rsidRPr="002656C4" w:rsidRDefault="000D242F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0D242F" w:rsidRPr="00640F7B" w:rsidRDefault="000D242F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0D242F" w:rsidRPr="00241B51" w:rsidRDefault="000D242F" w:rsidP="0071163C">
      <w:pPr>
        <w:pStyle w:val="25"/>
        <w:tabs>
          <w:tab w:val="left" w:pos="4678"/>
        </w:tabs>
        <w:ind w:right="4392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Сосоєнку І.І. дозволу </w:t>
      </w:r>
      <w:r w:rsidRPr="00B348F4">
        <w:rPr>
          <w:lang w:val="uk-UA"/>
        </w:rPr>
        <w:t xml:space="preserve">на </w:t>
      </w:r>
      <w:r>
        <w:rPr>
          <w:lang w:val="uk-UA"/>
        </w:rPr>
        <w:t xml:space="preserve">розроблення проекту землеустрою </w:t>
      </w:r>
      <w:r w:rsidRPr="00B348F4">
        <w:rPr>
          <w:lang w:val="uk-UA"/>
        </w:rPr>
        <w:t>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індивідуальний гараж, за адресою:  м. Сєвєродонецьк,   30 квартал</w:t>
      </w:r>
    </w:p>
    <w:p w:rsidR="000D242F" w:rsidRPr="00444A8B" w:rsidRDefault="000D242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0D242F" w:rsidRPr="00024D7A" w:rsidRDefault="000D242F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Сосоєнка Івана Ігоровича про надання дозволу на розроблення проекту землеустрою щодо відведення в користування земельної ділянки, під індивідуальний гараж, розташований за адресою: м.Сєвєродонецьк, 30 квартал, враховуючи пропозиції (протокол №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0D242F" w:rsidRDefault="000D242F">
      <w:pPr>
        <w:ind w:firstLine="709"/>
        <w:jc w:val="both"/>
        <w:rPr>
          <w:sz w:val="24"/>
          <w:szCs w:val="24"/>
          <w:lang w:val="uk-UA"/>
        </w:rPr>
      </w:pPr>
    </w:p>
    <w:p w:rsidR="000D242F" w:rsidRDefault="000D242F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0D242F" w:rsidRPr="00091E61" w:rsidRDefault="000D242F">
      <w:pPr>
        <w:jc w:val="both"/>
        <w:rPr>
          <w:sz w:val="24"/>
          <w:szCs w:val="24"/>
          <w:lang w:val="uk-UA"/>
        </w:rPr>
      </w:pPr>
    </w:p>
    <w:p w:rsidR="000D242F" w:rsidRDefault="000D242F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Сосоєнку Івану Ігоровичу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12 г</w:t>
      </w:r>
      <w:r w:rsidRPr="00BA6D74">
        <w:rPr>
          <w:lang w:val="uk-UA"/>
        </w:rPr>
        <w:t>а</w:t>
      </w:r>
      <w:r>
        <w:rPr>
          <w:lang w:val="uk-UA"/>
        </w:rPr>
        <w:t xml:space="preserve"> в користування на умовах оренди, під індивідуальний гараж, за адресою: м.Сєвєродонецьк,   30 квартал.</w:t>
      </w:r>
    </w:p>
    <w:p w:rsidR="000D242F" w:rsidRDefault="000D242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Сосоєнку Івану Ігоровичу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0D242F" w:rsidRDefault="000D242F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0D242F" w:rsidRPr="009B6E2E" w:rsidRDefault="000D242F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D242F" w:rsidRDefault="000D242F" w:rsidP="00BA5C4C">
      <w:pPr>
        <w:ind w:firstLine="709"/>
        <w:jc w:val="both"/>
        <w:rPr>
          <w:sz w:val="24"/>
          <w:szCs w:val="24"/>
          <w:lang w:val="uk-UA"/>
        </w:rPr>
      </w:pPr>
    </w:p>
    <w:p w:rsidR="000D242F" w:rsidRPr="00F44518" w:rsidRDefault="000D242F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0D242F" w:rsidRDefault="000D242F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0D242F" w:rsidRPr="002F1C8F" w:rsidRDefault="000D242F" w:rsidP="00AF2382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sz w:val="24"/>
          <w:szCs w:val="24"/>
          <w:lang w:val="uk-UA"/>
        </w:rPr>
      </w:pPr>
      <w:r w:rsidRPr="002F1C8F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0D242F" w:rsidRPr="002F1C8F" w:rsidRDefault="000D242F" w:rsidP="00AF2382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2F1C8F">
        <w:rPr>
          <w:color w:val="000000"/>
          <w:sz w:val="24"/>
          <w:szCs w:val="24"/>
          <w:lang w:val="uk-UA"/>
        </w:rPr>
        <w:t>Завідувач сектору відділу земельних</w:t>
      </w:r>
    </w:p>
    <w:p w:rsidR="000D242F" w:rsidRPr="002F1C8F" w:rsidRDefault="000D242F" w:rsidP="00AF2382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2F1C8F">
        <w:rPr>
          <w:color w:val="000000"/>
          <w:sz w:val="24"/>
          <w:szCs w:val="24"/>
          <w:lang w:val="uk-UA"/>
        </w:rPr>
        <w:t>відносин та архітектури</w:t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  </w:t>
      </w:r>
      <w:r w:rsidRPr="002F1C8F">
        <w:rPr>
          <w:color w:val="000000"/>
          <w:sz w:val="24"/>
          <w:szCs w:val="24"/>
          <w:lang w:val="uk-UA"/>
        </w:rPr>
        <w:t>І.М.Євстратенкова</w:t>
      </w:r>
    </w:p>
    <w:p w:rsidR="000D242F" w:rsidRDefault="000D242F" w:rsidP="00AF2382">
      <w:pPr>
        <w:widowControl w:val="0"/>
        <w:tabs>
          <w:tab w:val="left" w:pos="426"/>
        </w:tabs>
        <w:ind w:firstLine="360"/>
        <w:rPr>
          <w:b/>
          <w:bCs/>
          <w:color w:val="000000"/>
          <w:sz w:val="24"/>
          <w:szCs w:val="24"/>
          <w:lang w:val="uk-UA"/>
        </w:rPr>
      </w:pPr>
    </w:p>
    <w:sectPr w:rsidR="000D242F" w:rsidSect="00AF2382">
      <w:pgSz w:w="11906" w:h="16838" w:code="9"/>
      <w:pgMar w:top="284" w:right="709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3FCF"/>
    <w:rsid w:val="00024D7A"/>
    <w:rsid w:val="0003065E"/>
    <w:rsid w:val="000519E5"/>
    <w:rsid w:val="00062923"/>
    <w:rsid w:val="00064D50"/>
    <w:rsid w:val="00066C79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D242F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24BF"/>
    <w:rsid w:val="00217E0D"/>
    <w:rsid w:val="0022173A"/>
    <w:rsid w:val="0023624D"/>
    <w:rsid w:val="00241B51"/>
    <w:rsid w:val="00244FEA"/>
    <w:rsid w:val="00250C78"/>
    <w:rsid w:val="002518B8"/>
    <w:rsid w:val="00254097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5112"/>
    <w:rsid w:val="00297749"/>
    <w:rsid w:val="002A2C06"/>
    <w:rsid w:val="002B3CEE"/>
    <w:rsid w:val="002D06A1"/>
    <w:rsid w:val="002D417D"/>
    <w:rsid w:val="002D50C2"/>
    <w:rsid w:val="002E0AE1"/>
    <w:rsid w:val="002F09D7"/>
    <w:rsid w:val="002F1C8F"/>
    <w:rsid w:val="003068BA"/>
    <w:rsid w:val="0031040F"/>
    <w:rsid w:val="00315A77"/>
    <w:rsid w:val="003245FB"/>
    <w:rsid w:val="003320FA"/>
    <w:rsid w:val="00340AFD"/>
    <w:rsid w:val="00342554"/>
    <w:rsid w:val="0034314F"/>
    <w:rsid w:val="00347557"/>
    <w:rsid w:val="00376F69"/>
    <w:rsid w:val="003825D4"/>
    <w:rsid w:val="0039259C"/>
    <w:rsid w:val="0039605D"/>
    <w:rsid w:val="003B08FA"/>
    <w:rsid w:val="003B70E3"/>
    <w:rsid w:val="003C4BC5"/>
    <w:rsid w:val="003D25F1"/>
    <w:rsid w:val="003D3B5C"/>
    <w:rsid w:val="003E2429"/>
    <w:rsid w:val="003E3E95"/>
    <w:rsid w:val="003E7E58"/>
    <w:rsid w:val="003F20F7"/>
    <w:rsid w:val="003F2672"/>
    <w:rsid w:val="003F7360"/>
    <w:rsid w:val="00407E3F"/>
    <w:rsid w:val="00410ACD"/>
    <w:rsid w:val="00416A44"/>
    <w:rsid w:val="00424801"/>
    <w:rsid w:val="004257CF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4170"/>
    <w:rsid w:val="004C4420"/>
    <w:rsid w:val="004C564B"/>
    <w:rsid w:val="004D41BC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82ADF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3FEC"/>
    <w:rsid w:val="005E6C21"/>
    <w:rsid w:val="005E7D13"/>
    <w:rsid w:val="005F0166"/>
    <w:rsid w:val="005F02C6"/>
    <w:rsid w:val="00603FEB"/>
    <w:rsid w:val="006105F2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1163C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5575F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42D55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4360E"/>
    <w:rsid w:val="00A532AC"/>
    <w:rsid w:val="00A72E8A"/>
    <w:rsid w:val="00A83738"/>
    <w:rsid w:val="00A83CF4"/>
    <w:rsid w:val="00A862C2"/>
    <w:rsid w:val="00A924F8"/>
    <w:rsid w:val="00A975C6"/>
    <w:rsid w:val="00AA00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2382"/>
    <w:rsid w:val="00B11754"/>
    <w:rsid w:val="00B25FAA"/>
    <w:rsid w:val="00B27988"/>
    <w:rsid w:val="00B31AEB"/>
    <w:rsid w:val="00B348F4"/>
    <w:rsid w:val="00B449FF"/>
    <w:rsid w:val="00B463AA"/>
    <w:rsid w:val="00B54860"/>
    <w:rsid w:val="00B5573D"/>
    <w:rsid w:val="00B6460F"/>
    <w:rsid w:val="00B65587"/>
    <w:rsid w:val="00B65B23"/>
    <w:rsid w:val="00B74F3B"/>
    <w:rsid w:val="00B77AA6"/>
    <w:rsid w:val="00B84ACE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10E8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253DD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1956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67171"/>
    <w:rsid w:val="00E72AC9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2D96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44518"/>
    <w:rsid w:val="00F6176C"/>
    <w:rsid w:val="00F62A01"/>
    <w:rsid w:val="00F65D86"/>
    <w:rsid w:val="00F723C5"/>
    <w:rsid w:val="00F842FC"/>
    <w:rsid w:val="00F85A1C"/>
    <w:rsid w:val="00F952EC"/>
    <w:rsid w:val="00F9704C"/>
    <w:rsid w:val="00FB17B9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5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2D55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D55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C2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E6C21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2D55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5E6C2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42D55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6C21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942D55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942D55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942D55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942D55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942D55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942D55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942D5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C21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</Pages>
  <Words>1213</Words>
  <Characters>692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12</cp:revision>
  <cp:lastPrinted>2017-10-02T12:51:00Z</cp:lastPrinted>
  <dcterms:created xsi:type="dcterms:W3CDTF">2017-10-02T06:41:00Z</dcterms:created>
  <dcterms:modified xsi:type="dcterms:W3CDTF">2017-10-12T06:45:00Z</dcterms:modified>
</cp:coreProperties>
</file>