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0" w:rsidRDefault="00F54AD0" w:rsidP="0019699D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54AD0" w:rsidRPr="00C1725B" w:rsidRDefault="00F54AD0" w:rsidP="0019699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54AD0" w:rsidRPr="002656C4" w:rsidRDefault="00F54AD0" w:rsidP="001969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54AD0" w:rsidRPr="002656C4" w:rsidRDefault="00F54AD0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54AD0" w:rsidRPr="002656C4" w:rsidRDefault="00F54AD0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54AD0" w:rsidRPr="00CB0C11" w:rsidRDefault="00F54AD0" w:rsidP="0019699D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54AD0" w:rsidRPr="00110353" w:rsidRDefault="00F54AD0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F54AD0" w:rsidRPr="002656C4" w:rsidRDefault="00F54AD0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54AD0" w:rsidRPr="00640F7B" w:rsidRDefault="00F54AD0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F54AD0">
        <w:trPr>
          <w:trHeight w:val="929"/>
        </w:trPr>
        <w:tc>
          <w:tcPr>
            <w:tcW w:w="4968" w:type="dxa"/>
          </w:tcPr>
          <w:p w:rsidR="00F54AD0" w:rsidRPr="007D6FF6" w:rsidRDefault="00F54AD0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Ліхно Д.О.</w:t>
            </w:r>
          </w:p>
          <w:p w:rsidR="00F54AD0" w:rsidRPr="007D6FF6" w:rsidRDefault="00F54AD0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54AD0" w:rsidRDefault="00F54AD0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звернення гр. Ліхно Дмитра Олеговича </w:t>
      </w:r>
      <w:r>
        <w:rPr>
          <w:color w:val="000000"/>
          <w:lang w:val="uk-UA"/>
        </w:rPr>
        <w:t xml:space="preserve">                     </w:t>
      </w:r>
      <w:r>
        <w:rPr>
          <w:lang w:val="uk-UA"/>
        </w:rPr>
        <w:t>про припинення права оренди на земельну ділянку під нежитлову будівлю, у зв’язку з тим,                      що право власності на нерухоме майно перейшло до іншої особи, що підтверджується Договором купівлі-продажу НМІ 437583 від 21.08.2017р., враховуючи, що земельна ділянка надавалась в оренду гр. Ліхно Дмитру Олеговичу (правовстановлюючий документ – договір №4412900000060010007 оренди землі від 30.07.2015р., строк дії якого визначений по 29.07.2040р.),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Pr="00916691">
        <w:rPr>
          <w:lang w:val="uk-UA"/>
        </w:rPr>
        <w:t>згідно пропозицій (протокол №      від         2017р.) постійної комісії з питань будівництва, архітектури, земельних відносин, охорони навколишнього середовища та розвитку селищ,</w:t>
      </w:r>
      <w:r w:rsidRPr="00AF65C2">
        <w:rPr>
          <w:lang w:val="uk-UA"/>
        </w:rPr>
        <w:t xml:space="preserve">  міська рада</w:t>
      </w:r>
    </w:p>
    <w:p w:rsidR="00F54AD0" w:rsidRPr="003C7F6F" w:rsidRDefault="00F54AD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54AD0" w:rsidRPr="00165C55" w:rsidRDefault="00F54A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54AD0" w:rsidRPr="003C7F6F" w:rsidRDefault="00F54A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54AD0" w:rsidRPr="00CD6BEF" w:rsidRDefault="00F54AD0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Ліхно Дмитру Олеговичу</w:t>
      </w:r>
      <w:r w:rsidRPr="009A792D">
        <w:rPr>
          <w:color w:val="000000"/>
          <w:lang w:val="uk-UA"/>
        </w:rPr>
        <w:t xml:space="preserve"> 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4412900000:06:001:0007, площею 0,2584га,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             </w:t>
      </w:r>
      <w:r w:rsidRPr="00CD6BEF">
        <w:rPr>
          <w:lang w:val="uk-UA"/>
        </w:rPr>
        <w:t xml:space="preserve"> м. Сєвєродонецьк, </w:t>
      </w:r>
      <w:r>
        <w:rPr>
          <w:color w:val="000000"/>
          <w:lang w:val="uk-UA"/>
        </w:rPr>
        <w:t>вулиця Богдана Ліщини, будинок 27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нежитлову будівлю,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4669</w:t>
      </w:r>
      <w:r w:rsidRPr="00CD6BE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30.07.2015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F54AD0" w:rsidRDefault="00F54AD0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№4412900000060010007 оренди землі від 30.07.2015р., укладений  з  </w:t>
      </w:r>
      <w:r>
        <w:rPr>
          <w:color w:val="000000"/>
          <w:lang w:val="uk-UA"/>
        </w:rPr>
        <w:t xml:space="preserve">гр. Ліхно Дмитром Олеговичем,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F54AD0" w:rsidRDefault="00F54AD0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Ліхно Дмитру Олеговичу</w:t>
      </w:r>
      <w:r w:rsidRPr="009A792D">
        <w:rPr>
          <w:color w:val="000000"/>
          <w:lang w:val="uk-UA"/>
        </w:rPr>
        <w:t xml:space="preserve">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F54AD0" w:rsidRDefault="00F54AD0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54AD0" w:rsidRDefault="00F54A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54AD0" w:rsidRPr="00165C55" w:rsidRDefault="00F54AD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54AD0" w:rsidRPr="006956EA" w:rsidRDefault="00F54AD0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54AD0" w:rsidRPr="00B463AA" w:rsidRDefault="00F54AD0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F54AD0" w:rsidRPr="0008092C" w:rsidRDefault="00F54AD0" w:rsidP="00302789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</w:p>
    <w:p w:rsidR="00F54AD0" w:rsidRPr="00727E9F" w:rsidRDefault="00F54AD0" w:rsidP="0008092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F54AD0" w:rsidRPr="00727E9F" w:rsidRDefault="00F54AD0" w:rsidP="0008092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F54AD0" w:rsidRPr="00727E9F" w:rsidRDefault="00F54AD0" w:rsidP="0008092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F54AD0" w:rsidRPr="00727E9F" w:rsidRDefault="00F54AD0" w:rsidP="0008092C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F54AD0" w:rsidRPr="00727E9F" w:rsidSect="0008092C">
      <w:pgSz w:w="11906" w:h="16838"/>
      <w:pgMar w:top="360" w:right="566" w:bottom="426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92C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520D"/>
    <w:rsid w:val="003469A1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84FB6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1267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309D"/>
    <w:rsid w:val="008443BB"/>
    <w:rsid w:val="00844522"/>
    <w:rsid w:val="00850374"/>
    <w:rsid w:val="00850418"/>
    <w:rsid w:val="00851183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37533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245A9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77DF2"/>
    <w:rsid w:val="00C81413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519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96090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49FB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4AD0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1580</Words>
  <Characters>901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2017-09-12T11:44:00Z</cp:lastPrinted>
  <dcterms:created xsi:type="dcterms:W3CDTF">2017-08-21T06:44:00Z</dcterms:created>
  <dcterms:modified xsi:type="dcterms:W3CDTF">2017-09-14T07:41:00Z</dcterms:modified>
</cp:coreProperties>
</file>