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2" w:rsidRDefault="00D27B52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27B52" w:rsidRPr="00A86FE5" w:rsidRDefault="00D27B52" w:rsidP="002B2553">
      <w:pPr>
        <w:rPr>
          <w:lang w:val="uk-UA"/>
        </w:rPr>
      </w:pPr>
    </w:p>
    <w:p w:rsidR="00D27B52" w:rsidRPr="00C1725B" w:rsidRDefault="00D27B52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27B52" w:rsidRPr="002656C4" w:rsidRDefault="00D27B52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27B52" w:rsidRPr="002656C4" w:rsidRDefault="00D27B52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27B52" w:rsidRPr="002656C4" w:rsidRDefault="00D27B52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27B52" w:rsidRPr="00CB0C11" w:rsidRDefault="00D27B52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27B52" w:rsidRPr="00110353" w:rsidRDefault="00D27B52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27B52" w:rsidRPr="002656C4" w:rsidRDefault="00D27B52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D27B52" w:rsidRPr="00640F7B" w:rsidRDefault="00D27B52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D27B52" w:rsidRPr="00AE0E13" w:rsidRDefault="00D27B52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D27B52" w:rsidRPr="006B5315">
        <w:trPr>
          <w:trHeight w:val="460"/>
        </w:trPr>
        <w:tc>
          <w:tcPr>
            <w:tcW w:w="5868" w:type="dxa"/>
          </w:tcPr>
          <w:p w:rsidR="00D27B52" w:rsidRPr="003C08A6" w:rsidRDefault="00D27B52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Побєрохіну О.О.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D27B52" w:rsidRPr="003C08A6" w:rsidRDefault="00D27B52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27B52" w:rsidRDefault="00D27B52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 гр. Побєрохіна Олександра Олександровича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27B52" w:rsidRDefault="00D27B52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27B52" w:rsidRDefault="00D27B52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27B52" w:rsidRDefault="00D27B52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27B52" w:rsidRPr="005070B8" w:rsidRDefault="00D27B52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Побєрохіну Олександру Олександровичу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0,1730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136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D27B52" w:rsidRDefault="00D27B52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Побєрохіну Олександру Олександровичу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27B52" w:rsidRDefault="00D27B52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Побєрохіну Олександру Олександровичу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27B52" w:rsidRPr="009D279B" w:rsidRDefault="00D27B52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27B52" w:rsidRDefault="00D27B5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27B52" w:rsidRPr="009D279B" w:rsidRDefault="00D27B5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27B52" w:rsidRDefault="00D27B52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27B52" w:rsidRDefault="00D27B52" w:rsidP="006B5315">
      <w:pPr>
        <w:widowControl w:val="0"/>
        <w:ind w:left="1091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D27B52" w:rsidRDefault="00D27B52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D27B52" w:rsidRDefault="00D27B52" w:rsidP="006B531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D27B52" w:rsidRDefault="00D27B52" w:rsidP="006B531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відділу</w:t>
      </w:r>
    </w:p>
    <w:p w:rsidR="00D27B52" w:rsidRDefault="00D27B52" w:rsidP="006B531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І.М.Євстратенкова</w:t>
      </w:r>
    </w:p>
    <w:p w:rsidR="00D27B52" w:rsidRDefault="00D27B52" w:rsidP="006B5315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D27B52" w:rsidRDefault="00D27B52" w:rsidP="006B5315">
      <w:pPr>
        <w:widowControl w:val="0"/>
        <w:tabs>
          <w:tab w:val="left" w:pos="-4"/>
        </w:tabs>
        <w:ind w:firstLine="709"/>
        <w:rPr>
          <w:lang w:val="uk-UA"/>
        </w:rPr>
      </w:pPr>
    </w:p>
    <w:sectPr w:rsidR="00D27B52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253E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09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656A1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0FA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5315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27B52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A6EB7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1623</Words>
  <Characters>926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</cp:revision>
  <cp:lastPrinted>2017-08-03T06:13:00Z</cp:lastPrinted>
  <dcterms:created xsi:type="dcterms:W3CDTF">2017-09-05T08:48:00Z</dcterms:created>
  <dcterms:modified xsi:type="dcterms:W3CDTF">2017-09-14T07:42:00Z</dcterms:modified>
</cp:coreProperties>
</file>