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61" w:rsidRDefault="00800961" w:rsidP="005C37C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СЄВЄРОДОНЕЦЬКА МІСЬКА РАДА</w:t>
      </w:r>
    </w:p>
    <w:p w:rsidR="00800961" w:rsidRDefault="00800961" w:rsidP="005C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СЬОМОГО СКЛИКАННЯ</w:t>
      </w:r>
    </w:p>
    <w:p w:rsidR="00800961" w:rsidRDefault="00800961" w:rsidP="005C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Двадцята (чергова) сесія</w:t>
      </w:r>
    </w:p>
    <w:p w:rsidR="00800961" w:rsidRPr="00E2442A" w:rsidRDefault="00800961" w:rsidP="005C37C6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00961" w:rsidRDefault="00800961" w:rsidP="005C3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 992</w:t>
      </w:r>
    </w:p>
    <w:p w:rsidR="00800961" w:rsidRPr="00E2442A" w:rsidRDefault="00800961" w:rsidP="005C37C6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00961" w:rsidRDefault="00800961" w:rsidP="005C37C6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«24» листопада 2016 року</w:t>
      </w:r>
    </w:p>
    <w:p w:rsidR="00800961" w:rsidRDefault="00800961" w:rsidP="005C37C6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800961" w:rsidRPr="00E2442A" w:rsidRDefault="00800961" w:rsidP="005C37C6">
      <w:pPr>
        <w:spacing w:after="0" w:line="240" w:lineRule="auto"/>
        <w:ind w:right="1627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00961" w:rsidRPr="008E0BDA" w:rsidRDefault="00800961" w:rsidP="005C3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Міської цільової </w:t>
      </w:r>
    </w:p>
    <w:p w:rsidR="00800961" w:rsidRPr="008E0BDA" w:rsidRDefault="00800961" w:rsidP="005C3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Ефективне функціонування </w:t>
      </w:r>
    </w:p>
    <w:p w:rsidR="00800961" w:rsidRPr="008E0BDA" w:rsidRDefault="00800961" w:rsidP="005C3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СДЮСТШ ВВС «САДКО» </w:t>
      </w:r>
    </w:p>
    <w:p w:rsidR="00800961" w:rsidRPr="008E0BDA" w:rsidRDefault="00800961" w:rsidP="005C3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sz w:val="24"/>
          <w:szCs w:val="24"/>
          <w:lang w:val="uk-UA"/>
        </w:rPr>
        <w:t>вищої категорії на 2017 рік»</w:t>
      </w:r>
    </w:p>
    <w:p w:rsidR="00800961" w:rsidRDefault="00800961" w:rsidP="005C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961" w:rsidRPr="008E0BDA" w:rsidRDefault="00800961" w:rsidP="008E0B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Керуючись п.22 ст.26, Закону України «Про місцеве самоврядування в Україні» та розглянувши проект 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>Ефективне функціонування СДЮСТШ ВВС «САДКО» вищої категорії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Сєвєродонецька міська рада</w:t>
      </w:r>
    </w:p>
    <w:p w:rsidR="00800961" w:rsidRDefault="00800961" w:rsidP="005C3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0961" w:rsidRDefault="00800961" w:rsidP="005C3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0961" w:rsidRPr="00E2442A" w:rsidRDefault="00800961" w:rsidP="005C37C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00961" w:rsidRDefault="00800961" w:rsidP="005C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>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>Ефективне функціонування СДЮСТШ ВВС «САДКО» вищої категорії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(Додаток). </w:t>
      </w:r>
    </w:p>
    <w:p w:rsidR="00800961" w:rsidRDefault="00800961" w:rsidP="005C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 Дане рішення підлягає оприлюдненню.</w:t>
      </w:r>
    </w:p>
    <w:p w:rsidR="00800961" w:rsidRDefault="00800961" w:rsidP="005C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на постійну комісію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800961" w:rsidRDefault="00800961" w:rsidP="005C37C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961" w:rsidRDefault="00800961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ради, </w:t>
      </w:r>
    </w:p>
    <w:p w:rsidR="00800961" w:rsidRDefault="00800961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                                                                                  І.М.Бутков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800961" w:rsidRDefault="00800961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0961" w:rsidRPr="00E513DE" w:rsidRDefault="00800961" w:rsidP="00E2442A">
      <w:pPr>
        <w:pStyle w:val="NoSpacing"/>
        <w:tabs>
          <w:tab w:val="left" w:pos="0"/>
        </w:tabs>
        <w:rPr>
          <w:rFonts w:ascii="Times New Roman" w:hAnsi="Times New Roman" w:cs="Times New Roman"/>
          <w:sz w:val="20"/>
          <w:szCs w:val="20"/>
          <w:lang w:val="uk-UA"/>
        </w:rPr>
      </w:pPr>
    </w:p>
    <w:sectPr w:rsidR="00800961" w:rsidRPr="00E513DE" w:rsidSect="005C37C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7C6"/>
    <w:rsid w:val="00083307"/>
    <w:rsid w:val="002E5D5B"/>
    <w:rsid w:val="00322031"/>
    <w:rsid w:val="005C37C6"/>
    <w:rsid w:val="00676CA6"/>
    <w:rsid w:val="006E00A2"/>
    <w:rsid w:val="00764C18"/>
    <w:rsid w:val="00800961"/>
    <w:rsid w:val="008E0BDA"/>
    <w:rsid w:val="009B08B3"/>
    <w:rsid w:val="00D83908"/>
    <w:rsid w:val="00E2442A"/>
    <w:rsid w:val="00E513DE"/>
    <w:rsid w:val="00E94B12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37C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151</Words>
  <Characters>866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userBin1256</cp:lastModifiedBy>
  <cp:revision>7</cp:revision>
  <dcterms:created xsi:type="dcterms:W3CDTF">2016-10-04T08:00:00Z</dcterms:created>
  <dcterms:modified xsi:type="dcterms:W3CDTF">2016-11-29T17:21:00Z</dcterms:modified>
</cp:coreProperties>
</file>