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B" w:rsidRPr="0082702A" w:rsidRDefault="006261DB" w:rsidP="00915C55">
      <w:pPr>
        <w:contextualSpacing/>
        <w:jc w:val="center"/>
        <w:rPr>
          <w:lang w:val="uk-UA"/>
        </w:rPr>
      </w:pPr>
      <w:r w:rsidRPr="0082702A">
        <w:rPr>
          <w:noProof/>
        </w:rPr>
        <w:drawing>
          <wp:inline distT="0" distB="0" distL="0" distR="0">
            <wp:extent cx="422275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DB" w:rsidRPr="0082702A" w:rsidRDefault="006261DB" w:rsidP="00915C55">
      <w:pPr>
        <w:contextualSpacing/>
        <w:jc w:val="center"/>
        <w:rPr>
          <w:b/>
          <w:lang w:val="uk-UA"/>
        </w:rPr>
      </w:pPr>
    </w:p>
    <w:p w:rsidR="006261DB" w:rsidRPr="0082702A" w:rsidRDefault="006261DB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СЄВЄРОДОНЕЦЬКА МІСЬКА</w:t>
      </w:r>
    </w:p>
    <w:p w:rsidR="006261DB" w:rsidRPr="0082702A" w:rsidRDefault="006261DB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6261DB" w:rsidRPr="0082702A" w:rsidRDefault="006261DB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6261DB" w:rsidRPr="0082702A" w:rsidRDefault="006261DB" w:rsidP="00915C55">
      <w:pPr>
        <w:contextualSpacing/>
        <w:jc w:val="center"/>
        <w:rPr>
          <w:b/>
          <w:sz w:val="32"/>
          <w:szCs w:val="32"/>
          <w:lang w:val="uk-UA"/>
        </w:rPr>
      </w:pPr>
    </w:p>
    <w:p w:rsidR="006261DB" w:rsidRPr="0082702A" w:rsidRDefault="006261DB" w:rsidP="00915C55">
      <w:pPr>
        <w:pStyle w:val="a8"/>
        <w:contextualSpacing/>
        <w:rPr>
          <w:sz w:val="36"/>
          <w:szCs w:val="36"/>
        </w:rPr>
      </w:pPr>
      <w:r w:rsidRPr="0082702A">
        <w:rPr>
          <w:sz w:val="36"/>
          <w:szCs w:val="36"/>
        </w:rPr>
        <w:t>РОЗПОРЯДЖЕННЯ</w:t>
      </w:r>
    </w:p>
    <w:p w:rsidR="006261DB" w:rsidRPr="0082702A" w:rsidRDefault="006261DB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261DB" w:rsidRPr="0082702A" w:rsidRDefault="006261DB" w:rsidP="00915C55">
      <w:pPr>
        <w:contextualSpacing/>
        <w:jc w:val="center"/>
        <w:rPr>
          <w:b/>
          <w:sz w:val="28"/>
          <w:szCs w:val="28"/>
          <w:lang w:val="uk-UA"/>
        </w:rPr>
      </w:pPr>
    </w:p>
    <w:p w:rsidR="006261DB" w:rsidRPr="0082702A" w:rsidRDefault="006261DB" w:rsidP="00915C55">
      <w:pPr>
        <w:contextualSpacing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 xml:space="preserve">  </w:t>
      </w:r>
      <w:r w:rsidRPr="0082702A">
        <w:rPr>
          <w:sz w:val="28"/>
          <w:szCs w:val="28"/>
          <w:u w:val="single"/>
          <w:lang w:val="uk-UA"/>
        </w:rPr>
        <w:t xml:space="preserve"> </w:t>
      </w:r>
      <w:r w:rsidR="008869DB">
        <w:rPr>
          <w:sz w:val="28"/>
          <w:szCs w:val="28"/>
          <w:u w:val="single"/>
          <w:lang w:val="uk-UA"/>
        </w:rPr>
        <w:t>16</w:t>
      </w:r>
      <w:r w:rsidRPr="0082702A">
        <w:rPr>
          <w:sz w:val="28"/>
          <w:szCs w:val="28"/>
          <w:u w:val="single"/>
          <w:lang w:val="uk-UA"/>
        </w:rPr>
        <w:t xml:space="preserve">   </w:t>
      </w:r>
      <w:r w:rsidRPr="0082702A">
        <w:rPr>
          <w:sz w:val="28"/>
          <w:szCs w:val="28"/>
          <w:lang w:val="uk-UA"/>
        </w:rPr>
        <w:t xml:space="preserve"> </w:t>
      </w:r>
      <w:r w:rsidR="0082702A" w:rsidRPr="0082702A">
        <w:rPr>
          <w:sz w:val="28"/>
          <w:szCs w:val="28"/>
          <w:u w:val="single"/>
          <w:lang w:val="uk-UA"/>
        </w:rPr>
        <w:t xml:space="preserve">грудня </w:t>
      </w:r>
      <w:r w:rsidRPr="0082702A">
        <w:rPr>
          <w:sz w:val="28"/>
          <w:szCs w:val="28"/>
          <w:u w:val="single"/>
          <w:lang w:val="uk-UA"/>
        </w:rPr>
        <w:t xml:space="preserve"> 2021</w:t>
      </w:r>
      <w:r w:rsidRPr="0082702A">
        <w:rPr>
          <w:sz w:val="28"/>
          <w:szCs w:val="28"/>
          <w:lang w:val="uk-UA"/>
        </w:rPr>
        <w:t xml:space="preserve">  року </w:t>
      </w:r>
      <w:r w:rsidRPr="0082702A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ab/>
      </w:r>
      <w:r w:rsidR="008869DB">
        <w:rPr>
          <w:sz w:val="28"/>
          <w:szCs w:val="28"/>
          <w:lang w:val="uk-UA"/>
        </w:rPr>
        <w:tab/>
      </w:r>
      <w:r w:rsidR="008869DB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 xml:space="preserve">№ </w:t>
      </w:r>
      <w:r w:rsidR="008869DB" w:rsidRPr="008869DB">
        <w:rPr>
          <w:sz w:val="28"/>
          <w:szCs w:val="28"/>
          <w:u w:val="single"/>
          <w:lang w:val="uk-UA"/>
        </w:rPr>
        <w:t>2629</w:t>
      </w:r>
    </w:p>
    <w:p w:rsidR="006261DB" w:rsidRPr="0082702A" w:rsidRDefault="006261DB" w:rsidP="00915C55">
      <w:pPr>
        <w:contextualSpacing/>
        <w:jc w:val="both"/>
        <w:rPr>
          <w:sz w:val="28"/>
          <w:szCs w:val="28"/>
          <w:lang w:val="uk-UA"/>
        </w:rPr>
      </w:pPr>
    </w:p>
    <w:p w:rsidR="001525F4" w:rsidRPr="0082702A" w:rsidRDefault="001525F4" w:rsidP="00915C55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Про затвердження міської </w:t>
      </w:r>
      <w:r w:rsidRPr="0082702A">
        <w:rPr>
          <w:b/>
          <w:sz w:val="28"/>
          <w:szCs w:val="28"/>
          <w:lang w:val="uk-UA"/>
        </w:rPr>
        <w:t>програми</w:t>
      </w:r>
      <w:r w:rsidRPr="0082702A">
        <w:rPr>
          <w:b/>
          <w:sz w:val="28"/>
          <w:szCs w:val="28"/>
          <w:lang w:val="uk-UA"/>
        </w:rPr>
        <w:br/>
      </w:r>
      <w:r w:rsidRPr="0082702A">
        <w:rPr>
          <w:b/>
          <w:color w:val="000000"/>
          <w:sz w:val="28"/>
          <w:szCs w:val="28"/>
          <w:lang w:val="uk-UA"/>
        </w:rPr>
        <w:t xml:space="preserve">«Діяльність Служби у справах дітей </w:t>
      </w:r>
    </w:p>
    <w:p w:rsidR="006261DB" w:rsidRPr="0082702A" w:rsidRDefault="006261DB" w:rsidP="00915C55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/>
        </w:rPr>
      </w:pPr>
      <w:r w:rsidRPr="0082702A">
        <w:rPr>
          <w:b/>
          <w:color w:val="000000"/>
          <w:sz w:val="28"/>
          <w:szCs w:val="28"/>
          <w:lang w:val="uk-UA"/>
        </w:rPr>
        <w:t xml:space="preserve">Сєвєродонецької міської  </w:t>
      </w:r>
    </w:p>
    <w:p w:rsidR="001525F4" w:rsidRPr="0082702A" w:rsidRDefault="006261DB" w:rsidP="00915C55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/>
        </w:rPr>
      </w:pPr>
      <w:r w:rsidRPr="0082702A">
        <w:rPr>
          <w:b/>
          <w:color w:val="000000"/>
          <w:sz w:val="28"/>
          <w:szCs w:val="28"/>
          <w:lang w:val="uk-UA"/>
        </w:rPr>
        <w:t>ві</w:t>
      </w:r>
      <w:r w:rsidR="001525F4" w:rsidRPr="0082702A">
        <w:rPr>
          <w:b/>
          <w:color w:val="000000"/>
          <w:sz w:val="28"/>
          <w:szCs w:val="28"/>
          <w:lang w:val="uk-UA"/>
        </w:rPr>
        <w:t>йськово-цивільної адміністрації</w:t>
      </w:r>
    </w:p>
    <w:p w:rsidR="006261DB" w:rsidRPr="0082702A" w:rsidRDefault="001525F4" w:rsidP="00915C55">
      <w:pPr>
        <w:widowControl w:val="0"/>
        <w:autoSpaceDE w:val="0"/>
        <w:autoSpaceDN w:val="0"/>
        <w:adjustRightInd w:val="0"/>
        <w:contextualSpacing/>
        <w:rPr>
          <w:rStyle w:val="FontStyle"/>
          <w:rFonts w:cs="Courier New"/>
          <w:b/>
          <w:sz w:val="28"/>
          <w:szCs w:val="28"/>
          <w:lang w:val="uk-UA"/>
        </w:rPr>
      </w:pPr>
      <w:r w:rsidRPr="0082702A">
        <w:rPr>
          <w:b/>
          <w:color w:val="000000"/>
          <w:sz w:val="28"/>
          <w:szCs w:val="28"/>
          <w:lang w:val="uk-UA"/>
        </w:rPr>
        <w:t>у сфері з</w:t>
      </w:r>
      <w:r w:rsidRPr="0082702A">
        <w:rPr>
          <w:rStyle w:val="FontStyle"/>
          <w:rFonts w:cs="Courier New"/>
          <w:b/>
          <w:sz w:val="28"/>
          <w:szCs w:val="28"/>
          <w:lang w:val="uk-UA"/>
        </w:rPr>
        <w:t>ахисту прав, свобод та</w:t>
      </w:r>
    </w:p>
    <w:p w:rsidR="001525F4" w:rsidRPr="0082702A" w:rsidRDefault="001525F4" w:rsidP="00915C55">
      <w:pPr>
        <w:widowControl w:val="0"/>
        <w:autoSpaceDE w:val="0"/>
        <w:autoSpaceDN w:val="0"/>
        <w:adjustRightInd w:val="0"/>
        <w:contextualSpacing/>
        <w:rPr>
          <w:rStyle w:val="FontStyle"/>
          <w:rFonts w:cs="Courier New"/>
          <w:b/>
          <w:sz w:val="28"/>
          <w:szCs w:val="28"/>
          <w:lang w:val="uk-UA"/>
        </w:rPr>
      </w:pPr>
      <w:r w:rsidRPr="0082702A">
        <w:rPr>
          <w:rStyle w:val="FontStyle"/>
          <w:rFonts w:cs="Courier New"/>
          <w:b/>
          <w:sz w:val="28"/>
          <w:szCs w:val="28"/>
          <w:lang w:val="uk-UA"/>
        </w:rPr>
        <w:t xml:space="preserve">законних інтересів дітей </w:t>
      </w:r>
    </w:p>
    <w:p w:rsidR="005A5571" w:rsidRPr="0082702A" w:rsidRDefault="006261DB" w:rsidP="00915C55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Сєвєродонецької</w:t>
      </w:r>
      <w:r w:rsidR="004A3A16">
        <w:rPr>
          <w:b/>
          <w:sz w:val="28"/>
          <w:szCs w:val="28"/>
          <w:lang w:val="uk-UA"/>
        </w:rPr>
        <w:t xml:space="preserve"> міської </w:t>
      </w:r>
      <w:r w:rsidRPr="0082702A">
        <w:rPr>
          <w:b/>
          <w:sz w:val="28"/>
          <w:szCs w:val="28"/>
          <w:lang w:val="uk-UA"/>
        </w:rPr>
        <w:t xml:space="preserve"> територіальної </w:t>
      </w:r>
    </w:p>
    <w:p w:rsidR="001525F4" w:rsidRPr="0082702A" w:rsidRDefault="006261DB" w:rsidP="00915C55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 xml:space="preserve">громади </w:t>
      </w:r>
      <w:r w:rsidRPr="0082702A">
        <w:rPr>
          <w:b/>
          <w:color w:val="000000"/>
          <w:sz w:val="28"/>
          <w:szCs w:val="28"/>
          <w:lang w:val="uk-UA"/>
        </w:rPr>
        <w:t>на 2022-2024 роки</w:t>
      </w:r>
      <w:r w:rsidR="001525F4" w:rsidRPr="0082702A">
        <w:rPr>
          <w:b/>
          <w:color w:val="000000"/>
          <w:sz w:val="28"/>
          <w:szCs w:val="28"/>
          <w:lang w:val="uk-UA"/>
        </w:rPr>
        <w:t>»</w:t>
      </w:r>
    </w:p>
    <w:p w:rsidR="001525F4" w:rsidRPr="0082702A" w:rsidRDefault="001525F4" w:rsidP="00915C55">
      <w:pPr>
        <w:tabs>
          <w:tab w:val="left" w:pos="2104"/>
        </w:tabs>
        <w:contextualSpacing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ab/>
      </w:r>
    </w:p>
    <w:p w:rsidR="00C608CD" w:rsidRPr="0082702A" w:rsidRDefault="001525F4" w:rsidP="00915C5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Керуючись ст.4 п.1, ст.6 ч.3 п.8 Закону України «Про військово-цивільні адміністрації»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761D4" w:rsidRPr="0082702A">
        <w:rPr>
          <w:rFonts w:ascii="Times New Roman CYR" w:hAnsi="Times New Roman CYR" w:cs="Times New Roman CYR"/>
          <w:sz w:val="28"/>
          <w:szCs w:val="28"/>
          <w:lang w:val="uk-UA"/>
        </w:rPr>
        <w:t>ст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. 4 Закону України „ Про органи та служби у справах дітей та </w:t>
      </w:r>
      <w:r w:rsidR="00F35DBE" w:rsidRPr="0082702A">
        <w:rPr>
          <w:rFonts w:ascii="Times New Roman CYR" w:hAnsi="Times New Roman CYR" w:cs="Times New Roman CYR"/>
          <w:sz w:val="28"/>
          <w:szCs w:val="28"/>
          <w:lang w:val="uk-UA"/>
        </w:rPr>
        <w:t>спеціальні установи для дітей”, Закону України «</w:t>
      </w:r>
      <w:r w:rsidR="00F35DBE" w:rsidRPr="0082702A">
        <w:rPr>
          <w:color w:val="000000"/>
          <w:sz w:val="28"/>
          <w:szCs w:val="28"/>
          <w:lang w:val="uk-UA"/>
        </w:rPr>
        <w:t>Про Загальнодержавну програму  "Національний план дій щодо реалізації  Конвенції ООН про</w:t>
      </w:r>
      <w:r w:rsidR="002A5632" w:rsidRPr="0082702A">
        <w:rPr>
          <w:color w:val="000000"/>
          <w:sz w:val="28"/>
          <w:szCs w:val="28"/>
          <w:lang w:val="uk-UA"/>
        </w:rPr>
        <w:t xml:space="preserve"> права дитини" на період до 2021</w:t>
      </w:r>
      <w:r w:rsidR="00F35DBE" w:rsidRPr="0082702A">
        <w:rPr>
          <w:color w:val="000000"/>
          <w:sz w:val="28"/>
          <w:szCs w:val="28"/>
          <w:lang w:val="uk-UA"/>
        </w:rPr>
        <w:t xml:space="preserve"> року»</w:t>
      </w:r>
      <w:r w:rsidR="000A3F08" w:rsidRPr="0082702A">
        <w:rPr>
          <w:color w:val="000000"/>
          <w:sz w:val="28"/>
          <w:szCs w:val="28"/>
          <w:lang w:val="uk-UA"/>
        </w:rPr>
        <w:t>,</w:t>
      </w:r>
      <w:r w:rsidR="000A3F08" w:rsidRPr="0082702A">
        <w:rPr>
          <w:sz w:val="28"/>
          <w:szCs w:val="28"/>
          <w:lang w:val="uk-UA"/>
        </w:rPr>
        <w:t xml:space="preserve"> ст. 5 Закону України «Про охорону дитинства», ст. 7 Закону України «Про забезпечення організаційно-правових умов соціального захисту  дітей-сиріт та дітей, позбавлених батьківського піклування»</w:t>
      </w:r>
    </w:p>
    <w:p w:rsidR="00746B81" w:rsidRPr="0082702A" w:rsidRDefault="005A5571" w:rsidP="00915C55">
      <w:pPr>
        <w:contextualSpacing/>
        <w:jc w:val="both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зобов’язую</w:t>
      </w:r>
      <w:r w:rsidR="00746B81" w:rsidRPr="0082702A">
        <w:rPr>
          <w:b/>
          <w:sz w:val="28"/>
          <w:szCs w:val="28"/>
          <w:lang w:val="uk-UA"/>
        </w:rPr>
        <w:t>:</w:t>
      </w:r>
    </w:p>
    <w:p w:rsidR="00602C9A" w:rsidRPr="0082702A" w:rsidRDefault="00602C9A" w:rsidP="00915C55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608CD" w:rsidRPr="0082702A" w:rsidRDefault="00F40CF0" w:rsidP="00915C55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Затвердити </w:t>
      </w:r>
      <w:r w:rsidR="00633577" w:rsidRPr="0082702A"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іську Програму </w:t>
      </w:r>
      <w:r w:rsidR="00633577" w:rsidRPr="0082702A">
        <w:rPr>
          <w:rFonts w:ascii="Times New Roman CYR" w:hAnsi="Times New Roman CYR" w:cs="Times New Roman CYR"/>
          <w:sz w:val="28"/>
          <w:szCs w:val="28"/>
          <w:lang w:val="uk-UA"/>
        </w:rPr>
        <w:t>«Діяльність</w:t>
      </w:r>
      <w:r w:rsidR="00570D94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Служби у справах дітей </w:t>
      </w:r>
      <w:r w:rsidR="005A5571" w:rsidRPr="0082702A">
        <w:rPr>
          <w:rFonts w:ascii="Times New Roman CYR" w:hAnsi="Times New Roman CYR" w:cs="Times New Roman CYR"/>
          <w:sz w:val="28"/>
          <w:szCs w:val="28"/>
          <w:lang w:val="uk-UA"/>
        </w:rPr>
        <w:t>Сєвєродонецької міської в</w:t>
      </w:r>
      <w:r w:rsidR="00256100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ійськово-цивільної адміністрації </w:t>
      </w:r>
      <w:r w:rsidR="00570D94" w:rsidRPr="0082702A">
        <w:rPr>
          <w:rFonts w:ascii="Times New Roman CYR" w:hAnsi="Times New Roman CYR" w:cs="Times New Roman CYR"/>
          <w:sz w:val="28"/>
          <w:szCs w:val="28"/>
          <w:lang w:val="uk-UA"/>
        </w:rPr>
        <w:t>у сфері захисту прав, свобо</w:t>
      </w:r>
      <w:r w:rsidR="000F7992" w:rsidRPr="0082702A">
        <w:rPr>
          <w:rFonts w:ascii="Times New Roman CYR" w:hAnsi="Times New Roman CYR" w:cs="Times New Roman CYR"/>
          <w:sz w:val="28"/>
          <w:szCs w:val="28"/>
          <w:lang w:val="uk-UA"/>
        </w:rPr>
        <w:t>д та законних інтересів дітей</w:t>
      </w:r>
      <w:r w:rsidR="00570D94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Сєвєродонецьк</w:t>
      </w:r>
      <w:r w:rsidR="005A5571" w:rsidRPr="0082702A">
        <w:rPr>
          <w:rFonts w:ascii="Times New Roman CYR" w:hAnsi="Times New Roman CYR" w:cs="Times New Roman CYR"/>
          <w:sz w:val="28"/>
          <w:szCs w:val="28"/>
          <w:lang w:val="uk-UA"/>
        </w:rPr>
        <w:t>ої</w:t>
      </w:r>
      <w:r w:rsidR="004A3A16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</w:t>
      </w:r>
      <w:r w:rsidR="005A5571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територіальної громади на 2022-2024 роки</w:t>
      </w:r>
      <w:r w:rsidR="00570D94" w:rsidRPr="0082702A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="00F072D9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>далі</w:t>
      </w:r>
      <w:r w:rsidR="00F072D9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–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Програма</w:t>
      </w:r>
      <w:r w:rsidR="0070728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(додаток</w:t>
      </w:r>
      <w:r w:rsidR="00F072D9" w:rsidRPr="0082702A"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869D0" w:rsidRPr="0082702A" w:rsidRDefault="000869D0" w:rsidP="00915C55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360" w:firstLine="426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608CD" w:rsidRPr="0082702A" w:rsidRDefault="00256100" w:rsidP="00915C55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Дане розпорядження</w:t>
      </w:r>
      <w:r w:rsidR="00BE54A5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підлягає оприлюдненню.</w:t>
      </w:r>
    </w:p>
    <w:p w:rsidR="000869D0" w:rsidRPr="0082702A" w:rsidRDefault="000869D0" w:rsidP="00915C55">
      <w:pPr>
        <w:widowControl w:val="0"/>
        <w:tabs>
          <w:tab w:val="left" w:pos="284"/>
          <w:tab w:val="left" w:pos="426"/>
          <w:tab w:val="left" w:pos="720"/>
        </w:tabs>
        <w:autoSpaceDE w:val="0"/>
        <w:autoSpaceDN w:val="0"/>
        <w:adjustRightInd w:val="0"/>
        <w:ind w:left="360" w:firstLine="426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326A6" w:rsidRPr="0082702A" w:rsidRDefault="00256100" w:rsidP="00915C55">
      <w:pPr>
        <w:numPr>
          <w:ilvl w:val="0"/>
          <w:numId w:val="9"/>
        </w:numPr>
        <w:tabs>
          <w:tab w:val="left" w:pos="284"/>
          <w:tab w:val="left" w:pos="426"/>
        </w:tabs>
        <w:ind w:firstLine="426"/>
        <w:contextualSpacing/>
        <w:jc w:val="both"/>
        <w:outlineLvl w:val="0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B326A6" w:rsidRPr="0082702A">
        <w:rPr>
          <w:sz w:val="28"/>
          <w:szCs w:val="28"/>
          <w:lang w:val="uk-UA"/>
        </w:rPr>
        <w:t xml:space="preserve">покласти на заступника керівника </w:t>
      </w:r>
      <w:r w:rsidR="005A5571" w:rsidRPr="0082702A">
        <w:rPr>
          <w:sz w:val="28"/>
          <w:szCs w:val="28"/>
          <w:lang w:val="uk-UA"/>
        </w:rPr>
        <w:t>Сєвєродонецької міської в</w:t>
      </w:r>
      <w:r w:rsidR="00B326A6" w:rsidRPr="0082702A">
        <w:rPr>
          <w:sz w:val="28"/>
          <w:szCs w:val="28"/>
          <w:lang w:val="uk-UA"/>
        </w:rPr>
        <w:t xml:space="preserve">ійськово </w:t>
      </w:r>
      <w:r w:rsidR="005A5571" w:rsidRPr="0082702A">
        <w:rPr>
          <w:sz w:val="28"/>
          <w:szCs w:val="28"/>
          <w:lang w:val="uk-UA"/>
        </w:rPr>
        <w:t xml:space="preserve">– цивільної  адміністрації Сєвєродонецького району </w:t>
      </w:r>
      <w:r w:rsidR="00B326A6" w:rsidRPr="0082702A">
        <w:rPr>
          <w:sz w:val="28"/>
          <w:szCs w:val="28"/>
          <w:lang w:val="uk-UA"/>
        </w:rPr>
        <w:t xml:space="preserve">Луганської області </w:t>
      </w:r>
      <w:r w:rsidR="005A5571" w:rsidRPr="0082702A">
        <w:rPr>
          <w:sz w:val="28"/>
          <w:szCs w:val="28"/>
          <w:lang w:val="uk-UA"/>
        </w:rPr>
        <w:t>Тетяну Верховську</w:t>
      </w:r>
      <w:r w:rsidR="00B326A6" w:rsidRPr="0082702A">
        <w:rPr>
          <w:sz w:val="28"/>
          <w:szCs w:val="28"/>
          <w:lang w:val="uk-UA"/>
        </w:rPr>
        <w:t>.</w:t>
      </w:r>
    </w:p>
    <w:p w:rsidR="00256100" w:rsidRPr="0082702A" w:rsidRDefault="00256100" w:rsidP="00915C55">
      <w:pPr>
        <w:tabs>
          <w:tab w:val="left" w:pos="284"/>
          <w:tab w:val="left" w:pos="426"/>
        </w:tabs>
        <w:ind w:firstLine="426"/>
        <w:contextualSpacing/>
        <w:jc w:val="both"/>
        <w:outlineLvl w:val="0"/>
        <w:rPr>
          <w:sz w:val="28"/>
          <w:szCs w:val="28"/>
          <w:lang w:val="uk-UA"/>
        </w:rPr>
      </w:pPr>
    </w:p>
    <w:p w:rsidR="00746B81" w:rsidRPr="0082702A" w:rsidRDefault="00746B81" w:rsidP="00915C55">
      <w:pPr>
        <w:tabs>
          <w:tab w:val="left" w:pos="284"/>
          <w:tab w:val="left" w:pos="426"/>
        </w:tabs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94E8B" w:rsidRPr="0082702A" w:rsidRDefault="00794E8B" w:rsidP="00915C55">
      <w:pPr>
        <w:tabs>
          <w:tab w:val="left" w:pos="284"/>
          <w:tab w:val="left" w:pos="426"/>
        </w:tabs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A5571" w:rsidRPr="0082702A" w:rsidRDefault="005A5571" w:rsidP="00915C55">
      <w:pPr>
        <w:contextualSpacing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Керівник Сєвєродонецької міської</w:t>
      </w:r>
    </w:p>
    <w:p w:rsidR="005A5571" w:rsidRPr="0082702A" w:rsidRDefault="005A5571" w:rsidP="00915C55">
      <w:pPr>
        <w:contextualSpacing/>
        <w:rPr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військово-цивільної адміністрації</w:t>
      </w:r>
      <w:r w:rsidRPr="0082702A">
        <w:rPr>
          <w:sz w:val="28"/>
          <w:szCs w:val="28"/>
          <w:lang w:val="uk-UA"/>
        </w:rPr>
        <w:t xml:space="preserve">  </w:t>
      </w:r>
      <w:r w:rsidRPr="0082702A">
        <w:rPr>
          <w:sz w:val="28"/>
          <w:szCs w:val="28"/>
          <w:lang w:val="uk-UA"/>
        </w:rPr>
        <w:tab/>
      </w:r>
      <w:r w:rsidRPr="0082702A">
        <w:rPr>
          <w:sz w:val="28"/>
          <w:szCs w:val="28"/>
          <w:lang w:val="uk-UA"/>
        </w:rPr>
        <w:tab/>
      </w:r>
      <w:r w:rsidRPr="0082702A">
        <w:rPr>
          <w:b/>
          <w:sz w:val="28"/>
          <w:szCs w:val="28"/>
          <w:lang w:val="uk-UA"/>
        </w:rPr>
        <w:t xml:space="preserve">                   Олександр СТРЮК</w:t>
      </w:r>
      <w:r w:rsidRPr="0082702A">
        <w:rPr>
          <w:sz w:val="28"/>
          <w:szCs w:val="28"/>
          <w:lang w:val="uk-UA"/>
        </w:rPr>
        <w:t xml:space="preserve"> </w:t>
      </w:r>
    </w:p>
    <w:p w:rsidR="005A5571" w:rsidRPr="0082702A" w:rsidRDefault="005A5571" w:rsidP="00915C55">
      <w:pPr>
        <w:contextualSpacing/>
        <w:outlineLvl w:val="0"/>
        <w:rPr>
          <w:b/>
          <w:sz w:val="28"/>
          <w:szCs w:val="28"/>
          <w:lang w:val="uk-UA"/>
        </w:rPr>
      </w:pPr>
    </w:p>
    <w:p w:rsidR="005A5571" w:rsidRPr="0082702A" w:rsidRDefault="005A5571" w:rsidP="00915C55">
      <w:pPr>
        <w:contextualSpacing/>
        <w:jc w:val="both"/>
        <w:rPr>
          <w:b/>
          <w:sz w:val="28"/>
          <w:szCs w:val="28"/>
          <w:lang w:val="uk-UA"/>
        </w:rPr>
      </w:pPr>
    </w:p>
    <w:p w:rsidR="00053E10" w:rsidRDefault="00053E10" w:rsidP="00915C55">
      <w:pPr>
        <w:contextualSpacing/>
        <w:jc w:val="both"/>
        <w:rPr>
          <w:b/>
          <w:sz w:val="28"/>
          <w:szCs w:val="28"/>
          <w:lang w:val="uk-UA"/>
        </w:rPr>
        <w:sectPr w:rsidR="00053E10" w:rsidSect="00053E10">
          <w:pgSz w:w="11907" w:h="16840" w:code="9"/>
          <w:pgMar w:top="284" w:right="567" w:bottom="567" w:left="1701" w:header="709" w:footer="709" w:gutter="0"/>
          <w:cols w:space="720"/>
          <w:noEndnote/>
        </w:sectPr>
      </w:pPr>
    </w:p>
    <w:p w:rsidR="005A5571" w:rsidRPr="0082702A" w:rsidRDefault="005A5571" w:rsidP="00915C55">
      <w:pPr>
        <w:contextualSpacing/>
        <w:jc w:val="both"/>
        <w:rPr>
          <w:b/>
          <w:sz w:val="28"/>
          <w:szCs w:val="28"/>
          <w:lang w:val="uk-UA"/>
        </w:rPr>
      </w:pPr>
    </w:p>
    <w:p w:rsidR="0082702A" w:rsidRPr="0082702A" w:rsidRDefault="0082702A" w:rsidP="00915C55">
      <w:pPr>
        <w:contextualSpacing/>
        <w:jc w:val="both"/>
        <w:rPr>
          <w:b/>
          <w:sz w:val="28"/>
          <w:szCs w:val="28"/>
          <w:lang w:val="uk-UA"/>
        </w:rPr>
      </w:pPr>
    </w:p>
    <w:p w:rsidR="00C608CD" w:rsidRPr="0082702A" w:rsidRDefault="001122AD" w:rsidP="00915C55">
      <w:pPr>
        <w:widowControl w:val="0"/>
        <w:autoSpaceDE w:val="0"/>
        <w:autoSpaceDN w:val="0"/>
        <w:adjustRightInd w:val="0"/>
        <w:ind w:left="4320" w:firstLine="720"/>
        <w:contextualSpacing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до </w:t>
      </w:r>
      <w:r w:rsidR="00FB1464" w:rsidRPr="0082702A">
        <w:rPr>
          <w:rFonts w:ascii="Times New Roman CYR" w:hAnsi="Times New Roman CYR" w:cs="Times New Roman CYR"/>
          <w:sz w:val="28"/>
          <w:szCs w:val="28"/>
          <w:lang w:val="uk-UA"/>
        </w:rPr>
        <w:t>розпорядження</w:t>
      </w:r>
      <w:r w:rsidR="00C608C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831E27" w:rsidRPr="0082702A" w:rsidRDefault="00831E27" w:rsidP="00915C55">
      <w:pPr>
        <w:widowControl w:val="0"/>
        <w:autoSpaceDE w:val="0"/>
        <w:autoSpaceDN w:val="0"/>
        <w:adjustRightInd w:val="0"/>
        <w:ind w:left="5040"/>
        <w:contextualSpacing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керівника </w:t>
      </w:r>
      <w:r w:rsidR="00585E1A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Сєвєродонецької міської 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військово-цивільної</w:t>
      </w:r>
      <w:r w:rsidR="00585E1A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адміністрації </w:t>
      </w:r>
    </w:p>
    <w:p w:rsidR="00585E1A" w:rsidRPr="0082702A" w:rsidRDefault="00585E1A" w:rsidP="00915C55">
      <w:pPr>
        <w:widowControl w:val="0"/>
        <w:autoSpaceDE w:val="0"/>
        <w:autoSpaceDN w:val="0"/>
        <w:adjustRightInd w:val="0"/>
        <w:ind w:left="4320" w:firstLine="720"/>
        <w:contextualSpacing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Сєвєродонецького району </w:t>
      </w:r>
    </w:p>
    <w:p w:rsidR="00831E27" w:rsidRPr="0082702A" w:rsidRDefault="00831E27" w:rsidP="00915C55">
      <w:pPr>
        <w:widowControl w:val="0"/>
        <w:autoSpaceDE w:val="0"/>
        <w:autoSpaceDN w:val="0"/>
        <w:adjustRightInd w:val="0"/>
        <w:ind w:left="4320" w:firstLine="720"/>
        <w:contextualSpacing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Луганської області</w:t>
      </w:r>
    </w:p>
    <w:p w:rsidR="00C608CD" w:rsidRPr="006E3C8D" w:rsidRDefault="00831E27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E3C8D" w:rsidRPr="0082702A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0D02B7" w:rsidRPr="0082702A">
        <w:rPr>
          <w:rFonts w:ascii="Times New Roman CYR" w:hAnsi="Times New Roman CYR" w:cs="Times New Roman CYR"/>
          <w:sz w:val="28"/>
          <w:szCs w:val="28"/>
          <w:lang w:val="uk-UA"/>
        </w:rPr>
        <w:t>ід</w:t>
      </w:r>
      <w:r w:rsidR="006E3C8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3C8D" w:rsidRPr="006E3C8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16.12.2021</w:t>
      </w:r>
      <w:r w:rsidR="006D497C" w:rsidRPr="006E3C8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</w:t>
      </w:r>
      <w:r w:rsidR="00B42687" w:rsidRPr="006E3C8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оку</w:t>
      </w:r>
      <w:r w:rsidR="00B42687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3C8D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E3C8D" w:rsidRPr="006E3C8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2629</w:t>
      </w:r>
    </w:p>
    <w:p w:rsidR="00C608CD" w:rsidRPr="0082702A" w:rsidRDefault="00C608CD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lang w:val="uk-UA"/>
        </w:rPr>
      </w:pPr>
    </w:p>
    <w:p w:rsidR="004923A6" w:rsidRPr="0082702A" w:rsidRDefault="004923A6" w:rsidP="00915C55">
      <w:pPr>
        <w:ind w:left="5040"/>
        <w:contextualSpacing/>
        <w:rPr>
          <w:lang w:val="uk-UA"/>
        </w:rPr>
      </w:pPr>
    </w:p>
    <w:p w:rsidR="00585E1A" w:rsidRPr="0082702A" w:rsidRDefault="004923A6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sz w:val="40"/>
          <w:szCs w:val="40"/>
          <w:lang w:val="uk-UA"/>
        </w:rPr>
      </w:pPr>
      <w:r w:rsidRPr="0082702A">
        <w:rPr>
          <w:b/>
          <w:sz w:val="56"/>
          <w:szCs w:val="56"/>
          <w:lang w:val="uk-UA"/>
        </w:rPr>
        <w:t>ПРОГРАМА</w:t>
      </w:r>
      <w:r w:rsidRPr="0082702A">
        <w:rPr>
          <w:b/>
          <w:sz w:val="56"/>
          <w:szCs w:val="56"/>
          <w:lang w:val="uk-UA"/>
        </w:rPr>
        <w:br/>
      </w:r>
      <w:r w:rsidR="00FB1464" w:rsidRPr="0082702A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Діяльність Служби у справах дітей </w:t>
      </w:r>
      <w:r w:rsidR="00585E1A" w:rsidRPr="0082702A">
        <w:rPr>
          <w:rFonts w:ascii="Times New Roman CYR" w:hAnsi="Times New Roman CYR" w:cs="Times New Roman CYR"/>
          <w:b/>
          <w:sz w:val="40"/>
          <w:szCs w:val="40"/>
          <w:lang w:val="uk-UA"/>
        </w:rPr>
        <w:t>Сєвєродонецької міської в</w:t>
      </w:r>
      <w:r w:rsidR="00FB1464" w:rsidRPr="0082702A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ійськово-цивільної адміністрації у сфері захисту прав, свобод та законних інтересів дітей </w:t>
      </w:r>
      <w:r w:rsidR="00585E1A" w:rsidRPr="0082702A">
        <w:rPr>
          <w:rFonts w:ascii="Times New Roman CYR" w:hAnsi="Times New Roman CYR" w:cs="Times New Roman CYR"/>
          <w:b/>
          <w:sz w:val="40"/>
          <w:szCs w:val="40"/>
          <w:lang w:val="uk-UA"/>
        </w:rPr>
        <w:t>Сєвєродонецької</w:t>
      </w:r>
      <w:r w:rsidR="004A3A16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 міської</w:t>
      </w:r>
      <w:r w:rsidR="00585E1A" w:rsidRPr="0082702A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 територіальної громади</w:t>
      </w:r>
      <w:r w:rsidR="00FB1464" w:rsidRPr="0082702A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 </w:t>
      </w:r>
    </w:p>
    <w:p w:rsidR="004923A6" w:rsidRPr="0082702A" w:rsidRDefault="000D02B7" w:rsidP="00915C55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40"/>
          <w:szCs w:val="40"/>
          <w:lang w:val="uk-UA"/>
        </w:rPr>
      </w:pPr>
      <w:r w:rsidRPr="0082702A">
        <w:rPr>
          <w:b/>
          <w:color w:val="000000"/>
          <w:sz w:val="40"/>
          <w:szCs w:val="40"/>
          <w:lang w:val="uk-UA"/>
        </w:rPr>
        <w:t xml:space="preserve">на </w:t>
      </w:r>
      <w:r w:rsidR="00FB1464" w:rsidRPr="0082702A">
        <w:rPr>
          <w:b/>
          <w:color w:val="000000"/>
          <w:sz w:val="40"/>
          <w:szCs w:val="40"/>
          <w:lang w:val="uk-UA"/>
        </w:rPr>
        <w:t>202</w:t>
      </w:r>
      <w:r w:rsidR="00585E1A" w:rsidRPr="0082702A">
        <w:rPr>
          <w:b/>
          <w:color w:val="000000"/>
          <w:sz w:val="40"/>
          <w:szCs w:val="40"/>
          <w:lang w:val="uk-UA"/>
        </w:rPr>
        <w:t>2-2024</w:t>
      </w:r>
      <w:r w:rsidR="00FB1464" w:rsidRPr="0082702A">
        <w:rPr>
          <w:b/>
          <w:color w:val="000000"/>
          <w:sz w:val="40"/>
          <w:szCs w:val="40"/>
          <w:lang w:val="uk-UA"/>
        </w:rPr>
        <w:t xml:space="preserve"> </w:t>
      </w:r>
      <w:r w:rsidR="00585E1A" w:rsidRPr="0082702A">
        <w:rPr>
          <w:b/>
          <w:color w:val="000000"/>
          <w:sz w:val="40"/>
          <w:szCs w:val="40"/>
          <w:lang w:val="uk-UA"/>
        </w:rPr>
        <w:t>роки</w:t>
      </w: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4923A6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B42687" w:rsidRPr="0082702A" w:rsidRDefault="00B42687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C532A8" w:rsidRPr="0082702A" w:rsidRDefault="00C532A8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126B13" w:rsidRPr="0082702A" w:rsidRDefault="00126B13" w:rsidP="00915C55">
      <w:pPr>
        <w:contextualSpacing/>
        <w:jc w:val="center"/>
        <w:rPr>
          <w:b/>
          <w:sz w:val="56"/>
          <w:szCs w:val="56"/>
          <w:lang w:val="uk-UA"/>
        </w:rPr>
      </w:pPr>
    </w:p>
    <w:p w:rsidR="004923A6" w:rsidRPr="0082702A" w:rsidRDefault="00585E1A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м. Сєвєродонецьк – 2021</w:t>
      </w:r>
      <w:r w:rsidR="004923A6" w:rsidRPr="0082702A">
        <w:rPr>
          <w:b/>
          <w:sz w:val="28"/>
          <w:szCs w:val="28"/>
          <w:lang w:val="uk-UA"/>
        </w:rPr>
        <w:t xml:space="preserve"> рік</w:t>
      </w:r>
    </w:p>
    <w:p w:rsidR="00126B13" w:rsidRPr="0082702A" w:rsidRDefault="004923A6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1. ПАСПОРТ</w:t>
      </w:r>
    </w:p>
    <w:p w:rsidR="004923A6" w:rsidRPr="0082702A" w:rsidRDefault="004923A6" w:rsidP="00915C55">
      <w:pPr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міської цільової програми</w:t>
      </w:r>
    </w:p>
    <w:p w:rsidR="00732F9E" w:rsidRPr="0082702A" w:rsidRDefault="00732F9E" w:rsidP="00915C5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241"/>
        <w:gridCol w:w="6048"/>
      </w:tblGrid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Ініціатор розроблення</w:t>
            </w:r>
          </w:p>
        </w:tc>
        <w:tc>
          <w:tcPr>
            <w:tcW w:w="6110" w:type="dxa"/>
          </w:tcPr>
          <w:p w:rsidR="00732F9E" w:rsidRPr="0082702A" w:rsidRDefault="00D06B2E" w:rsidP="00D06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Сєвєродонецького району </w:t>
            </w:r>
            <w:r w:rsidR="00C532A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Луганської області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10" w:type="dxa"/>
          </w:tcPr>
          <w:p w:rsidR="00732F9E" w:rsidRPr="0082702A" w:rsidRDefault="00732F9E" w:rsidP="00D06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Розпорядженн</w:t>
            </w:r>
            <w:r w:rsidR="00EC2A3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я 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керівника </w:t>
            </w:r>
            <w:r w:rsidR="00D06B2E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ві</w:t>
            </w:r>
            <w:r w:rsidR="00D06B2E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йськово-цивільної адміністрації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  <w:r w:rsidR="00EC2A3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від </w:t>
            </w:r>
            <w:r w:rsidR="0057665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29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.09.202</w:t>
            </w:r>
            <w:r w:rsidR="0057665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№ </w:t>
            </w:r>
            <w:r w:rsidR="0057665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1926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«Про розробку міських цільових та інших програм на</w:t>
            </w:r>
            <w:r w:rsidR="0057665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2022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рік»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1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Служба у справах дітей</w:t>
            </w:r>
            <w:r w:rsidR="00BE68A1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  <w:r w:rsidR="008B455D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Сєвєродонецької міської в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ійськово-цивільної адміністрац</w:t>
            </w:r>
            <w:r w:rsidR="00CE394C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</w:t>
            </w:r>
            <w:r w:rsidR="008B455D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ї</w:t>
            </w:r>
            <w:r w:rsidR="000D02B7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  <w:r w:rsidR="008B455D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Сєвєродонецького району </w:t>
            </w:r>
            <w:r w:rsidR="00CE394C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Луганської області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611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Структурні підрозділи </w:t>
            </w:r>
            <w:r w:rsidR="008B455D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, </w:t>
            </w:r>
            <w:r w:rsidR="00073BD4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підприємства та організації 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міста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11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Служба у справах дітей </w:t>
            </w:r>
            <w:r w:rsidR="008B455D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Сєвєродонецької міської військово-цивільної адміністрація Сєвєродонецького району Луганської області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611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Служба у справах дітей </w:t>
            </w:r>
            <w:r w:rsidR="008B455D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Сєвєродонецької міської військово-цивільної адміністрація Сєвєродонецького району Луганської області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10" w:type="dxa"/>
          </w:tcPr>
          <w:p w:rsidR="00732F9E" w:rsidRPr="0082702A" w:rsidRDefault="008034C5" w:rsidP="004A3A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Центр соціальних служб, </w:t>
            </w:r>
            <w:r w:rsidR="004A3A16">
              <w:rPr>
                <w:sz w:val="28"/>
                <w:szCs w:val="28"/>
                <w:lang w:val="uk-UA"/>
              </w:rPr>
              <w:t>Управління</w:t>
            </w:r>
            <w:r w:rsidRPr="0082702A">
              <w:rPr>
                <w:sz w:val="28"/>
                <w:szCs w:val="28"/>
                <w:lang w:val="uk-UA"/>
              </w:rPr>
              <w:t xml:space="preserve"> освіти, Управління охорони здоров’я, Національна поліція</w:t>
            </w:r>
            <w:r w:rsidR="00A659E4" w:rsidRPr="0082702A">
              <w:rPr>
                <w:sz w:val="28"/>
                <w:szCs w:val="28"/>
                <w:lang w:val="uk-UA"/>
              </w:rPr>
              <w:t>, Управління соціаль</w:t>
            </w:r>
            <w:r w:rsidR="00804EF2" w:rsidRPr="0082702A">
              <w:rPr>
                <w:sz w:val="28"/>
                <w:szCs w:val="28"/>
                <w:lang w:val="uk-UA"/>
              </w:rPr>
              <w:t>ного захисту населення, Відділ з</w:t>
            </w:r>
            <w:r w:rsidR="00A659E4" w:rsidRPr="0082702A">
              <w:rPr>
                <w:sz w:val="28"/>
                <w:szCs w:val="28"/>
                <w:lang w:val="uk-UA"/>
              </w:rPr>
              <w:t xml:space="preserve"> обліку</w:t>
            </w:r>
            <w:r w:rsidR="00804EF2" w:rsidRPr="0082702A">
              <w:rPr>
                <w:sz w:val="28"/>
                <w:szCs w:val="28"/>
                <w:lang w:val="uk-UA"/>
              </w:rPr>
              <w:t>, розподілу та приватизації</w:t>
            </w:r>
            <w:r w:rsidR="00A659E4" w:rsidRPr="0082702A">
              <w:rPr>
                <w:sz w:val="28"/>
                <w:szCs w:val="28"/>
                <w:lang w:val="uk-UA"/>
              </w:rPr>
              <w:t xml:space="preserve"> житла</w:t>
            </w:r>
            <w:r w:rsidR="00804EF2" w:rsidRPr="0082702A">
              <w:rPr>
                <w:sz w:val="28"/>
                <w:szCs w:val="28"/>
                <w:lang w:val="uk-UA"/>
              </w:rPr>
              <w:t xml:space="preserve"> УЖКГ</w:t>
            </w:r>
          </w:p>
        </w:tc>
      </w:tr>
      <w:tr w:rsidR="00732F9E" w:rsidRPr="00E062AB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110" w:type="dxa"/>
          </w:tcPr>
          <w:p w:rsidR="00732F9E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Основна мета цієї програми полягає в</w:t>
            </w:r>
            <w:r w:rsidR="005E6B18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забезпеченні всебічного соціально-правово</w:t>
            </w:r>
            <w:r w:rsidR="00C532A8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го захисту дітей</w:t>
            </w:r>
            <w:r w:rsidR="005E6B18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Сєвєродонецьк</w:t>
            </w:r>
            <w:r w:rsidR="00BC11BA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ої територіальної громади</w:t>
            </w:r>
            <w:r w:rsidR="005E6B18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яка </w:t>
            </w:r>
            <w:r w:rsidR="0047313D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передбачає</w:t>
            </w: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47313D" w:rsidRPr="0082702A">
              <w:rPr>
                <w:color w:val="000000"/>
                <w:sz w:val="28"/>
                <w:szCs w:val="28"/>
                <w:lang w:val="uk-UA"/>
              </w:rPr>
              <w:t>організацію</w:t>
            </w:r>
            <w:r w:rsidR="00C532A8" w:rsidRPr="0082702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31E27" w:rsidRPr="0082702A">
              <w:rPr>
                <w:color w:val="000000"/>
                <w:sz w:val="28"/>
                <w:szCs w:val="28"/>
                <w:lang w:val="uk-UA"/>
              </w:rPr>
              <w:t xml:space="preserve">результативної роботи </w:t>
            </w:r>
            <w:r w:rsidRPr="0082702A">
              <w:rPr>
                <w:color w:val="000000"/>
                <w:sz w:val="28"/>
                <w:szCs w:val="28"/>
                <w:lang w:val="uk-UA"/>
              </w:rPr>
              <w:t>щодо запобігання соціальному сирітству, реабілітації бездоглядних та безпритульних дітей, розвитку сімейних форм виховання дітей, позбавлених батьківського піклування,</w:t>
            </w:r>
            <w:r w:rsidR="001F3B22" w:rsidRPr="0082702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створенні належних умов для всебічного розвитку та виховання дітей</w:t>
            </w:r>
            <w:r w:rsidR="001F3B22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в сім’ях та спеціальних закладах</w:t>
            </w: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 реалізації</w:t>
            </w:r>
            <w:r w:rsidR="001F3B22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пріоритетного</w:t>
            </w: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права кожної дитини на виховання в сім’ї</w:t>
            </w:r>
            <w:r w:rsidR="001F3B22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та забезпечення </w:t>
            </w:r>
            <w:r w:rsidR="001F3B22"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lastRenderedPageBreak/>
              <w:t>своєчасного втручання в будь-яку проблему дитини та наданні відповідної допомоги.</w:t>
            </w:r>
          </w:p>
          <w:p w:rsidR="0082702A" w:rsidRPr="0082702A" w:rsidRDefault="0082702A" w:rsidP="00915C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732F9E" w:rsidRPr="0082702A" w:rsidTr="000B6256">
        <w:tc>
          <w:tcPr>
            <w:tcW w:w="534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260" w:type="dxa"/>
          </w:tcPr>
          <w:p w:rsidR="00732F9E" w:rsidRPr="0082702A" w:rsidRDefault="00732F9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110" w:type="dxa"/>
          </w:tcPr>
          <w:p w:rsidR="00732F9E" w:rsidRPr="0082702A" w:rsidRDefault="00BC11BA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2022-2024 роки</w:t>
            </w:r>
          </w:p>
        </w:tc>
      </w:tr>
      <w:tr w:rsidR="00183B60" w:rsidRPr="0082702A" w:rsidTr="000B6256">
        <w:trPr>
          <w:trHeight w:val="185"/>
        </w:trPr>
        <w:tc>
          <w:tcPr>
            <w:tcW w:w="534" w:type="dxa"/>
            <w:vMerge w:val="restart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3260" w:type="dxa"/>
          </w:tcPr>
          <w:p w:rsidR="00183B60" w:rsidRPr="0082702A" w:rsidRDefault="001F3B2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Загальний обся</w:t>
            </w:r>
            <w:r w:rsidR="00183B60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 фінансових ресурсів, тис.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  <w:r w:rsidR="00183B60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грн. у тому числі</w:t>
            </w:r>
          </w:p>
        </w:tc>
        <w:tc>
          <w:tcPr>
            <w:tcW w:w="6110" w:type="dxa"/>
          </w:tcPr>
          <w:p w:rsidR="00183B60" w:rsidRPr="0082702A" w:rsidRDefault="00BC11BA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7837.4</w:t>
            </w:r>
          </w:p>
        </w:tc>
      </w:tr>
      <w:tr w:rsidR="00183B60" w:rsidRPr="0082702A" w:rsidTr="000B6256">
        <w:trPr>
          <w:trHeight w:val="185"/>
        </w:trPr>
        <w:tc>
          <w:tcPr>
            <w:tcW w:w="534" w:type="dxa"/>
            <w:vMerge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83B60" w:rsidRPr="0082702A" w:rsidRDefault="00183B60" w:rsidP="0082702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кошти </w:t>
            </w:r>
            <w:r w:rsidR="0082702A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місцевого</w:t>
            </w: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бюджету</w:t>
            </w:r>
          </w:p>
        </w:tc>
        <w:tc>
          <w:tcPr>
            <w:tcW w:w="6110" w:type="dxa"/>
          </w:tcPr>
          <w:p w:rsidR="00183B60" w:rsidRPr="0082702A" w:rsidRDefault="00BC11BA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7837.4</w:t>
            </w:r>
          </w:p>
        </w:tc>
      </w:tr>
      <w:tr w:rsidR="00183B60" w:rsidRPr="0082702A" w:rsidTr="000B6256">
        <w:trPr>
          <w:trHeight w:val="185"/>
        </w:trPr>
        <w:tc>
          <w:tcPr>
            <w:tcW w:w="534" w:type="dxa"/>
            <w:vMerge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83B60" w:rsidRPr="0082702A" w:rsidRDefault="001F3B2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кошти державного бюдже</w:t>
            </w:r>
            <w:r w:rsidR="00183B60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ту</w:t>
            </w:r>
          </w:p>
        </w:tc>
        <w:tc>
          <w:tcPr>
            <w:tcW w:w="6110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</w:p>
        </w:tc>
      </w:tr>
      <w:tr w:rsidR="00183B60" w:rsidRPr="0082702A" w:rsidTr="000B6256">
        <w:trPr>
          <w:trHeight w:val="185"/>
        </w:trPr>
        <w:tc>
          <w:tcPr>
            <w:tcW w:w="534" w:type="dxa"/>
            <w:vMerge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6110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</w:p>
          <w:p w:rsidR="0009568F" w:rsidRPr="0082702A" w:rsidRDefault="0009568F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</w:tr>
      <w:tr w:rsidR="00183B60" w:rsidRPr="0082702A" w:rsidTr="000B6256">
        <w:trPr>
          <w:trHeight w:val="185"/>
        </w:trPr>
        <w:tc>
          <w:tcPr>
            <w:tcW w:w="534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110" w:type="dxa"/>
          </w:tcPr>
          <w:p w:rsidR="005E6B18" w:rsidRPr="0082702A" w:rsidRDefault="005E6B18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100 % надання захисту всім дітям, які цього потребують.</w:t>
            </w:r>
          </w:p>
          <w:p w:rsidR="00183B60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Активізацію процесу формування у дітей та підлітків здорового способу життя.</w:t>
            </w:r>
          </w:p>
          <w:p w:rsidR="00183B60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Зменшення кількості безпритульних та бездоглядних дітей.</w:t>
            </w:r>
          </w:p>
          <w:p w:rsidR="00183B60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Зменшення рівня злочинності в дитячому середовищі.</w:t>
            </w:r>
          </w:p>
          <w:p w:rsidR="00183B60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Удосконалення методів роботи з правової освіти дітей та підлітків.</w:t>
            </w:r>
          </w:p>
          <w:p w:rsidR="00183B60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Надання всебічної допомоги дітям з сімей, що опинилися у складних життєвих обставинах.</w:t>
            </w:r>
          </w:p>
          <w:p w:rsidR="00183B60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Поширення практики сімейного влаштування дітей-сиріт та дітей позбавлених батьківського піклування.</w:t>
            </w:r>
          </w:p>
          <w:p w:rsidR="005E6B18" w:rsidRPr="0082702A" w:rsidRDefault="00183B60" w:rsidP="00915C55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Створення умов для активізації національного усиновлення.</w:t>
            </w:r>
          </w:p>
          <w:p w:rsidR="00183B60" w:rsidRPr="0082702A" w:rsidRDefault="00183B60" w:rsidP="00915C55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317" w:hanging="28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 урахуванням концепції Державної програми реформування системи закладів для дітей – сиріт та дітей, позбавлених батьківського піклування створити належні умови для фізичного, інтелектуального та духовного розвитку, підготовки до самостійного життя.</w:t>
            </w:r>
          </w:p>
        </w:tc>
      </w:tr>
      <w:tr w:rsidR="00183B60" w:rsidRPr="00E062AB" w:rsidTr="000B6256">
        <w:trPr>
          <w:trHeight w:val="185"/>
        </w:trPr>
        <w:tc>
          <w:tcPr>
            <w:tcW w:w="534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</w:tcPr>
          <w:p w:rsidR="00183B60" w:rsidRPr="0082702A" w:rsidRDefault="00183B60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110" w:type="dxa"/>
          </w:tcPr>
          <w:p w:rsidR="00183B60" w:rsidRPr="0082702A" w:rsidRDefault="00C1036D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Сєвєродонецька міська в</w:t>
            </w:r>
            <w:r w:rsidR="000869D0" w:rsidRPr="0082702A">
              <w:rPr>
                <w:sz w:val="28"/>
                <w:szCs w:val="28"/>
                <w:lang w:val="uk-UA"/>
              </w:rPr>
              <w:t>ійськово-цивільна</w:t>
            </w:r>
            <w:r w:rsidR="00A50D65" w:rsidRPr="0082702A">
              <w:rPr>
                <w:sz w:val="28"/>
                <w:szCs w:val="28"/>
                <w:lang w:val="uk-UA"/>
              </w:rPr>
              <w:t xml:space="preserve"> адміністраці</w:t>
            </w:r>
            <w:r w:rsidR="000869D0" w:rsidRPr="0082702A">
              <w:rPr>
                <w:sz w:val="28"/>
                <w:szCs w:val="28"/>
                <w:lang w:val="uk-UA"/>
              </w:rPr>
              <w:t xml:space="preserve">я </w:t>
            </w:r>
            <w:r w:rsidRPr="0082702A">
              <w:rPr>
                <w:sz w:val="28"/>
                <w:szCs w:val="28"/>
                <w:lang w:val="uk-UA"/>
              </w:rPr>
              <w:t xml:space="preserve">Сєвєродонецького району </w:t>
            </w:r>
            <w:r w:rsidR="00C532A8"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Луганської області</w:t>
            </w:r>
          </w:p>
        </w:tc>
      </w:tr>
    </w:tbl>
    <w:p w:rsidR="0082702A" w:rsidRPr="0082702A" w:rsidRDefault="0082702A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2702A" w:rsidRPr="0082702A" w:rsidRDefault="0082702A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2702A" w:rsidRPr="0082702A" w:rsidRDefault="0082702A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2702A" w:rsidRPr="0082702A" w:rsidRDefault="0082702A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2702A" w:rsidRPr="0082702A" w:rsidRDefault="0082702A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E6B18" w:rsidRPr="0082702A" w:rsidRDefault="004923A6" w:rsidP="00915C5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 w:rsidRPr="0082702A">
        <w:rPr>
          <w:b/>
          <w:sz w:val="28"/>
          <w:szCs w:val="28"/>
          <w:lang w:val="uk-UA"/>
        </w:rPr>
        <w:t xml:space="preserve"> Склад проблеми</w:t>
      </w:r>
    </w:p>
    <w:p w:rsidR="005E6B18" w:rsidRPr="0082702A" w:rsidRDefault="005E6B18" w:rsidP="00915C55">
      <w:pPr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ab/>
      </w:r>
      <w:r w:rsidR="0047313D" w:rsidRPr="0082702A">
        <w:rPr>
          <w:sz w:val="28"/>
          <w:szCs w:val="28"/>
          <w:lang w:val="uk-UA"/>
        </w:rPr>
        <w:t>За даними статистики у</w:t>
      </w:r>
      <w:r w:rsidRPr="0082702A">
        <w:rPr>
          <w:sz w:val="28"/>
          <w:szCs w:val="28"/>
          <w:lang w:val="uk-UA"/>
        </w:rPr>
        <w:t xml:space="preserve"> </w:t>
      </w:r>
      <w:r w:rsidR="004D1B85" w:rsidRPr="0082702A">
        <w:rPr>
          <w:sz w:val="28"/>
          <w:szCs w:val="28"/>
          <w:lang w:val="uk-UA"/>
        </w:rPr>
        <w:t xml:space="preserve">Сєвєродонецькій </w:t>
      </w:r>
      <w:r w:rsidR="004A3A16">
        <w:rPr>
          <w:sz w:val="28"/>
          <w:szCs w:val="28"/>
          <w:lang w:val="uk-UA"/>
        </w:rPr>
        <w:t xml:space="preserve">міській </w:t>
      </w:r>
      <w:r w:rsidR="004D1B85" w:rsidRPr="0082702A">
        <w:rPr>
          <w:sz w:val="28"/>
          <w:szCs w:val="28"/>
          <w:lang w:val="uk-UA"/>
        </w:rPr>
        <w:t xml:space="preserve">територіальній громаді </w:t>
      </w:r>
      <w:r w:rsidR="00C532A8" w:rsidRPr="0082702A">
        <w:rPr>
          <w:sz w:val="28"/>
          <w:szCs w:val="28"/>
          <w:lang w:val="uk-UA"/>
        </w:rPr>
        <w:t xml:space="preserve">мешкає </w:t>
      </w:r>
      <w:r w:rsidR="00C1036D" w:rsidRPr="0082702A">
        <w:rPr>
          <w:sz w:val="28"/>
          <w:szCs w:val="28"/>
          <w:lang w:val="uk-UA"/>
        </w:rPr>
        <w:t>16018 дітей, крім того 3314 дітей із числа внутрішньо переміщених осіб та діти з територій, приєднаних до Сєвєродонецької громади у 2021 році, офіційної чисельності яких на даний час немає. Взагалі це близько 20 тисяч дітей</w:t>
      </w:r>
      <w:r w:rsidRPr="0082702A">
        <w:rPr>
          <w:sz w:val="28"/>
          <w:szCs w:val="28"/>
          <w:lang w:val="uk-UA"/>
        </w:rPr>
        <w:t xml:space="preserve">, які потребують захисту їх законних прав та інтересів. </w:t>
      </w:r>
    </w:p>
    <w:p w:rsidR="00A822D8" w:rsidRPr="0082702A" w:rsidRDefault="001F3B22" w:rsidP="00915C55">
      <w:pPr>
        <w:tabs>
          <w:tab w:val="left" w:pos="3960"/>
        </w:tabs>
        <w:ind w:firstLine="720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Крім того н</w:t>
      </w:r>
      <w:r w:rsidR="00A822D8" w:rsidRPr="0082702A">
        <w:rPr>
          <w:sz w:val="28"/>
          <w:szCs w:val="28"/>
          <w:lang w:val="uk-UA"/>
        </w:rPr>
        <w:t>а обліку в службі у справах дітей перебуває</w:t>
      </w:r>
      <w:r w:rsidR="00C1036D" w:rsidRPr="0082702A">
        <w:rPr>
          <w:sz w:val="28"/>
          <w:szCs w:val="28"/>
          <w:lang w:val="uk-UA"/>
        </w:rPr>
        <w:t xml:space="preserve"> 203</w:t>
      </w:r>
      <w:r w:rsidR="00C87879" w:rsidRPr="0082702A">
        <w:rPr>
          <w:sz w:val="28"/>
          <w:szCs w:val="28"/>
          <w:lang w:val="uk-UA"/>
        </w:rPr>
        <w:t xml:space="preserve"> ди</w:t>
      </w:r>
      <w:r w:rsidR="00A822D8" w:rsidRPr="0082702A">
        <w:rPr>
          <w:sz w:val="28"/>
          <w:szCs w:val="28"/>
          <w:lang w:val="uk-UA"/>
        </w:rPr>
        <w:t>т</w:t>
      </w:r>
      <w:r w:rsidR="00C1036D" w:rsidRPr="0082702A">
        <w:rPr>
          <w:sz w:val="28"/>
          <w:szCs w:val="28"/>
          <w:lang w:val="uk-UA"/>
        </w:rPr>
        <w:t>ини</w:t>
      </w:r>
      <w:r w:rsidR="00C87879" w:rsidRPr="0082702A">
        <w:rPr>
          <w:sz w:val="28"/>
          <w:szCs w:val="28"/>
          <w:lang w:val="uk-UA"/>
        </w:rPr>
        <w:t>-сиро</w:t>
      </w:r>
      <w:r w:rsidR="00A822D8" w:rsidRPr="0082702A">
        <w:rPr>
          <w:sz w:val="28"/>
          <w:szCs w:val="28"/>
          <w:lang w:val="uk-UA"/>
        </w:rPr>
        <w:t>т</w:t>
      </w:r>
      <w:r w:rsidR="00C1036D" w:rsidRPr="0082702A">
        <w:rPr>
          <w:sz w:val="28"/>
          <w:szCs w:val="28"/>
          <w:lang w:val="uk-UA"/>
        </w:rPr>
        <w:t>и</w:t>
      </w:r>
      <w:r w:rsidR="00A822D8" w:rsidRPr="0082702A">
        <w:rPr>
          <w:sz w:val="28"/>
          <w:szCs w:val="28"/>
          <w:lang w:val="uk-UA"/>
        </w:rPr>
        <w:t xml:space="preserve"> та дітей, позбавлених батьківського піклування, з них:</w:t>
      </w:r>
    </w:p>
    <w:p w:rsidR="00A822D8" w:rsidRPr="0082702A" w:rsidRDefault="00EB642B" w:rsidP="00915C55">
      <w:pPr>
        <w:numPr>
          <w:ilvl w:val="0"/>
          <w:numId w:val="27"/>
        </w:numPr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діти-сироти –  62</w:t>
      </w:r>
      <w:r w:rsidR="00A822D8" w:rsidRPr="0082702A">
        <w:rPr>
          <w:sz w:val="28"/>
          <w:szCs w:val="28"/>
          <w:lang w:val="uk-UA"/>
        </w:rPr>
        <w:t xml:space="preserve"> чол.,</w:t>
      </w:r>
    </w:p>
    <w:p w:rsidR="00A822D8" w:rsidRPr="0082702A" w:rsidRDefault="00A822D8" w:rsidP="00915C55">
      <w:pPr>
        <w:numPr>
          <w:ilvl w:val="0"/>
          <w:numId w:val="26"/>
        </w:numPr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діти, позбавлені бать</w:t>
      </w:r>
      <w:r w:rsidR="00EB642B" w:rsidRPr="0082702A">
        <w:rPr>
          <w:sz w:val="28"/>
          <w:szCs w:val="28"/>
          <w:lang w:val="uk-UA"/>
        </w:rPr>
        <w:t>ківського піклування – 141</w:t>
      </w:r>
      <w:r w:rsidR="00577255" w:rsidRPr="0082702A">
        <w:rPr>
          <w:sz w:val="28"/>
          <w:szCs w:val="28"/>
          <w:lang w:val="uk-UA"/>
        </w:rPr>
        <w:t xml:space="preserve"> чол.;</w:t>
      </w:r>
    </w:p>
    <w:p w:rsidR="00577255" w:rsidRPr="0082702A" w:rsidRDefault="00577255" w:rsidP="00915C55">
      <w:pPr>
        <w:ind w:left="1040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які перебувають:</w:t>
      </w:r>
    </w:p>
    <w:p w:rsidR="00EB642B" w:rsidRPr="0082702A" w:rsidRDefault="00EB642B" w:rsidP="00915C55">
      <w:pPr>
        <w:numPr>
          <w:ilvl w:val="0"/>
          <w:numId w:val="26"/>
        </w:numPr>
        <w:tabs>
          <w:tab w:val="left" w:pos="1134"/>
        </w:tabs>
        <w:ind w:left="756" w:hanging="14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під опікою, піклуванням – 152 дитини;</w:t>
      </w:r>
    </w:p>
    <w:p w:rsidR="00EB642B" w:rsidRPr="0082702A" w:rsidRDefault="00EB642B" w:rsidP="00915C55">
      <w:pPr>
        <w:numPr>
          <w:ilvl w:val="0"/>
          <w:numId w:val="26"/>
        </w:numPr>
        <w:tabs>
          <w:tab w:val="left" w:pos="1134"/>
        </w:tabs>
        <w:ind w:left="756" w:hanging="14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в прийомних сім’ях та ДБСТ– 26 дитина;</w:t>
      </w:r>
    </w:p>
    <w:p w:rsidR="00EB642B" w:rsidRPr="0082702A" w:rsidRDefault="00EB642B" w:rsidP="00915C55">
      <w:pPr>
        <w:numPr>
          <w:ilvl w:val="0"/>
          <w:numId w:val="26"/>
        </w:numPr>
        <w:tabs>
          <w:tab w:val="left" w:pos="1134"/>
        </w:tabs>
        <w:ind w:left="756" w:hanging="14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в інтернатних закладах, дитячих будинках  та ПТНЗ– 25 дітей.</w:t>
      </w:r>
    </w:p>
    <w:p w:rsidR="00461069" w:rsidRPr="0082702A" w:rsidRDefault="00A822D8" w:rsidP="00915C5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ab/>
      </w:r>
      <w:r w:rsidR="009453BB" w:rsidRPr="0082702A">
        <w:rPr>
          <w:sz w:val="28"/>
          <w:szCs w:val="28"/>
          <w:lang w:val="uk-UA"/>
        </w:rPr>
        <w:t xml:space="preserve">У </w:t>
      </w:r>
      <w:r w:rsidR="004D1B85" w:rsidRPr="0082702A">
        <w:rPr>
          <w:sz w:val="28"/>
          <w:szCs w:val="28"/>
          <w:lang w:val="uk-UA"/>
        </w:rPr>
        <w:t>Сєвєродонецькій територіальній громаді</w:t>
      </w:r>
      <w:r w:rsidR="009453BB" w:rsidRPr="0082702A">
        <w:rPr>
          <w:sz w:val="28"/>
          <w:szCs w:val="28"/>
          <w:lang w:val="uk-UA"/>
        </w:rPr>
        <w:t xml:space="preserve"> фу</w:t>
      </w:r>
      <w:r w:rsidR="00EB642B" w:rsidRPr="0082702A">
        <w:rPr>
          <w:sz w:val="28"/>
          <w:szCs w:val="28"/>
          <w:lang w:val="uk-UA"/>
        </w:rPr>
        <w:t>нкціонують 9</w:t>
      </w:r>
      <w:r w:rsidR="009453BB" w:rsidRPr="0082702A">
        <w:rPr>
          <w:sz w:val="28"/>
          <w:szCs w:val="28"/>
          <w:lang w:val="uk-UA"/>
        </w:rPr>
        <w:t xml:space="preserve"> прийом</w:t>
      </w:r>
      <w:r w:rsidR="00EB642B" w:rsidRPr="0082702A">
        <w:rPr>
          <w:sz w:val="28"/>
          <w:szCs w:val="28"/>
          <w:lang w:val="uk-UA"/>
        </w:rPr>
        <w:t>них сімей, в яких виховується 15</w:t>
      </w:r>
      <w:r w:rsidR="009453BB" w:rsidRPr="0082702A">
        <w:rPr>
          <w:sz w:val="28"/>
          <w:szCs w:val="28"/>
          <w:lang w:val="uk-UA"/>
        </w:rPr>
        <w:t xml:space="preserve"> дітей. На території </w:t>
      </w:r>
      <w:r w:rsidR="002037CC" w:rsidRPr="0082702A">
        <w:rPr>
          <w:sz w:val="28"/>
          <w:szCs w:val="28"/>
          <w:lang w:val="uk-UA"/>
        </w:rPr>
        <w:t>громади</w:t>
      </w:r>
      <w:r w:rsidR="009453BB" w:rsidRPr="0082702A">
        <w:rPr>
          <w:sz w:val="28"/>
          <w:szCs w:val="28"/>
          <w:lang w:val="uk-UA"/>
        </w:rPr>
        <w:t xml:space="preserve"> знаходяться  Луганський обласний будинок дитини № 2, в якому виховується </w:t>
      </w:r>
      <w:r w:rsidR="004D1B85" w:rsidRPr="0082702A">
        <w:rPr>
          <w:sz w:val="28"/>
          <w:szCs w:val="28"/>
          <w:lang w:val="uk-UA"/>
        </w:rPr>
        <w:t>3</w:t>
      </w:r>
      <w:r w:rsidR="009453BB" w:rsidRPr="0082702A">
        <w:rPr>
          <w:sz w:val="28"/>
          <w:szCs w:val="28"/>
          <w:lang w:val="uk-UA"/>
        </w:rPr>
        <w:t>5 дітей, та  Сєвєродонецька обласна санаторна школа</w:t>
      </w:r>
      <w:r w:rsidR="00636611" w:rsidRPr="0082702A">
        <w:rPr>
          <w:sz w:val="28"/>
          <w:szCs w:val="28"/>
          <w:lang w:val="uk-UA"/>
        </w:rPr>
        <w:t>-інтернат, в якій</w:t>
      </w:r>
      <w:r w:rsidR="00EB642B" w:rsidRPr="0082702A">
        <w:rPr>
          <w:sz w:val="28"/>
          <w:szCs w:val="28"/>
          <w:lang w:val="uk-UA"/>
        </w:rPr>
        <w:t xml:space="preserve"> перебувають </w:t>
      </w:r>
      <w:r w:rsidR="00636611" w:rsidRPr="0082702A">
        <w:rPr>
          <w:sz w:val="28"/>
          <w:szCs w:val="28"/>
          <w:lang w:val="uk-UA"/>
        </w:rPr>
        <w:t>117</w:t>
      </w:r>
      <w:r w:rsidR="009453BB" w:rsidRPr="0082702A">
        <w:rPr>
          <w:sz w:val="28"/>
          <w:szCs w:val="28"/>
          <w:lang w:val="uk-UA"/>
        </w:rPr>
        <w:t xml:space="preserve"> дітей-сиріт та дітей, позбавлених батьківського піклування</w:t>
      </w:r>
      <w:r w:rsidR="00636611" w:rsidRPr="0082702A">
        <w:rPr>
          <w:sz w:val="28"/>
          <w:szCs w:val="28"/>
          <w:lang w:val="uk-UA"/>
        </w:rPr>
        <w:t xml:space="preserve">. </w:t>
      </w:r>
      <w:r w:rsidR="009453BB" w:rsidRPr="0082702A">
        <w:rPr>
          <w:sz w:val="28"/>
          <w:szCs w:val="28"/>
          <w:lang w:val="uk-UA"/>
        </w:rPr>
        <w:t xml:space="preserve">Також у </w:t>
      </w:r>
      <w:r w:rsidR="00471D7C" w:rsidRPr="0082702A">
        <w:rPr>
          <w:sz w:val="28"/>
          <w:szCs w:val="28"/>
          <w:lang w:val="uk-UA"/>
        </w:rPr>
        <w:t>Сєвєродонецькій територіальній громаді</w:t>
      </w:r>
      <w:r w:rsidR="009453BB" w:rsidRPr="0082702A">
        <w:rPr>
          <w:sz w:val="28"/>
          <w:szCs w:val="28"/>
          <w:lang w:val="uk-UA"/>
        </w:rPr>
        <w:t xml:space="preserve"> на даний час проживають сім’ї з дітьми-сиротами та дітьми позбавленими батьківського піклування, які переміщені з тимчасово окупованої території України або району проведення АТО, з них: 4 сім’ї опікунів, які виховують 8 дітей. </w:t>
      </w:r>
    </w:p>
    <w:p w:rsidR="007F6EDE" w:rsidRPr="0082702A" w:rsidRDefault="00471D7C" w:rsidP="00915C55">
      <w:pPr>
        <w:widowControl w:val="0"/>
        <w:tabs>
          <w:tab w:val="left" w:pos="954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 xml:space="preserve">У Сєвєродонецькій </w:t>
      </w:r>
      <w:r w:rsidR="004A3A16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міській </w:t>
      </w:r>
      <w:r w:rsidRPr="0082702A">
        <w:rPr>
          <w:sz w:val="28"/>
          <w:szCs w:val="28"/>
          <w:lang w:val="uk-UA"/>
        </w:rPr>
        <w:t>територіальній громаді</w:t>
      </w:r>
      <w:r w:rsidR="00EB642B" w:rsidRPr="0082702A">
        <w:rPr>
          <w:sz w:val="28"/>
          <w:szCs w:val="28"/>
          <w:lang w:val="uk-UA"/>
        </w:rPr>
        <w:t xml:space="preserve"> проживають 124</w:t>
      </w:r>
      <w:r w:rsidR="00636611" w:rsidRPr="0082702A">
        <w:rPr>
          <w:sz w:val="28"/>
          <w:szCs w:val="28"/>
          <w:lang w:val="uk-UA"/>
        </w:rPr>
        <w:t xml:space="preserve"> сім’ї</w:t>
      </w:r>
      <w:r w:rsidR="009453BB" w:rsidRPr="0082702A">
        <w:rPr>
          <w:sz w:val="28"/>
          <w:szCs w:val="28"/>
          <w:lang w:val="uk-UA"/>
        </w:rPr>
        <w:t xml:space="preserve"> опікунів/ піклув</w:t>
      </w:r>
      <w:r w:rsidR="00EB642B" w:rsidRPr="0082702A">
        <w:rPr>
          <w:sz w:val="28"/>
          <w:szCs w:val="28"/>
          <w:lang w:val="uk-UA"/>
        </w:rPr>
        <w:t>альників, в яких виховується 152</w:t>
      </w:r>
      <w:r w:rsidR="009453BB" w:rsidRPr="0082702A">
        <w:rPr>
          <w:sz w:val="28"/>
          <w:szCs w:val="28"/>
          <w:lang w:val="uk-UA"/>
        </w:rPr>
        <w:t xml:space="preserve"> дитини-сироти та дитини, позбавленої батьківського піклування. На обліку дітей, які опинилися у складних </w:t>
      </w:r>
      <w:r w:rsidR="00EB642B" w:rsidRPr="0082702A">
        <w:rPr>
          <w:sz w:val="28"/>
          <w:szCs w:val="28"/>
          <w:lang w:val="uk-UA"/>
        </w:rPr>
        <w:t>життєвих обставинах перебуває 15</w:t>
      </w:r>
      <w:r w:rsidR="009453BB" w:rsidRPr="0082702A">
        <w:rPr>
          <w:sz w:val="28"/>
          <w:szCs w:val="28"/>
          <w:lang w:val="uk-UA"/>
        </w:rPr>
        <w:t xml:space="preserve"> дітей.</w:t>
      </w:r>
      <w:r w:rsidR="007F6EDE" w:rsidRPr="0082702A">
        <w:rPr>
          <w:sz w:val="28"/>
          <w:szCs w:val="28"/>
          <w:lang w:val="uk-UA"/>
        </w:rPr>
        <w:t xml:space="preserve"> </w:t>
      </w:r>
    </w:p>
    <w:p w:rsidR="007F6EDE" w:rsidRPr="0082702A" w:rsidRDefault="007F6EDE" w:rsidP="00915C55">
      <w:pPr>
        <w:widowControl w:val="0"/>
        <w:tabs>
          <w:tab w:val="left" w:pos="954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На дан</w:t>
      </w:r>
      <w:r w:rsidR="006433C1" w:rsidRPr="0082702A">
        <w:rPr>
          <w:sz w:val="28"/>
          <w:szCs w:val="28"/>
          <w:lang w:val="uk-UA"/>
        </w:rPr>
        <w:t xml:space="preserve">ий час в </w:t>
      </w:r>
      <w:r w:rsidR="002037CC" w:rsidRPr="0082702A">
        <w:rPr>
          <w:sz w:val="28"/>
          <w:szCs w:val="28"/>
          <w:lang w:val="uk-UA"/>
        </w:rPr>
        <w:t>територіальній громаді</w:t>
      </w:r>
      <w:r w:rsidR="006433C1" w:rsidRPr="0082702A">
        <w:rPr>
          <w:sz w:val="28"/>
          <w:szCs w:val="28"/>
          <w:lang w:val="uk-UA"/>
        </w:rPr>
        <w:t xml:space="preserve"> 420</w:t>
      </w:r>
      <w:r w:rsidRPr="0082702A">
        <w:rPr>
          <w:sz w:val="28"/>
          <w:szCs w:val="28"/>
          <w:lang w:val="uk-UA"/>
        </w:rPr>
        <w:t xml:space="preserve"> сімей СЖО, в яких виховується </w:t>
      </w:r>
      <w:r w:rsidR="006433C1" w:rsidRPr="0082702A">
        <w:rPr>
          <w:sz w:val="28"/>
          <w:szCs w:val="28"/>
          <w:lang w:val="uk-UA"/>
        </w:rPr>
        <w:t>651</w:t>
      </w:r>
      <w:r w:rsidRPr="0082702A">
        <w:rPr>
          <w:sz w:val="28"/>
          <w:szCs w:val="28"/>
          <w:lang w:val="uk-UA"/>
        </w:rPr>
        <w:t xml:space="preserve"> дитини. Здійснюється соціальний супровід </w:t>
      </w:r>
      <w:r w:rsidR="00F31F89" w:rsidRPr="0082702A">
        <w:rPr>
          <w:sz w:val="28"/>
          <w:szCs w:val="28"/>
          <w:lang w:val="uk-UA"/>
        </w:rPr>
        <w:t>58</w:t>
      </w:r>
      <w:r w:rsidRPr="0082702A">
        <w:rPr>
          <w:sz w:val="28"/>
          <w:szCs w:val="28"/>
          <w:lang w:val="uk-UA"/>
        </w:rPr>
        <w:t xml:space="preserve"> сімей, що опинилися у складних життєвих обставинах представниками СМ ЦСС, служби у справах дітей,  Сєвєродонецького ГУ НП та іншими зацікавленими структурами. </w:t>
      </w:r>
    </w:p>
    <w:p w:rsidR="006D261B" w:rsidRPr="0082702A" w:rsidRDefault="006D261B" w:rsidP="00915C5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ab/>
      </w:r>
      <w:r w:rsidR="00AB21A7" w:rsidRPr="0082702A">
        <w:rPr>
          <w:sz w:val="28"/>
          <w:szCs w:val="28"/>
          <w:lang w:val="uk-UA"/>
        </w:rPr>
        <w:t>У зв’язку зі складною ситуацією, яка склалася в нашому регіоні, дещо збільшився рівень дитячої злочинності</w:t>
      </w:r>
      <w:r w:rsidR="00B1629C" w:rsidRPr="0082702A">
        <w:rPr>
          <w:sz w:val="28"/>
          <w:szCs w:val="28"/>
          <w:lang w:val="uk-UA"/>
        </w:rPr>
        <w:t xml:space="preserve"> та кількість сімей</w:t>
      </w:r>
      <w:r w:rsidR="00CE394C" w:rsidRPr="0082702A">
        <w:rPr>
          <w:sz w:val="28"/>
          <w:szCs w:val="28"/>
          <w:lang w:val="uk-UA"/>
        </w:rPr>
        <w:t>, що</w:t>
      </w:r>
      <w:r w:rsidR="00B1629C" w:rsidRPr="0082702A">
        <w:rPr>
          <w:sz w:val="28"/>
          <w:szCs w:val="28"/>
          <w:lang w:val="uk-UA"/>
        </w:rPr>
        <w:t xml:space="preserve"> опинилися у складних життєвих обставинах</w:t>
      </w:r>
      <w:r w:rsidR="00673327" w:rsidRPr="0082702A">
        <w:rPr>
          <w:sz w:val="28"/>
          <w:szCs w:val="28"/>
          <w:lang w:val="uk-UA"/>
        </w:rPr>
        <w:t xml:space="preserve">, </w:t>
      </w:r>
      <w:r w:rsidR="00CE394C" w:rsidRPr="0082702A">
        <w:rPr>
          <w:sz w:val="28"/>
          <w:szCs w:val="28"/>
          <w:lang w:val="uk-UA"/>
        </w:rPr>
        <w:t>а це</w:t>
      </w:r>
      <w:r w:rsidR="00673327" w:rsidRPr="0082702A">
        <w:rPr>
          <w:sz w:val="28"/>
          <w:szCs w:val="28"/>
          <w:lang w:val="uk-UA"/>
        </w:rPr>
        <w:t xml:space="preserve"> потребує проведення більшої кількості профілактичних заходів се</w:t>
      </w:r>
      <w:r w:rsidR="002037CC" w:rsidRPr="0082702A">
        <w:rPr>
          <w:sz w:val="28"/>
          <w:szCs w:val="28"/>
          <w:lang w:val="uk-UA"/>
        </w:rPr>
        <w:t>ред дітей та молоді нашої територіальної громади</w:t>
      </w:r>
      <w:r w:rsidR="00673327" w:rsidRPr="0082702A">
        <w:rPr>
          <w:sz w:val="28"/>
          <w:szCs w:val="28"/>
          <w:lang w:val="uk-UA"/>
        </w:rPr>
        <w:t>.</w:t>
      </w:r>
      <w:r w:rsidR="00AB21A7" w:rsidRPr="0082702A">
        <w:rPr>
          <w:sz w:val="28"/>
          <w:szCs w:val="28"/>
          <w:lang w:val="uk-UA"/>
        </w:rPr>
        <w:t xml:space="preserve"> </w:t>
      </w:r>
    </w:p>
    <w:p w:rsidR="00715E4E" w:rsidRPr="0082702A" w:rsidRDefault="00461069" w:rsidP="00915C5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ab/>
      </w:r>
    </w:p>
    <w:p w:rsidR="00715E4E" w:rsidRPr="0082702A" w:rsidRDefault="00715E4E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 Мета програми</w:t>
      </w:r>
    </w:p>
    <w:p w:rsidR="00A1441D" w:rsidRPr="0082702A" w:rsidRDefault="00A1441D" w:rsidP="00915C5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73327" w:rsidRPr="0082702A" w:rsidRDefault="00715E4E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Основна мета цієї програми полягає в </w:t>
      </w:r>
      <w:r w:rsidR="005E6B1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забезпеченні всебічного соціально-правового захисту дітей </w:t>
      </w:r>
      <w:r w:rsidR="00EB642B" w:rsidRPr="0082702A">
        <w:rPr>
          <w:rFonts w:ascii="Times New Roman CYR" w:hAnsi="Times New Roman CYR" w:cs="Times New Roman CYR"/>
          <w:sz w:val="28"/>
          <w:szCs w:val="28"/>
          <w:lang w:val="uk-UA"/>
        </w:rPr>
        <w:t>Сєвєродонецької</w:t>
      </w:r>
      <w:r w:rsidR="004A3A16" w:rsidRPr="004A3A1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A3A16">
        <w:rPr>
          <w:rFonts w:ascii="Times New Roman CYR" w:hAnsi="Times New Roman CYR" w:cs="Times New Roman CYR"/>
          <w:sz w:val="28"/>
          <w:szCs w:val="28"/>
          <w:lang w:val="uk-UA"/>
        </w:rPr>
        <w:t>міської</w:t>
      </w:r>
      <w:r w:rsidR="00EB642B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територіальної громади</w:t>
      </w:r>
      <w:r w:rsidR="005E6B1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</w:t>
      </w:r>
      <w:r w:rsidR="005E6B18" w:rsidRPr="0082702A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полягає</w:t>
      </w:r>
      <w:r w:rsidR="00CC64A1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в</w:t>
      </w:r>
      <w:r w:rsidR="005E6B1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73327" w:rsidRPr="0082702A">
        <w:rPr>
          <w:color w:val="000000"/>
          <w:sz w:val="28"/>
          <w:szCs w:val="28"/>
          <w:lang w:val="uk-UA"/>
        </w:rPr>
        <w:t xml:space="preserve">організації  результативної  роботи  щодо запобігання соціальному сирітству, реабілітації бездоглядних та безпритульних дітей, розвитку сімейних форм виховання дітей, позбавлених батьківського піклування, </w:t>
      </w:r>
      <w:r w:rsidR="00673327" w:rsidRPr="0082702A">
        <w:rPr>
          <w:rFonts w:ascii="Times New Roman CYR" w:hAnsi="Times New Roman CYR" w:cs="Times New Roman CYR"/>
          <w:sz w:val="28"/>
          <w:szCs w:val="28"/>
          <w:lang w:val="uk-UA"/>
        </w:rPr>
        <w:t>створенні належних умов для всебічного розвитку та виховання дітей в сім’ях та спеціальних закладах, реалізації пріоритетного права кожної дитини на виховання в сім’ї та забезпечення своєчасного втручання в будь-яку проблему дитини та наданні відповідної допомоги</w:t>
      </w:r>
      <w:r w:rsidR="00684ED6" w:rsidRPr="0082702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673327" w:rsidRPr="0082702A" w:rsidRDefault="00673327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15E4E" w:rsidRPr="0082702A" w:rsidRDefault="00715E4E" w:rsidP="00915C5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4. Шляхи і способи розв’язання проблеми</w:t>
      </w:r>
    </w:p>
    <w:p w:rsidR="00A1441D" w:rsidRPr="0082702A" w:rsidRDefault="00A1441D" w:rsidP="00915C5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uk-UA"/>
        </w:rPr>
      </w:pPr>
    </w:p>
    <w:p w:rsidR="00A1441D" w:rsidRPr="0082702A" w:rsidRDefault="00715E4E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1441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Основними напрямками виконання програми є:</w:t>
      </w:r>
      <w:r w:rsidR="00D87D8A" w:rsidRPr="0082702A">
        <w:rPr>
          <w:rStyle w:val="FontStyle"/>
          <w:sz w:val="28"/>
          <w:szCs w:val="28"/>
          <w:lang w:val="uk-UA"/>
        </w:rPr>
        <w:t xml:space="preserve"> координація зусиль місцевих органів виконавчої влади,  органів місцевого самоврядування,  підприємств, установ та організацій незалежно  від  форми  власності  у  вирішенні  питань соціального  захисту  дітей  та  організації роботи із запобігання дитячій бездоглядності,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82702A">
        <w:rPr>
          <w:color w:val="000000"/>
          <w:sz w:val="28"/>
          <w:szCs w:val="28"/>
          <w:lang w:val="uk-UA"/>
        </w:rPr>
        <w:t>соціальному  сирітству,</w:t>
      </w:r>
      <w:r w:rsidRPr="0082702A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D87D8A" w:rsidRPr="0082702A">
        <w:rPr>
          <w:rFonts w:ascii="Times New Roman CYR" w:hAnsi="Times New Roman CYR" w:cs="Times New Roman CYR"/>
          <w:sz w:val="28"/>
          <w:szCs w:val="28"/>
          <w:lang w:val="uk-UA"/>
        </w:rPr>
        <w:t>пропаганді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зд</w:t>
      </w:r>
      <w:r w:rsidR="00D87D8A" w:rsidRPr="0082702A">
        <w:rPr>
          <w:rFonts w:ascii="Times New Roman CYR" w:hAnsi="Times New Roman CYR" w:cs="Times New Roman CYR"/>
          <w:sz w:val="28"/>
          <w:szCs w:val="28"/>
          <w:lang w:val="uk-UA"/>
        </w:rPr>
        <w:t>орового способу життя, підтримки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дітей, які опинил</w:t>
      </w:r>
      <w:r w:rsidR="00D87D8A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ися у складних життєвих </w:t>
      </w:r>
      <w:r w:rsidR="00831E27" w:rsidRPr="0082702A">
        <w:rPr>
          <w:rFonts w:ascii="Times New Roman CYR" w:hAnsi="Times New Roman CYR" w:cs="Times New Roman CYR"/>
          <w:sz w:val="28"/>
          <w:szCs w:val="28"/>
          <w:lang w:val="uk-UA"/>
        </w:rPr>
        <w:t>обставинах</w:t>
      </w:r>
      <w:r w:rsidR="00D87D8A" w:rsidRPr="0082702A">
        <w:rPr>
          <w:rFonts w:ascii="Times New Roman CYR" w:hAnsi="Times New Roman CYR" w:cs="Times New Roman CYR"/>
          <w:sz w:val="28"/>
          <w:szCs w:val="28"/>
          <w:lang w:val="uk-UA"/>
        </w:rPr>
        <w:t>, створенні та поширенні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сіме</w:t>
      </w:r>
      <w:r w:rsidR="00D87D8A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йних форм виховання 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дітей – сиріт </w:t>
      </w:r>
      <w:r w:rsidR="00831E27" w:rsidRPr="0082702A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дітей, позбавлених батьківського піклування.</w:t>
      </w:r>
    </w:p>
    <w:p w:rsidR="00A1441D" w:rsidRPr="0082702A" w:rsidRDefault="00A1441D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  <w:t>2. Своєчасне втручання усіх зацікавлених структур в сім’ї, які опинилися у складних життєвих обставинах та де є небезпека життю та здоров’ю дітей.</w:t>
      </w:r>
    </w:p>
    <w:p w:rsidR="00A1441D" w:rsidRPr="0082702A" w:rsidRDefault="00A1441D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3. Розробка спільних планів роботи та заходів </w:t>
      </w:r>
      <w:r w:rsidRPr="0082702A">
        <w:rPr>
          <w:rStyle w:val="FontStyle"/>
          <w:sz w:val="28"/>
          <w:szCs w:val="28"/>
          <w:lang w:val="uk-UA"/>
        </w:rPr>
        <w:t>із запобігання дитячій бездоглядності,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82702A">
        <w:rPr>
          <w:color w:val="000000"/>
          <w:sz w:val="28"/>
          <w:szCs w:val="28"/>
          <w:lang w:val="uk-UA"/>
        </w:rPr>
        <w:t>соціальному  сирітству,</w:t>
      </w:r>
      <w:r w:rsidRPr="0082702A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пропаганді здорового способу життя тощо.</w:t>
      </w:r>
    </w:p>
    <w:p w:rsidR="006D261B" w:rsidRPr="0082702A" w:rsidRDefault="006D261B" w:rsidP="00915C5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4. Запровадження ефективних форм роботи з профілактики правопорушень, безпритульності та бездоглядності серед дітей, </w:t>
      </w:r>
      <w:r w:rsidR="006939DB" w:rsidRPr="0082702A">
        <w:rPr>
          <w:rFonts w:ascii="Times New Roman CYR" w:hAnsi="Times New Roman CYR" w:cs="Times New Roman CYR"/>
          <w:sz w:val="28"/>
          <w:szCs w:val="28"/>
          <w:lang w:val="uk-UA"/>
        </w:rPr>
        <w:t>забезпечення захисту прав дітей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, які виховуються в сім’ях, що опинились у складних життєвих обставинах.</w:t>
      </w:r>
    </w:p>
    <w:p w:rsidR="00A1441D" w:rsidRPr="0082702A" w:rsidRDefault="00A1441D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15E4E" w:rsidRPr="0082702A" w:rsidRDefault="00715E4E" w:rsidP="00915C55">
      <w:pPr>
        <w:spacing w:before="240" w:after="240"/>
        <w:ind w:firstLine="851"/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5. Строки та етапи виконання програми.</w:t>
      </w:r>
    </w:p>
    <w:p w:rsidR="00D87D8A" w:rsidRPr="0082702A" w:rsidRDefault="00D87D8A" w:rsidP="00915C55">
      <w:pPr>
        <w:spacing w:before="240" w:after="240"/>
        <w:ind w:firstLine="851"/>
        <w:contextualSpacing/>
        <w:jc w:val="center"/>
        <w:rPr>
          <w:b/>
          <w:sz w:val="28"/>
          <w:szCs w:val="28"/>
          <w:lang w:val="uk-UA"/>
        </w:rPr>
      </w:pPr>
    </w:p>
    <w:p w:rsidR="00715E4E" w:rsidRPr="0082702A" w:rsidRDefault="00CB2F28" w:rsidP="00915C55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ab/>
      </w:r>
      <w:r w:rsidR="00715E4E" w:rsidRPr="0082702A">
        <w:rPr>
          <w:sz w:val="28"/>
          <w:szCs w:val="28"/>
          <w:lang w:val="uk-UA"/>
        </w:rPr>
        <w:t>Строки виконання Програми</w:t>
      </w:r>
      <w:r w:rsidR="00EB642B" w:rsidRPr="0082702A">
        <w:rPr>
          <w:color w:val="000000"/>
          <w:sz w:val="28"/>
          <w:szCs w:val="28"/>
          <w:lang w:val="uk-UA"/>
        </w:rPr>
        <w:t xml:space="preserve"> на 2022-2024</w:t>
      </w:r>
      <w:r w:rsidR="00715E4E" w:rsidRPr="0082702A">
        <w:rPr>
          <w:color w:val="000000"/>
          <w:sz w:val="28"/>
          <w:szCs w:val="28"/>
          <w:lang w:val="uk-UA"/>
        </w:rPr>
        <w:t xml:space="preserve"> р</w:t>
      </w:r>
      <w:r w:rsidR="00EB642B" w:rsidRPr="0082702A">
        <w:rPr>
          <w:color w:val="000000"/>
          <w:sz w:val="28"/>
          <w:szCs w:val="28"/>
          <w:lang w:val="uk-UA"/>
        </w:rPr>
        <w:t>оки</w:t>
      </w:r>
      <w:r w:rsidR="00715E4E" w:rsidRPr="0082702A">
        <w:rPr>
          <w:sz w:val="28"/>
          <w:szCs w:val="28"/>
          <w:lang w:val="uk-UA"/>
        </w:rPr>
        <w:t>: з 01 січня</w:t>
      </w:r>
      <w:r w:rsidR="00EB642B" w:rsidRPr="0082702A">
        <w:rPr>
          <w:sz w:val="28"/>
          <w:szCs w:val="28"/>
          <w:lang w:val="uk-UA"/>
        </w:rPr>
        <w:t xml:space="preserve"> 2022 року</w:t>
      </w:r>
      <w:r w:rsidR="00715E4E" w:rsidRPr="0082702A">
        <w:rPr>
          <w:sz w:val="28"/>
          <w:szCs w:val="28"/>
          <w:lang w:val="uk-UA"/>
        </w:rPr>
        <w:t xml:space="preserve"> до 31 грудня 20</w:t>
      </w:r>
      <w:r w:rsidR="0072084B" w:rsidRPr="0082702A">
        <w:rPr>
          <w:sz w:val="28"/>
          <w:szCs w:val="28"/>
          <w:lang w:val="uk-UA"/>
        </w:rPr>
        <w:t>2</w:t>
      </w:r>
      <w:r w:rsidR="00EB642B" w:rsidRPr="0082702A">
        <w:rPr>
          <w:sz w:val="28"/>
          <w:szCs w:val="28"/>
          <w:lang w:val="uk-UA"/>
        </w:rPr>
        <w:t>4</w:t>
      </w:r>
      <w:r w:rsidR="00715E4E" w:rsidRPr="0082702A">
        <w:rPr>
          <w:sz w:val="28"/>
          <w:szCs w:val="28"/>
          <w:lang w:val="uk-UA"/>
        </w:rPr>
        <w:t xml:space="preserve"> року.</w:t>
      </w:r>
    </w:p>
    <w:p w:rsidR="00715E4E" w:rsidRPr="0082702A" w:rsidRDefault="00715E4E" w:rsidP="00915C55">
      <w:pPr>
        <w:widowControl w:val="0"/>
        <w:autoSpaceDE w:val="0"/>
        <w:autoSpaceDN w:val="0"/>
        <w:adjustRightInd w:val="0"/>
        <w:contextualSpacing/>
        <w:jc w:val="both"/>
        <w:rPr>
          <w:lang w:val="uk-UA"/>
        </w:rPr>
        <w:sectPr w:rsidR="00715E4E" w:rsidRPr="0082702A" w:rsidSect="00471D7C">
          <w:pgSz w:w="11907" w:h="16840" w:code="9"/>
          <w:pgMar w:top="1134" w:right="567" w:bottom="1134" w:left="1701" w:header="709" w:footer="709" w:gutter="0"/>
          <w:cols w:space="720"/>
          <w:noEndnote/>
        </w:sectPr>
      </w:pPr>
    </w:p>
    <w:p w:rsidR="00F74703" w:rsidRPr="0082702A" w:rsidRDefault="00F74703" w:rsidP="00915C55">
      <w:pPr>
        <w:pStyle w:val="a4"/>
        <w:spacing w:before="0" w:beforeAutospacing="0" w:after="0"/>
        <w:ind w:left="360"/>
        <w:contextualSpacing/>
        <w:jc w:val="center"/>
        <w:rPr>
          <w:b/>
          <w:bCs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lastRenderedPageBreak/>
        <w:t xml:space="preserve">6. </w:t>
      </w:r>
      <w:r w:rsidRPr="0082702A"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529"/>
        <w:gridCol w:w="1275"/>
        <w:gridCol w:w="2127"/>
        <w:gridCol w:w="1559"/>
        <w:gridCol w:w="1276"/>
        <w:gridCol w:w="1701"/>
      </w:tblGrid>
      <w:tr w:rsidR="003E68C7" w:rsidRPr="0082702A" w:rsidTr="003E082B">
        <w:trPr>
          <w:trHeight w:val="1196"/>
        </w:trPr>
        <w:tc>
          <w:tcPr>
            <w:tcW w:w="1985" w:type="dxa"/>
            <w:vAlign w:val="center"/>
          </w:tcPr>
          <w:p w:rsidR="003E68C7" w:rsidRPr="0082702A" w:rsidRDefault="003E68C7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Пріоритетні завдання</w:t>
            </w:r>
          </w:p>
        </w:tc>
        <w:tc>
          <w:tcPr>
            <w:tcW w:w="5529" w:type="dxa"/>
            <w:vAlign w:val="center"/>
          </w:tcPr>
          <w:p w:rsidR="003E68C7" w:rsidRPr="0082702A" w:rsidRDefault="003E68C7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275" w:type="dxa"/>
            <w:vAlign w:val="center"/>
          </w:tcPr>
          <w:p w:rsidR="003E68C7" w:rsidRPr="0082702A" w:rsidRDefault="003E68C7" w:rsidP="00915C55">
            <w:pPr>
              <w:ind w:left="-88" w:right="-108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2127" w:type="dxa"/>
            <w:vAlign w:val="center"/>
          </w:tcPr>
          <w:p w:rsidR="003E68C7" w:rsidRPr="0082702A" w:rsidRDefault="003E68C7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559" w:type="dxa"/>
            <w:vAlign w:val="center"/>
          </w:tcPr>
          <w:p w:rsidR="003E68C7" w:rsidRPr="0082702A" w:rsidRDefault="003E68C7" w:rsidP="00915C55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 w:eastAsia="en-US"/>
              </w:rPr>
              <w:t>Джерела фінансування</w:t>
            </w:r>
          </w:p>
        </w:tc>
        <w:tc>
          <w:tcPr>
            <w:tcW w:w="1276" w:type="dxa"/>
            <w:vAlign w:val="center"/>
          </w:tcPr>
          <w:p w:rsidR="003E68C7" w:rsidRPr="0082702A" w:rsidRDefault="003E68C7" w:rsidP="00915C55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 w:eastAsia="en-US"/>
              </w:rPr>
              <w:t xml:space="preserve">Орієнтовні обсяги фінансування, </w:t>
            </w:r>
            <w:r w:rsidR="00891A9E" w:rsidRPr="0082702A">
              <w:rPr>
                <w:b/>
                <w:bCs/>
                <w:sz w:val="28"/>
                <w:szCs w:val="28"/>
                <w:lang w:val="uk-UA" w:eastAsia="en-US"/>
              </w:rPr>
              <w:t>на 2022-2024 роки</w:t>
            </w:r>
            <w:r w:rsidR="00782546" w:rsidRPr="0082702A">
              <w:rPr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  <w:r w:rsidRPr="0082702A">
              <w:rPr>
                <w:b/>
                <w:bCs/>
                <w:sz w:val="28"/>
                <w:szCs w:val="28"/>
                <w:lang w:val="uk-UA" w:eastAsia="en-US"/>
              </w:rPr>
              <w:t>тис.грн.</w:t>
            </w:r>
          </w:p>
        </w:tc>
        <w:tc>
          <w:tcPr>
            <w:tcW w:w="1701" w:type="dxa"/>
            <w:vAlign w:val="center"/>
          </w:tcPr>
          <w:p w:rsidR="003E68C7" w:rsidRPr="0082702A" w:rsidRDefault="003E68C7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0F7992" w:rsidRPr="0082702A" w:rsidTr="0082702A">
        <w:trPr>
          <w:trHeight w:val="1868"/>
        </w:trPr>
        <w:tc>
          <w:tcPr>
            <w:tcW w:w="1985" w:type="dxa"/>
            <w:vMerge w:val="restart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1.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Інформаційно-аналітична, методична робота.</w:t>
            </w:r>
          </w:p>
        </w:tc>
        <w:tc>
          <w:tcPr>
            <w:tcW w:w="5529" w:type="dxa"/>
            <w:vAlign w:val="center"/>
          </w:tcPr>
          <w:p w:rsidR="000F7992" w:rsidRPr="0082702A" w:rsidRDefault="000F7992" w:rsidP="00915C55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rStyle w:val="FontStyle"/>
                <w:b/>
                <w:sz w:val="28"/>
                <w:szCs w:val="28"/>
                <w:lang w:val="uk-UA"/>
              </w:rPr>
              <w:t xml:space="preserve">1.1 </w:t>
            </w:r>
            <w:r w:rsidRPr="0082702A">
              <w:rPr>
                <w:rStyle w:val="FontStyle"/>
                <w:sz w:val="28"/>
                <w:szCs w:val="28"/>
                <w:lang w:val="uk-UA"/>
              </w:rPr>
              <w:t>Надання органам виконавчої влади,  органам місцевого самоврядування,  підприємствам, установам та організаціям незалежно  від  форми  власності, громадським організаціям, громадянам практичної та методичної допомоги, консультацій з питань соціального  захисту  дітей  та  організації роботи із запобігання дитячій бездоглядності.</w:t>
            </w:r>
          </w:p>
        </w:tc>
        <w:tc>
          <w:tcPr>
            <w:tcW w:w="1275" w:type="dxa"/>
            <w:vAlign w:val="center"/>
          </w:tcPr>
          <w:p w:rsidR="000F7992" w:rsidRPr="0082702A" w:rsidRDefault="000F7992" w:rsidP="00915C55">
            <w:pPr>
              <w:ind w:left="-88" w:right="-10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0F7992" w:rsidRPr="0082702A" w:rsidRDefault="000F7992" w:rsidP="00915C55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 100%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заходів 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F7992" w:rsidRPr="0082702A" w:rsidTr="0082702A">
        <w:trPr>
          <w:trHeight w:val="88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1.2 </w:t>
            </w:r>
            <w:r w:rsidRPr="0082702A">
              <w:rPr>
                <w:sz w:val="28"/>
                <w:szCs w:val="28"/>
                <w:lang w:val="uk-UA"/>
              </w:rPr>
              <w:t>Ведення Єдиного електронного обліку дітей-сиріт, дітей позбавлених батьківського піклування та дітей, які перебувають у складних життєвих обставинах.</w:t>
            </w:r>
          </w:p>
        </w:tc>
        <w:tc>
          <w:tcPr>
            <w:tcW w:w="1275" w:type="dxa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Внесено до реєстру 100% дітей</w:t>
            </w:r>
          </w:p>
          <w:p w:rsidR="000F7992" w:rsidRPr="0082702A" w:rsidRDefault="000F7992" w:rsidP="00915C55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F7992" w:rsidRPr="0082702A" w:rsidTr="003E082B">
        <w:trPr>
          <w:trHeight w:val="874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1.3</w:t>
            </w:r>
            <w:r w:rsidRPr="0082702A">
              <w:rPr>
                <w:sz w:val="28"/>
                <w:szCs w:val="28"/>
                <w:lang w:val="uk-UA"/>
              </w:rPr>
              <w:t xml:space="preserve"> Перевірка стану виховної роботи в учбових закладах міста, надання  методичної допомоги з питань соціально – правового захисту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Перевірено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15 закладів </w:t>
            </w:r>
          </w:p>
        </w:tc>
      </w:tr>
      <w:tr w:rsidR="000F7992" w:rsidRPr="0082702A" w:rsidTr="003E082B">
        <w:trPr>
          <w:trHeight w:val="1179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1.4</w:t>
            </w:r>
            <w:r w:rsidRPr="0082702A">
              <w:rPr>
                <w:sz w:val="28"/>
                <w:szCs w:val="28"/>
                <w:lang w:val="uk-UA"/>
              </w:rPr>
              <w:t xml:space="preserve"> Прийняття участі у семінарах, нарадах, методичних об’єднаннях для працівників учбових закладів, які займаються вирішенням питань соціального захисту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 рази на рік та за необхідністю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дітей,  СМ ЦСС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Проведено </w:t>
            </w:r>
          </w:p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color w:val="000000"/>
                <w:sz w:val="28"/>
                <w:szCs w:val="28"/>
                <w:lang w:val="uk-UA"/>
              </w:rPr>
              <w:t xml:space="preserve">3 заходів  </w:t>
            </w:r>
          </w:p>
        </w:tc>
      </w:tr>
      <w:tr w:rsidR="000F7992" w:rsidRPr="0082702A" w:rsidTr="00273F38">
        <w:trPr>
          <w:trHeight w:val="1690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1.5</w:t>
            </w:r>
            <w:r w:rsidRPr="0082702A">
              <w:rPr>
                <w:sz w:val="28"/>
                <w:szCs w:val="28"/>
                <w:lang w:val="uk-UA"/>
              </w:rPr>
              <w:t xml:space="preserve"> Надання допомоги старостинським округам Сєвєродонецької територіальної громади з питань соціального захисту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Посилено захист дітей у старостинських округах  </w:t>
            </w:r>
          </w:p>
          <w:p w:rsidR="000F7992" w:rsidRPr="0082702A" w:rsidRDefault="000F7992" w:rsidP="00915C55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F7992" w:rsidRPr="0082702A" w:rsidTr="003E082B">
        <w:trPr>
          <w:trHeight w:val="1601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1.6</w:t>
            </w:r>
            <w:r w:rsidRPr="0082702A">
              <w:rPr>
                <w:sz w:val="28"/>
                <w:szCs w:val="28"/>
                <w:lang w:val="uk-UA"/>
              </w:rPr>
              <w:t xml:space="preserve"> Створення соціальної реклами, спрямованої на запобігання ранньому сирітству, дитячій бездоглядності, жорстокому поводженню з дітьми. Пропаганда сімейних форм виховання дітей – сиріт та дітей, позбавлених батьківського піклування.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ССД , ЦСССДМ, Відділ внутрішньої політики та зв’язків з громадськістю управління кадрової роботи та з питань зв’язків з громадськістю  , Засоби масової інформації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Проінформовано</w:t>
            </w:r>
            <w:r w:rsidRPr="0082702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 xml:space="preserve">більшу кількість дітей та дорослих міста про служби та органи, які займаються  вирішенням відповідних питань  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 w:val="restart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Заходи щодо соціального захисту дітей.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lastRenderedPageBreak/>
              <w:t>2.1</w:t>
            </w:r>
            <w:r w:rsidRPr="0082702A">
              <w:rPr>
                <w:sz w:val="28"/>
                <w:szCs w:val="28"/>
                <w:lang w:val="uk-UA"/>
              </w:rPr>
              <w:t xml:space="preserve"> Виявлення дітей, що залишилися без батьківського піклування та забезпечення  їх тимчасового влаштування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4A3A16" w:rsidP="004A3A1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ССД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,               </w:t>
            </w: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0F7992" w:rsidRPr="0082702A">
              <w:rPr>
                <w:sz w:val="28"/>
                <w:szCs w:val="28"/>
                <w:lang w:val="uk-UA"/>
              </w:rPr>
              <w:t>освіти,    УОЗ, НП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Виявлено та влаштовано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90 дітей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B5647D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2.2</w:t>
            </w:r>
            <w:r w:rsidRPr="0082702A">
              <w:rPr>
                <w:sz w:val="28"/>
                <w:szCs w:val="28"/>
                <w:lang w:val="uk-UA"/>
              </w:rPr>
              <w:t xml:space="preserve"> Надання відповідного статусу        дітям- сиротам та дітям, які залишилися без батьківського піклування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Встановлено статус 90 дітям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2.3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пріоритетного влаштування дітей-сиріт та дітей, позбавлених батьківського піклування,  на сімейні форми виховання.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Влаштовано 95 % дітей на сімейні форми виховання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2.4</w:t>
            </w:r>
            <w:r w:rsidRPr="0082702A">
              <w:rPr>
                <w:sz w:val="28"/>
                <w:szCs w:val="28"/>
                <w:lang w:val="uk-UA"/>
              </w:rPr>
              <w:t xml:space="preserve"> Здійснення заходів щодо усиновлення українськими та іноземними громадянами дітей-сиріт та дітей, позбавлених батьківського піклування.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Усиновлено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60 дітей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2.5</w:t>
            </w:r>
            <w:r w:rsidRPr="0082702A">
              <w:rPr>
                <w:sz w:val="28"/>
                <w:szCs w:val="28"/>
                <w:lang w:val="uk-UA"/>
              </w:rPr>
              <w:t xml:space="preserve"> Вирішення питання негайного відібрання дітей з сімей, життю та здоров’ю яких загрожує небезпека та подальшого влаштування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дітей,   УОЗ,      Національна поліція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Вирішено питання щодо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15 дітей </w:t>
            </w:r>
          </w:p>
        </w:tc>
      </w:tr>
      <w:tr w:rsidR="000F7992" w:rsidRPr="0082702A" w:rsidTr="003E082B">
        <w:trPr>
          <w:trHeight w:val="1447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2.6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своєчасного оформлення державної соціальної допомоги на дітей-сиріт, дітей позбавлених батьківського піклування, які виховуються в сім’ях опікунів, прийомних сім’ях, ДБСТ.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УСЗН, </w:t>
            </w:r>
          </w:p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ССД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Надана допомога в повному обсязі 100%</w:t>
            </w:r>
          </w:p>
          <w:p w:rsidR="000F7992" w:rsidRPr="0082702A" w:rsidRDefault="000F7992" w:rsidP="003E082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дітей</w:t>
            </w:r>
          </w:p>
        </w:tc>
      </w:tr>
      <w:tr w:rsidR="000F7992" w:rsidRPr="0082702A" w:rsidTr="003E082B">
        <w:trPr>
          <w:trHeight w:val="879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2.7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своєчасного проходження безкоштовних обов’язкових медичних оглядів дітей-сиріт та дітей, позбавлених батьківського піклування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2022-2024 роки </w:t>
            </w:r>
          </w:p>
        </w:tc>
        <w:tc>
          <w:tcPr>
            <w:tcW w:w="2127" w:type="dxa"/>
          </w:tcPr>
          <w:p w:rsidR="000F7992" w:rsidRPr="0082702A" w:rsidRDefault="004A3A16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 освіти, УОЗ, </w:t>
            </w:r>
          </w:p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ССД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 медичне оглядів 100% дітей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2.8</w:t>
            </w:r>
            <w:r w:rsidRPr="0082702A">
              <w:rPr>
                <w:sz w:val="28"/>
                <w:szCs w:val="28"/>
                <w:lang w:val="uk-UA"/>
              </w:rPr>
              <w:t xml:space="preserve"> Здійснення контролю за виконанням опікунами та піклувальниками, прийомними батьками, батьками - вихователями своїх обов’язків щодо забезпечення умов утримання, навчання та виховання дітей – сиріт та дітей, позбавлених батьківського піклування, в сім’ях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дітей,</w:t>
            </w:r>
          </w:p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СМ ЦСС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Перевірено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450 сімей, 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згідно графіку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2.9</w:t>
            </w:r>
            <w:r w:rsidRPr="0082702A">
              <w:rPr>
                <w:sz w:val="28"/>
                <w:szCs w:val="28"/>
                <w:lang w:val="uk-UA"/>
              </w:rPr>
              <w:t xml:space="preserve"> Здійснення соціального супроводу та  контролю за умовами утримання та виховання дітей у закладах освіти, охорони здоров’я, прийомних сім’ях, дитячих будинках сімейного типу.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дітей,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СМ ЦСС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Проведено роботу у 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30 закладах</w:t>
            </w:r>
          </w:p>
        </w:tc>
      </w:tr>
      <w:tr w:rsidR="000F7992" w:rsidRPr="0082702A" w:rsidTr="003E082B">
        <w:trPr>
          <w:trHeight w:val="746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2.10</w:t>
            </w:r>
            <w:r w:rsidRPr="0082702A">
              <w:rPr>
                <w:sz w:val="28"/>
                <w:szCs w:val="28"/>
                <w:lang w:val="uk-UA"/>
              </w:rPr>
              <w:t xml:space="preserve"> Здійснення контролю за умовами утримання та виховання усиновлених дітей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Перевірено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270  усиновлених дітей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2.11</w:t>
            </w:r>
            <w:r w:rsidRPr="0082702A">
              <w:rPr>
                <w:sz w:val="28"/>
                <w:szCs w:val="28"/>
                <w:lang w:val="uk-UA"/>
              </w:rPr>
              <w:t xml:space="preserve"> Надання необхідної допомоги дітям, переміщеним з тимчасово окупованої території України або району проведення АТО, у вирішенні питань поновлення документів, влаштування на навчання, призначення відповідних виплат, тощо.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ССД,             СМ ЦСС,           УСЗН,       </w:t>
            </w:r>
            <w:r w:rsidR="004A3A16">
              <w:rPr>
                <w:sz w:val="28"/>
                <w:szCs w:val="28"/>
                <w:lang w:val="uk-UA"/>
              </w:rPr>
              <w:t>Управління</w:t>
            </w:r>
            <w:r w:rsidR="004A3A16" w:rsidRPr="0082702A">
              <w:rPr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Надана допомога</w:t>
            </w:r>
          </w:p>
          <w:p w:rsidR="000F7992" w:rsidRPr="0082702A" w:rsidRDefault="000F7992" w:rsidP="00375A7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усім звернувшимся дітям </w:t>
            </w:r>
          </w:p>
        </w:tc>
      </w:tr>
      <w:tr w:rsidR="000F7992" w:rsidRPr="0082702A" w:rsidTr="003E082B">
        <w:trPr>
          <w:trHeight w:val="125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273F3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2.12</w:t>
            </w:r>
            <w:r w:rsidRPr="0082702A">
              <w:rPr>
                <w:sz w:val="28"/>
                <w:szCs w:val="28"/>
                <w:lang w:val="uk-UA"/>
              </w:rPr>
              <w:t xml:space="preserve"> Проведення перевірок щодо стану утримання, навчання, виховання, оздоровлення та соціального захисту дітей-сиріт і дітей позбавлених батьківського піклування, які виховуються в інтернатних закладах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ind w:right="6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Перевірено</w:t>
            </w:r>
          </w:p>
          <w:p w:rsidR="000F7992" w:rsidRPr="0082702A" w:rsidRDefault="000F7992" w:rsidP="00915C55">
            <w:pPr>
              <w:ind w:right="6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3 заклади </w:t>
            </w:r>
          </w:p>
        </w:tc>
      </w:tr>
      <w:tr w:rsidR="000F7992" w:rsidRPr="0082702A" w:rsidTr="003E082B">
        <w:trPr>
          <w:trHeight w:val="125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3E08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2.13</w:t>
            </w:r>
            <w:r w:rsidRPr="0082702A">
              <w:rPr>
                <w:sz w:val="28"/>
                <w:szCs w:val="28"/>
                <w:lang w:val="uk-UA"/>
              </w:rPr>
              <w:t xml:space="preserve"> Постановка на квартирний облік дітей-сиріт та дітей, позбавлених батьківського піклування, які не мають власного житла, по досягненню ними 16-річного віку.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Відділ з обліку, розподілу та приватизації житла УЖКГ,</w:t>
            </w:r>
          </w:p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ССД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Поставлено на облік усіх звернувшихся дітей</w:t>
            </w:r>
          </w:p>
        </w:tc>
      </w:tr>
      <w:tr w:rsidR="000F7992" w:rsidRPr="0082702A" w:rsidTr="003E082B">
        <w:trPr>
          <w:trHeight w:val="125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2.14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безкоштовного проїзду у міському електротранспорті  дітей-сиріт та дітей, позбавлених  батьківського піклування (надання єдиних квитків)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4A3A16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 освіти,</w:t>
            </w:r>
          </w:p>
          <w:p w:rsidR="000F7992" w:rsidRPr="0082702A" w:rsidRDefault="000F7992" w:rsidP="004A3A1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УСЗН,        </w:t>
            </w:r>
            <w:r w:rsidR="004A3A16">
              <w:rPr>
                <w:sz w:val="28"/>
                <w:szCs w:val="28"/>
                <w:lang w:val="uk-UA"/>
              </w:rPr>
              <w:t>ССД</w:t>
            </w:r>
            <w:r w:rsidRPr="0082702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Забезпечено безкоштовним проїздом усіх дітей</w:t>
            </w:r>
          </w:p>
        </w:tc>
      </w:tr>
      <w:tr w:rsidR="000F7992" w:rsidRPr="0082702A" w:rsidTr="003E082B">
        <w:trPr>
          <w:trHeight w:val="125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2.15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надання безкоштовних путівок для літнього оздоровлення дітей-сиріт та дітей, позбавлених батьківського піклування. Оздоровлення дітей-сиріт та дітей, позбавлених батьківського піклування в пришкільних таборах.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УСЗН, </w:t>
            </w:r>
          </w:p>
          <w:p w:rsidR="000F7992" w:rsidRPr="0082702A" w:rsidRDefault="004A3A16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 освіти, 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Оздоровлено усіх дітей</w:t>
            </w:r>
          </w:p>
        </w:tc>
      </w:tr>
      <w:tr w:rsidR="000F7992" w:rsidRPr="0082702A" w:rsidTr="003E082B">
        <w:trPr>
          <w:trHeight w:val="125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2.16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безкоштовного харчування дітей-сиріт та дітей, позбавлених батьківського піклування в дошкільних та загальноосвітніх закладах міста.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4A3A16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 освіти,            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Забезпечено безкоштовним харчуванням усіх дітей</w:t>
            </w:r>
          </w:p>
        </w:tc>
      </w:tr>
      <w:tr w:rsidR="000F7992" w:rsidRPr="0082702A" w:rsidTr="003E082B">
        <w:trPr>
          <w:trHeight w:val="125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3E082B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2.17 О</w:t>
            </w:r>
            <w:r w:rsidRPr="0082702A">
              <w:rPr>
                <w:sz w:val="28"/>
                <w:szCs w:val="28"/>
                <w:lang w:val="uk-UA"/>
              </w:rPr>
              <w:t xml:space="preserve">рганізація діяльності Комісії з питань захисту прав дітей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ССД, </w:t>
            </w:r>
          </w:p>
          <w:p w:rsidR="000F7992" w:rsidRPr="0082702A" w:rsidRDefault="004A3A16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 освіти,</w:t>
            </w:r>
          </w:p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СМ ЦСС, НП, </w:t>
            </w:r>
          </w:p>
          <w:p w:rsidR="000F7992" w:rsidRPr="0082702A" w:rsidRDefault="000F7992" w:rsidP="003E08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УСЗН, УОЗ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Розглянуто усі звернення</w:t>
            </w:r>
          </w:p>
        </w:tc>
      </w:tr>
      <w:tr w:rsidR="000F7992" w:rsidRPr="0082702A" w:rsidTr="003E082B">
        <w:trPr>
          <w:trHeight w:val="1268"/>
        </w:trPr>
        <w:tc>
          <w:tcPr>
            <w:tcW w:w="1985" w:type="dxa"/>
            <w:vMerge w:val="restart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Профілактичні заходи.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3E08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3.1</w:t>
            </w:r>
            <w:r w:rsidRPr="0082702A">
              <w:rPr>
                <w:sz w:val="28"/>
                <w:szCs w:val="28"/>
                <w:lang w:val="uk-UA"/>
              </w:rPr>
              <w:t xml:space="preserve"> Здійснення заходів щодо збереження майнових та житлових прав дітей Сєвєродонецької територіальної громади та особливо дітей – сиріт та дітей, позбавлених батьківського піклування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273F3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ССД, ЦНАП, Відділ з обліку, розподілу та приватизації житла УЖКГ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Забезпечено збереження майнових прав усіх дітей</w:t>
            </w:r>
          </w:p>
        </w:tc>
      </w:tr>
      <w:tr w:rsidR="000F7992" w:rsidRPr="0082702A" w:rsidTr="003E082B">
        <w:trPr>
          <w:trHeight w:val="126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3.2 </w:t>
            </w:r>
            <w:r w:rsidRPr="0082702A">
              <w:rPr>
                <w:sz w:val="28"/>
                <w:szCs w:val="28"/>
                <w:lang w:val="uk-UA"/>
              </w:rPr>
              <w:t>Прийняття участі в заходах щодо правової освіти дітей: профілактичних бесідах, лекціях. Участь у радах профілактики, батьківських зборах, тижнях права, тощо.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дітей, </w:t>
            </w:r>
          </w:p>
          <w:p w:rsidR="000F7992" w:rsidRPr="0082702A" w:rsidRDefault="004A3A16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0F7992" w:rsidRPr="0082702A">
              <w:rPr>
                <w:sz w:val="28"/>
                <w:szCs w:val="28"/>
                <w:lang w:val="uk-UA"/>
              </w:rPr>
              <w:t xml:space="preserve"> освіти,</w:t>
            </w:r>
          </w:p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СМ ЦСС, НП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Прийнято участь у 60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заходах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273F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3.3</w:t>
            </w:r>
            <w:r w:rsidRPr="0082702A">
              <w:rPr>
                <w:sz w:val="28"/>
                <w:szCs w:val="28"/>
                <w:lang w:val="uk-UA"/>
              </w:rPr>
              <w:t xml:space="preserve"> Збір матеріалів, підготовка висновків органу опіки та піклування про доцільність позбавлення батьківських прав та позовних заяв стосовно батьків, які ухиляються від виконання своїх обов’язків.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Підготовано висновки стосовно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45 дітей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3.4</w:t>
            </w:r>
            <w:r w:rsidRPr="0082702A">
              <w:rPr>
                <w:sz w:val="28"/>
                <w:szCs w:val="28"/>
                <w:lang w:val="uk-UA"/>
              </w:rPr>
              <w:t xml:space="preserve"> Участь у судових засіданнях з метою захисту законних прав та інтересів дітей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Служба у справах дітей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Прийнято участь у 750 засі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даннях</w:t>
            </w:r>
          </w:p>
        </w:tc>
      </w:tr>
      <w:tr w:rsidR="000F7992" w:rsidRPr="0082702A" w:rsidTr="003E082B">
        <w:trPr>
          <w:trHeight w:val="960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3.5</w:t>
            </w:r>
            <w:r w:rsidRPr="0082702A">
              <w:rPr>
                <w:sz w:val="28"/>
                <w:szCs w:val="28"/>
                <w:lang w:val="uk-UA"/>
              </w:rPr>
              <w:t xml:space="preserve"> Здійснення профілактичних заходів щодо виявлення та вилучення з громадських місць дітей, які бродяжать та жебракують. Вирішення питань щодо їх подальшого  влаштування та соціального захисту. 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Національна поліція,         Служба у справах дітей,              </w:t>
            </w:r>
            <w:r w:rsidR="004A3A16">
              <w:rPr>
                <w:sz w:val="28"/>
                <w:szCs w:val="28"/>
                <w:lang w:val="uk-UA"/>
              </w:rPr>
              <w:t>Управління</w:t>
            </w:r>
            <w:r w:rsidRPr="0082702A">
              <w:rPr>
                <w:sz w:val="28"/>
                <w:szCs w:val="28"/>
                <w:lang w:val="uk-UA"/>
              </w:rPr>
              <w:t xml:space="preserve"> освіти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Виявлено та вилучено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15 дітей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F7992" w:rsidRPr="0082702A" w:rsidTr="003E082B">
        <w:trPr>
          <w:trHeight w:val="1113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3.6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своєчасного виявлення та проведення роботи з сім’ями, що опинилися в складних життєвих обставинах, контроль за умовами виховання та утримання дітей у цих сім’ях.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Відділ освіти,      Національна поліція, УОЗ,            СМ ЦСС, 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УСЗН, ССД  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Проведено роботу зі 360 сім’ями </w:t>
            </w:r>
          </w:p>
        </w:tc>
      </w:tr>
      <w:tr w:rsidR="000F7992" w:rsidRPr="0082702A" w:rsidTr="003E082B">
        <w:trPr>
          <w:trHeight w:val="98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3.7</w:t>
            </w:r>
            <w:r w:rsidRPr="0082702A">
              <w:rPr>
                <w:sz w:val="28"/>
                <w:szCs w:val="28"/>
                <w:lang w:val="uk-UA"/>
              </w:rPr>
              <w:t xml:space="preserve"> Проведення профілактичної та роз’яснювальної роботи в сім’ях з метою попередження насильства та жорстокого поводження з дітьми. За необхідністю направлення дітей постраждалих від насилля та жорстокого поводження  в сім’ї, до центрів соціальної реабілітації.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ССД, УСЗН,               </w:t>
            </w:r>
            <w:r w:rsidR="004A3A16">
              <w:rPr>
                <w:sz w:val="28"/>
                <w:szCs w:val="28"/>
                <w:lang w:val="uk-UA"/>
              </w:rPr>
              <w:t>Управління</w:t>
            </w:r>
            <w:r w:rsidRPr="0082702A">
              <w:rPr>
                <w:sz w:val="28"/>
                <w:szCs w:val="28"/>
                <w:lang w:val="uk-UA"/>
              </w:rPr>
              <w:t xml:space="preserve"> освіти,      Національна поліція,              СМ ЦСС,  УОЗ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360 профілактичних бесід 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F7992" w:rsidRPr="0082702A" w:rsidTr="00273F38">
        <w:trPr>
          <w:trHeight w:val="2098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273F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3.8</w:t>
            </w:r>
            <w:r w:rsidRPr="0082702A">
              <w:rPr>
                <w:sz w:val="28"/>
                <w:szCs w:val="28"/>
                <w:lang w:val="uk-UA"/>
              </w:rPr>
              <w:t xml:space="preserve"> Забезпечення реалізації права дітей на захист від виконання будь-якої роботи, що може бути небезпечною для її здоров’я. Прийняття участі у перевірках установ, підприємств, щодо використання дитячої праці відповідно до чинного законодавства.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273F3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Центр зайнятості, ССД, НП, державний інспектор з охорони праці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Перевірено</w:t>
            </w: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15 установ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 w:val="restart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 Здійснення Службою у справах дітей наданих законодавством повноважень у сфері захисту законних прав та інтересів дітей </w:t>
            </w: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4.1</w:t>
            </w:r>
            <w:r w:rsidRPr="0082702A">
              <w:rPr>
                <w:sz w:val="28"/>
                <w:szCs w:val="28"/>
                <w:lang w:val="uk-UA"/>
              </w:rPr>
              <w:t xml:space="preserve"> Виконання Службою у справах дітей наданих законодавством повноважень у сфері захисту законних прав та інтересів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7837.4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Виконано усі заходи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4.1.1</w:t>
            </w:r>
            <w:r w:rsidRPr="0082702A">
              <w:rPr>
                <w:sz w:val="28"/>
                <w:szCs w:val="28"/>
                <w:lang w:val="uk-UA"/>
              </w:rPr>
              <w:t xml:space="preserve"> Виконання Службою у справах дітей наданих законодавством повноважень у сфері захисту законних прав та інтересів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2414.284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Виконано усі заходи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4.1.2</w:t>
            </w:r>
            <w:r w:rsidRPr="0082702A">
              <w:rPr>
                <w:sz w:val="28"/>
                <w:szCs w:val="28"/>
                <w:lang w:val="uk-UA"/>
              </w:rPr>
              <w:t xml:space="preserve"> Виконання Службою у справах дітей наданих законодавством повноважень у сфері захисту законних прав та інтересів дітей.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2644.903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Виконано усі заходи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4.1.3</w:t>
            </w:r>
            <w:r w:rsidRPr="0082702A">
              <w:rPr>
                <w:sz w:val="28"/>
                <w:szCs w:val="28"/>
                <w:lang w:val="uk-UA"/>
              </w:rPr>
              <w:t xml:space="preserve"> Виконання Службою у справах дітей наданих законодавством повноважень у сфері захисту законних прав та інтересів дітей.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2778.163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Виконано усі заходи</w:t>
            </w:r>
          </w:p>
        </w:tc>
      </w:tr>
      <w:tr w:rsidR="000F7992" w:rsidRPr="0082702A" w:rsidTr="003E082B">
        <w:trPr>
          <w:trHeight w:val="541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4.2 </w:t>
            </w:r>
            <w:r w:rsidRPr="0082702A">
              <w:rPr>
                <w:sz w:val="28"/>
                <w:szCs w:val="28"/>
                <w:lang w:val="uk-UA"/>
              </w:rPr>
              <w:t>Заробітна плата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5737.179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Виплачено заробітну плату</w:t>
            </w:r>
          </w:p>
        </w:tc>
      </w:tr>
      <w:tr w:rsidR="000F7992" w:rsidRPr="0082702A" w:rsidTr="003E082B">
        <w:trPr>
          <w:trHeight w:val="541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4.2.1 </w:t>
            </w:r>
            <w:r w:rsidRPr="0082702A">
              <w:rPr>
                <w:sz w:val="28"/>
                <w:szCs w:val="28"/>
                <w:lang w:val="uk-UA"/>
              </w:rPr>
              <w:t>Заробітна плата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1816.339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Виплачено заробітну плату</w:t>
            </w:r>
          </w:p>
        </w:tc>
      </w:tr>
      <w:tr w:rsidR="000F7992" w:rsidRPr="0082702A" w:rsidTr="003E082B">
        <w:trPr>
          <w:trHeight w:val="541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4.2.2 </w:t>
            </w:r>
            <w:r w:rsidRPr="0082702A">
              <w:rPr>
                <w:sz w:val="28"/>
                <w:szCs w:val="28"/>
                <w:lang w:val="uk-UA"/>
              </w:rPr>
              <w:t>Заробітна плата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1912.605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Виплачено заробітну плату</w:t>
            </w:r>
          </w:p>
        </w:tc>
      </w:tr>
      <w:tr w:rsidR="000F7992" w:rsidRPr="0082702A" w:rsidTr="003E082B">
        <w:trPr>
          <w:trHeight w:val="541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4.2.3 </w:t>
            </w:r>
            <w:r w:rsidRPr="0082702A">
              <w:rPr>
                <w:sz w:val="28"/>
                <w:szCs w:val="28"/>
                <w:lang w:val="uk-UA"/>
              </w:rPr>
              <w:t>Заробітна плата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2008.235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Виплачено заробітну плату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4.3</w:t>
            </w:r>
            <w:r w:rsidRPr="0082702A">
              <w:rPr>
                <w:sz w:val="28"/>
                <w:szCs w:val="28"/>
                <w:lang w:val="uk-UA"/>
              </w:rPr>
              <w:t xml:space="preserve"> Нарахування на заробітну плату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1262.177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Нараховано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4.3.1</w:t>
            </w:r>
            <w:r w:rsidRPr="0082702A">
              <w:rPr>
                <w:sz w:val="28"/>
                <w:szCs w:val="28"/>
                <w:lang w:val="uk-UA"/>
              </w:rPr>
              <w:t xml:space="preserve"> Нарахування на заробітну плату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399.594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Нараховано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4.3.2</w:t>
            </w:r>
            <w:r w:rsidRPr="0082702A">
              <w:rPr>
                <w:sz w:val="28"/>
                <w:szCs w:val="28"/>
                <w:lang w:val="uk-UA"/>
              </w:rPr>
              <w:t xml:space="preserve"> Нарахування на заробітну плату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420.772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Нараховано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4.3.3</w:t>
            </w:r>
            <w:r w:rsidRPr="0082702A">
              <w:rPr>
                <w:sz w:val="28"/>
                <w:szCs w:val="28"/>
                <w:lang w:val="uk-UA"/>
              </w:rPr>
              <w:t xml:space="preserve"> Нарахування на заробітну плату працівників ССД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441.811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Нараховано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4.4 </w:t>
            </w:r>
            <w:r w:rsidRPr="0082702A">
              <w:rPr>
                <w:sz w:val="28"/>
                <w:szCs w:val="28"/>
                <w:lang w:val="uk-UA"/>
              </w:rPr>
              <w:t>Оплата комунальних послуг приміщення ССД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(електроенергія, вода, тепло)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387.496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4.4.1 </w:t>
            </w:r>
            <w:r w:rsidRPr="0082702A">
              <w:rPr>
                <w:sz w:val="28"/>
                <w:szCs w:val="28"/>
                <w:lang w:val="uk-UA"/>
              </w:rPr>
              <w:t>Оплата комунальних послуг приміщення ССД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(електроенергія, вода, тепло)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89.443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4.4.2 </w:t>
            </w:r>
            <w:r w:rsidRPr="0082702A">
              <w:rPr>
                <w:sz w:val="28"/>
                <w:szCs w:val="28"/>
                <w:lang w:val="uk-UA"/>
              </w:rPr>
              <w:t>Оплата комунальних послуг приміщення ССД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(електроенергія, вода, тепло)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144.897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4.4.3 </w:t>
            </w:r>
            <w:r w:rsidRPr="0082702A">
              <w:rPr>
                <w:sz w:val="28"/>
                <w:szCs w:val="28"/>
                <w:lang w:val="uk-UA"/>
              </w:rPr>
              <w:t>Оплата комунальних послуг приміщення ССД</w:t>
            </w:r>
          </w:p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(електроенергія, вода, тепло)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153.156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4.5 </w:t>
            </w:r>
            <w:r w:rsidRPr="0082702A">
              <w:rPr>
                <w:sz w:val="28"/>
                <w:szCs w:val="28"/>
                <w:lang w:val="uk-UA"/>
              </w:rPr>
              <w:t>Інші послуги (телекомунікаційні, послуги охорони та пожежної сигналізації, транспортні послуги, заправка картриджів та вогнегасників, тощо)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153.754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4.5.1 </w:t>
            </w:r>
            <w:r w:rsidRPr="0082702A">
              <w:rPr>
                <w:sz w:val="28"/>
                <w:szCs w:val="28"/>
                <w:lang w:val="uk-UA"/>
              </w:rPr>
              <w:t>Інші послуги (телекомунікаційні, послуги охорони та пожежної сигналізації, транспортні послуги, заправка картриджів та вогнегасників, тощо)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37.170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4.5.2 </w:t>
            </w:r>
            <w:r w:rsidRPr="0082702A">
              <w:rPr>
                <w:sz w:val="28"/>
                <w:szCs w:val="28"/>
                <w:lang w:val="uk-UA"/>
              </w:rPr>
              <w:t>Інші послуги (телекомунікаційні, послуги охорони та пожежної сигналізації, транспортні послуги, заправка картриджів та вогнегасників, тощо)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56.870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4.5.3 </w:t>
            </w:r>
            <w:r w:rsidRPr="0082702A">
              <w:rPr>
                <w:sz w:val="28"/>
                <w:szCs w:val="28"/>
                <w:lang w:val="uk-UA"/>
              </w:rPr>
              <w:t>Інші послуги (телекомунікаційні, послуги охорони та пожежної сигналізації, транспортні послуги, заправка картриджів та вогнегасників, тощо)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59.714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4.6 </w:t>
            </w:r>
            <w:r w:rsidRPr="0082702A">
              <w:rPr>
                <w:sz w:val="28"/>
                <w:szCs w:val="28"/>
                <w:lang w:val="uk-UA"/>
              </w:rPr>
              <w:t>Предмети,матеріали, обладнання та інвентар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259.975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4.6.1 </w:t>
            </w:r>
            <w:r w:rsidRPr="0082702A">
              <w:rPr>
                <w:sz w:val="28"/>
                <w:szCs w:val="28"/>
                <w:lang w:val="uk-UA"/>
              </w:rPr>
              <w:t>Предмети,матеріали, обладнання та інвентар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62.849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4.6.2 </w:t>
            </w:r>
            <w:r w:rsidRPr="0082702A">
              <w:rPr>
                <w:sz w:val="28"/>
                <w:szCs w:val="28"/>
                <w:lang w:val="uk-UA"/>
              </w:rPr>
              <w:t>Предмети,матеріали, обладнання та інвентар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96.159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4.6.3 </w:t>
            </w:r>
            <w:r w:rsidRPr="0082702A">
              <w:rPr>
                <w:sz w:val="28"/>
                <w:szCs w:val="28"/>
                <w:lang w:val="uk-UA"/>
              </w:rPr>
              <w:t>Предмети,матеріали, обладнання та інвентар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100.967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4.7 </w:t>
            </w:r>
            <w:r w:rsidRPr="0082702A"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2022-2024 роки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36.769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 w:val="restart"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4.7.1 </w:t>
            </w:r>
            <w:r w:rsidRPr="0082702A"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8.889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0F7992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0F7992" w:rsidRPr="0082702A" w:rsidRDefault="000F7992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4.7.2 </w:t>
            </w:r>
            <w:r w:rsidRPr="0082702A"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5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27" w:type="dxa"/>
          </w:tcPr>
          <w:p w:rsidR="000F7992" w:rsidRPr="0082702A" w:rsidRDefault="000F7992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0F7992" w:rsidRPr="0082702A" w:rsidRDefault="000F7992" w:rsidP="0082702A">
            <w:pPr>
              <w:jc w:val="center"/>
              <w:rPr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13.600</w:t>
            </w:r>
          </w:p>
        </w:tc>
        <w:tc>
          <w:tcPr>
            <w:tcW w:w="1701" w:type="dxa"/>
          </w:tcPr>
          <w:p w:rsidR="000F7992" w:rsidRPr="0082702A" w:rsidRDefault="000F799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7E5F6E" w:rsidRPr="0082702A" w:rsidTr="003E082B">
        <w:trPr>
          <w:trHeight w:val="1022"/>
        </w:trPr>
        <w:tc>
          <w:tcPr>
            <w:tcW w:w="1985" w:type="dxa"/>
            <w:vMerge/>
            <w:vAlign w:val="center"/>
          </w:tcPr>
          <w:p w:rsidR="007E5F6E" w:rsidRPr="0082702A" w:rsidRDefault="007E5F6E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7E5F6E" w:rsidRPr="0082702A" w:rsidRDefault="007E5F6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 xml:space="preserve">4.7.3 </w:t>
            </w:r>
            <w:r w:rsidRPr="0082702A"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5" w:type="dxa"/>
          </w:tcPr>
          <w:p w:rsidR="007E5F6E" w:rsidRPr="0082702A" w:rsidRDefault="007E5F6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127" w:type="dxa"/>
          </w:tcPr>
          <w:p w:rsidR="007E5F6E" w:rsidRPr="0082702A" w:rsidRDefault="007E5F6E" w:rsidP="00915C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7E5F6E" w:rsidRPr="0082702A" w:rsidRDefault="000F7992" w:rsidP="0082702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76" w:type="dxa"/>
          </w:tcPr>
          <w:p w:rsidR="007E5F6E" w:rsidRPr="0082702A" w:rsidRDefault="007E5F6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14.280</w:t>
            </w:r>
          </w:p>
        </w:tc>
        <w:tc>
          <w:tcPr>
            <w:tcW w:w="1701" w:type="dxa"/>
          </w:tcPr>
          <w:p w:rsidR="007E5F6E" w:rsidRPr="0082702A" w:rsidRDefault="007E5F6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Оплачено 100%</w:t>
            </w:r>
          </w:p>
        </w:tc>
      </w:tr>
    </w:tbl>
    <w:p w:rsidR="00F40CCA" w:rsidRPr="0082702A" w:rsidRDefault="00F40CCA" w:rsidP="00915C55">
      <w:pPr>
        <w:spacing w:before="240"/>
        <w:contextualSpacing/>
        <w:jc w:val="center"/>
        <w:rPr>
          <w:b/>
          <w:sz w:val="28"/>
          <w:szCs w:val="28"/>
          <w:lang w:val="uk-UA"/>
        </w:rPr>
        <w:sectPr w:rsidR="00F40CCA" w:rsidRPr="0082702A" w:rsidSect="00B412AB">
          <w:pgSz w:w="15840" w:h="12240" w:orient="landscape"/>
          <w:pgMar w:top="323" w:right="567" w:bottom="567" w:left="567" w:header="709" w:footer="709" w:gutter="0"/>
          <w:cols w:space="720"/>
          <w:noEndnote/>
        </w:sectPr>
      </w:pPr>
    </w:p>
    <w:p w:rsidR="00755EF6" w:rsidRPr="0082702A" w:rsidRDefault="00F40CCA" w:rsidP="00915C55">
      <w:pPr>
        <w:ind w:left="60" w:firstLine="465"/>
        <w:contextualSpacing/>
        <w:jc w:val="both"/>
        <w:rPr>
          <w:b/>
          <w:lang w:val="uk-UA"/>
        </w:rPr>
      </w:pPr>
      <w:r w:rsidRPr="0082702A">
        <w:rPr>
          <w:b/>
          <w:bCs/>
          <w:sz w:val="28"/>
          <w:szCs w:val="28"/>
          <w:lang w:val="uk-UA"/>
        </w:rPr>
        <w:lastRenderedPageBreak/>
        <w:t>7.</w:t>
      </w:r>
      <w:r w:rsidRPr="0082702A">
        <w:rPr>
          <w:b/>
          <w:bCs/>
          <w:lang w:val="uk-UA"/>
        </w:rPr>
        <w:t xml:space="preserve"> </w:t>
      </w:r>
      <w:r w:rsidRPr="0082702A">
        <w:rPr>
          <w:b/>
          <w:bCs/>
          <w:sz w:val="28"/>
          <w:szCs w:val="28"/>
          <w:lang w:val="uk-UA"/>
        </w:rPr>
        <w:t>Р</w:t>
      </w:r>
      <w:r w:rsidR="000C4D60" w:rsidRPr="0082702A">
        <w:rPr>
          <w:b/>
          <w:bCs/>
          <w:sz w:val="28"/>
          <w:szCs w:val="28"/>
          <w:lang w:val="uk-UA"/>
        </w:rPr>
        <w:t xml:space="preserve">есурсне забезпечення </w:t>
      </w:r>
      <w:r w:rsidR="00755EF6" w:rsidRPr="0082702A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міської </w:t>
      </w:r>
      <w:r w:rsidR="00755EF6" w:rsidRPr="0082702A">
        <w:rPr>
          <w:b/>
          <w:sz w:val="28"/>
          <w:szCs w:val="28"/>
          <w:lang w:val="uk-UA"/>
        </w:rPr>
        <w:t xml:space="preserve">програми </w:t>
      </w:r>
      <w:r w:rsidR="00755EF6" w:rsidRPr="0082702A">
        <w:rPr>
          <w:b/>
          <w:color w:val="000000"/>
          <w:sz w:val="28"/>
          <w:szCs w:val="28"/>
          <w:lang w:val="uk-UA"/>
        </w:rPr>
        <w:t>«</w:t>
      </w:r>
      <w:r w:rsidR="00CB106F" w:rsidRPr="0082702A">
        <w:rPr>
          <w:b/>
          <w:color w:val="000000"/>
          <w:sz w:val="28"/>
          <w:szCs w:val="28"/>
          <w:lang w:val="uk-UA"/>
        </w:rPr>
        <w:t>Діяльність Служби у справах дітей Сєвєродонецької міської військово-цивільної адміністрації у сфері з</w:t>
      </w:r>
      <w:r w:rsidR="00CB106F" w:rsidRPr="0082702A">
        <w:rPr>
          <w:rStyle w:val="FontStyle"/>
          <w:rFonts w:cs="Courier New"/>
          <w:b/>
          <w:sz w:val="28"/>
          <w:szCs w:val="28"/>
          <w:lang w:val="uk-UA"/>
        </w:rPr>
        <w:t xml:space="preserve">ахисту прав, свобод та законних інтересів дітей Сєвєродонецької </w:t>
      </w:r>
      <w:r w:rsidR="004A3A16">
        <w:rPr>
          <w:rStyle w:val="FontStyle"/>
          <w:rFonts w:cs="Courier New"/>
          <w:b/>
          <w:sz w:val="28"/>
          <w:szCs w:val="28"/>
          <w:lang w:val="uk-UA"/>
        </w:rPr>
        <w:t xml:space="preserve">міської </w:t>
      </w:r>
      <w:r w:rsidR="00CB106F" w:rsidRPr="0082702A">
        <w:rPr>
          <w:rStyle w:val="FontStyle"/>
          <w:rFonts w:cs="Courier New"/>
          <w:b/>
          <w:sz w:val="28"/>
          <w:szCs w:val="28"/>
          <w:lang w:val="uk-UA"/>
        </w:rPr>
        <w:t>територіальної громади</w:t>
      </w:r>
      <w:r w:rsidR="00CB106F" w:rsidRPr="0082702A">
        <w:rPr>
          <w:b/>
          <w:color w:val="000000"/>
          <w:sz w:val="28"/>
          <w:szCs w:val="28"/>
          <w:lang w:val="uk-UA"/>
        </w:rPr>
        <w:t xml:space="preserve"> на 2022-2024 роки</w:t>
      </w:r>
      <w:r w:rsidR="00755EF6" w:rsidRPr="0082702A">
        <w:rPr>
          <w:b/>
          <w:color w:val="000000"/>
          <w:sz w:val="28"/>
          <w:szCs w:val="28"/>
          <w:lang w:val="uk-UA"/>
        </w:rPr>
        <w:t>»</w:t>
      </w:r>
    </w:p>
    <w:p w:rsidR="00755EF6" w:rsidRPr="0082702A" w:rsidRDefault="00755EF6" w:rsidP="00915C55">
      <w:pPr>
        <w:contextualSpacing/>
        <w:jc w:val="right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тис. грн.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3"/>
        <w:gridCol w:w="1332"/>
        <w:gridCol w:w="1440"/>
        <w:gridCol w:w="1559"/>
        <w:gridCol w:w="2201"/>
        <w:gridCol w:w="45"/>
      </w:tblGrid>
      <w:tr w:rsidR="00755EF6" w:rsidRPr="0082702A" w:rsidTr="00CD48AA">
        <w:trPr>
          <w:gridAfter w:val="1"/>
          <w:wAfter w:w="45" w:type="dxa"/>
          <w:jc w:val="center"/>
        </w:trPr>
        <w:tc>
          <w:tcPr>
            <w:tcW w:w="3253" w:type="dxa"/>
            <w:vMerge w:val="restart"/>
            <w:vAlign w:val="center"/>
          </w:tcPr>
          <w:p w:rsidR="00755EF6" w:rsidRPr="0082702A" w:rsidRDefault="00755EF6" w:rsidP="00915C5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331" w:type="dxa"/>
            <w:gridSpan w:val="3"/>
            <w:vAlign w:val="center"/>
          </w:tcPr>
          <w:p w:rsidR="00755EF6" w:rsidRPr="0082702A" w:rsidRDefault="00755EF6" w:rsidP="00915C55">
            <w:pPr>
              <w:tabs>
                <w:tab w:val="left" w:pos="4380"/>
              </w:tabs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201" w:type="dxa"/>
            <w:vAlign w:val="center"/>
          </w:tcPr>
          <w:p w:rsidR="00755EF6" w:rsidRPr="0082702A" w:rsidRDefault="00755EF6" w:rsidP="00915C5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31F89" w:rsidRPr="0082702A" w:rsidTr="00CD48AA">
        <w:trPr>
          <w:gridAfter w:val="5"/>
          <w:wAfter w:w="6577" w:type="dxa"/>
          <w:trHeight w:val="322"/>
          <w:jc w:val="center"/>
        </w:trPr>
        <w:tc>
          <w:tcPr>
            <w:tcW w:w="3253" w:type="dxa"/>
            <w:vMerge/>
          </w:tcPr>
          <w:p w:rsidR="00F31F89" w:rsidRPr="0082702A" w:rsidRDefault="00F31F89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CD48AA" w:rsidRPr="0082702A" w:rsidTr="00CB106F">
        <w:trPr>
          <w:jc w:val="center"/>
        </w:trPr>
        <w:tc>
          <w:tcPr>
            <w:tcW w:w="3253" w:type="dxa"/>
            <w:vMerge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  <w:vAlign w:val="center"/>
          </w:tcPr>
          <w:p w:rsidR="00CD48AA" w:rsidRPr="0082702A" w:rsidRDefault="00CD48AA" w:rsidP="00915C5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40" w:type="dxa"/>
            <w:vAlign w:val="center"/>
          </w:tcPr>
          <w:p w:rsidR="00CD48AA" w:rsidRPr="0082702A" w:rsidRDefault="00CD48AA" w:rsidP="00915C5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59" w:type="dxa"/>
            <w:vAlign w:val="center"/>
          </w:tcPr>
          <w:p w:rsidR="00CD48AA" w:rsidRPr="0082702A" w:rsidRDefault="00CD48AA" w:rsidP="00915C55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46" w:type="dxa"/>
            <w:gridSpan w:val="2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CD48AA" w:rsidRPr="0082702A" w:rsidTr="00CB106F">
        <w:trPr>
          <w:jc w:val="center"/>
        </w:trPr>
        <w:tc>
          <w:tcPr>
            <w:tcW w:w="3253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332" w:type="dxa"/>
          </w:tcPr>
          <w:p w:rsidR="00CD48AA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2414,284</w:t>
            </w:r>
          </w:p>
        </w:tc>
        <w:tc>
          <w:tcPr>
            <w:tcW w:w="1440" w:type="dxa"/>
          </w:tcPr>
          <w:p w:rsidR="00CD48AA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2644,903</w:t>
            </w:r>
          </w:p>
        </w:tc>
        <w:tc>
          <w:tcPr>
            <w:tcW w:w="1559" w:type="dxa"/>
          </w:tcPr>
          <w:p w:rsidR="00CD48AA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2778,163</w:t>
            </w:r>
          </w:p>
        </w:tc>
        <w:tc>
          <w:tcPr>
            <w:tcW w:w="2246" w:type="dxa"/>
            <w:gridSpan w:val="2"/>
          </w:tcPr>
          <w:p w:rsidR="00CD48AA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7837.4</w:t>
            </w:r>
          </w:p>
        </w:tc>
      </w:tr>
      <w:tr w:rsidR="00CD48AA" w:rsidRPr="0082702A" w:rsidTr="00CB106F">
        <w:trPr>
          <w:jc w:val="center"/>
        </w:trPr>
        <w:tc>
          <w:tcPr>
            <w:tcW w:w="3253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332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246" w:type="dxa"/>
            <w:gridSpan w:val="2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</w:tr>
      <w:tr w:rsidR="00CD48AA" w:rsidRPr="0082702A" w:rsidTr="00CB106F">
        <w:trPr>
          <w:jc w:val="center"/>
        </w:trPr>
        <w:tc>
          <w:tcPr>
            <w:tcW w:w="3253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332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246" w:type="dxa"/>
            <w:gridSpan w:val="2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</w:tr>
      <w:tr w:rsidR="00CB106F" w:rsidRPr="0082702A" w:rsidTr="00CB106F">
        <w:trPr>
          <w:jc w:val="center"/>
        </w:trPr>
        <w:tc>
          <w:tcPr>
            <w:tcW w:w="3253" w:type="dxa"/>
          </w:tcPr>
          <w:p w:rsidR="00CB106F" w:rsidRPr="0082702A" w:rsidRDefault="002037CC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місцевий</w:t>
            </w:r>
            <w:r w:rsidR="00CB106F" w:rsidRPr="0082702A">
              <w:rPr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1332" w:type="dxa"/>
          </w:tcPr>
          <w:p w:rsidR="00CB106F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2414,284</w:t>
            </w:r>
          </w:p>
        </w:tc>
        <w:tc>
          <w:tcPr>
            <w:tcW w:w="1440" w:type="dxa"/>
          </w:tcPr>
          <w:p w:rsidR="00CB106F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2644,903</w:t>
            </w:r>
          </w:p>
        </w:tc>
        <w:tc>
          <w:tcPr>
            <w:tcW w:w="1559" w:type="dxa"/>
          </w:tcPr>
          <w:p w:rsidR="00CB106F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2778,163</w:t>
            </w:r>
          </w:p>
        </w:tc>
        <w:tc>
          <w:tcPr>
            <w:tcW w:w="2246" w:type="dxa"/>
            <w:gridSpan w:val="2"/>
          </w:tcPr>
          <w:p w:rsidR="00CB106F" w:rsidRPr="0082702A" w:rsidRDefault="00CB106F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7837.4</w:t>
            </w:r>
          </w:p>
        </w:tc>
      </w:tr>
      <w:tr w:rsidR="00CD48AA" w:rsidRPr="0082702A" w:rsidTr="00CB106F">
        <w:trPr>
          <w:jc w:val="center"/>
        </w:trPr>
        <w:tc>
          <w:tcPr>
            <w:tcW w:w="3253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332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246" w:type="dxa"/>
            <w:gridSpan w:val="2"/>
          </w:tcPr>
          <w:p w:rsidR="00CD48AA" w:rsidRPr="0082702A" w:rsidRDefault="00CD48AA" w:rsidP="00915C55">
            <w:p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755EF6" w:rsidRPr="0082702A" w:rsidRDefault="00755EF6" w:rsidP="00915C55">
      <w:pPr>
        <w:ind w:left="60" w:firstLine="465"/>
        <w:contextualSpacing/>
        <w:jc w:val="both"/>
        <w:rPr>
          <w:b/>
          <w:bCs/>
          <w:lang w:val="uk-UA"/>
        </w:rPr>
      </w:pPr>
    </w:p>
    <w:p w:rsidR="00F40CCA" w:rsidRPr="0082702A" w:rsidRDefault="00FE6D3F" w:rsidP="00915C55">
      <w:pPr>
        <w:spacing w:after="60"/>
        <w:ind w:firstLine="708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Усі</w:t>
      </w:r>
      <w:r w:rsidR="00F40CCA" w:rsidRPr="0082702A">
        <w:rPr>
          <w:sz w:val="28"/>
          <w:szCs w:val="28"/>
          <w:lang w:val="uk-UA"/>
        </w:rPr>
        <w:t xml:space="preserve"> заход</w:t>
      </w:r>
      <w:r w:rsidRPr="0082702A">
        <w:rPr>
          <w:sz w:val="28"/>
          <w:szCs w:val="28"/>
          <w:lang w:val="uk-UA"/>
        </w:rPr>
        <w:t>и</w:t>
      </w:r>
      <w:r w:rsidR="00F40CCA" w:rsidRPr="0082702A">
        <w:rPr>
          <w:sz w:val="28"/>
          <w:szCs w:val="28"/>
          <w:lang w:val="uk-UA"/>
        </w:rPr>
        <w:t xml:space="preserve"> Програми </w:t>
      </w:r>
      <w:r w:rsidRPr="0082702A">
        <w:rPr>
          <w:sz w:val="28"/>
          <w:szCs w:val="28"/>
          <w:lang w:val="uk-UA"/>
        </w:rPr>
        <w:t>виконуються</w:t>
      </w:r>
      <w:r w:rsidR="00F40CCA" w:rsidRPr="0082702A">
        <w:rPr>
          <w:sz w:val="28"/>
          <w:szCs w:val="28"/>
          <w:lang w:val="uk-UA"/>
        </w:rPr>
        <w:t xml:space="preserve"> за рахунок коштів місцевого бюджету </w:t>
      </w:r>
      <w:r w:rsidRPr="0082702A">
        <w:rPr>
          <w:sz w:val="28"/>
          <w:szCs w:val="28"/>
          <w:lang w:val="uk-UA"/>
        </w:rPr>
        <w:t>та в</w:t>
      </w:r>
      <w:r w:rsidR="00F40CCA" w:rsidRPr="0082702A">
        <w:rPr>
          <w:sz w:val="28"/>
          <w:szCs w:val="28"/>
          <w:lang w:val="uk-UA"/>
        </w:rPr>
        <w:t xml:space="preserve"> межах </w:t>
      </w:r>
      <w:r w:rsidR="003C663A" w:rsidRPr="0082702A">
        <w:rPr>
          <w:sz w:val="28"/>
          <w:szCs w:val="28"/>
          <w:lang w:val="uk-UA"/>
        </w:rPr>
        <w:t>функціональних повноважень С</w:t>
      </w:r>
      <w:r w:rsidRPr="0082702A">
        <w:rPr>
          <w:sz w:val="28"/>
          <w:szCs w:val="28"/>
          <w:lang w:val="uk-UA"/>
        </w:rPr>
        <w:t>лужби у справах дітей та інших зацікавлен</w:t>
      </w:r>
      <w:r w:rsidR="00417C41" w:rsidRPr="0082702A">
        <w:rPr>
          <w:sz w:val="28"/>
          <w:szCs w:val="28"/>
          <w:lang w:val="uk-UA"/>
        </w:rPr>
        <w:t>их структур і не потребує залучення додаткових коштів.</w:t>
      </w:r>
      <w:r w:rsidR="00F40CCA" w:rsidRPr="0082702A">
        <w:rPr>
          <w:sz w:val="28"/>
          <w:szCs w:val="28"/>
          <w:lang w:val="uk-UA"/>
        </w:rPr>
        <w:t xml:space="preserve"> </w:t>
      </w:r>
    </w:p>
    <w:p w:rsidR="00F40CCA" w:rsidRPr="0082702A" w:rsidRDefault="00F40CCA" w:rsidP="00915C55">
      <w:pPr>
        <w:spacing w:after="60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82702A">
        <w:rPr>
          <w:color w:val="000000"/>
          <w:sz w:val="28"/>
          <w:szCs w:val="28"/>
          <w:lang w:val="uk-UA"/>
        </w:rPr>
        <w:t xml:space="preserve">На </w:t>
      </w:r>
      <w:r w:rsidR="006D132D" w:rsidRPr="0082702A">
        <w:rPr>
          <w:color w:val="000000"/>
          <w:sz w:val="28"/>
          <w:szCs w:val="28"/>
          <w:lang w:val="uk-UA"/>
        </w:rPr>
        <w:t>2022 рік</w:t>
      </w:r>
      <w:r w:rsidRPr="0082702A">
        <w:rPr>
          <w:color w:val="000000"/>
          <w:sz w:val="28"/>
          <w:szCs w:val="28"/>
          <w:lang w:val="uk-UA"/>
        </w:rPr>
        <w:t xml:space="preserve"> планується  фінансування в обсязі </w:t>
      </w:r>
      <w:r w:rsidR="006D132D" w:rsidRPr="0082702A">
        <w:rPr>
          <w:sz w:val="28"/>
          <w:szCs w:val="28"/>
          <w:lang w:val="uk-UA"/>
        </w:rPr>
        <w:t xml:space="preserve">2414,284 </w:t>
      </w:r>
      <w:r w:rsidRPr="0082702A">
        <w:rPr>
          <w:color w:val="000000"/>
          <w:sz w:val="28"/>
          <w:szCs w:val="28"/>
          <w:lang w:val="uk-UA"/>
        </w:rPr>
        <w:t>тис. грн., в тому числі:</w:t>
      </w:r>
    </w:p>
    <w:p w:rsidR="00F40CCA" w:rsidRPr="0082702A" w:rsidRDefault="00F40CCA" w:rsidP="00915C55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60"/>
        <w:ind w:firstLine="349"/>
        <w:contextualSpacing/>
        <w:jc w:val="both"/>
        <w:rPr>
          <w:color w:val="000000"/>
          <w:sz w:val="28"/>
          <w:szCs w:val="28"/>
          <w:lang w:val="uk-UA"/>
        </w:rPr>
      </w:pPr>
      <w:r w:rsidRPr="0082702A">
        <w:rPr>
          <w:color w:val="000000"/>
          <w:sz w:val="28"/>
          <w:szCs w:val="28"/>
          <w:lang w:val="uk-UA"/>
        </w:rPr>
        <w:t xml:space="preserve">кошти місцевого бюджету — </w:t>
      </w:r>
      <w:r w:rsidR="006D132D" w:rsidRPr="0082702A">
        <w:rPr>
          <w:sz w:val="28"/>
          <w:szCs w:val="28"/>
          <w:lang w:val="uk-UA"/>
        </w:rPr>
        <w:t xml:space="preserve">2414,284 </w:t>
      </w:r>
      <w:r w:rsidR="00231115" w:rsidRPr="0082702A">
        <w:rPr>
          <w:color w:val="000000"/>
          <w:sz w:val="28"/>
          <w:szCs w:val="28"/>
          <w:lang w:val="uk-UA"/>
        </w:rPr>
        <w:t>тис. грн.</w:t>
      </w:r>
    </w:p>
    <w:p w:rsidR="00F40CCA" w:rsidRPr="0082702A" w:rsidRDefault="006D132D" w:rsidP="00915C55">
      <w:pPr>
        <w:spacing w:after="60"/>
        <w:ind w:firstLine="708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В 2020</w:t>
      </w:r>
      <w:r w:rsidR="00F40CCA" w:rsidRPr="0082702A">
        <w:rPr>
          <w:sz w:val="28"/>
          <w:szCs w:val="28"/>
          <w:lang w:val="uk-UA"/>
        </w:rPr>
        <w:t xml:space="preserve"> році факт</w:t>
      </w:r>
      <w:r w:rsidR="00231115" w:rsidRPr="0082702A">
        <w:rPr>
          <w:sz w:val="28"/>
          <w:szCs w:val="28"/>
          <w:lang w:val="uk-UA"/>
        </w:rPr>
        <w:t>ичний обсяг фінансування діяльності ССД</w:t>
      </w:r>
      <w:r w:rsidR="00EB0EF4" w:rsidRPr="0082702A">
        <w:rPr>
          <w:sz w:val="28"/>
          <w:szCs w:val="28"/>
          <w:lang w:val="uk-UA"/>
        </w:rPr>
        <w:t xml:space="preserve"> складав </w:t>
      </w:r>
      <w:r w:rsidRPr="0082702A">
        <w:rPr>
          <w:sz w:val="28"/>
          <w:szCs w:val="28"/>
          <w:lang w:val="uk-UA"/>
        </w:rPr>
        <w:t>2107,624</w:t>
      </w:r>
      <w:r w:rsidR="00F40CCA" w:rsidRPr="0082702A">
        <w:rPr>
          <w:sz w:val="28"/>
          <w:szCs w:val="28"/>
          <w:lang w:val="uk-UA"/>
        </w:rPr>
        <w:t xml:space="preserve"> тис. грн., в тому числі</w:t>
      </w:r>
      <w:r w:rsidR="00231115" w:rsidRPr="0082702A">
        <w:rPr>
          <w:sz w:val="28"/>
          <w:szCs w:val="28"/>
          <w:lang w:val="uk-UA"/>
        </w:rPr>
        <w:t xml:space="preserve"> сплачено з міс</w:t>
      </w:r>
      <w:r w:rsidR="002037CC" w:rsidRPr="0082702A">
        <w:rPr>
          <w:sz w:val="28"/>
          <w:szCs w:val="28"/>
          <w:lang w:val="uk-UA"/>
        </w:rPr>
        <w:t>цев</w:t>
      </w:r>
      <w:r w:rsidR="00231115" w:rsidRPr="0082702A">
        <w:rPr>
          <w:sz w:val="28"/>
          <w:szCs w:val="28"/>
          <w:lang w:val="uk-UA"/>
        </w:rPr>
        <w:t>ого бюджету.</w:t>
      </w:r>
    </w:p>
    <w:p w:rsidR="00EE617E" w:rsidRPr="0082702A" w:rsidRDefault="006D132D" w:rsidP="00915C55">
      <w:pPr>
        <w:spacing w:after="60"/>
        <w:ind w:firstLine="708"/>
        <w:contextualSpacing/>
        <w:jc w:val="both"/>
        <w:rPr>
          <w:sz w:val="28"/>
          <w:szCs w:val="28"/>
          <w:lang w:val="uk-UA"/>
        </w:rPr>
      </w:pPr>
      <w:r w:rsidRPr="0082702A">
        <w:rPr>
          <w:sz w:val="28"/>
          <w:szCs w:val="28"/>
          <w:lang w:val="uk-UA"/>
        </w:rPr>
        <w:t>На 2021</w:t>
      </w:r>
      <w:r w:rsidR="005D7F07" w:rsidRPr="0082702A">
        <w:rPr>
          <w:sz w:val="28"/>
          <w:szCs w:val="28"/>
          <w:lang w:val="uk-UA"/>
        </w:rPr>
        <w:t xml:space="preserve"> рік</w:t>
      </w:r>
      <w:r w:rsidR="00D169D7" w:rsidRPr="0082702A">
        <w:rPr>
          <w:sz w:val="28"/>
          <w:szCs w:val="28"/>
          <w:lang w:val="uk-UA"/>
        </w:rPr>
        <w:t xml:space="preserve"> передбачено фінансуванн</w:t>
      </w:r>
      <w:r w:rsidR="00C24160" w:rsidRPr="0082702A">
        <w:rPr>
          <w:sz w:val="28"/>
          <w:szCs w:val="28"/>
          <w:lang w:val="uk-UA"/>
        </w:rPr>
        <w:t xml:space="preserve">я діяльності ССД в обсязі </w:t>
      </w:r>
      <w:r w:rsidRPr="0082702A">
        <w:rPr>
          <w:sz w:val="28"/>
          <w:szCs w:val="28"/>
          <w:lang w:val="uk-UA"/>
        </w:rPr>
        <w:t>2226,391</w:t>
      </w:r>
      <w:r w:rsidR="00D169D7" w:rsidRPr="0082702A">
        <w:rPr>
          <w:sz w:val="28"/>
          <w:szCs w:val="28"/>
          <w:lang w:val="uk-UA"/>
        </w:rPr>
        <w:t xml:space="preserve"> тис. грн., в тому числі затверджено в </w:t>
      </w:r>
      <w:r w:rsidR="002037CC" w:rsidRPr="0082702A">
        <w:rPr>
          <w:sz w:val="28"/>
          <w:szCs w:val="28"/>
          <w:lang w:val="uk-UA"/>
        </w:rPr>
        <w:t>місцев</w:t>
      </w:r>
      <w:r w:rsidR="00D169D7" w:rsidRPr="0082702A">
        <w:rPr>
          <w:sz w:val="28"/>
          <w:szCs w:val="28"/>
          <w:lang w:val="uk-UA"/>
        </w:rPr>
        <w:t>ому бюджеті</w:t>
      </w:r>
      <w:r w:rsidR="005D7F07" w:rsidRPr="0082702A">
        <w:rPr>
          <w:sz w:val="28"/>
          <w:szCs w:val="28"/>
          <w:lang w:val="uk-UA"/>
        </w:rPr>
        <w:t>.</w:t>
      </w:r>
    </w:p>
    <w:p w:rsidR="00425D7A" w:rsidRPr="0082702A" w:rsidRDefault="00C154A3" w:rsidP="00915C55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 xml:space="preserve">8. </w:t>
      </w:r>
      <w:r w:rsidR="000C4D60" w:rsidRPr="0082702A">
        <w:rPr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C154A3" w:rsidRPr="0082702A" w:rsidRDefault="00C154A3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ab/>
        <w:t>Організація вико</w:t>
      </w:r>
      <w:r w:rsidR="003C663A" w:rsidRPr="0082702A">
        <w:rPr>
          <w:rFonts w:ascii="Times New Roman CYR" w:hAnsi="Times New Roman CYR" w:cs="Times New Roman CYR"/>
          <w:sz w:val="28"/>
          <w:szCs w:val="28"/>
          <w:lang w:val="uk-UA"/>
        </w:rPr>
        <w:t>нання Програми покладається на С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>лужбу</w:t>
      </w:r>
      <w:r w:rsidR="00C24160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у справах дітей </w:t>
      </w:r>
      <w:r w:rsidR="006D132D" w:rsidRPr="0082702A">
        <w:rPr>
          <w:rFonts w:ascii="Times New Roman CYR" w:hAnsi="Times New Roman CYR" w:cs="Times New Roman CYR"/>
          <w:sz w:val="28"/>
          <w:szCs w:val="28"/>
          <w:lang w:val="uk-UA"/>
        </w:rPr>
        <w:t>Сєвєродонецької міської в</w:t>
      </w:r>
      <w:r w:rsidR="00C24160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ійськово-цивільної </w:t>
      </w:r>
      <w:r w:rsidR="00430B64" w:rsidRPr="0082702A">
        <w:rPr>
          <w:rFonts w:ascii="Times New Roman CYR" w:hAnsi="Times New Roman CYR" w:cs="Times New Roman CYR"/>
          <w:sz w:val="28"/>
          <w:szCs w:val="28"/>
          <w:lang w:val="uk-UA"/>
        </w:rPr>
        <w:t>адміністрації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</w:t>
      </w:r>
      <w:r w:rsidR="005D2674" w:rsidRPr="0082702A">
        <w:rPr>
          <w:rFonts w:ascii="Times New Roman CYR" w:hAnsi="Times New Roman CYR" w:cs="Times New Roman CYR"/>
          <w:sz w:val="28"/>
          <w:szCs w:val="28"/>
          <w:lang w:val="uk-UA"/>
        </w:rPr>
        <w:t>щоквартально</w:t>
      </w:r>
      <w:r w:rsidR="00CB2F2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D2674" w:rsidRPr="0082702A">
        <w:rPr>
          <w:rFonts w:ascii="Times New Roman CYR" w:hAnsi="Times New Roman CYR" w:cs="Times New Roman CYR"/>
          <w:sz w:val="28"/>
          <w:szCs w:val="28"/>
          <w:lang w:val="uk-UA"/>
        </w:rPr>
        <w:t>надає інформацію</w:t>
      </w:r>
      <w:r w:rsidR="00CB2F2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5D2674" w:rsidRPr="0082702A">
        <w:rPr>
          <w:rFonts w:ascii="Times New Roman CYR" w:hAnsi="Times New Roman CYR" w:cs="Times New Roman CYR"/>
          <w:sz w:val="28"/>
          <w:szCs w:val="28"/>
          <w:lang w:val="uk-UA"/>
        </w:rPr>
        <w:t>та один раз на рік надає</w:t>
      </w:r>
      <w:r w:rsidR="00CB2F28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заключний звіт</w:t>
      </w:r>
      <w:r w:rsidR="005D2674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хід виконання заходів, передбачених цією Програмою</w:t>
      </w:r>
      <w:r w:rsidR="00417C41" w:rsidRPr="0082702A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розгля</w:t>
      </w:r>
      <w:r w:rsidR="00A50D65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д керівника </w:t>
      </w:r>
      <w:r w:rsidR="006D132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Сєвєродонецької міської </w:t>
      </w:r>
      <w:r w:rsidR="00A50D65" w:rsidRPr="0082702A">
        <w:rPr>
          <w:rFonts w:ascii="Times New Roman CYR" w:hAnsi="Times New Roman CYR" w:cs="Times New Roman CYR"/>
          <w:sz w:val="28"/>
          <w:szCs w:val="28"/>
          <w:lang w:val="uk-UA"/>
        </w:rPr>
        <w:t>військово-цивільної адміністрації</w:t>
      </w:r>
      <w:r w:rsidR="006D132D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Сєвєродонецького району</w:t>
      </w:r>
      <w:r w:rsidR="002528DF" w:rsidRPr="0082702A">
        <w:rPr>
          <w:rFonts w:ascii="Times New Roman CYR" w:hAnsi="Times New Roman CYR" w:cs="Times New Roman CYR"/>
          <w:sz w:val="28"/>
          <w:szCs w:val="28"/>
          <w:lang w:val="uk-UA"/>
        </w:rPr>
        <w:t xml:space="preserve"> Луганської області</w:t>
      </w:r>
      <w:r w:rsidR="005D2674" w:rsidRPr="0082702A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E4250E" w:rsidRPr="0082702A" w:rsidRDefault="00E4250E" w:rsidP="00915C5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Pr="0082702A" w:rsidRDefault="005E6359" w:rsidP="00915C55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Pr="0082702A" w:rsidRDefault="005E6359" w:rsidP="00915C55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Pr="0082702A" w:rsidRDefault="005E6359" w:rsidP="00915C55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528DF" w:rsidRPr="0082702A" w:rsidRDefault="002528DF" w:rsidP="00915C55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E617E" w:rsidRPr="0082702A" w:rsidRDefault="00C154A3" w:rsidP="00915C55">
      <w:pPr>
        <w:spacing w:before="240"/>
        <w:contextualSpacing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lastRenderedPageBreak/>
        <w:t>9</w:t>
      </w:r>
      <w:r w:rsidR="00EE617E" w:rsidRPr="0082702A">
        <w:rPr>
          <w:b/>
          <w:sz w:val="28"/>
          <w:szCs w:val="28"/>
          <w:lang w:val="uk-UA"/>
        </w:rPr>
        <w:t xml:space="preserve">. </w:t>
      </w:r>
      <w:r w:rsidR="000C4D60" w:rsidRPr="0082702A">
        <w:rPr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  <w:r w:rsidR="00B46F7E" w:rsidRPr="0082702A">
        <w:rPr>
          <w:b/>
          <w:sz w:val="28"/>
          <w:szCs w:val="28"/>
          <w:lang w:val="uk-UA"/>
        </w:rPr>
        <w:t xml:space="preserve"> на один бюджетний рік</w:t>
      </w:r>
    </w:p>
    <w:p w:rsidR="00EE617E" w:rsidRPr="0082702A" w:rsidRDefault="00EE617E" w:rsidP="00915C55">
      <w:pPr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820"/>
        <w:gridCol w:w="1417"/>
        <w:gridCol w:w="1276"/>
      </w:tblGrid>
      <w:tr w:rsidR="00EE617E" w:rsidRPr="0082702A" w:rsidTr="00CD61E9">
        <w:tc>
          <w:tcPr>
            <w:tcW w:w="2518" w:type="dxa"/>
            <w:vAlign w:val="center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4820" w:type="dxa"/>
            <w:vAlign w:val="center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417" w:type="dxa"/>
            <w:vAlign w:val="center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EE617E" w:rsidRPr="0082702A" w:rsidTr="00CD61E9">
        <w:trPr>
          <w:trHeight w:val="626"/>
        </w:trPr>
        <w:tc>
          <w:tcPr>
            <w:tcW w:w="2518" w:type="dxa"/>
            <w:vMerge w:val="restart"/>
            <w:vAlign w:val="center"/>
          </w:tcPr>
          <w:p w:rsidR="00EE617E" w:rsidRPr="0082702A" w:rsidRDefault="00855E89" w:rsidP="00915C55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Інформаційно-аналітична, методична робота.</w:t>
            </w:r>
          </w:p>
        </w:tc>
        <w:tc>
          <w:tcPr>
            <w:tcW w:w="4820" w:type="dxa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Бюджетні витрати</w:t>
            </w:r>
          </w:p>
        </w:tc>
        <w:tc>
          <w:tcPr>
            <w:tcW w:w="1417" w:type="dxa"/>
          </w:tcPr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76" w:type="dxa"/>
          </w:tcPr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EE617E" w:rsidRPr="0082702A" w:rsidTr="00CD61E9">
        <w:trPr>
          <w:trHeight w:val="626"/>
        </w:trPr>
        <w:tc>
          <w:tcPr>
            <w:tcW w:w="2518" w:type="dxa"/>
            <w:vMerge/>
            <w:vAlign w:val="center"/>
          </w:tcPr>
          <w:p w:rsidR="00EE617E" w:rsidRPr="0082702A" w:rsidRDefault="00EE617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91A9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Кількість працівників необхідних для </w:t>
            </w:r>
            <w:r w:rsidR="00692C89" w:rsidRPr="0082702A">
              <w:rPr>
                <w:sz w:val="28"/>
                <w:szCs w:val="28"/>
                <w:lang w:val="uk-UA"/>
              </w:rPr>
              <w:t>проведення інформ</w:t>
            </w:r>
            <w:r w:rsidR="00855E89" w:rsidRPr="0082702A">
              <w:rPr>
                <w:sz w:val="28"/>
                <w:szCs w:val="28"/>
                <w:lang w:val="uk-UA"/>
              </w:rPr>
              <w:t>аційно-аналітичної та методичної роботи</w:t>
            </w:r>
          </w:p>
        </w:tc>
        <w:tc>
          <w:tcPr>
            <w:tcW w:w="1417" w:type="dxa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</w:tcPr>
          <w:p w:rsidR="00EE617E" w:rsidRPr="0082702A" w:rsidRDefault="00E87A45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7</w:t>
            </w:r>
          </w:p>
        </w:tc>
      </w:tr>
      <w:tr w:rsidR="00EE617E" w:rsidRPr="0082702A" w:rsidTr="00CD61E9">
        <w:trPr>
          <w:trHeight w:val="532"/>
        </w:trPr>
        <w:tc>
          <w:tcPr>
            <w:tcW w:w="2518" w:type="dxa"/>
            <w:vMerge/>
          </w:tcPr>
          <w:p w:rsidR="00EE617E" w:rsidRPr="0082702A" w:rsidRDefault="00EE617E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891A9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Кількість </w:t>
            </w:r>
            <w:r w:rsidR="00855E89" w:rsidRPr="0082702A">
              <w:rPr>
                <w:sz w:val="28"/>
                <w:szCs w:val="28"/>
                <w:lang w:val="uk-UA"/>
              </w:rPr>
              <w:t>дітей-сиріт та дітей, позбавлених батьківського піклування, які перебувають на обліку в ССД</w:t>
            </w:r>
          </w:p>
        </w:tc>
        <w:tc>
          <w:tcPr>
            <w:tcW w:w="1417" w:type="dxa"/>
          </w:tcPr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82702A" w:rsidRDefault="00855E8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</w:tcPr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82702A" w:rsidRDefault="003D311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203</w:t>
            </w:r>
          </w:p>
        </w:tc>
      </w:tr>
      <w:tr w:rsidR="00EE617E" w:rsidRPr="0082702A" w:rsidTr="00CD61E9">
        <w:trPr>
          <w:trHeight w:val="532"/>
        </w:trPr>
        <w:tc>
          <w:tcPr>
            <w:tcW w:w="2518" w:type="dxa"/>
            <w:vMerge/>
          </w:tcPr>
          <w:p w:rsidR="00EE617E" w:rsidRPr="0082702A" w:rsidRDefault="00EE617E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91A9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Кількість </w:t>
            </w:r>
            <w:r w:rsidR="00855E89" w:rsidRPr="0082702A">
              <w:rPr>
                <w:sz w:val="28"/>
                <w:szCs w:val="28"/>
                <w:lang w:val="uk-UA"/>
              </w:rPr>
              <w:t>дітей</w:t>
            </w:r>
            <w:r w:rsidR="0069520D" w:rsidRPr="0082702A">
              <w:rPr>
                <w:sz w:val="28"/>
                <w:szCs w:val="28"/>
                <w:lang w:val="uk-UA"/>
              </w:rPr>
              <w:t xml:space="preserve"> з сімей, які опинилися у складних життєвих обставинах та перебувають на профілактичному обліку в ССД</w:t>
            </w:r>
          </w:p>
        </w:tc>
        <w:tc>
          <w:tcPr>
            <w:tcW w:w="1417" w:type="dxa"/>
            <w:vAlign w:val="center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  <w:vAlign w:val="center"/>
          </w:tcPr>
          <w:p w:rsidR="00EE617E" w:rsidRPr="0082702A" w:rsidRDefault="00AE2507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</w:t>
            </w:r>
            <w:r w:rsidR="003D3110" w:rsidRPr="0082702A">
              <w:rPr>
                <w:sz w:val="28"/>
                <w:szCs w:val="28"/>
                <w:lang w:val="uk-UA"/>
              </w:rPr>
              <w:t>5</w:t>
            </w:r>
          </w:p>
        </w:tc>
      </w:tr>
      <w:tr w:rsidR="0084686C" w:rsidRPr="0082702A" w:rsidTr="00CD61E9">
        <w:trPr>
          <w:trHeight w:val="532"/>
        </w:trPr>
        <w:tc>
          <w:tcPr>
            <w:tcW w:w="2518" w:type="dxa"/>
            <w:vMerge/>
          </w:tcPr>
          <w:p w:rsidR="0084686C" w:rsidRPr="0082702A" w:rsidRDefault="0084686C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91A9E" w:rsidRPr="0082702A" w:rsidRDefault="0084686C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перевірок стану виховної роботи</w:t>
            </w:r>
          </w:p>
        </w:tc>
        <w:tc>
          <w:tcPr>
            <w:tcW w:w="1417" w:type="dxa"/>
            <w:vAlign w:val="center"/>
          </w:tcPr>
          <w:p w:rsidR="0084686C" w:rsidRPr="0082702A" w:rsidRDefault="0084686C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84686C" w:rsidRPr="0082702A" w:rsidRDefault="0084686C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</w:t>
            </w:r>
          </w:p>
        </w:tc>
      </w:tr>
      <w:tr w:rsidR="0084686C" w:rsidRPr="0082702A" w:rsidTr="00CD61E9">
        <w:trPr>
          <w:trHeight w:val="532"/>
        </w:trPr>
        <w:tc>
          <w:tcPr>
            <w:tcW w:w="2518" w:type="dxa"/>
            <w:vMerge/>
          </w:tcPr>
          <w:p w:rsidR="0084686C" w:rsidRPr="0082702A" w:rsidRDefault="0084686C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4686C" w:rsidRPr="0082702A" w:rsidRDefault="0084686C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семінарів, нарад</w:t>
            </w:r>
          </w:p>
        </w:tc>
        <w:tc>
          <w:tcPr>
            <w:tcW w:w="1417" w:type="dxa"/>
            <w:vAlign w:val="center"/>
          </w:tcPr>
          <w:p w:rsidR="0084686C" w:rsidRPr="0082702A" w:rsidRDefault="0084686C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84686C" w:rsidRPr="0082702A" w:rsidRDefault="00983471" w:rsidP="00915C55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</w:p>
        </w:tc>
      </w:tr>
      <w:tr w:rsidR="00EE617E" w:rsidRPr="0082702A" w:rsidTr="00CD61E9">
        <w:trPr>
          <w:trHeight w:val="532"/>
        </w:trPr>
        <w:tc>
          <w:tcPr>
            <w:tcW w:w="2518" w:type="dxa"/>
            <w:vMerge/>
          </w:tcPr>
          <w:p w:rsidR="00EE617E" w:rsidRPr="0082702A" w:rsidRDefault="00EE617E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891A9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Відсоток працівників, які </w:t>
            </w:r>
            <w:r w:rsidR="0049555A" w:rsidRPr="0082702A">
              <w:rPr>
                <w:sz w:val="28"/>
                <w:szCs w:val="28"/>
                <w:lang w:val="uk-UA"/>
              </w:rPr>
              <w:t>залучаються до проведення відповідної роботи</w:t>
            </w:r>
          </w:p>
        </w:tc>
        <w:tc>
          <w:tcPr>
            <w:tcW w:w="1417" w:type="dxa"/>
            <w:vAlign w:val="center"/>
          </w:tcPr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EE617E" w:rsidRPr="0082702A" w:rsidRDefault="00EE617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5D2674" w:rsidRPr="0082702A" w:rsidTr="00CD61E9">
        <w:trPr>
          <w:trHeight w:val="532"/>
        </w:trPr>
        <w:tc>
          <w:tcPr>
            <w:tcW w:w="2518" w:type="dxa"/>
            <w:vMerge/>
          </w:tcPr>
          <w:p w:rsidR="005D2674" w:rsidRPr="0082702A" w:rsidRDefault="005D2674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D2674" w:rsidRPr="0082702A" w:rsidRDefault="005D2674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Відсоток дітей, які охоплені роботою ССД</w:t>
            </w:r>
          </w:p>
        </w:tc>
        <w:tc>
          <w:tcPr>
            <w:tcW w:w="1417" w:type="dxa"/>
            <w:vAlign w:val="center"/>
          </w:tcPr>
          <w:p w:rsidR="005D2674" w:rsidRPr="0082702A" w:rsidRDefault="005D267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5D2674" w:rsidRPr="0082702A" w:rsidRDefault="005D267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EE617E" w:rsidRPr="0082702A" w:rsidTr="00CD61E9">
        <w:trPr>
          <w:trHeight w:val="695"/>
        </w:trPr>
        <w:tc>
          <w:tcPr>
            <w:tcW w:w="2518" w:type="dxa"/>
            <w:vMerge/>
          </w:tcPr>
          <w:p w:rsidR="00EE617E" w:rsidRPr="0082702A" w:rsidRDefault="00EE617E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E617E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F904CD" w:rsidRPr="0082702A" w:rsidRDefault="00EE617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Виконання вимог законодавства щодо </w:t>
            </w:r>
            <w:r w:rsidR="0069520D" w:rsidRPr="0082702A">
              <w:rPr>
                <w:sz w:val="28"/>
                <w:szCs w:val="28"/>
                <w:lang w:val="uk-UA"/>
              </w:rPr>
              <w:t>виконання заходів щодо захисту законних прав т</w:t>
            </w:r>
            <w:r w:rsidR="00E44C18" w:rsidRPr="0082702A">
              <w:rPr>
                <w:sz w:val="28"/>
                <w:szCs w:val="28"/>
                <w:lang w:val="uk-UA"/>
              </w:rPr>
              <w:t>а інтересів дітей-</w:t>
            </w:r>
            <w:r w:rsidR="0069520D" w:rsidRPr="0082702A">
              <w:rPr>
                <w:sz w:val="28"/>
                <w:szCs w:val="28"/>
                <w:lang w:val="uk-UA"/>
              </w:rPr>
              <w:t>сиріт та дітей, позбавлених батьківського піклування та дітей з сімей, що опинилися у СЖО</w:t>
            </w:r>
          </w:p>
        </w:tc>
        <w:tc>
          <w:tcPr>
            <w:tcW w:w="1417" w:type="dxa"/>
            <w:vAlign w:val="center"/>
          </w:tcPr>
          <w:p w:rsidR="00EE617E" w:rsidRPr="0082702A" w:rsidRDefault="00EE617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EE617E" w:rsidRPr="0082702A" w:rsidRDefault="00EE617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E44C18" w:rsidRPr="0082702A" w:rsidTr="00CD61E9">
        <w:trPr>
          <w:trHeight w:val="768"/>
        </w:trPr>
        <w:tc>
          <w:tcPr>
            <w:tcW w:w="2518" w:type="dxa"/>
            <w:vMerge w:val="restart"/>
            <w:vAlign w:val="center"/>
          </w:tcPr>
          <w:p w:rsidR="00E44C18" w:rsidRPr="0082702A" w:rsidRDefault="00E44C18" w:rsidP="006E03E0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Заходи щодо соціального захисту </w:t>
            </w: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lastRenderedPageBreak/>
              <w:t>дітей.</w:t>
            </w: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Бюджетні витрати</w:t>
            </w:r>
          </w:p>
        </w:tc>
        <w:tc>
          <w:tcPr>
            <w:tcW w:w="1417" w:type="dxa"/>
          </w:tcPr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76" w:type="dxa"/>
          </w:tcPr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E44C18" w:rsidRPr="0082702A" w:rsidTr="00CD61E9">
        <w:trPr>
          <w:trHeight w:val="768"/>
        </w:trPr>
        <w:tc>
          <w:tcPr>
            <w:tcW w:w="2518" w:type="dxa"/>
            <w:vMerge/>
            <w:vAlign w:val="center"/>
          </w:tcPr>
          <w:p w:rsidR="00E44C18" w:rsidRPr="0082702A" w:rsidRDefault="00E44C18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працівників необхідних для здійснення заходів соціального захисту дітей</w:t>
            </w:r>
          </w:p>
        </w:tc>
        <w:tc>
          <w:tcPr>
            <w:tcW w:w="1417" w:type="dxa"/>
          </w:tcPr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</w:tcPr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D581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7</w:t>
            </w:r>
          </w:p>
        </w:tc>
      </w:tr>
      <w:tr w:rsidR="00E44C18" w:rsidRPr="0082702A" w:rsidTr="00CD61E9">
        <w:trPr>
          <w:trHeight w:val="768"/>
        </w:trPr>
        <w:tc>
          <w:tcPr>
            <w:tcW w:w="2518" w:type="dxa"/>
            <w:vMerge/>
            <w:vAlign w:val="center"/>
          </w:tcPr>
          <w:p w:rsidR="00E44C18" w:rsidRPr="0082702A" w:rsidRDefault="00E44C18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Прогнозована кількість дітей, що залишилися без батьківського піклування протягом року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Прогнозована кількість дітей, яким необхідно встановлювати статус дітей, що залишилися без батьківського піклування протягом року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Прогнозована кількість дітей, яких буде влаштовано на сімейні форми виховання протягом року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Прогнозована кількість дітей, яки буде усиновлено протягом року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Прогнозована кількість дітей, яких буде відібрано з сімей протягом року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Надання державної соціальної </w:t>
            </w: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допомоги на дітей, над якими встановлено опіку чи піклування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Проходження медичного огляду дітьми-сиротами та дітьми позбавленими батьківського піклування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Здійснення перевірок сімей опікунів, прийомних батьків, батьків вихователів протягом року 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Здійснення контролю за умовами виховання усиновлених дітей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Надання допомоги дітям-переселенцям за зверненням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Надання житла дітям-сиротам та дітьми позбавленим батьківського піклування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Постановка на квартирний облік дітей-сиріт та дітей позбавлених батьківського піклування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Забезпечення безкоштовним проїздом у міському транспорті дітей-сиріт та дітей позбавлених батьківського піклування</w:t>
            </w:r>
            <w:r w:rsidRPr="0082702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Забезпечення безкоштовними путівками для літнього оздоровлення дітей-сиріт та дітей позбавлених </w:t>
            </w: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батьківського піклування</w:t>
            </w:r>
            <w:r w:rsidRPr="0082702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C641FE" w:rsidRPr="0082702A" w:rsidRDefault="00C641F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Отримання</w:t>
            </w:r>
            <w:r w:rsidR="00FD2C48" w:rsidRPr="0082702A">
              <w:rPr>
                <w:sz w:val="28"/>
                <w:szCs w:val="28"/>
                <w:lang w:val="uk-UA"/>
              </w:rPr>
              <w:t xml:space="preserve"> заяв </w:t>
            </w:r>
            <w:r w:rsidR="00983471" w:rsidRPr="0082702A">
              <w:rPr>
                <w:sz w:val="28"/>
                <w:szCs w:val="28"/>
                <w:lang w:val="uk-UA"/>
              </w:rPr>
              <w:t>на</w:t>
            </w:r>
            <w:r w:rsidR="00FD2C48" w:rsidRPr="0082702A">
              <w:rPr>
                <w:sz w:val="28"/>
                <w:szCs w:val="28"/>
                <w:lang w:val="uk-UA"/>
              </w:rPr>
              <w:t xml:space="preserve"> Комісії з питань захисту прав дітей</w:t>
            </w:r>
            <w:r w:rsidRPr="0082702A">
              <w:rPr>
                <w:sz w:val="28"/>
                <w:szCs w:val="28"/>
                <w:lang w:val="uk-UA"/>
              </w:rPr>
              <w:t xml:space="preserve"> та їх попередній розгляд</w:t>
            </w:r>
          </w:p>
          <w:p w:rsidR="004B135C" w:rsidRPr="0082702A" w:rsidRDefault="00FD2C4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 </w:t>
            </w:r>
            <w:r w:rsidR="00EB742F" w:rsidRPr="0082702A">
              <w:rPr>
                <w:sz w:val="28"/>
                <w:szCs w:val="28"/>
                <w:lang w:val="uk-UA"/>
              </w:rPr>
              <w:t>П</w:t>
            </w:r>
            <w:r w:rsidRPr="0082702A">
              <w:rPr>
                <w:sz w:val="28"/>
                <w:szCs w:val="28"/>
                <w:lang w:val="uk-UA"/>
              </w:rPr>
              <w:t>роведення Комісії</w:t>
            </w:r>
            <w:r w:rsidR="00EB742F" w:rsidRPr="0082702A">
              <w:rPr>
                <w:sz w:val="28"/>
                <w:szCs w:val="28"/>
                <w:lang w:val="uk-UA"/>
              </w:rPr>
              <w:t xml:space="preserve"> з питань захисту прав дітей</w:t>
            </w:r>
          </w:p>
          <w:p w:rsidR="00FD2C48" w:rsidRPr="0082702A" w:rsidRDefault="00EB742F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</w:t>
            </w:r>
            <w:r w:rsidR="006310FD" w:rsidRPr="0082702A">
              <w:rPr>
                <w:sz w:val="28"/>
                <w:szCs w:val="28"/>
                <w:lang w:val="uk-UA"/>
              </w:rPr>
              <w:t>ідготовка</w:t>
            </w:r>
            <w:r w:rsidR="00FD2C48" w:rsidRPr="0082702A">
              <w:rPr>
                <w:sz w:val="28"/>
                <w:szCs w:val="28"/>
                <w:lang w:val="uk-UA"/>
              </w:rPr>
              <w:t xml:space="preserve"> </w:t>
            </w:r>
            <w:r w:rsidR="006310FD" w:rsidRPr="0082702A">
              <w:rPr>
                <w:sz w:val="28"/>
                <w:szCs w:val="28"/>
                <w:lang w:val="uk-UA"/>
              </w:rPr>
              <w:t>розпоряджень ВЦА</w:t>
            </w:r>
            <w:r w:rsidRPr="0082702A">
              <w:rPr>
                <w:sz w:val="28"/>
                <w:szCs w:val="28"/>
                <w:lang w:val="uk-UA"/>
              </w:rPr>
              <w:t>, щодо встановлення способів участі батьків у вихованні дитини, місця проживання дітей, цільового використання аліментів, тощо.</w:t>
            </w:r>
          </w:p>
          <w:p w:rsidR="006310FD" w:rsidRPr="0082702A" w:rsidRDefault="006310FD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Підготовка розпоряджень ВЦА,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1417" w:type="dxa"/>
          </w:tcPr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82702A" w:rsidRDefault="00F5553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82702A" w:rsidRDefault="00F5553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82702A" w:rsidRDefault="00F5553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4C1F5B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E44D4" w:rsidRPr="0082702A" w:rsidRDefault="00FE44D4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4C1F5B" w:rsidRPr="0082702A" w:rsidRDefault="004C1F5B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шт.. перевірок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шт.. перевірок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  <w:p w:rsidR="001B05A8" w:rsidRPr="0082702A" w:rsidRDefault="001B05A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1B05A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</w:t>
            </w:r>
            <w:r w:rsidR="00E44C18" w:rsidRPr="0082702A">
              <w:rPr>
                <w:sz w:val="28"/>
                <w:szCs w:val="28"/>
                <w:lang w:val="uk-UA"/>
              </w:rPr>
              <w:t>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 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4C1F5B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C641FE" w:rsidRPr="0082702A" w:rsidRDefault="00CD61E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  <w:p w:rsidR="00CD61E9" w:rsidRPr="0082702A" w:rsidRDefault="00CD61E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CD61E9" w:rsidRPr="0082702A" w:rsidRDefault="00CD61E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CD61E9" w:rsidRPr="0082702A" w:rsidRDefault="00CD61E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  <w:p w:rsidR="00FD2C48" w:rsidRPr="0082702A" w:rsidRDefault="00FD2C4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1B05A8" w:rsidRPr="0082702A" w:rsidRDefault="001B05A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D2C48" w:rsidRPr="0082702A" w:rsidRDefault="00FD2C4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  <w:p w:rsidR="00EB742F" w:rsidRPr="0082702A" w:rsidRDefault="00EB74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CD61E9" w:rsidRPr="0082702A" w:rsidRDefault="00CD61E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82702A" w:rsidRDefault="00EB74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  <w:p w:rsidR="00EB742F" w:rsidRPr="0082702A" w:rsidRDefault="00EB74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82702A" w:rsidRDefault="00EB74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  <w:p w:rsidR="006310FD" w:rsidRPr="0082702A" w:rsidRDefault="006310FD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82702A" w:rsidRDefault="006310FD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82702A" w:rsidRDefault="006310FD" w:rsidP="00C641F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</w:tcPr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  <w:r w:rsidR="00E44C18" w:rsidRPr="0082702A">
              <w:rPr>
                <w:sz w:val="28"/>
                <w:szCs w:val="28"/>
                <w:lang w:val="uk-UA"/>
              </w:rPr>
              <w:t>0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  <w:r w:rsidR="00E44C18" w:rsidRPr="0082702A">
              <w:rPr>
                <w:sz w:val="28"/>
                <w:szCs w:val="28"/>
                <w:lang w:val="uk-UA"/>
              </w:rPr>
              <w:t>0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82702A" w:rsidRDefault="00F5553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38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82702A" w:rsidRDefault="00F5553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82702A" w:rsidRDefault="00F5553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152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E44D4" w:rsidRPr="0082702A" w:rsidRDefault="00FE44D4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203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152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93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  <w:p w:rsidR="001B05A8" w:rsidRPr="0082702A" w:rsidRDefault="001B05A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6A15CB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203</w:t>
            </w: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C641FE" w:rsidRPr="0082702A" w:rsidRDefault="00C641F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82702A" w:rsidRDefault="00E44C1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  <w:p w:rsidR="00227740" w:rsidRPr="0082702A" w:rsidRDefault="0022774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1B05A8" w:rsidRPr="0082702A" w:rsidRDefault="001B05A8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D2C48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175</w:t>
            </w:r>
          </w:p>
          <w:p w:rsidR="00EB742F" w:rsidRPr="0082702A" w:rsidRDefault="00EB74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CD61E9" w:rsidRPr="0082702A" w:rsidRDefault="00CD61E9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82702A" w:rsidRDefault="00983471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30</w:t>
            </w:r>
          </w:p>
          <w:p w:rsidR="00EB742F" w:rsidRPr="0082702A" w:rsidRDefault="00EB74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82702A" w:rsidRDefault="00EF62F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</w:t>
            </w:r>
            <w:r w:rsidR="00EB742F" w:rsidRPr="0082702A">
              <w:rPr>
                <w:sz w:val="28"/>
                <w:szCs w:val="28"/>
                <w:lang w:val="uk-UA"/>
              </w:rPr>
              <w:t>0</w:t>
            </w:r>
          </w:p>
          <w:p w:rsidR="006310FD" w:rsidRPr="0082702A" w:rsidRDefault="006310FD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82702A" w:rsidRDefault="006310FD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82702A" w:rsidRDefault="00E4250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82702A" w:rsidRDefault="006310FD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2000</w:t>
            </w:r>
          </w:p>
          <w:p w:rsidR="006310FD" w:rsidRPr="0082702A" w:rsidRDefault="006310FD" w:rsidP="00C641FE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227740" w:rsidRPr="0082702A" w:rsidTr="00CD61E9">
        <w:trPr>
          <w:trHeight w:val="768"/>
        </w:trPr>
        <w:tc>
          <w:tcPr>
            <w:tcW w:w="2518" w:type="dxa"/>
            <w:vMerge/>
            <w:vAlign w:val="center"/>
          </w:tcPr>
          <w:p w:rsidR="00227740" w:rsidRPr="0082702A" w:rsidRDefault="00227740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91A9E" w:rsidRPr="0082702A" w:rsidRDefault="00227740" w:rsidP="00915C55">
            <w:pPr>
              <w:pStyle w:val="a4"/>
              <w:spacing w:before="0" w:beforeAutospacing="0" w:after="0"/>
              <w:contextualSpacing/>
              <w:rPr>
                <w:bCs/>
                <w:kern w:val="32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Забезпечення безкоштовного харчування </w:t>
            </w: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дітей-сиріт та дітей позбавлених батьківського піклування</w:t>
            </w:r>
          </w:p>
        </w:tc>
        <w:tc>
          <w:tcPr>
            <w:tcW w:w="1417" w:type="dxa"/>
          </w:tcPr>
          <w:p w:rsidR="00227740" w:rsidRPr="0082702A" w:rsidRDefault="0022774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27740" w:rsidRPr="0082702A" w:rsidRDefault="0022774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</w:tcPr>
          <w:p w:rsidR="00227740" w:rsidRPr="0082702A" w:rsidRDefault="0022774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27740" w:rsidRPr="0082702A" w:rsidRDefault="00227740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E44C18" w:rsidRPr="0082702A" w:rsidTr="00CD61E9">
        <w:trPr>
          <w:trHeight w:val="695"/>
        </w:trPr>
        <w:tc>
          <w:tcPr>
            <w:tcW w:w="2518" w:type="dxa"/>
            <w:vMerge/>
            <w:vAlign w:val="center"/>
          </w:tcPr>
          <w:p w:rsidR="00E44C18" w:rsidRPr="0082702A" w:rsidRDefault="00E44C18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891A9E" w:rsidRPr="0082702A" w:rsidRDefault="004C1F5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Забезпечення соціального захисту дітей-сиріт та дітей позбавлених батьківського піклування</w:t>
            </w:r>
          </w:p>
        </w:tc>
        <w:tc>
          <w:tcPr>
            <w:tcW w:w="1417" w:type="dxa"/>
            <w:vAlign w:val="center"/>
          </w:tcPr>
          <w:p w:rsidR="00E44C18" w:rsidRPr="0082702A" w:rsidRDefault="00E44C18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E44C18" w:rsidRPr="0082702A" w:rsidRDefault="00E44C18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EB742F" w:rsidRPr="0082702A" w:rsidTr="00CD61E9">
        <w:trPr>
          <w:trHeight w:val="695"/>
        </w:trPr>
        <w:tc>
          <w:tcPr>
            <w:tcW w:w="2518" w:type="dxa"/>
            <w:vMerge/>
            <w:vAlign w:val="center"/>
          </w:tcPr>
          <w:p w:rsidR="00EB742F" w:rsidRPr="0082702A" w:rsidRDefault="00EB742F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91A9E" w:rsidRPr="0082702A" w:rsidRDefault="00EB742F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Забезпечення розгляду поданих заяв та звернень громадян</w:t>
            </w:r>
          </w:p>
        </w:tc>
        <w:tc>
          <w:tcPr>
            <w:tcW w:w="1417" w:type="dxa"/>
            <w:vAlign w:val="center"/>
          </w:tcPr>
          <w:p w:rsidR="00EB742F" w:rsidRPr="0082702A" w:rsidRDefault="00EB742F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EB742F" w:rsidRPr="0082702A" w:rsidRDefault="00EB742F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E44C18" w:rsidRPr="0082702A" w:rsidTr="00CD61E9">
        <w:tc>
          <w:tcPr>
            <w:tcW w:w="2518" w:type="dxa"/>
            <w:vMerge/>
          </w:tcPr>
          <w:p w:rsidR="00E44C18" w:rsidRPr="0082702A" w:rsidRDefault="00E44C18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44C18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891A9E" w:rsidRPr="0082702A" w:rsidRDefault="00E44C1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Виконання вимог законодавства щодо захисту прав дітей</w:t>
            </w:r>
          </w:p>
        </w:tc>
        <w:tc>
          <w:tcPr>
            <w:tcW w:w="1417" w:type="dxa"/>
            <w:vAlign w:val="center"/>
          </w:tcPr>
          <w:p w:rsidR="00E44C18" w:rsidRPr="0082702A" w:rsidRDefault="00E44C18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E44C18" w:rsidRPr="0082702A" w:rsidRDefault="00E44C18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0C7B36" w:rsidRPr="0082702A" w:rsidTr="00CD61E9">
        <w:tc>
          <w:tcPr>
            <w:tcW w:w="2518" w:type="dxa"/>
            <w:vMerge w:val="restart"/>
            <w:vAlign w:val="center"/>
          </w:tcPr>
          <w:p w:rsidR="000C7B36" w:rsidRPr="0082702A" w:rsidRDefault="000C7B36" w:rsidP="00915C5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3.</w:t>
            </w:r>
          </w:p>
          <w:p w:rsidR="000C7B36" w:rsidRPr="0082702A" w:rsidRDefault="000C7B36" w:rsidP="00915C5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82702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Профілактичні заходи.</w:t>
            </w:r>
          </w:p>
          <w:p w:rsidR="000C7B36" w:rsidRPr="0082702A" w:rsidRDefault="000C7B36" w:rsidP="00915C55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C7B36" w:rsidRPr="0082702A" w:rsidRDefault="000C7B36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915C55" w:rsidRPr="0082702A" w:rsidRDefault="00684ED6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працівників служби необхідних для проведення профілактичних заході</w:t>
            </w:r>
            <w:r w:rsidR="00915C55" w:rsidRPr="0082702A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417" w:type="dxa"/>
            <w:vAlign w:val="center"/>
          </w:tcPr>
          <w:p w:rsidR="000C7B36" w:rsidRPr="0082702A" w:rsidRDefault="00684ED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  <w:vAlign w:val="center"/>
          </w:tcPr>
          <w:p w:rsidR="000C7B36" w:rsidRPr="0082702A" w:rsidRDefault="00ED5810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7</w:t>
            </w:r>
          </w:p>
        </w:tc>
      </w:tr>
      <w:tr w:rsidR="000C7B36" w:rsidRPr="0082702A" w:rsidTr="00CD61E9">
        <w:trPr>
          <w:trHeight w:val="856"/>
        </w:trPr>
        <w:tc>
          <w:tcPr>
            <w:tcW w:w="2518" w:type="dxa"/>
            <w:vMerge/>
          </w:tcPr>
          <w:p w:rsidR="000C7B36" w:rsidRPr="0082702A" w:rsidRDefault="000C7B36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4250E" w:rsidRPr="0082702A" w:rsidRDefault="000C7B36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915C55" w:rsidRPr="0082702A" w:rsidRDefault="008C5155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Підготовка розпоряджень ВЦА, </w:t>
            </w:r>
            <w:r w:rsidR="00147CFB" w:rsidRPr="0082702A">
              <w:rPr>
                <w:sz w:val="28"/>
                <w:szCs w:val="28"/>
                <w:lang w:val="uk-UA"/>
              </w:rPr>
              <w:t>щодо захисту майнових прав дітей</w:t>
            </w:r>
          </w:p>
        </w:tc>
        <w:tc>
          <w:tcPr>
            <w:tcW w:w="1417" w:type="dxa"/>
          </w:tcPr>
          <w:p w:rsidR="000C7B36" w:rsidRPr="0082702A" w:rsidRDefault="000C7B36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C7B36" w:rsidRPr="0082702A" w:rsidRDefault="00147CFB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</w:t>
            </w:r>
            <w:r w:rsidR="000C7B36" w:rsidRPr="0082702A">
              <w:rPr>
                <w:sz w:val="28"/>
                <w:szCs w:val="28"/>
                <w:lang w:val="uk-UA"/>
              </w:rPr>
              <w:t>т.</w:t>
            </w:r>
          </w:p>
          <w:p w:rsidR="00E75F2F" w:rsidRPr="0082702A" w:rsidRDefault="00E75F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C7B36" w:rsidRPr="0082702A" w:rsidRDefault="000C7B36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0C7B36" w:rsidRPr="0082702A" w:rsidRDefault="00C007F6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</w:p>
          <w:p w:rsidR="00E75F2F" w:rsidRPr="0082702A" w:rsidRDefault="00E75F2F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82702A" w:rsidTr="00CD61E9">
        <w:trPr>
          <w:trHeight w:val="815"/>
        </w:trPr>
        <w:tc>
          <w:tcPr>
            <w:tcW w:w="2518" w:type="dxa"/>
            <w:vMerge/>
          </w:tcPr>
          <w:p w:rsidR="00751B22" w:rsidRPr="0082702A" w:rsidRDefault="00751B22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51B22" w:rsidRPr="0082702A" w:rsidRDefault="00751B22" w:rsidP="00915C55">
            <w:pPr>
              <w:pStyle w:val="a4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Прийняття участі у проведенні профілактичних бесід, лекцій серед учбових закладів міста</w:t>
            </w:r>
          </w:p>
        </w:tc>
        <w:tc>
          <w:tcPr>
            <w:tcW w:w="1417" w:type="dxa"/>
          </w:tcPr>
          <w:p w:rsidR="00751B22" w:rsidRPr="0082702A" w:rsidRDefault="00751B22" w:rsidP="00CD61E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заходів</w:t>
            </w:r>
          </w:p>
        </w:tc>
        <w:tc>
          <w:tcPr>
            <w:tcW w:w="1276" w:type="dxa"/>
          </w:tcPr>
          <w:p w:rsidR="00751B22" w:rsidRPr="0082702A" w:rsidRDefault="00EF62F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</w:t>
            </w:r>
            <w:r w:rsidR="00751B22" w:rsidRPr="0082702A">
              <w:rPr>
                <w:sz w:val="28"/>
                <w:szCs w:val="28"/>
                <w:lang w:val="uk-UA"/>
              </w:rPr>
              <w:t>0</w:t>
            </w: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82702A" w:rsidTr="00CD61E9">
        <w:trPr>
          <w:trHeight w:val="829"/>
        </w:trPr>
        <w:tc>
          <w:tcPr>
            <w:tcW w:w="2518" w:type="dxa"/>
            <w:vMerge/>
          </w:tcPr>
          <w:p w:rsidR="00751B22" w:rsidRPr="0082702A" w:rsidRDefault="00751B22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51B22" w:rsidRPr="0082702A" w:rsidRDefault="00751B22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Підготовка висновків органу опіки та піклування щодо доцільності позбавлення батьківських прав батьків</w:t>
            </w:r>
          </w:p>
        </w:tc>
        <w:tc>
          <w:tcPr>
            <w:tcW w:w="1417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751B22" w:rsidRPr="0082702A" w:rsidRDefault="00EF62FE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</w:t>
            </w:r>
            <w:r w:rsidR="00751B22" w:rsidRPr="0082702A">
              <w:rPr>
                <w:sz w:val="28"/>
                <w:szCs w:val="28"/>
                <w:lang w:val="uk-UA"/>
              </w:rPr>
              <w:t>0</w:t>
            </w: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F62FE" w:rsidRPr="0082702A" w:rsidTr="00CD61E9">
        <w:trPr>
          <w:trHeight w:val="829"/>
        </w:trPr>
        <w:tc>
          <w:tcPr>
            <w:tcW w:w="2518" w:type="dxa"/>
            <w:vMerge/>
          </w:tcPr>
          <w:p w:rsidR="00EF62FE" w:rsidRPr="0082702A" w:rsidRDefault="00EF62FE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F62FE" w:rsidRPr="0082702A" w:rsidRDefault="00EF62F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Підготовка висновків органу опіки та піклування про доцільність усиновлення</w:t>
            </w:r>
          </w:p>
        </w:tc>
        <w:tc>
          <w:tcPr>
            <w:tcW w:w="1417" w:type="dxa"/>
          </w:tcPr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25</w:t>
            </w:r>
          </w:p>
        </w:tc>
      </w:tr>
      <w:tr w:rsidR="00751B22" w:rsidRPr="0082702A" w:rsidTr="00CD61E9">
        <w:trPr>
          <w:trHeight w:val="841"/>
        </w:trPr>
        <w:tc>
          <w:tcPr>
            <w:tcW w:w="2518" w:type="dxa"/>
            <w:vMerge/>
          </w:tcPr>
          <w:p w:rsidR="00751B22" w:rsidRPr="0082702A" w:rsidRDefault="00751B22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51B22" w:rsidRPr="0082702A" w:rsidRDefault="00751B22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Підготовка позовних заяв від органу опіки та піклування до суду щодо позбавлення батьківських прав батьків</w:t>
            </w:r>
          </w:p>
        </w:tc>
        <w:tc>
          <w:tcPr>
            <w:tcW w:w="1417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</w:t>
            </w:r>
            <w:r w:rsidR="00EF62FE" w:rsidRPr="0082702A">
              <w:rPr>
                <w:sz w:val="28"/>
                <w:szCs w:val="28"/>
                <w:lang w:val="uk-UA"/>
              </w:rPr>
              <w:t>2</w:t>
            </w: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82702A" w:rsidTr="00CD61E9">
        <w:trPr>
          <w:trHeight w:val="325"/>
        </w:trPr>
        <w:tc>
          <w:tcPr>
            <w:tcW w:w="2518" w:type="dxa"/>
            <w:vMerge/>
          </w:tcPr>
          <w:p w:rsidR="00751B22" w:rsidRPr="0082702A" w:rsidRDefault="00751B22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51B22" w:rsidRPr="0082702A" w:rsidRDefault="00751B22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Прийняття участі у судових засіданнях</w:t>
            </w:r>
          </w:p>
        </w:tc>
        <w:tc>
          <w:tcPr>
            <w:tcW w:w="1417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250</w:t>
            </w:r>
          </w:p>
        </w:tc>
      </w:tr>
      <w:tr w:rsidR="00751B22" w:rsidRPr="0082702A" w:rsidTr="00CD61E9">
        <w:trPr>
          <w:trHeight w:val="552"/>
        </w:trPr>
        <w:tc>
          <w:tcPr>
            <w:tcW w:w="2518" w:type="dxa"/>
            <w:vMerge/>
          </w:tcPr>
          <w:p w:rsidR="00751B22" w:rsidRPr="0082702A" w:rsidRDefault="00751B22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51B22" w:rsidRPr="0082702A" w:rsidRDefault="00751B22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Виявлення дітей під час проведення профілактичних рейдів</w:t>
            </w:r>
          </w:p>
        </w:tc>
        <w:tc>
          <w:tcPr>
            <w:tcW w:w="1417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</w:t>
            </w:r>
            <w:r w:rsidR="00EF62FE"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751B22" w:rsidRPr="0082702A" w:rsidTr="00CD61E9">
        <w:trPr>
          <w:trHeight w:val="598"/>
        </w:trPr>
        <w:tc>
          <w:tcPr>
            <w:tcW w:w="2518" w:type="dxa"/>
            <w:vMerge/>
          </w:tcPr>
          <w:p w:rsidR="00751B22" w:rsidRPr="0082702A" w:rsidRDefault="00751B22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51B22" w:rsidRPr="0082702A" w:rsidRDefault="00751B22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Проведення профілактичних бесід з батьками</w:t>
            </w:r>
          </w:p>
        </w:tc>
        <w:tc>
          <w:tcPr>
            <w:tcW w:w="1417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</w:tcPr>
          <w:p w:rsidR="00751B22" w:rsidRPr="0082702A" w:rsidRDefault="00751B2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82702A" w:rsidRDefault="00C771A2" w:rsidP="00915C5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12</w:t>
            </w:r>
            <w:r w:rsidR="00751B22"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912025" w:rsidRPr="0082702A" w:rsidTr="00CD61E9">
        <w:tc>
          <w:tcPr>
            <w:tcW w:w="2518" w:type="dxa"/>
            <w:vMerge/>
            <w:vAlign w:val="center"/>
          </w:tcPr>
          <w:p w:rsidR="00912025" w:rsidRPr="0082702A" w:rsidRDefault="00912025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12025" w:rsidRPr="0082702A" w:rsidRDefault="00912025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912025" w:rsidRPr="0082702A" w:rsidRDefault="00912025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Відсоток працівників, які залучаються до проведення відповідної роботи</w:t>
            </w:r>
          </w:p>
        </w:tc>
        <w:tc>
          <w:tcPr>
            <w:tcW w:w="1417" w:type="dxa"/>
            <w:vAlign w:val="center"/>
          </w:tcPr>
          <w:p w:rsidR="00912025" w:rsidRPr="0082702A" w:rsidRDefault="00912025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912025" w:rsidRPr="0082702A" w:rsidRDefault="00912025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4C1F5B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4C1F5B" w:rsidRPr="0082702A" w:rsidTr="00CD61E9">
        <w:tc>
          <w:tcPr>
            <w:tcW w:w="2518" w:type="dxa"/>
            <w:vMerge/>
            <w:vAlign w:val="center"/>
          </w:tcPr>
          <w:p w:rsidR="004C1F5B" w:rsidRPr="0082702A" w:rsidRDefault="004C1F5B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771A2" w:rsidRPr="0082702A" w:rsidRDefault="004C1F5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Виконання профілактичних заходів</w:t>
            </w:r>
          </w:p>
        </w:tc>
        <w:tc>
          <w:tcPr>
            <w:tcW w:w="1417" w:type="dxa"/>
            <w:vAlign w:val="center"/>
          </w:tcPr>
          <w:p w:rsidR="004C1F5B" w:rsidRPr="0082702A" w:rsidRDefault="004C1F5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4C1F5B" w:rsidRPr="0082702A" w:rsidRDefault="004C1F5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912025" w:rsidRPr="0082702A" w:rsidTr="00CD61E9">
        <w:tc>
          <w:tcPr>
            <w:tcW w:w="2518" w:type="dxa"/>
            <w:vMerge/>
          </w:tcPr>
          <w:p w:rsidR="00912025" w:rsidRPr="0082702A" w:rsidRDefault="00912025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12025" w:rsidRPr="0082702A" w:rsidRDefault="00912025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E0037D" w:rsidRPr="0082702A" w:rsidRDefault="00912025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Виконання вимог законодавства щодо захисту прав дітей</w:t>
            </w:r>
          </w:p>
        </w:tc>
        <w:tc>
          <w:tcPr>
            <w:tcW w:w="1417" w:type="dxa"/>
            <w:vAlign w:val="center"/>
          </w:tcPr>
          <w:p w:rsidR="00912025" w:rsidRPr="0082702A" w:rsidRDefault="00912025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912025" w:rsidRPr="0082702A" w:rsidRDefault="00912025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</w:t>
            </w:r>
            <w:r w:rsidR="00227740" w:rsidRPr="0082702A">
              <w:rPr>
                <w:sz w:val="28"/>
                <w:szCs w:val="28"/>
                <w:lang w:val="uk-UA"/>
              </w:rPr>
              <w:t>,0</w:t>
            </w:r>
          </w:p>
        </w:tc>
      </w:tr>
      <w:tr w:rsidR="00B31D9B" w:rsidRPr="0082702A" w:rsidTr="00CD61E9">
        <w:trPr>
          <w:trHeight w:val="1174"/>
        </w:trPr>
        <w:tc>
          <w:tcPr>
            <w:tcW w:w="2518" w:type="dxa"/>
            <w:vMerge w:val="restart"/>
          </w:tcPr>
          <w:p w:rsidR="00B31D9B" w:rsidRPr="0082702A" w:rsidRDefault="002528DF" w:rsidP="00915C55">
            <w:pPr>
              <w:spacing w:after="12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4.</w:t>
            </w:r>
            <w:r w:rsidR="00E0037D" w:rsidRPr="0082702A">
              <w:rPr>
                <w:b/>
                <w:sz w:val="28"/>
                <w:szCs w:val="28"/>
                <w:lang w:val="uk-UA"/>
              </w:rPr>
              <w:t>Зді</w:t>
            </w:r>
            <w:r w:rsidRPr="0082702A">
              <w:rPr>
                <w:b/>
                <w:sz w:val="28"/>
                <w:szCs w:val="28"/>
                <w:lang w:val="uk-UA"/>
              </w:rPr>
              <w:t xml:space="preserve">йснення Службою у справах дітей </w:t>
            </w:r>
            <w:r w:rsidR="00E0037D" w:rsidRPr="0082702A">
              <w:rPr>
                <w:b/>
                <w:sz w:val="28"/>
                <w:szCs w:val="28"/>
                <w:lang w:val="uk-UA"/>
              </w:rPr>
              <w:t xml:space="preserve">наданих законодавством </w:t>
            </w:r>
            <w:r w:rsidR="00BE68A1" w:rsidRPr="0082702A">
              <w:rPr>
                <w:b/>
                <w:sz w:val="28"/>
                <w:szCs w:val="28"/>
                <w:lang w:val="uk-UA"/>
              </w:rPr>
              <w:t>п</w:t>
            </w:r>
            <w:r w:rsidR="00E0037D" w:rsidRPr="0082702A">
              <w:rPr>
                <w:b/>
                <w:sz w:val="28"/>
                <w:szCs w:val="28"/>
                <w:lang w:val="uk-UA"/>
              </w:rPr>
              <w:t>овноважень у сфері захисту законних прав та інтересів дітей</w:t>
            </w:r>
          </w:p>
        </w:tc>
        <w:tc>
          <w:tcPr>
            <w:tcW w:w="4820" w:type="dxa"/>
          </w:tcPr>
          <w:p w:rsidR="00B31D9B" w:rsidRPr="0082702A" w:rsidRDefault="00B31D9B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B31D9B" w:rsidRPr="0082702A" w:rsidRDefault="00B31D9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Витрати на утримання служби у справах дітей</w:t>
            </w:r>
          </w:p>
          <w:p w:rsidR="00B31D9B" w:rsidRPr="0082702A" w:rsidRDefault="00B31D9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417" w:type="dxa"/>
            <w:vAlign w:val="center"/>
          </w:tcPr>
          <w:p w:rsidR="00B31D9B" w:rsidRPr="0082702A" w:rsidRDefault="00B31D9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тис. грн.</w:t>
            </w:r>
          </w:p>
          <w:p w:rsidR="00CD61E9" w:rsidRPr="0082702A" w:rsidRDefault="00CD61E9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B31D9B" w:rsidRPr="0082702A" w:rsidRDefault="00B31D9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  <w:vAlign w:val="center"/>
          </w:tcPr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2414,284</w:t>
            </w:r>
          </w:p>
          <w:p w:rsidR="00CD61E9" w:rsidRPr="0082702A" w:rsidRDefault="00CD61E9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B31D9B" w:rsidRPr="0082702A" w:rsidRDefault="00C007F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7</w:t>
            </w:r>
          </w:p>
        </w:tc>
      </w:tr>
      <w:tr w:rsidR="00B31D9B" w:rsidRPr="0082702A" w:rsidTr="00CD61E9">
        <w:trPr>
          <w:trHeight w:val="1346"/>
        </w:trPr>
        <w:tc>
          <w:tcPr>
            <w:tcW w:w="2518" w:type="dxa"/>
            <w:vMerge/>
          </w:tcPr>
          <w:p w:rsidR="00B31D9B" w:rsidRPr="0082702A" w:rsidRDefault="00B31D9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B135C" w:rsidRPr="0082702A" w:rsidRDefault="00B31D9B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B31D9B" w:rsidRPr="0082702A" w:rsidRDefault="00B31D9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отриманих листів, звернень громадян та організацій з питань захисту законних прав та інтересів дітей</w:t>
            </w:r>
          </w:p>
        </w:tc>
        <w:tc>
          <w:tcPr>
            <w:tcW w:w="1417" w:type="dxa"/>
            <w:vAlign w:val="center"/>
          </w:tcPr>
          <w:p w:rsidR="00B31D9B" w:rsidRPr="0082702A" w:rsidRDefault="00B31D9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B31D9B" w:rsidRPr="0082702A" w:rsidRDefault="00F5553F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4092</w:t>
            </w:r>
          </w:p>
        </w:tc>
      </w:tr>
      <w:tr w:rsidR="00202EFB" w:rsidRPr="0082702A" w:rsidTr="00CD61E9">
        <w:trPr>
          <w:trHeight w:val="1222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прийнятих громадян, яким надана консультативна допомога у вирішенні питань захисту законних прав та інтересів дітей</w:t>
            </w:r>
          </w:p>
        </w:tc>
        <w:tc>
          <w:tcPr>
            <w:tcW w:w="1417" w:type="dxa"/>
          </w:tcPr>
          <w:p w:rsidR="004B135C" w:rsidRPr="0082702A" w:rsidRDefault="004B135C" w:rsidP="00915C55">
            <w:pPr>
              <w:tabs>
                <w:tab w:val="left" w:pos="217"/>
                <w:tab w:val="center" w:pos="499"/>
              </w:tabs>
              <w:spacing w:after="12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ab/>
            </w:r>
          </w:p>
          <w:p w:rsidR="00202EFB" w:rsidRPr="0082702A" w:rsidRDefault="004B135C" w:rsidP="00915C55">
            <w:pPr>
              <w:tabs>
                <w:tab w:val="left" w:pos="217"/>
                <w:tab w:val="center" w:pos="499"/>
              </w:tabs>
              <w:spacing w:after="12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ab/>
            </w:r>
            <w:r w:rsidR="00EF641D" w:rsidRPr="0082702A">
              <w:rPr>
                <w:sz w:val="28"/>
                <w:szCs w:val="28"/>
                <w:lang w:val="uk-UA"/>
              </w:rPr>
              <w:t xml:space="preserve">  </w:t>
            </w: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3045</w:t>
            </w:r>
          </w:p>
        </w:tc>
      </w:tr>
      <w:tr w:rsidR="00202EFB" w:rsidRPr="0082702A" w:rsidTr="00CD61E9">
        <w:trPr>
          <w:trHeight w:val="991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Кількість перевірок сімей опікунів, прийомних батьків, батьків вихователів протягом року </w:t>
            </w:r>
          </w:p>
        </w:tc>
        <w:tc>
          <w:tcPr>
            <w:tcW w:w="1417" w:type="dxa"/>
          </w:tcPr>
          <w:p w:rsidR="004B135C" w:rsidRPr="0082702A" w:rsidRDefault="004B13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02EFB" w:rsidRPr="0082702A" w:rsidRDefault="004B13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Осіб.</w:t>
            </w:r>
          </w:p>
        </w:tc>
        <w:tc>
          <w:tcPr>
            <w:tcW w:w="1276" w:type="dxa"/>
            <w:vAlign w:val="center"/>
          </w:tcPr>
          <w:p w:rsidR="00202EFB" w:rsidRPr="0082702A" w:rsidRDefault="006A15C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</w:t>
            </w:r>
            <w:r w:rsidR="00EF62FE" w:rsidRPr="0082702A">
              <w:rPr>
                <w:sz w:val="28"/>
                <w:szCs w:val="28"/>
                <w:lang w:val="uk-UA"/>
              </w:rPr>
              <w:t>52</w:t>
            </w:r>
          </w:p>
        </w:tc>
      </w:tr>
      <w:tr w:rsidR="00202EFB" w:rsidRPr="0082702A" w:rsidTr="00CD61E9">
        <w:trPr>
          <w:trHeight w:val="774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Кількість перевірок умов виховання усиновлених дітей</w:t>
            </w:r>
          </w:p>
        </w:tc>
        <w:tc>
          <w:tcPr>
            <w:tcW w:w="1417" w:type="dxa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60</w:t>
            </w:r>
          </w:p>
        </w:tc>
      </w:tr>
      <w:tr w:rsidR="00202EFB" w:rsidRPr="0082702A" w:rsidTr="00CD61E9">
        <w:trPr>
          <w:trHeight w:val="1018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Кількість підготовлених </w:t>
            </w:r>
            <w:r w:rsidR="00174328" w:rsidRPr="0082702A">
              <w:rPr>
                <w:sz w:val="28"/>
                <w:szCs w:val="28"/>
                <w:lang w:val="uk-UA"/>
              </w:rPr>
              <w:t>розпоряджень ВЦА,</w:t>
            </w:r>
            <w:r w:rsidRPr="0082702A">
              <w:rPr>
                <w:sz w:val="28"/>
                <w:szCs w:val="28"/>
                <w:lang w:val="uk-UA"/>
              </w:rPr>
              <w:t xml:space="preserve"> щодо захисту майнових прав дітей</w:t>
            </w:r>
          </w:p>
        </w:tc>
        <w:tc>
          <w:tcPr>
            <w:tcW w:w="1417" w:type="dxa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</w:t>
            </w:r>
            <w:r w:rsidR="00202EFB"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202EFB" w:rsidRPr="0082702A" w:rsidTr="00CD61E9">
        <w:trPr>
          <w:trHeight w:val="937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0756FA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Прийнято</w:t>
            </w:r>
            <w:r w:rsidR="00202EFB" w:rsidRPr="0082702A">
              <w:rPr>
                <w:sz w:val="28"/>
                <w:szCs w:val="28"/>
                <w:lang w:val="uk-UA"/>
              </w:rPr>
              <w:t xml:space="preserve"> участь у проведенні профілактичних бесід, лекцій серед учбових закладів міста</w:t>
            </w:r>
          </w:p>
        </w:tc>
        <w:tc>
          <w:tcPr>
            <w:tcW w:w="1417" w:type="dxa"/>
          </w:tcPr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</w:t>
            </w:r>
            <w:r w:rsidR="00202EFB"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202EFB" w:rsidRPr="0082702A" w:rsidTr="00CD61E9">
        <w:trPr>
          <w:trHeight w:val="896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 висновків органу опіки та піклування щодо доцільності позбавлення батьківських прав батьків</w:t>
            </w:r>
          </w:p>
        </w:tc>
        <w:tc>
          <w:tcPr>
            <w:tcW w:w="1417" w:type="dxa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</w:t>
            </w:r>
            <w:r w:rsidR="00202EFB"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202EFB" w:rsidRPr="0082702A" w:rsidTr="00CD61E9">
        <w:trPr>
          <w:trHeight w:val="978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 позовних заяв від органу опіки та піклування до суду щодо позбавлення батьківських прав батьків</w:t>
            </w:r>
          </w:p>
        </w:tc>
        <w:tc>
          <w:tcPr>
            <w:tcW w:w="1417" w:type="dxa"/>
          </w:tcPr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</w:t>
            </w:r>
            <w:r w:rsidR="00EF62FE" w:rsidRPr="0082702A">
              <w:rPr>
                <w:sz w:val="28"/>
                <w:szCs w:val="28"/>
                <w:lang w:val="uk-UA"/>
              </w:rPr>
              <w:t>2</w:t>
            </w:r>
          </w:p>
        </w:tc>
      </w:tr>
      <w:tr w:rsidR="00EF62FE" w:rsidRPr="0082702A" w:rsidTr="00CD61E9">
        <w:trPr>
          <w:trHeight w:val="978"/>
        </w:trPr>
        <w:tc>
          <w:tcPr>
            <w:tcW w:w="2518" w:type="dxa"/>
            <w:vMerge/>
          </w:tcPr>
          <w:p w:rsidR="00EF62FE" w:rsidRPr="0082702A" w:rsidRDefault="00EF62FE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F62FE" w:rsidRPr="0082702A" w:rsidRDefault="00EF62F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 висновків органу опіки та піклування про доцільність усиновлення</w:t>
            </w:r>
          </w:p>
        </w:tc>
        <w:tc>
          <w:tcPr>
            <w:tcW w:w="1417" w:type="dxa"/>
          </w:tcPr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25</w:t>
            </w:r>
          </w:p>
        </w:tc>
      </w:tr>
      <w:tr w:rsidR="00202EFB" w:rsidRPr="0082702A" w:rsidTr="00CD61E9">
        <w:trPr>
          <w:trHeight w:val="475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Прийнято участь у судових засіданнях</w:t>
            </w:r>
          </w:p>
        </w:tc>
        <w:tc>
          <w:tcPr>
            <w:tcW w:w="1417" w:type="dxa"/>
          </w:tcPr>
          <w:p w:rsidR="00202EFB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250</w:t>
            </w:r>
          </w:p>
        </w:tc>
      </w:tr>
      <w:tr w:rsidR="00202EFB" w:rsidRPr="0082702A" w:rsidTr="00CD61E9">
        <w:trPr>
          <w:trHeight w:val="964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02EFB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 рейдів (по виявленню безпритульних, «Урок», по використанню дитячої праці</w:t>
            </w:r>
          </w:p>
        </w:tc>
        <w:tc>
          <w:tcPr>
            <w:tcW w:w="1417" w:type="dxa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28</w:t>
            </w:r>
          </w:p>
        </w:tc>
      </w:tr>
      <w:tr w:rsidR="00202EFB" w:rsidRPr="0082702A" w:rsidTr="00CD61E9">
        <w:trPr>
          <w:trHeight w:val="706"/>
        </w:trPr>
        <w:tc>
          <w:tcPr>
            <w:tcW w:w="2518" w:type="dxa"/>
            <w:vMerge/>
          </w:tcPr>
          <w:p w:rsidR="00202EFB" w:rsidRPr="0082702A" w:rsidRDefault="00202EFB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15C55" w:rsidRPr="0082702A" w:rsidRDefault="00202EFB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 Комісій з питань захисту прав дітей</w:t>
            </w:r>
          </w:p>
        </w:tc>
        <w:tc>
          <w:tcPr>
            <w:tcW w:w="1417" w:type="dxa"/>
          </w:tcPr>
          <w:p w:rsidR="00202EFB" w:rsidRPr="0082702A" w:rsidRDefault="00202EFB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202EFB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30</w:t>
            </w:r>
          </w:p>
        </w:tc>
      </w:tr>
      <w:tr w:rsidR="004B135C" w:rsidRPr="0082702A" w:rsidTr="00CD61E9">
        <w:trPr>
          <w:trHeight w:val="1826"/>
        </w:trPr>
        <w:tc>
          <w:tcPr>
            <w:tcW w:w="2518" w:type="dxa"/>
            <w:vMerge/>
          </w:tcPr>
          <w:p w:rsidR="004B135C" w:rsidRPr="0082702A" w:rsidRDefault="004B135C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15C55" w:rsidRPr="0082702A" w:rsidRDefault="004B135C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Підготовлено </w:t>
            </w:r>
            <w:r w:rsidR="00174328" w:rsidRPr="0082702A">
              <w:rPr>
                <w:sz w:val="28"/>
                <w:szCs w:val="28"/>
                <w:lang w:val="uk-UA"/>
              </w:rPr>
              <w:t xml:space="preserve">розпоряджень ВЦА, </w:t>
            </w:r>
            <w:r w:rsidRPr="0082702A">
              <w:rPr>
                <w:sz w:val="28"/>
                <w:szCs w:val="28"/>
                <w:lang w:val="uk-UA"/>
              </w:rPr>
              <w:t>щодо встановлення способів участі батьків у вихованні дитини, місця проживання дітей,цільового використання аліментів, тощо.</w:t>
            </w:r>
          </w:p>
        </w:tc>
        <w:tc>
          <w:tcPr>
            <w:tcW w:w="1417" w:type="dxa"/>
          </w:tcPr>
          <w:p w:rsidR="004B135C" w:rsidRPr="0082702A" w:rsidRDefault="004B13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4B135C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</w:t>
            </w:r>
            <w:r w:rsidR="00522537" w:rsidRPr="0082702A">
              <w:rPr>
                <w:sz w:val="28"/>
                <w:szCs w:val="28"/>
                <w:lang w:val="uk-UA"/>
              </w:rPr>
              <w:t>0</w:t>
            </w:r>
          </w:p>
        </w:tc>
      </w:tr>
      <w:tr w:rsidR="004B135C" w:rsidRPr="0082702A" w:rsidTr="00CD61E9">
        <w:trPr>
          <w:trHeight w:val="827"/>
        </w:trPr>
        <w:tc>
          <w:tcPr>
            <w:tcW w:w="2518" w:type="dxa"/>
            <w:vMerge/>
          </w:tcPr>
          <w:p w:rsidR="004B135C" w:rsidRPr="0082702A" w:rsidRDefault="004B135C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B135C" w:rsidRPr="0082702A" w:rsidRDefault="004B135C" w:rsidP="00915C55">
            <w:pPr>
              <w:spacing w:after="12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Надання щомісячної, квартальної та річної звітності</w:t>
            </w:r>
          </w:p>
        </w:tc>
        <w:tc>
          <w:tcPr>
            <w:tcW w:w="1417" w:type="dxa"/>
            <w:vAlign w:val="center"/>
          </w:tcPr>
          <w:p w:rsidR="004B135C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4B135C" w:rsidRPr="0082702A" w:rsidRDefault="00522537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30</w:t>
            </w:r>
          </w:p>
        </w:tc>
      </w:tr>
      <w:tr w:rsidR="004B135C" w:rsidRPr="0082702A" w:rsidTr="00CD61E9">
        <w:trPr>
          <w:trHeight w:val="828"/>
        </w:trPr>
        <w:tc>
          <w:tcPr>
            <w:tcW w:w="2518" w:type="dxa"/>
            <w:vMerge/>
          </w:tcPr>
          <w:p w:rsidR="004B135C" w:rsidRPr="0082702A" w:rsidRDefault="004B135C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72448" w:rsidRPr="0082702A" w:rsidRDefault="004B135C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4B135C" w:rsidRPr="0082702A" w:rsidRDefault="004B135C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Витрати бюджетних коштів на </w:t>
            </w:r>
            <w:r w:rsidR="003E645C" w:rsidRPr="0082702A">
              <w:rPr>
                <w:sz w:val="28"/>
                <w:szCs w:val="28"/>
                <w:lang w:val="uk-UA"/>
              </w:rPr>
              <w:t xml:space="preserve">   </w:t>
            </w:r>
            <w:r w:rsidRPr="0082702A">
              <w:rPr>
                <w:sz w:val="28"/>
                <w:szCs w:val="28"/>
                <w:lang w:val="uk-UA"/>
              </w:rPr>
              <w:t>1 штатну одиницю (заробітна плата)</w:t>
            </w:r>
          </w:p>
          <w:p w:rsidR="00915C55" w:rsidRPr="0082702A" w:rsidRDefault="00915C55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135C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тис.</w:t>
            </w:r>
            <w:r w:rsidR="00692C89" w:rsidRPr="0082702A">
              <w:rPr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76" w:type="dxa"/>
            <w:vAlign w:val="center"/>
          </w:tcPr>
          <w:p w:rsidR="00FB5325" w:rsidRPr="0082702A" w:rsidRDefault="00FB5325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4B135C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259.477</w:t>
            </w:r>
          </w:p>
          <w:p w:rsidR="004B135C" w:rsidRPr="0082702A" w:rsidRDefault="004B13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1086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15C55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отриманих листів, звернень громадян та організацій з питань захисту законних прав та інтересів дітей на 1 особу</w:t>
            </w: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82702A" w:rsidRDefault="00F5553F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585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1127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15C55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Кількість прийнятих громадян, яким надана консультативна допомога у вирішенні питань захисту законних прав та інтересів дітей на 1 особу</w:t>
            </w: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6" w:type="dxa"/>
            <w:vAlign w:val="center"/>
          </w:tcPr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435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924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Кількість перевірок сімей опікунів, прийомних батьків, батьків вихователів протягом року </w:t>
            </w:r>
            <w:r w:rsidRPr="0082702A">
              <w:rPr>
                <w:sz w:val="28"/>
                <w:szCs w:val="28"/>
                <w:lang w:val="uk-UA"/>
              </w:rPr>
              <w:t>на 1 особу</w:t>
            </w: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1276" w:type="dxa"/>
            <w:vAlign w:val="center"/>
          </w:tcPr>
          <w:p w:rsidR="00EB0EF4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22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557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Кількість перевірок умов виховання усиновлених дітей</w:t>
            </w:r>
            <w:r w:rsidRPr="0082702A">
              <w:rPr>
                <w:sz w:val="28"/>
                <w:szCs w:val="28"/>
                <w:lang w:val="uk-UA"/>
              </w:rPr>
              <w:t xml:space="preserve"> на 1 особу</w:t>
            </w: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1276" w:type="dxa"/>
            <w:vAlign w:val="center"/>
          </w:tcPr>
          <w:p w:rsidR="009A51BD" w:rsidRPr="0082702A" w:rsidRDefault="00D23B46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9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828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Кількість підготовлених </w:t>
            </w:r>
            <w:r w:rsidR="008C5155" w:rsidRPr="0082702A">
              <w:rPr>
                <w:sz w:val="28"/>
                <w:szCs w:val="28"/>
                <w:lang w:val="uk-UA"/>
              </w:rPr>
              <w:t>розпоряджень ВЦА,</w:t>
            </w:r>
            <w:r w:rsidRPr="0082702A">
              <w:rPr>
                <w:sz w:val="28"/>
                <w:szCs w:val="28"/>
                <w:lang w:val="uk-UA"/>
              </w:rPr>
              <w:t xml:space="preserve"> щодо захисту майнових прав дітей на</w:t>
            </w:r>
            <w:r w:rsidR="00CD61E9" w:rsidRPr="0082702A">
              <w:rPr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>1 особу</w:t>
            </w: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14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842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 xml:space="preserve">Прийнято участь у проведенні профілактичних бесід, лекцій </w:t>
            </w:r>
            <w:r w:rsidR="00CD61E9" w:rsidRPr="0082702A">
              <w:rPr>
                <w:sz w:val="28"/>
                <w:szCs w:val="28"/>
                <w:lang w:val="uk-UA"/>
              </w:rPr>
              <w:t>серед учбових закладів міста на</w:t>
            </w:r>
            <w:r w:rsidR="003E645C" w:rsidRPr="0082702A">
              <w:rPr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>1 особу</w:t>
            </w:r>
          </w:p>
          <w:p w:rsidR="00915C55" w:rsidRPr="0082702A" w:rsidRDefault="00915C55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1338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 висновків органу опіки та піклування щодо доцільності позбавлення бат</w:t>
            </w:r>
            <w:r w:rsidR="00CD61E9" w:rsidRPr="0082702A">
              <w:rPr>
                <w:sz w:val="28"/>
                <w:szCs w:val="28"/>
                <w:lang w:val="uk-UA"/>
              </w:rPr>
              <w:t>ьківських прав батьків на</w:t>
            </w:r>
            <w:r w:rsidR="003E645C" w:rsidRPr="0082702A">
              <w:rPr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>1 особу</w:t>
            </w:r>
          </w:p>
          <w:p w:rsidR="00915C55" w:rsidRPr="0082702A" w:rsidRDefault="00915C55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EB0EF4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</w:t>
            </w:r>
          </w:p>
          <w:p w:rsidR="00EB0EF4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F62FE" w:rsidRPr="0082702A" w:rsidTr="00CD61E9">
        <w:trPr>
          <w:trHeight w:val="1338"/>
        </w:trPr>
        <w:tc>
          <w:tcPr>
            <w:tcW w:w="2518" w:type="dxa"/>
            <w:vMerge/>
          </w:tcPr>
          <w:p w:rsidR="00EF62FE" w:rsidRPr="0082702A" w:rsidRDefault="00EF62FE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F62FE" w:rsidRPr="0082702A" w:rsidRDefault="00EF62FE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 висновків органу опіки та піклування про доцільність усиновлення</w:t>
            </w:r>
            <w:r w:rsidR="00D23B46" w:rsidRPr="0082702A">
              <w:rPr>
                <w:sz w:val="28"/>
                <w:szCs w:val="28"/>
                <w:lang w:val="uk-UA"/>
              </w:rPr>
              <w:t xml:space="preserve"> на 1 особу</w:t>
            </w:r>
          </w:p>
          <w:p w:rsidR="00915C55" w:rsidRPr="0082702A" w:rsidRDefault="00915C55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F62FE" w:rsidRPr="0082702A" w:rsidRDefault="00EF62FE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EF62FE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</w:p>
        </w:tc>
      </w:tr>
      <w:tr w:rsidR="009A51BD" w:rsidRPr="0082702A" w:rsidTr="00CD61E9">
        <w:trPr>
          <w:trHeight w:val="1100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528DF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 позовних заяв від органу опіки та піклування до суду щодо позбавлення батьківських пр</w:t>
            </w:r>
            <w:r w:rsidR="00CD61E9" w:rsidRPr="0082702A">
              <w:rPr>
                <w:sz w:val="28"/>
                <w:szCs w:val="28"/>
                <w:lang w:val="uk-UA"/>
              </w:rPr>
              <w:t>ав батьків на</w:t>
            </w:r>
            <w:r w:rsidR="003E645C" w:rsidRPr="0082702A">
              <w:rPr>
                <w:sz w:val="28"/>
                <w:szCs w:val="28"/>
                <w:lang w:val="uk-UA"/>
              </w:rPr>
              <w:t xml:space="preserve"> </w:t>
            </w:r>
            <w:r w:rsidRPr="0082702A">
              <w:rPr>
                <w:sz w:val="28"/>
                <w:szCs w:val="28"/>
                <w:lang w:val="uk-UA"/>
              </w:rPr>
              <w:t>1 особу</w:t>
            </w:r>
          </w:p>
          <w:p w:rsidR="00915C55" w:rsidRPr="0082702A" w:rsidRDefault="00915C55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B0EF4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</w:t>
            </w:r>
          </w:p>
          <w:p w:rsidR="009A51BD" w:rsidRPr="0082702A" w:rsidRDefault="009A51B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82702A" w:rsidTr="00CD61E9">
        <w:trPr>
          <w:trHeight w:val="557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Прийнято участь у судових засіданнях на 1 особу</w:t>
            </w:r>
          </w:p>
          <w:p w:rsidR="00915C55" w:rsidRPr="0082702A" w:rsidRDefault="00915C55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4B668F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36</w:t>
            </w:r>
          </w:p>
        </w:tc>
      </w:tr>
      <w:tr w:rsidR="009A51BD" w:rsidRPr="0082702A" w:rsidTr="00CD61E9">
        <w:trPr>
          <w:trHeight w:val="1181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 рейдів (по виявленню безпритульних, «Урок», по використанню дитячої праці, тощо) на 1 особу</w:t>
            </w:r>
          </w:p>
          <w:p w:rsidR="00915C55" w:rsidRPr="0082702A" w:rsidRDefault="00915C55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</w:p>
        </w:tc>
      </w:tr>
      <w:tr w:rsidR="009A51BD" w:rsidRPr="0082702A" w:rsidTr="00CD61E9">
        <w:trPr>
          <w:trHeight w:val="611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Проведено Комісій з питань захисту прав дітей на 1 особу</w:t>
            </w:r>
          </w:p>
          <w:p w:rsidR="00915C55" w:rsidRPr="0082702A" w:rsidRDefault="00915C55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</w:p>
        </w:tc>
      </w:tr>
      <w:tr w:rsidR="009A51BD" w:rsidRPr="0082702A" w:rsidTr="00CD61E9">
        <w:trPr>
          <w:trHeight w:val="1002"/>
        </w:trPr>
        <w:tc>
          <w:tcPr>
            <w:tcW w:w="2518" w:type="dxa"/>
            <w:vMerge/>
          </w:tcPr>
          <w:p w:rsidR="009A51BD" w:rsidRPr="0082702A" w:rsidRDefault="009A51BD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A51BD" w:rsidRPr="0082702A" w:rsidRDefault="009A51BD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Підготовлено</w:t>
            </w:r>
            <w:r w:rsidR="00174328" w:rsidRPr="0082702A">
              <w:rPr>
                <w:sz w:val="28"/>
                <w:szCs w:val="28"/>
                <w:lang w:val="uk-UA"/>
              </w:rPr>
              <w:t xml:space="preserve"> розпоряджень ВЦА</w:t>
            </w:r>
            <w:r w:rsidRPr="0082702A">
              <w:rPr>
                <w:sz w:val="28"/>
                <w:szCs w:val="28"/>
                <w:lang w:val="uk-UA"/>
              </w:rPr>
              <w:t xml:space="preserve">, щодо встановлення способів участі батьків у вихованні </w:t>
            </w:r>
            <w:r w:rsidR="00EB0EF4" w:rsidRPr="0082702A">
              <w:rPr>
                <w:sz w:val="28"/>
                <w:szCs w:val="28"/>
                <w:lang w:val="uk-UA"/>
              </w:rPr>
              <w:t>дитини, місця проживання дітей, цільового використання аліментів, тощо на 1 особу</w:t>
            </w:r>
          </w:p>
        </w:tc>
        <w:tc>
          <w:tcPr>
            <w:tcW w:w="1417" w:type="dxa"/>
            <w:vAlign w:val="center"/>
          </w:tcPr>
          <w:p w:rsidR="009A51BD" w:rsidRPr="0082702A" w:rsidRDefault="00EB0EF4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9A51BD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4</w:t>
            </w:r>
          </w:p>
        </w:tc>
      </w:tr>
      <w:tr w:rsidR="00174328" w:rsidRPr="0082702A" w:rsidTr="00CD61E9">
        <w:trPr>
          <w:trHeight w:val="1002"/>
        </w:trPr>
        <w:tc>
          <w:tcPr>
            <w:tcW w:w="2518" w:type="dxa"/>
            <w:vMerge/>
          </w:tcPr>
          <w:p w:rsidR="00174328" w:rsidRPr="0082702A" w:rsidRDefault="00174328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174328" w:rsidRPr="0082702A" w:rsidRDefault="00174328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Підготовка розпоряджень ВЦА, щодо надання статусу дитини, яка постраждала внаслідок воєнних дій та збройних конфліктів</w:t>
            </w:r>
            <w:r w:rsidR="00126B13" w:rsidRPr="0082702A">
              <w:rPr>
                <w:sz w:val="28"/>
                <w:szCs w:val="28"/>
                <w:lang w:val="uk-UA"/>
              </w:rPr>
              <w:t xml:space="preserve"> на 1 особу</w:t>
            </w:r>
          </w:p>
        </w:tc>
        <w:tc>
          <w:tcPr>
            <w:tcW w:w="1417" w:type="dxa"/>
            <w:vAlign w:val="center"/>
          </w:tcPr>
          <w:p w:rsidR="00174328" w:rsidRPr="0082702A" w:rsidRDefault="00EF641D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74328" w:rsidRPr="0082702A" w:rsidRDefault="00174328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285</w:t>
            </w:r>
          </w:p>
        </w:tc>
      </w:tr>
      <w:tr w:rsidR="003E645C" w:rsidRPr="0082702A" w:rsidTr="00CD61E9">
        <w:trPr>
          <w:trHeight w:val="1002"/>
        </w:trPr>
        <w:tc>
          <w:tcPr>
            <w:tcW w:w="2518" w:type="dxa"/>
            <w:vMerge/>
          </w:tcPr>
          <w:p w:rsidR="003E645C" w:rsidRPr="0082702A" w:rsidRDefault="003E645C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645C" w:rsidRPr="0082702A" w:rsidRDefault="003E645C" w:rsidP="00915C55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Надання щомісячної, квартальної та річної звітності на 1 особу</w:t>
            </w:r>
          </w:p>
        </w:tc>
        <w:tc>
          <w:tcPr>
            <w:tcW w:w="1417" w:type="dxa"/>
            <w:vAlign w:val="center"/>
          </w:tcPr>
          <w:p w:rsidR="003E645C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3E645C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5</w:t>
            </w:r>
          </w:p>
        </w:tc>
      </w:tr>
      <w:tr w:rsidR="003E645C" w:rsidRPr="0082702A" w:rsidTr="00CD61E9">
        <w:trPr>
          <w:trHeight w:val="771"/>
        </w:trPr>
        <w:tc>
          <w:tcPr>
            <w:tcW w:w="2518" w:type="dxa"/>
            <w:vMerge/>
          </w:tcPr>
          <w:p w:rsidR="003E645C" w:rsidRPr="0082702A" w:rsidRDefault="003E645C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645C" w:rsidRPr="0082702A" w:rsidRDefault="003E645C" w:rsidP="00915C55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82702A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3E645C" w:rsidRPr="0082702A" w:rsidRDefault="003E645C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Виконання вимог законодавства щодо захисту прав дітей</w:t>
            </w:r>
          </w:p>
        </w:tc>
        <w:tc>
          <w:tcPr>
            <w:tcW w:w="1417" w:type="dxa"/>
            <w:vAlign w:val="center"/>
          </w:tcPr>
          <w:p w:rsidR="003E645C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Align w:val="center"/>
          </w:tcPr>
          <w:p w:rsidR="003E645C" w:rsidRPr="0082702A" w:rsidRDefault="003E645C" w:rsidP="00915C55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2702A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3E645C" w:rsidRPr="0082702A" w:rsidTr="00CD61E9">
        <w:trPr>
          <w:trHeight w:val="976"/>
        </w:trPr>
        <w:tc>
          <w:tcPr>
            <w:tcW w:w="2518" w:type="dxa"/>
            <w:vMerge/>
          </w:tcPr>
          <w:p w:rsidR="003E645C" w:rsidRPr="0082702A" w:rsidRDefault="003E645C" w:rsidP="00915C55">
            <w:pPr>
              <w:spacing w:after="12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E645C" w:rsidRPr="0082702A" w:rsidRDefault="003E645C" w:rsidP="00915C55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3E645C" w:rsidRPr="0082702A" w:rsidRDefault="003E645C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E645C" w:rsidRPr="0082702A" w:rsidRDefault="003E645C" w:rsidP="00915C55">
            <w:pPr>
              <w:spacing w:after="120"/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:rsidR="002528DF" w:rsidRPr="0082702A" w:rsidRDefault="002528DF" w:rsidP="00915C55">
      <w:pPr>
        <w:spacing w:before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p w:rsidR="00915C55" w:rsidRPr="0082702A" w:rsidRDefault="00915C55" w:rsidP="00915C55">
      <w:pPr>
        <w:spacing w:before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p w:rsidR="00915C55" w:rsidRPr="0082702A" w:rsidRDefault="00915C55" w:rsidP="00915C55">
      <w:pPr>
        <w:spacing w:before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p w:rsidR="00915C55" w:rsidRPr="0082702A" w:rsidRDefault="00915C55" w:rsidP="00915C55">
      <w:pPr>
        <w:spacing w:before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p w:rsidR="00A50D65" w:rsidRPr="0082702A" w:rsidRDefault="00915C55" w:rsidP="00915C55">
      <w:pPr>
        <w:spacing w:before="240"/>
        <w:contextualSpacing/>
        <w:jc w:val="both"/>
        <w:outlineLvl w:val="0"/>
        <w:rPr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К</w:t>
      </w:r>
      <w:r w:rsidR="00A50D65" w:rsidRPr="0082702A">
        <w:rPr>
          <w:b/>
          <w:sz w:val="28"/>
          <w:szCs w:val="28"/>
          <w:lang w:val="uk-UA"/>
        </w:rPr>
        <w:t>ерівник</w:t>
      </w:r>
      <w:r w:rsidRPr="0082702A">
        <w:rPr>
          <w:b/>
          <w:sz w:val="28"/>
          <w:szCs w:val="28"/>
          <w:lang w:val="uk-UA"/>
        </w:rPr>
        <w:t xml:space="preserve"> Сєвєродонецької міської</w:t>
      </w:r>
      <w:r w:rsidR="00A50D65" w:rsidRPr="0082702A">
        <w:rPr>
          <w:b/>
          <w:sz w:val="28"/>
          <w:szCs w:val="28"/>
          <w:lang w:val="uk-UA"/>
        </w:rPr>
        <w:t xml:space="preserve"> </w:t>
      </w:r>
    </w:p>
    <w:p w:rsidR="003C3A7D" w:rsidRPr="0082702A" w:rsidRDefault="00A50D65" w:rsidP="00915C55">
      <w:pPr>
        <w:contextualSpacing/>
        <w:rPr>
          <w:b/>
          <w:sz w:val="28"/>
          <w:szCs w:val="28"/>
          <w:lang w:val="uk-UA"/>
        </w:rPr>
      </w:pPr>
      <w:r w:rsidRPr="0082702A">
        <w:rPr>
          <w:b/>
          <w:sz w:val="28"/>
          <w:szCs w:val="28"/>
          <w:lang w:val="uk-UA"/>
        </w:rPr>
        <w:t>військово-цивільної адміністрації</w:t>
      </w:r>
      <w:r w:rsidRPr="0082702A">
        <w:rPr>
          <w:b/>
          <w:sz w:val="28"/>
          <w:szCs w:val="28"/>
          <w:lang w:val="uk-UA"/>
        </w:rPr>
        <w:tab/>
      </w:r>
      <w:r w:rsidRPr="0082702A">
        <w:rPr>
          <w:b/>
          <w:sz w:val="28"/>
          <w:szCs w:val="28"/>
          <w:lang w:val="uk-UA"/>
        </w:rPr>
        <w:tab/>
      </w:r>
      <w:r w:rsidRPr="0082702A">
        <w:rPr>
          <w:b/>
          <w:sz w:val="28"/>
          <w:szCs w:val="28"/>
          <w:lang w:val="uk-UA"/>
        </w:rPr>
        <w:tab/>
      </w:r>
      <w:r w:rsidRPr="0082702A">
        <w:rPr>
          <w:b/>
          <w:sz w:val="28"/>
          <w:szCs w:val="28"/>
          <w:lang w:val="uk-UA"/>
        </w:rPr>
        <w:tab/>
      </w:r>
      <w:r w:rsidRPr="0082702A">
        <w:rPr>
          <w:b/>
          <w:sz w:val="28"/>
          <w:szCs w:val="28"/>
          <w:lang w:val="uk-UA"/>
        </w:rPr>
        <w:tab/>
      </w:r>
      <w:r w:rsidR="00915C55" w:rsidRPr="0082702A">
        <w:rPr>
          <w:b/>
          <w:sz w:val="28"/>
          <w:szCs w:val="28"/>
          <w:lang w:val="uk-UA"/>
        </w:rPr>
        <w:t>Олександр СТРЮК</w:t>
      </w:r>
      <w:r w:rsidRPr="0082702A">
        <w:rPr>
          <w:b/>
          <w:sz w:val="28"/>
          <w:szCs w:val="28"/>
          <w:lang w:val="uk-UA"/>
        </w:rPr>
        <w:t xml:space="preserve"> </w:t>
      </w:r>
    </w:p>
    <w:sectPr w:rsidR="003C3A7D" w:rsidRPr="0082702A" w:rsidSect="002528DF">
      <w:footerReference w:type="default" r:id="rId9"/>
      <w:pgSz w:w="12240" w:h="15840"/>
      <w:pgMar w:top="851" w:right="567" w:bottom="28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AD" w:rsidRDefault="00D207AD" w:rsidP="00846284">
      <w:r>
        <w:separator/>
      </w:r>
    </w:p>
  </w:endnote>
  <w:endnote w:type="continuationSeparator" w:id="1">
    <w:p w:rsidR="00D207AD" w:rsidRDefault="00D207AD" w:rsidP="0084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DB" w:rsidRDefault="008869DB" w:rsidP="00E95ED5">
    <w:pPr>
      <w:pStyle w:val="ac"/>
      <w:framePr w:wrap="auto" w:vAnchor="text" w:hAnchor="margin" w:xAlign="right" w:y="1"/>
      <w:rPr>
        <w:rStyle w:val="ab"/>
      </w:rPr>
    </w:pPr>
  </w:p>
  <w:p w:rsidR="008869DB" w:rsidRDefault="008869DB" w:rsidP="00E95ED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AD" w:rsidRDefault="00D207AD" w:rsidP="00846284">
      <w:r>
        <w:separator/>
      </w:r>
    </w:p>
  </w:footnote>
  <w:footnote w:type="continuationSeparator" w:id="1">
    <w:p w:rsidR="00D207AD" w:rsidRDefault="00D207AD" w:rsidP="00846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BF55DE4"/>
    <w:multiLevelType w:val="singleLevel"/>
    <w:tmpl w:val="9064D218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7F2"/>
    <w:multiLevelType w:val="hybridMultilevel"/>
    <w:tmpl w:val="FDDEFA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7FE04C0"/>
    <w:multiLevelType w:val="singleLevel"/>
    <w:tmpl w:val="EB388418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D473BA8"/>
    <w:multiLevelType w:val="singleLevel"/>
    <w:tmpl w:val="B8E832C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1582E0A"/>
    <w:multiLevelType w:val="hybridMultilevel"/>
    <w:tmpl w:val="E6AA9A8E"/>
    <w:lvl w:ilvl="0" w:tplc="08866B2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7C07AFE"/>
    <w:multiLevelType w:val="singleLevel"/>
    <w:tmpl w:val="59E664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D762ADD"/>
    <w:multiLevelType w:val="singleLevel"/>
    <w:tmpl w:val="236411D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BDC7579"/>
    <w:multiLevelType w:val="hybridMultilevel"/>
    <w:tmpl w:val="DFE2A26C"/>
    <w:lvl w:ilvl="0" w:tplc="0C3E27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F7B5F89"/>
    <w:multiLevelType w:val="hybridMultilevel"/>
    <w:tmpl w:val="65DC0CC6"/>
    <w:lvl w:ilvl="0" w:tplc="88D2688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44E7C90"/>
    <w:multiLevelType w:val="hybridMultilevel"/>
    <w:tmpl w:val="F6441F28"/>
    <w:lvl w:ilvl="0" w:tplc="7AB04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7B1419"/>
    <w:multiLevelType w:val="hybridMultilevel"/>
    <w:tmpl w:val="B454831A"/>
    <w:lvl w:ilvl="0" w:tplc="A8462E0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5DF429F0"/>
    <w:multiLevelType w:val="hybridMultilevel"/>
    <w:tmpl w:val="C3A2B4AC"/>
    <w:lvl w:ilvl="0" w:tplc="DB1091AA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77E5DFF"/>
    <w:multiLevelType w:val="hybridMultilevel"/>
    <w:tmpl w:val="0426789C"/>
    <w:lvl w:ilvl="0" w:tplc="3E2A283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B5C570F"/>
    <w:multiLevelType w:val="singleLevel"/>
    <w:tmpl w:val="59E664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B605DCC"/>
    <w:multiLevelType w:val="hybridMultilevel"/>
    <w:tmpl w:val="9F3897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D2F96"/>
    <w:multiLevelType w:val="hybridMultilevel"/>
    <w:tmpl w:val="88D856A2"/>
    <w:lvl w:ilvl="0" w:tplc="B97AECC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5"/>
  </w:num>
  <w:num w:numId="9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4"/>
  </w:num>
  <w:num w:numId="22">
    <w:abstractNumId w:val="10"/>
  </w:num>
  <w:num w:numId="23">
    <w:abstractNumId w:val="11"/>
  </w:num>
  <w:num w:numId="24">
    <w:abstractNumId w:val="17"/>
  </w:num>
  <w:num w:numId="25">
    <w:abstractNumId w:val="0"/>
  </w:num>
  <w:num w:numId="26">
    <w:abstractNumId w:val="12"/>
  </w:num>
  <w:num w:numId="27">
    <w:abstractNumId w:val="6"/>
  </w:num>
  <w:num w:numId="28">
    <w:abstractNumId w:val="3"/>
  </w:num>
  <w:num w:numId="29">
    <w:abstractNumId w:val="13"/>
  </w:num>
  <w:num w:numId="30">
    <w:abstractNumId w:val="9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353E2"/>
    <w:rsid w:val="0000090B"/>
    <w:rsid w:val="0000126A"/>
    <w:rsid w:val="00005019"/>
    <w:rsid w:val="00013C6A"/>
    <w:rsid w:val="000140D2"/>
    <w:rsid w:val="00016B32"/>
    <w:rsid w:val="00024897"/>
    <w:rsid w:val="0002522E"/>
    <w:rsid w:val="000261D9"/>
    <w:rsid w:val="00030C73"/>
    <w:rsid w:val="000462BB"/>
    <w:rsid w:val="00047C81"/>
    <w:rsid w:val="000513D1"/>
    <w:rsid w:val="00053E10"/>
    <w:rsid w:val="000619CC"/>
    <w:rsid w:val="00061D6A"/>
    <w:rsid w:val="00073BD4"/>
    <w:rsid w:val="000756FA"/>
    <w:rsid w:val="00082AEF"/>
    <w:rsid w:val="000869D0"/>
    <w:rsid w:val="0009568F"/>
    <w:rsid w:val="000A3F08"/>
    <w:rsid w:val="000B12C8"/>
    <w:rsid w:val="000B6256"/>
    <w:rsid w:val="000C4960"/>
    <w:rsid w:val="000C4D60"/>
    <w:rsid w:val="000C7B36"/>
    <w:rsid w:val="000D02B7"/>
    <w:rsid w:val="000D0BD5"/>
    <w:rsid w:val="000D2052"/>
    <w:rsid w:val="000D657E"/>
    <w:rsid w:val="000E4847"/>
    <w:rsid w:val="000F63B2"/>
    <w:rsid w:val="000F654C"/>
    <w:rsid w:val="000F7992"/>
    <w:rsid w:val="001122AD"/>
    <w:rsid w:val="00124403"/>
    <w:rsid w:val="00126B13"/>
    <w:rsid w:val="00131332"/>
    <w:rsid w:val="00134612"/>
    <w:rsid w:val="0014012D"/>
    <w:rsid w:val="00147CFB"/>
    <w:rsid w:val="001525F4"/>
    <w:rsid w:val="00154B3B"/>
    <w:rsid w:val="00155DFF"/>
    <w:rsid w:val="001575BD"/>
    <w:rsid w:val="001733E4"/>
    <w:rsid w:val="00174328"/>
    <w:rsid w:val="0018197F"/>
    <w:rsid w:val="00181AD4"/>
    <w:rsid w:val="00183311"/>
    <w:rsid w:val="00183B60"/>
    <w:rsid w:val="0018702F"/>
    <w:rsid w:val="0019043A"/>
    <w:rsid w:val="00191524"/>
    <w:rsid w:val="00192CCF"/>
    <w:rsid w:val="001A2EF1"/>
    <w:rsid w:val="001A5913"/>
    <w:rsid w:val="001B05A8"/>
    <w:rsid w:val="001C560C"/>
    <w:rsid w:val="001C7387"/>
    <w:rsid w:val="001D01AC"/>
    <w:rsid w:val="001D05D9"/>
    <w:rsid w:val="001D1F04"/>
    <w:rsid w:val="001E1193"/>
    <w:rsid w:val="001F2275"/>
    <w:rsid w:val="001F3B22"/>
    <w:rsid w:val="002019D5"/>
    <w:rsid w:val="00202EFB"/>
    <w:rsid w:val="002037CC"/>
    <w:rsid w:val="002142CF"/>
    <w:rsid w:val="00225EEB"/>
    <w:rsid w:val="00227740"/>
    <w:rsid w:val="002277A9"/>
    <w:rsid w:val="00231115"/>
    <w:rsid w:val="00237221"/>
    <w:rsid w:val="00245F0B"/>
    <w:rsid w:val="002528DF"/>
    <w:rsid w:val="00255FCD"/>
    <w:rsid w:val="00256100"/>
    <w:rsid w:val="002657B4"/>
    <w:rsid w:val="00265D14"/>
    <w:rsid w:val="00272448"/>
    <w:rsid w:val="00273F38"/>
    <w:rsid w:val="002777BA"/>
    <w:rsid w:val="00287265"/>
    <w:rsid w:val="0029075D"/>
    <w:rsid w:val="00293090"/>
    <w:rsid w:val="00296582"/>
    <w:rsid w:val="00297A71"/>
    <w:rsid w:val="002A3E78"/>
    <w:rsid w:val="002A5632"/>
    <w:rsid w:val="002B258D"/>
    <w:rsid w:val="002B5F40"/>
    <w:rsid w:val="002C24FD"/>
    <w:rsid w:val="002C39BA"/>
    <w:rsid w:val="002D206D"/>
    <w:rsid w:val="002F057E"/>
    <w:rsid w:val="00301817"/>
    <w:rsid w:val="0030250B"/>
    <w:rsid w:val="0030537F"/>
    <w:rsid w:val="00307303"/>
    <w:rsid w:val="003116BE"/>
    <w:rsid w:val="003147A9"/>
    <w:rsid w:val="00321DC7"/>
    <w:rsid w:val="00323549"/>
    <w:rsid w:val="0032525A"/>
    <w:rsid w:val="00325C30"/>
    <w:rsid w:val="00327683"/>
    <w:rsid w:val="003353E2"/>
    <w:rsid w:val="00336A8C"/>
    <w:rsid w:val="00346081"/>
    <w:rsid w:val="003568B3"/>
    <w:rsid w:val="00360AF6"/>
    <w:rsid w:val="00375A7D"/>
    <w:rsid w:val="00376C24"/>
    <w:rsid w:val="00382758"/>
    <w:rsid w:val="0038301C"/>
    <w:rsid w:val="003850E8"/>
    <w:rsid w:val="00394711"/>
    <w:rsid w:val="003A3399"/>
    <w:rsid w:val="003A3CC0"/>
    <w:rsid w:val="003A7C1F"/>
    <w:rsid w:val="003B1DB7"/>
    <w:rsid w:val="003B753D"/>
    <w:rsid w:val="003C3A7D"/>
    <w:rsid w:val="003C4CC6"/>
    <w:rsid w:val="003C663A"/>
    <w:rsid w:val="003D072A"/>
    <w:rsid w:val="003D3110"/>
    <w:rsid w:val="003D3D64"/>
    <w:rsid w:val="003E082B"/>
    <w:rsid w:val="003E1033"/>
    <w:rsid w:val="003E645C"/>
    <w:rsid w:val="003E68C7"/>
    <w:rsid w:val="003F2544"/>
    <w:rsid w:val="003F7E46"/>
    <w:rsid w:val="0040381B"/>
    <w:rsid w:val="0040587B"/>
    <w:rsid w:val="00416472"/>
    <w:rsid w:val="00416B1D"/>
    <w:rsid w:val="00417C41"/>
    <w:rsid w:val="0042251B"/>
    <w:rsid w:val="00425D7A"/>
    <w:rsid w:val="00430647"/>
    <w:rsid w:val="00430B64"/>
    <w:rsid w:val="004326F2"/>
    <w:rsid w:val="0044151A"/>
    <w:rsid w:val="00441701"/>
    <w:rsid w:val="00445C20"/>
    <w:rsid w:val="00451A35"/>
    <w:rsid w:val="00461069"/>
    <w:rsid w:val="00466E8F"/>
    <w:rsid w:val="00471D7C"/>
    <w:rsid w:val="0047313D"/>
    <w:rsid w:val="00474BDA"/>
    <w:rsid w:val="00477397"/>
    <w:rsid w:val="00482AA7"/>
    <w:rsid w:val="00485BCA"/>
    <w:rsid w:val="004923A6"/>
    <w:rsid w:val="004923EC"/>
    <w:rsid w:val="00493C7A"/>
    <w:rsid w:val="0049550F"/>
    <w:rsid w:val="0049555A"/>
    <w:rsid w:val="004A3A16"/>
    <w:rsid w:val="004A3E1F"/>
    <w:rsid w:val="004A6F29"/>
    <w:rsid w:val="004B012B"/>
    <w:rsid w:val="004B135C"/>
    <w:rsid w:val="004B5B70"/>
    <w:rsid w:val="004B668F"/>
    <w:rsid w:val="004C0F95"/>
    <w:rsid w:val="004C1F5B"/>
    <w:rsid w:val="004C5469"/>
    <w:rsid w:val="004D1B85"/>
    <w:rsid w:val="004D26A1"/>
    <w:rsid w:val="004D3837"/>
    <w:rsid w:val="004F20E0"/>
    <w:rsid w:val="004F6F58"/>
    <w:rsid w:val="0051134C"/>
    <w:rsid w:val="00511D09"/>
    <w:rsid w:val="00512A94"/>
    <w:rsid w:val="00513CF5"/>
    <w:rsid w:val="00515D2D"/>
    <w:rsid w:val="00522537"/>
    <w:rsid w:val="00525BC8"/>
    <w:rsid w:val="00527102"/>
    <w:rsid w:val="005278CB"/>
    <w:rsid w:val="00533592"/>
    <w:rsid w:val="005335DB"/>
    <w:rsid w:val="00536BB8"/>
    <w:rsid w:val="005444B9"/>
    <w:rsid w:val="0054687E"/>
    <w:rsid w:val="00552D33"/>
    <w:rsid w:val="005559E7"/>
    <w:rsid w:val="00565728"/>
    <w:rsid w:val="00570D94"/>
    <w:rsid w:val="00576658"/>
    <w:rsid w:val="00577255"/>
    <w:rsid w:val="00577C20"/>
    <w:rsid w:val="00577C8B"/>
    <w:rsid w:val="005828B0"/>
    <w:rsid w:val="00583B17"/>
    <w:rsid w:val="00585E1A"/>
    <w:rsid w:val="0059268C"/>
    <w:rsid w:val="005A030B"/>
    <w:rsid w:val="005A5571"/>
    <w:rsid w:val="005B2E3F"/>
    <w:rsid w:val="005D14DA"/>
    <w:rsid w:val="005D2674"/>
    <w:rsid w:val="005D7F07"/>
    <w:rsid w:val="005E1BB5"/>
    <w:rsid w:val="005E6359"/>
    <w:rsid w:val="005E6B18"/>
    <w:rsid w:val="00602C9A"/>
    <w:rsid w:val="00604766"/>
    <w:rsid w:val="00616A5F"/>
    <w:rsid w:val="006218A2"/>
    <w:rsid w:val="006224B1"/>
    <w:rsid w:val="00622C4D"/>
    <w:rsid w:val="006261DB"/>
    <w:rsid w:val="00626D0C"/>
    <w:rsid w:val="00627BA0"/>
    <w:rsid w:val="006310FD"/>
    <w:rsid w:val="00633577"/>
    <w:rsid w:val="00634DB0"/>
    <w:rsid w:val="00636611"/>
    <w:rsid w:val="006369CE"/>
    <w:rsid w:val="00637D20"/>
    <w:rsid w:val="00642170"/>
    <w:rsid w:val="006433C1"/>
    <w:rsid w:val="006443C5"/>
    <w:rsid w:val="0064653E"/>
    <w:rsid w:val="00665DAF"/>
    <w:rsid w:val="00673327"/>
    <w:rsid w:val="00675616"/>
    <w:rsid w:val="00684ED6"/>
    <w:rsid w:val="006925EE"/>
    <w:rsid w:val="00692C89"/>
    <w:rsid w:val="006939DB"/>
    <w:rsid w:val="006943FA"/>
    <w:rsid w:val="0069520D"/>
    <w:rsid w:val="0069713F"/>
    <w:rsid w:val="006A15CB"/>
    <w:rsid w:val="006A2BED"/>
    <w:rsid w:val="006B0152"/>
    <w:rsid w:val="006C2C90"/>
    <w:rsid w:val="006C6B51"/>
    <w:rsid w:val="006C6C51"/>
    <w:rsid w:val="006D132D"/>
    <w:rsid w:val="006D261B"/>
    <w:rsid w:val="006D487E"/>
    <w:rsid w:val="006D497C"/>
    <w:rsid w:val="006E03E0"/>
    <w:rsid w:val="006E1F2C"/>
    <w:rsid w:val="006E3C8D"/>
    <w:rsid w:val="006E5EF3"/>
    <w:rsid w:val="006E65FA"/>
    <w:rsid w:val="00703CEB"/>
    <w:rsid w:val="00707288"/>
    <w:rsid w:val="00715E4E"/>
    <w:rsid w:val="0072084B"/>
    <w:rsid w:val="00730BBD"/>
    <w:rsid w:val="00732F9E"/>
    <w:rsid w:val="00742658"/>
    <w:rsid w:val="00746B81"/>
    <w:rsid w:val="00751B22"/>
    <w:rsid w:val="00755EF6"/>
    <w:rsid w:val="00757927"/>
    <w:rsid w:val="00761F45"/>
    <w:rsid w:val="0076390D"/>
    <w:rsid w:val="007649BD"/>
    <w:rsid w:val="00782546"/>
    <w:rsid w:val="00784AB2"/>
    <w:rsid w:val="00792383"/>
    <w:rsid w:val="00794E8B"/>
    <w:rsid w:val="007A2D3E"/>
    <w:rsid w:val="007B706E"/>
    <w:rsid w:val="007C288F"/>
    <w:rsid w:val="007D69D1"/>
    <w:rsid w:val="007D6A47"/>
    <w:rsid w:val="007E05F4"/>
    <w:rsid w:val="007E2743"/>
    <w:rsid w:val="007E39CC"/>
    <w:rsid w:val="007E5CB9"/>
    <w:rsid w:val="007E5F6E"/>
    <w:rsid w:val="007F5EE3"/>
    <w:rsid w:val="007F6EDE"/>
    <w:rsid w:val="008034C5"/>
    <w:rsid w:val="00804EF2"/>
    <w:rsid w:val="008223A6"/>
    <w:rsid w:val="00824C7C"/>
    <w:rsid w:val="0082702A"/>
    <w:rsid w:val="00831E27"/>
    <w:rsid w:val="008336BF"/>
    <w:rsid w:val="00845B8A"/>
    <w:rsid w:val="00845C98"/>
    <w:rsid w:val="00846284"/>
    <w:rsid w:val="0084686C"/>
    <w:rsid w:val="00847AF8"/>
    <w:rsid w:val="00855E89"/>
    <w:rsid w:val="00855F0D"/>
    <w:rsid w:val="0087256E"/>
    <w:rsid w:val="00880EC0"/>
    <w:rsid w:val="008839AC"/>
    <w:rsid w:val="008869DB"/>
    <w:rsid w:val="00886DDE"/>
    <w:rsid w:val="00891A9E"/>
    <w:rsid w:val="008925B3"/>
    <w:rsid w:val="008A26F0"/>
    <w:rsid w:val="008A57F5"/>
    <w:rsid w:val="008B455D"/>
    <w:rsid w:val="008C5155"/>
    <w:rsid w:val="008D033E"/>
    <w:rsid w:val="008D0D43"/>
    <w:rsid w:val="008D2ABF"/>
    <w:rsid w:val="008D72B8"/>
    <w:rsid w:val="008E3A94"/>
    <w:rsid w:val="008E4538"/>
    <w:rsid w:val="00906B55"/>
    <w:rsid w:val="00906BA5"/>
    <w:rsid w:val="0091071D"/>
    <w:rsid w:val="00912025"/>
    <w:rsid w:val="00915C55"/>
    <w:rsid w:val="00927319"/>
    <w:rsid w:val="009318D4"/>
    <w:rsid w:val="00940DAD"/>
    <w:rsid w:val="0094358E"/>
    <w:rsid w:val="009453BB"/>
    <w:rsid w:val="009520D4"/>
    <w:rsid w:val="009526B5"/>
    <w:rsid w:val="00961364"/>
    <w:rsid w:val="00962D02"/>
    <w:rsid w:val="00983471"/>
    <w:rsid w:val="009903FB"/>
    <w:rsid w:val="0099159C"/>
    <w:rsid w:val="00994D77"/>
    <w:rsid w:val="009A51BD"/>
    <w:rsid w:val="009B4C6F"/>
    <w:rsid w:val="009B71DF"/>
    <w:rsid w:val="009C3435"/>
    <w:rsid w:val="009C77F7"/>
    <w:rsid w:val="009D0255"/>
    <w:rsid w:val="009D11C9"/>
    <w:rsid w:val="009D156C"/>
    <w:rsid w:val="009D2295"/>
    <w:rsid w:val="009D3CD4"/>
    <w:rsid w:val="009D57E0"/>
    <w:rsid w:val="009E11AF"/>
    <w:rsid w:val="009E69D8"/>
    <w:rsid w:val="009E7D1B"/>
    <w:rsid w:val="009F1F84"/>
    <w:rsid w:val="009F278F"/>
    <w:rsid w:val="009F4828"/>
    <w:rsid w:val="00A00516"/>
    <w:rsid w:val="00A1441D"/>
    <w:rsid w:val="00A17BB1"/>
    <w:rsid w:val="00A2641F"/>
    <w:rsid w:val="00A32535"/>
    <w:rsid w:val="00A33B3F"/>
    <w:rsid w:val="00A33FDC"/>
    <w:rsid w:val="00A44AEF"/>
    <w:rsid w:val="00A50054"/>
    <w:rsid w:val="00A50D65"/>
    <w:rsid w:val="00A5147A"/>
    <w:rsid w:val="00A60FC9"/>
    <w:rsid w:val="00A659E4"/>
    <w:rsid w:val="00A730E9"/>
    <w:rsid w:val="00A761D4"/>
    <w:rsid w:val="00A80C35"/>
    <w:rsid w:val="00A822D8"/>
    <w:rsid w:val="00A8670F"/>
    <w:rsid w:val="00AA021A"/>
    <w:rsid w:val="00AA0982"/>
    <w:rsid w:val="00AA26DB"/>
    <w:rsid w:val="00AB02C8"/>
    <w:rsid w:val="00AB21A7"/>
    <w:rsid w:val="00AC2D87"/>
    <w:rsid w:val="00AC7D87"/>
    <w:rsid w:val="00AD0D87"/>
    <w:rsid w:val="00AD11D2"/>
    <w:rsid w:val="00AD3DAF"/>
    <w:rsid w:val="00AD563D"/>
    <w:rsid w:val="00AD6287"/>
    <w:rsid w:val="00AD7919"/>
    <w:rsid w:val="00AE2507"/>
    <w:rsid w:val="00AF3FE6"/>
    <w:rsid w:val="00B0347E"/>
    <w:rsid w:val="00B03A4B"/>
    <w:rsid w:val="00B03D5A"/>
    <w:rsid w:val="00B0685F"/>
    <w:rsid w:val="00B12FD3"/>
    <w:rsid w:val="00B13781"/>
    <w:rsid w:val="00B151DA"/>
    <w:rsid w:val="00B153C5"/>
    <w:rsid w:val="00B1629C"/>
    <w:rsid w:val="00B227C3"/>
    <w:rsid w:val="00B2443E"/>
    <w:rsid w:val="00B25E9B"/>
    <w:rsid w:val="00B300B2"/>
    <w:rsid w:val="00B31D9B"/>
    <w:rsid w:val="00B32132"/>
    <w:rsid w:val="00B326A6"/>
    <w:rsid w:val="00B3477E"/>
    <w:rsid w:val="00B35837"/>
    <w:rsid w:val="00B412AB"/>
    <w:rsid w:val="00B42687"/>
    <w:rsid w:val="00B46F7E"/>
    <w:rsid w:val="00B51330"/>
    <w:rsid w:val="00B53D0B"/>
    <w:rsid w:val="00B5647D"/>
    <w:rsid w:val="00B57B9B"/>
    <w:rsid w:val="00B61FC3"/>
    <w:rsid w:val="00B67EE5"/>
    <w:rsid w:val="00B84B6B"/>
    <w:rsid w:val="00B9693C"/>
    <w:rsid w:val="00BA261D"/>
    <w:rsid w:val="00BA70AF"/>
    <w:rsid w:val="00BB738E"/>
    <w:rsid w:val="00BC11BA"/>
    <w:rsid w:val="00BC2836"/>
    <w:rsid w:val="00BD22E2"/>
    <w:rsid w:val="00BE54A5"/>
    <w:rsid w:val="00BE68A1"/>
    <w:rsid w:val="00BE6B9E"/>
    <w:rsid w:val="00BF2908"/>
    <w:rsid w:val="00BF2A3E"/>
    <w:rsid w:val="00C007F6"/>
    <w:rsid w:val="00C1036D"/>
    <w:rsid w:val="00C1154C"/>
    <w:rsid w:val="00C123DE"/>
    <w:rsid w:val="00C154A3"/>
    <w:rsid w:val="00C2025F"/>
    <w:rsid w:val="00C2161B"/>
    <w:rsid w:val="00C23BF5"/>
    <w:rsid w:val="00C24160"/>
    <w:rsid w:val="00C27884"/>
    <w:rsid w:val="00C33998"/>
    <w:rsid w:val="00C34C51"/>
    <w:rsid w:val="00C35FB0"/>
    <w:rsid w:val="00C532A8"/>
    <w:rsid w:val="00C55B3E"/>
    <w:rsid w:val="00C608CD"/>
    <w:rsid w:val="00C60EC5"/>
    <w:rsid w:val="00C6334F"/>
    <w:rsid w:val="00C641FE"/>
    <w:rsid w:val="00C7190D"/>
    <w:rsid w:val="00C7492E"/>
    <w:rsid w:val="00C771A2"/>
    <w:rsid w:val="00C830AC"/>
    <w:rsid w:val="00C87879"/>
    <w:rsid w:val="00C87E78"/>
    <w:rsid w:val="00C93B37"/>
    <w:rsid w:val="00CB106F"/>
    <w:rsid w:val="00CB2F28"/>
    <w:rsid w:val="00CB537C"/>
    <w:rsid w:val="00CC081F"/>
    <w:rsid w:val="00CC3019"/>
    <w:rsid w:val="00CC64A1"/>
    <w:rsid w:val="00CD01AA"/>
    <w:rsid w:val="00CD48AA"/>
    <w:rsid w:val="00CD61E9"/>
    <w:rsid w:val="00CD620C"/>
    <w:rsid w:val="00CE00F4"/>
    <w:rsid w:val="00CE020F"/>
    <w:rsid w:val="00CE2923"/>
    <w:rsid w:val="00CE394C"/>
    <w:rsid w:val="00CF1C14"/>
    <w:rsid w:val="00CF7F2E"/>
    <w:rsid w:val="00D06B2E"/>
    <w:rsid w:val="00D1418D"/>
    <w:rsid w:val="00D169D7"/>
    <w:rsid w:val="00D207AD"/>
    <w:rsid w:val="00D21495"/>
    <w:rsid w:val="00D23B46"/>
    <w:rsid w:val="00D31798"/>
    <w:rsid w:val="00D3302F"/>
    <w:rsid w:val="00D33644"/>
    <w:rsid w:val="00D3669C"/>
    <w:rsid w:val="00D41162"/>
    <w:rsid w:val="00D45C2D"/>
    <w:rsid w:val="00D47F71"/>
    <w:rsid w:val="00D64AF4"/>
    <w:rsid w:val="00D86AB8"/>
    <w:rsid w:val="00D87D8A"/>
    <w:rsid w:val="00D9027D"/>
    <w:rsid w:val="00D90A52"/>
    <w:rsid w:val="00D94155"/>
    <w:rsid w:val="00DB4E8B"/>
    <w:rsid w:val="00DB5AF5"/>
    <w:rsid w:val="00DC017F"/>
    <w:rsid w:val="00DC5E82"/>
    <w:rsid w:val="00DD5DD5"/>
    <w:rsid w:val="00DE29F5"/>
    <w:rsid w:val="00DE32D7"/>
    <w:rsid w:val="00DE33EB"/>
    <w:rsid w:val="00DE5957"/>
    <w:rsid w:val="00DE6CBD"/>
    <w:rsid w:val="00E0000C"/>
    <w:rsid w:val="00E0037D"/>
    <w:rsid w:val="00E04D38"/>
    <w:rsid w:val="00E04F93"/>
    <w:rsid w:val="00E062AB"/>
    <w:rsid w:val="00E17712"/>
    <w:rsid w:val="00E204CF"/>
    <w:rsid w:val="00E20A1F"/>
    <w:rsid w:val="00E4250E"/>
    <w:rsid w:val="00E44C18"/>
    <w:rsid w:val="00E527F6"/>
    <w:rsid w:val="00E60E58"/>
    <w:rsid w:val="00E65898"/>
    <w:rsid w:val="00E66406"/>
    <w:rsid w:val="00E67ECE"/>
    <w:rsid w:val="00E7415E"/>
    <w:rsid w:val="00E75F2F"/>
    <w:rsid w:val="00E86C78"/>
    <w:rsid w:val="00E87388"/>
    <w:rsid w:val="00E87A45"/>
    <w:rsid w:val="00E95ED5"/>
    <w:rsid w:val="00E971CA"/>
    <w:rsid w:val="00EA0CB5"/>
    <w:rsid w:val="00EB0EF4"/>
    <w:rsid w:val="00EB642B"/>
    <w:rsid w:val="00EB742F"/>
    <w:rsid w:val="00EC079C"/>
    <w:rsid w:val="00EC2A38"/>
    <w:rsid w:val="00EC485E"/>
    <w:rsid w:val="00ED1E3C"/>
    <w:rsid w:val="00ED5810"/>
    <w:rsid w:val="00ED684B"/>
    <w:rsid w:val="00ED69C0"/>
    <w:rsid w:val="00EE617E"/>
    <w:rsid w:val="00EE7BFF"/>
    <w:rsid w:val="00EF62FE"/>
    <w:rsid w:val="00EF641D"/>
    <w:rsid w:val="00EF659E"/>
    <w:rsid w:val="00F072D9"/>
    <w:rsid w:val="00F13923"/>
    <w:rsid w:val="00F17218"/>
    <w:rsid w:val="00F20C0D"/>
    <w:rsid w:val="00F31F89"/>
    <w:rsid w:val="00F35DBE"/>
    <w:rsid w:val="00F363EE"/>
    <w:rsid w:val="00F40CCA"/>
    <w:rsid w:val="00F40CF0"/>
    <w:rsid w:val="00F40D61"/>
    <w:rsid w:val="00F4686A"/>
    <w:rsid w:val="00F54E75"/>
    <w:rsid w:val="00F55166"/>
    <w:rsid w:val="00F5553F"/>
    <w:rsid w:val="00F652D7"/>
    <w:rsid w:val="00F6735A"/>
    <w:rsid w:val="00F67B9C"/>
    <w:rsid w:val="00F74703"/>
    <w:rsid w:val="00F75357"/>
    <w:rsid w:val="00F75BF4"/>
    <w:rsid w:val="00F8294D"/>
    <w:rsid w:val="00F83BEE"/>
    <w:rsid w:val="00F85B64"/>
    <w:rsid w:val="00F904CD"/>
    <w:rsid w:val="00F922C2"/>
    <w:rsid w:val="00F9706E"/>
    <w:rsid w:val="00FB0D6E"/>
    <w:rsid w:val="00FB1464"/>
    <w:rsid w:val="00FB447D"/>
    <w:rsid w:val="00FB5325"/>
    <w:rsid w:val="00FC3F7A"/>
    <w:rsid w:val="00FD1CA8"/>
    <w:rsid w:val="00FD2C48"/>
    <w:rsid w:val="00FD3AEF"/>
    <w:rsid w:val="00FD70D6"/>
    <w:rsid w:val="00FE44D4"/>
    <w:rsid w:val="00FE6D3F"/>
    <w:rsid w:val="00FE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46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8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locked/>
    <w:rsid w:val="00A3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D684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ED684B"/>
    <w:rPr>
      <w:color w:val="000000"/>
      <w:sz w:val="20"/>
    </w:rPr>
  </w:style>
  <w:style w:type="paragraph" w:styleId="a4">
    <w:name w:val="Normal (Web)"/>
    <w:basedOn w:val="a"/>
    <w:uiPriority w:val="99"/>
    <w:rsid w:val="00F74703"/>
    <w:pPr>
      <w:spacing w:before="100" w:beforeAutospacing="1" w:after="119"/>
    </w:pPr>
  </w:style>
  <w:style w:type="character" w:styleId="a5">
    <w:name w:val="Emphasis"/>
    <w:basedOn w:val="a0"/>
    <w:uiPriority w:val="20"/>
    <w:qFormat/>
    <w:locked/>
    <w:rsid w:val="00F74703"/>
    <w:rPr>
      <w:rFonts w:cs="Times New Roman"/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92731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9273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E617E"/>
    <w:pPr>
      <w:spacing w:before="100" w:beforeAutospacing="1" w:after="119"/>
    </w:pPr>
  </w:style>
  <w:style w:type="paragraph" w:styleId="a8">
    <w:name w:val="Title"/>
    <w:basedOn w:val="a"/>
    <w:link w:val="a9"/>
    <w:uiPriority w:val="99"/>
    <w:qFormat/>
    <w:locked/>
    <w:rsid w:val="001525F4"/>
    <w:pPr>
      <w:jc w:val="center"/>
    </w:pPr>
    <w:rPr>
      <w:b/>
      <w:bCs/>
      <w:lang w:val="uk-UA"/>
    </w:rPr>
  </w:style>
  <w:style w:type="character" w:customStyle="1" w:styleId="a9">
    <w:name w:val="Название Знак"/>
    <w:basedOn w:val="a0"/>
    <w:link w:val="a8"/>
    <w:uiPriority w:val="99"/>
    <w:rsid w:val="001525F4"/>
    <w:rPr>
      <w:b/>
      <w:bCs/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8E3A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age number"/>
    <w:basedOn w:val="a0"/>
    <w:uiPriority w:val="99"/>
    <w:rsid w:val="00755EF6"/>
  </w:style>
  <w:style w:type="paragraph" w:styleId="ac">
    <w:name w:val="footer"/>
    <w:basedOn w:val="a"/>
    <w:link w:val="ad"/>
    <w:uiPriority w:val="99"/>
    <w:rsid w:val="00755EF6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rsid w:val="00755EF6"/>
    <w:rPr>
      <w:rFonts w:eastAsia="Calibri"/>
      <w:sz w:val="24"/>
      <w:szCs w:val="24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4C0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F9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AD79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D7919"/>
    <w:rPr>
      <w:sz w:val="24"/>
      <w:szCs w:val="24"/>
    </w:rPr>
  </w:style>
  <w:style w:type="character" w:styleId="af2">
    <w:name w:val="Hyperlink"/>
    <w:basedOn w:val="a0"/>
    <w:uiPriority w:val="99"/>
    <w:rsid w:val="006261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\&#1050;&#1054;&#1057;&#1058;&#1071;\&#1056;&#1077;&#1075;&#1110;&#1086;&#1085;&#1072;&#1083;&#1100;&#1085;&#1110;%20&#1087;&#1088;&#1086;&#1075;&#1088;&#1072;&#1084;&#1080;\&#1050;&#1086;&#1087;&#1080;&#1103;%20&#1055;&#1088;&#1086;&#1075;&#1088;&#1072;&#1084;&#1084;&#1072;%20&#1085;&#1072;%202017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B238-BE79-471F-9AA5-8060FDB4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Программа на 2017 год</Template>
  <TotalTime>2903</TotalTime>
  <Pages>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32808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 К.В.</dc:creator>
  <cp:lastModifiedBy>userBnc0832</cp:lastModifiedBy>
  <cp:revision>35</cp:revision>
  <cp:lastPrinted>2021-12-08T14:36:00Z</cp:lastPrinted>
  <dcterms:created xsi:type="dcterms:W3CDTF">2020-12-16T13:57:00Z</dcterms:created>
  <dcterms:modified xsi:type="dcterms:W3CDTF">2021-12-20T12:58:00Z</dcterms:modified>
</cp:coreProperties>
</file>