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BF" w:rsidRPr="00BE0E74" w:rsidRDefault="002D2CBF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  <w:szCs w:val="28"/>
        </w:rPr>
        <w:t xml:space="preserve">     </w:t>
      </w:r>
    </w:p>
    <w:p w:rsidR="002D2CBF" w:rsidRDefault="002D2CBF" w:rsidP="004D7162">
      <w:pPr>
        <w:jc w:val="center"/>
      </w:pPr>
      <w:r w:rsidRPr="00B90FE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2D2CBF" w:rsidRPr="00264E1D" w:rsidRDefault="002D2CB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2D2CBF" w:rsidRPr="00264E1D" w:rsidRDefault="002D2CB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2D2CBF" w:rsidRDefault="002D2CBF" w:rsidP="004D7162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2D2CBF" w:rsidRPr="002B1263" w:rsidRDefault="002D2CBF" w:rsidP="004D7162">
      <w:pPr>
        <w:jc w:val="center"/>
        <w:rPr>
          <w:b/>
          <w:bCs/>
          <w:sz w:val="18"/>
          <w:szCs w:val="18"/>
        </w:rPr>
      </w:pPr>
    </w:p>
    <w:p w:rsidR="002D2CBF" w:rsidRPr="00824DFB" w:rsidRDefault="002D2CBF" w:rsidP="004D7162">
      <w:pPr>
        <w:pStyle w:val="Title"/>
        <w:rPr>
          <w:b/>
          <w:bCs/>
          <w:sz w:val="32"/>
          <w:szCs w:val="32"/>
          <w:lang w:val="ru-RU"/>
        </w:rPr>
      </w:pPr>
      <w:r w:rsidRPr="00824DFB">
        <w:rPr>
          <w:b/>
          <w:bCs/>
          <w:sz w:val="32"/>
          <w:szCs w:val="32"/>
        </w:rPr>
        <w:t>РОЗПОРЯДЖЕННЯ</w:t>
      </w:r>
    </w:p>
    <w:p w:rsidR="002D2CBF" w:rsidRPr="00824DFB" w:rsidRDefault="002D2CBF" w:rsidP="004D7162">
      <w:pPr>
        <w:jc w:val="center"/>
        <w:rPr>
          <w:b/>
          <w:bCs/>
          <w:sz w:val="28"/>
          <w:szCs w:val="28"/>
        </w:rPr>
      </w:pPr>
      <w:r w:rsidRPr="00824DFB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2D2CBF" w:rsidRPr="002B1263" w:rsidRDefault="002D2CBF" w:rsidP="004D7162">
      <w:pPr>
        <w:pStyle w:val="Title"/>
        <w:spacing w:line="360" w:lineRule="auto"/>
        <w:rPr>
          <w:b/>
          <w:bCs/>
          <w:sz w:val="20"/>
          <w:szCs w:val="20"/>
          <w:lang w:val="ru-RU"/>
        </w:rPr>
      </w:pPr>
    </w:p>
    <w:p w:rsidR="002D2CBF" w:rsidRPr="002B1263" w:rsidRDefault="002D2CBF" w:rsidP="004D7162">
      <w:pPr>
        <w:pStyle w:val="Heading1"/>
        <w:rPr>
          <w:b w:val="0"/>
          <w:bCs w:val="0"/>
          <w:sz w:val="28"/>
          <w:szCs w:val="28"/>
        </w:rPr>
      </w:pPr>
      <w:r w:rsidRPr="002B1263">
        <w:rPr>
          <w:b w:val="0"/>
          <w:bCs w:val="0"/>
          <w:sz w:val="28"/>
          <w:szCs w:val="28"/>
        </w:rPr>
        <w:t>Луганська обл., м. Сєвєродонецьк,</w:t>
      </w:r>
    </w:p>
    <w:p w:rsidR="002D2CBF" w:rsidRPr="002B1263" w:rsidRDefault="002D2CBF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>бульвар Дружби Народів, 32</w:t>
      </w:r>
    </w:p>
    <w:p w:rsidR="002D2CBF" w:rsidRPr="002B1263" w:rsidRDefault="002D2CBF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 23 </w:t>
      </w:r>
      <w:r w:rsidRPr="002B126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жовтня</w:t>
      </w:r>
      <w:r w:rsidRPr="002B1263">
        <w:rPr>
          <w:sz w:val="28"/>
          <w:szCs w:val="28"/>
          <w:lang w:val="uk-UA"/>
        </w:rPr>
        <w:t xml:space="preserve">  2020</w:t>
      </w:r>
      <w:r w:rsidRPr="002B1263">
        <w:rPr>
          <w:sz w:val="28"/>
          <w:szCs w:val="28"/>
        </w:rPr>
        <w:t xml:space="preserve">  року                                                                №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715</w:t>
      </w:r>
    </w:p>
    <w:p w:rsidR="002D2CBF" w:rsidRPr="002B1263" w:rsidRDefault="002D2CBF" w:rsidP="004D7162">
      <w:pPr>
        <w:pStyle w:val="Heading1"/>
        <w:jc w:val="center"/>
        <w:rPr>
          <w:sz w:val="18"/>
          <w:szCs w:val="18"/>
        </w:rPr>
      </w:pPr>
    </w:p>
    <w:p w:rsidR="002D2CBF" w:rsidRPr="002B1263" w:rsidRDefault="002D2CBF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надання гр. Вороновій Л.С. дозволу на розроблення проекту землеустрою щодо відведення земельної ділянки для обслуговування індивідуального гаражу, за адресою: м.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 xml:space="preserve">Сєвєродонецьк, 19а квартал, гараж 8 </w:t>
      </w:r>
    </w:p>
    <w:p w:rsidR="002D2CBF" w:rsidRPr="002B1263" w:rsidRDefault="002D2CB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D2CBF" w:rsidRPr="002B1263" w:rsidRDefault="002D2CBF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Воронової Людмили Степанівни (вх. № 60617 від 16.09.2020), про надання дозволу на розроблення проекту землеустрою щодо відведення земельної ділянки в оренду для обслуговування індивідуального гаражу, розташованого за адресою: м. Сєвєродонецьк, 19а квартал, гараж 8, який належить гр. Вороновій Л.С. на праві власності, відповідно до Витягу про реєстрацію права власності на нерухоме майно серія ССТ № 104910 від 21.11.2009, 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2D2CBF" w:rsidRPr="002B1263" w:rsidRDefault="002D2CBF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2D2CBF" w:rsidRPr="002B1263" w:rsidRDefault="002D2CBF" w:rsidP="002D6184">
      <w:pPr>
        <w:pStyle w:val="25"/>
        <w:rPr>
          <w:sz w:val="18"/>
          <w:szCs w:val="18"/>
          <w:lang w:val="uk-UA"/>
        </w:rPr>
      </w:pPr>
    </w:p>
    <w:p w:rsidR="002D2CBF" w:rsidRDefault="002D2CBF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Вороновій Людмилі Степанівні дозвіл на розроблення проекту землеустрою щодо відведення земельної ділянки, орієнтовною площею 0,0020 га, для обслуговування індивідуального гаражу, за адресою: Луганська обл., м. Сєвєродонецьк, 19а квартал, гараж 8.</w:t>
      </w:r>
    </w:p>
    <w:p w:rsidR="002D2CBF" w:rsidRPr="002B1263" w:rsidRDefault="002D2CBF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2D2CBF" w:rsidRDefault="002D2CB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Вороновій Людмилі Степанівні надати проект землеустрою щодо відведення земельної ділянки до військово-цивільної адміністрації міста Сєвєродонецьк Луганської області для його затвердження та подальшої передачі земельної ділянки в оренду.</w:t>
      </w:r>
    </w:p>
    <w:p w:rsidR="002D2CBF" w:rsidRPr="002B1263" w:rsidRDefault="002D2CBF" w:rsidP="002B1263">
      <w:pPr>
        <w:pStyle w:val="25"/>
        <w:ind w:left="709" w:firstLine="0"/>
        <w:rPr>
          <w:sz w:val="16"/>
          <w:szCs w:val="16"/>
          <w:lang w:val="uk-UA"/>
        </w:rPr>
      </w:pPr>
    </w:p>
    <w:p w:rsidR="002D2CBF" w:rsidRPr="002B1263" w:rsidRDefault="002D2CBF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2D2CBF" w:rsidRPr="002B1263" w:rsidRDefault="002D2CBF" w:rsidP="002B1263">
      <w:pPr>
        <w:pStyle w:val="251"/>
        <w:ind w:left="709" w:firstLine="0"/>
        <w:rPr>
          <w:sz w:val="16"/>
          <w:szCs w:val="16"/>
          <w:lang w:val="uk-UA"/>
        </w:rPr>
      </w:pPr>
    </w:p>
    <w:p w:rsidR="002D2CBF" w:rsidRPr="002B1263" w:rsidRDefault="002D2CBF" w:rsidP="005B2034">
      <w:pPr>
        <w:pStyle w:val="ListParagraph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 xml:space="preserve">Луганської області </w:t>
      </w:r>
      <w:r w:rsidRPr="002B1263">
        <w:rPr>
          <w:color w:val="000000"/>
          <w:sz w:val="28"/>
          <w:szCs w:val="28"/>
          <w:lang w:val="uk-UA"/>
        </w:rPr>
        <w:t>Олександра Ольшанського</w:t>
      </w:r>
      <w:r w:rsidRPr="002B1263">
        <w:rPr>
          <w:sz w:val="28"/>
          <w:szCs w:val="28"/>
          <w:lang w:val="uk-UA"/>
        </w:rPr>
        <w:t>.</w:t>
      </w:r>
    </w:p>
    <w:p w:rsidR="002D2CBF" w:rsidRPr="002B1263" w:rsidRDefault="002D2CBF" w:rsidP="004D7162">
      <w:pPr>
        <w:ind w:firstLine="709"/>
        <w:jc w:val="both"/>
        <w:rPr>
          <w:sz w:val="28"/>
          <w:szCs w:val="28"/>
          <w:lang w:val="uk-UA"/>
        </w:rPr>
      </w:pPr>
    </w:p>
    <w:p w:rsidR="002D2CBF" w:rsidRDefault="002D2CBF" w:rsidP="009C302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2D2CBF" w:rsidRDefault="002D2CBF" w:rsidP="009C302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2D2CBF" w:rsidRPr="002B1263" w:rsidRDefault="002D2CBF" w:rsidP="009C3026">
      <w:pPr>
        <w:rPr>
          <w:lang w:val="uk-UA"/>
        </w:rPr>
      </w:pPr>
    </w:p>
    <w:sectPr w:rsidR="002D2CBF" w:rsidRPr="002B1263" w:rsidSect="009C3026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0869"/>
    <w:rsid w:val="0022173A"/>
    <w:rsid w:val="00231BFD"/>
    <w:rsid w:val="002350FE"/>
    <w:rsid w:val="0023579A"/>
    <w:rsid w:val="0023624D"/>
    <w:rsid w:val="00241B51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2BDF"/>
    <w:rsid w:val="00286C43"/>
    <w:rsid w:val="0029212B"/>
    <w:rsid w:val="002921F7"/>
    <w:rsid w:val="00292B3F"/>
    <w:rsid w:val="00296895"/>
    <w:rsid w:val="00297749"/>
    <w:rsid w:val="002A2C06"/>
    <w:rsid w:val="002B1263"/>
    <w:rsid w:val="002C0377"/>
    <w:rsid w:val="002D06A1"/>
    <w:rsid w:val="002D2CBF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D4966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062B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51623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3026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5E1F"/>
    <w:rsid w:val="00B36368"/>
    <w:rsid w:val="00B37B89"/>
    <w:rsid w:val="00B42C82"/>
    <w:rsid w:val="00B449FF"/>
    <w:rsid w:val="00B463AA"/>
    <w:rsid w:val="00B47477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90FEC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8579B"/>
    <w:rsid w:val="00E9551A"/>
    <w:rsid w:val="00EA29DE"/>
    <w:rsid w:val="00EA3E4E"/>
    <w:rsid w:val="00EB05E7"/>
    <w:rsid w:val="00EB0F9F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68C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1300</Words>
  <Characters>742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2020-09-07T05:17:00Z</cp:lastPrinted>
  <dcterms:created xsi:type="dcterms:W3CDTF">2020-09-21T06:37:00Z</dcterms:created>
  <dcterms:modified xsi:type="dcterms:W3CDTF">2020-10-26T12:22:00Z</dcterms:modified>
</cp:coreProperties>
</file>