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07" w:rsidRDefault="0065070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2605C">
        <w:rPr>
          <w:rFonts w:ascii="Times New Roman" w:hAnsi="Times New Roman" w:cs="Times New Roman"/>
          <w:noProof/>
          <w:sz w:val="20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650707" w:rsidRPr="00264E1D" w:rsidRDefault="00650707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650707" w:rsidRPr="00264E1D" w:rsidRDefault="00650707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650707" w:rsidRDefault="00650707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650707" w:rsidRPr="00264E1D" w:rsidRDefault="00650707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50707" w:rsidRDefault="00650707" w:rsidP="00264E1D">
      <w:pPr>
        <w:pStyle w:val="Title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650707" w:rsidRPr="00264E1D" w:rsidRDefault="00650707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650707" w:rsidRPr="00264E1D" w:rsidRDefault="00650707" w:rsidP="00264E1D">
      <w:pPr>
        <w:pStyle w:val="Title"/>
        <w:spacing w:line="360" w:lineRule="auto"/>
        <w:rPr>
          <w:sz w:val="32"/>
          <w:szCs w:val="32"/>
          <w:lang w:val="ru-RU"/>
        </w:rPr>
      </w:pPr>
    </w:p>
    <w:p w:rsidR="00650707" w:rsidRPr="00264E1D" w:rsidRDefault="00650707" w:rsidP="00264E1D">
      <w:pPr>
        <w:pStyle w:val="Heading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650707" w:rsidRPr="00264E1D" w:rsidRDefault="0065070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650707" w:rsidRPr="00264E1D" w:rsidRDefault="0065070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 42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0707" w:rsidRPr="00264E1D" w:rsidRDefault="00650707" w:rsidP="00264E1D">
      <w:pPr>
        <w:pStyle w:val="Heading2"/>
        <w:jc w:val="both"/>
      </w:pPr>
    </w:p>
    <w:p w:rsidR="00650707" w:rsidRPr="00EC460C" w:rsidRDefault="00650707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перейменування відділу молоді та спорту</w:t>
      </w:r>
    </w:p>
    <w:p w:rsidR="00650707" w:rsidRDefault="00650707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</w:p>
    <w:p w:rsidR="00650707" w:rsidRPr="00EC460C" w:rsidRDefault="00650707" w:rsidP="00EC460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50707" w:rsidRPr="00EC460C" w:rsidRDefault="00650707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ab/>
        <w:t>Керуючись ст. 57 Господарського кодексу України,</w:t>
      </w:r>
      <w:r>
        <w:rPr>
          <w:rFonts w:ascii="Times New Roman" w:hAnsi="Times New Roman" w:cs="Times New Roman"/>
          <w:sz w:val="24"/>
          <w:szCs w:val="24"/>
        </w:rPr>
        <w:t xml:space="preserve"> Законами України «Про військово-цивільні адміністрації»,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 місцеве самоврядування в Україні»,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«Про </w:t>
      </w:r>
      <w:r>
        <w:rPr>
          <w:rFonts w:ascii="Times New Roman" w:hAnsi="Times New Roman" w:cs="Times New Roman"/>
          <w:sz w:val="24"/>
          <w:szCs w:val="24"/>
        </w:rPr>
        <w:t>службу в органах місцевого самоврядування</w:t>
      </w:r>
      <w:r w:rsidRPr="00EC460C">
        <w:rPr>
          <w:rFonts w:ascii="Times New Roman" w:hAnsi="Times New Roman" w:cs="Times New Roman"/>
          <w:sz w:val="24"/>
          <w:szCs w:val="24"/>
        </w:rPr>
        <w:t>», п.133.4 ст.133 Податкового кодексу України, враховуючи</w:t>
      </w:r>
      <w:r>
        <w:rPr>
          <w:rFonts w:ascii="Times New Roman" w:hAnsi="Times New Roman" w:cs="Times New Roman"/>
          <w:sz w:val="24"/>
          <w:szCs w:val="24"/>
        </w:rPr>
        <w:t xml:space="preserve"> указ Президента України № 297/2020 від 28.07.2020 року «Про утворення військово-цивільної адміністрації»,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460C">
        <w:rPr>
          <w:rFonts w:ascii="Times New Roman" w:hAnsi="Times New Roman" w:cs="Times New Roman"/>
          <w:sz w:val="24"/>
          <w:szCs w:val="24"/>
        </w:rPr>
        <w:t xml:space="preserve">останову Кабінету Міністрів України від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60C">
        <w:rPr>
          <w:rFonts w:ascii="Times New Roman" w:hAnsi="Times New Roman" w:cs="Times New Roman"/>
          <w:sz w:val="24"/>
          <w:szCs w:val="24"/>
        </w:rPr>
        <w:t xml:space="preserve">13.07.2016 року № 440 «Про затвердження порядку ведення Реєстру неприбуткових установ та організацій до Реєстру та виключення з Реєстру», </w:t>
      </w:r>
      <w:r>
        <w:rPr>
          <w:rFonts w:ascii="Times New Roman" w:hAnsi="Times New Roman" w:cs="Times New Roman"/>
          <w:sz w:val="24"/>
          <w:szCs w:val="24"/>
        </w:rPr>
        <w:t>тимчасово на період здійснення повноважень Військово-цивільної адміністрації міста Сєвєродонецьк Луганської області</w:t>
      </w:r>
    </w:p>
    <w:p w:rsidR="00650707" w:rsidRDefault="00650707" w:rsidP="00EC460C">
      <w:pPr>
        <w:pStyle w:val="BodyTextIndent"/>
      </w:pPr>
    </w:p>
    <w:p w:rsidR="00650707" w:rsidRPr="00E341FA" w:rsidRDefault="00650707" w:rsidP="00E341FA">
      <w:pPr>
        <w:pStyle w:val="BodyTextIndent"/>
        <w:tabs>
          <w:tab w:val="left" w:pos="1418"/>
        </w:tabs>
        <w:ind w:firstLine="0"/>
        <w:rPr>
          <w:b/>
          <w:bCs/>
        </w:rPr>
      </w:pPr>
      <w:r w:rsidRPr="00E341FA">
        <w:rPr>
          <w:b/>
          <w:bCs/>
        </w:rPr>
        <w:t>ЗОБОВ'ЯЗУЮ:</w:t>
      </w:r>
    </w:p>
    <w:p w:rsidR="00650707" w:rsidRPr="00EC460C" w:rsidRDefault="00650707" w:rsidP="00E341FA">
      <w:pPr>
        <w:pStyle w:val="BodyTextIndent"/>
        <w:tabs>
          <w:tab w:val="left" w:pos="1418"/>
        </w:tabs>
        <w:ind w:firstLine="0"/>
      </w:pPr>
    </w:p>
    <w:p w:rsidR="00650707" w:rsidRDefault="00650707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Перейменувати відділ молоді та спорту Сєвєродонецької міської ради у відділ молоді та спорту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Військово-цивільної адміністрації міста Сєвєродонецьк Луганської області</w:t>
      </w:r>
    </w:p>
    <w:p w:rsidR="00650707" w:rsidRDefault="00650707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>Затвердити Полож</w:t>
      </w:r>
      <w:r>
        <w:rPr>
          <w:rFonts w:ascii="Times New Roman" w:hAnsi="Times New Roman" w:cs="Times New Roman"/>
          <w:sz w:val="24"/>
          <w:szCs w:val="24"/>
        </w:rPr>
        <w:t>ення про відділ молоді та спорту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Військово-цивільної адміністрації міста Сєвєродонецьк Луганської області</w:t>
      </w:r>
      <w:r w:rsidRPr="00EC460C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:rsidR="00650707" w:rsidRDefault="00650707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650707" w:rsidRPr="00EC460C" w:rsidRDefault="00650707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залишаю за собою.</w:t>
      </w:r>
    </w:p>
    <w:p w:rsidR="00650707" w:rsidRPr="001426D8" w:rsidRDefault="0065070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50707" w:rsidRDefault="00650707" w:rsidP="00264E1D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0707" w:rsidRPr="00E341FA" w:rsidRDefault="00650707" w:rsidP="00264E1D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0707" w:rsidRPr="00E341FA" w:rsidRDefault="00650707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341FA">
        <w:rPr>
          <w:rFonts w:ascii="Times New Roman" w:hAnsi="Times New Roman" w:cs="Times New Roman"/>
          <w:b/>
          <w:bCs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sectPr w:rsidR="00650707" w:rsidRPr="00E341FA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07" w:rsidRDefault="00650707" w:rsidP="00264E1D">
      <w:pPr>
        <w:spacing w:before="0"/>
      </w:pPr>
      <w:r>
        <w:separator/>
      </w:r>
    </w:p>
  </w:endnote>
  <w:endnote w:type="continuationSeparator" w:id="0">
    <w:p w:rsidR="00650707" w:rsidRDefault="0065070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07" w:rsidRDefault="00650707" w:rsidP="00264E1D">
      <w:pPr>
        <w:spacing w:before="0"/>
      </w:pPr>
      <w:r>
        <w:separator/>
      </w:r>
    </w:p>
  </w:footnote>
  <w:footnote w:type="continuationSeparator" w:id="0">
    <w:p w:rsidR="00650707" w:rsidRDefault="0065070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547DF"/>
    <w:rsid w:val="00092CB9"/>
    <w:rsid w:val="000A2A10"/>
    <w:rsid w:val="000E157A"/>
    <w:rsid w:val="001073DB"/>
    <w:rsid w:val="001426D8"/>
    <w:rsid w:val="00147FF5"/>
    <w:rsid w:val="001A3B82"/>
    <w:rsid w:val="001E244E"/>
    <w:rsid w:val="00206678"/>
    <w:rsid w:val="00254383"/>
    <w:rsid w:val="00263CB6"/>
    <w:rsid w:val="00263D5D"/>
    <w:rsid w:val="00264E1D"/>
    <w:rsid w:val="003005D5"/>
    <w:rsid w:val="00330923"/>
    <w:rsid w:val="00332273"/>
    <w:rsid w:val="00351BE6"/>
    <w:rsid w:val="0037529A"/>
    <w:rsid w:val="003B6541"/>
    <w:rsid w:val="00560A57"/>
    <w:rsid w:val="005A6A19"/>
    <w:rsid w:val="005D312F"/>
    <w:rsid w:val="00612181"/>
    <w:rsid w:val="006335AE"/>
    <w:rsid w:val="00650707"/>
    <w:rsid w:val="00680B7B"/>
    <w:rsid w:val="00682023"/>
    <w:rsid w:val="006C790B"/>
    <w:rsid w:val="006F5EE5"/>
    <w:rsid w:val="00702531"/>
    <w:rsid w:val="00760C45"/>
    <w:rsid w:val="00805073"/>
    <w:rsid w:val="00805A36"/>
    <w:rsid w:val="00845D7B"/>
    <w:rsid w:val="00856540"/>
    <w:rsid w:val="00880598"/>
    <w:rsid w:val="0089735B"/>
    <w:rsid w:val="00901DBB"/>
    <w:rsid w:val="009024FF"/>
    <w:rsid w:val="009158DB"/>
    <w:rsid w:val="009238B6"/>
    <w:rsid w:val="0092605C"/>
    <w:rsid w:val="00A94668"/>
    <w:rsid w:val="00AB58D1"/>
    <w:rsid w:val="00AF3633"/>
    <w:rsid w:val="00BA434C"/>
    <w:rsid w:val="00C4029D"/>
    <w:rsid w:val="00CB0709"/>
    <w:rsid w:val="00CC03D0"/>
    <w:rsid w:val="00CC1A37"/>
    <w:rsid w:val="00CD4E0A"/>
    <w:rsid w:val="00D16333"/>
    <w:rsid w:val="00E341FA"/>
    <w:rsid w:val="00E523B1"/>
    <w:rsid w:val="00E64276"/>
    <w:rsid w:val="00E65730"/>
    <w:rsid w:val="00EA2B35"/>
    <w:rsid w:val="00EC460C"/>
    <w:rsid w:val="00EE35C6"/>
    <w:rsid w:val="00EF2609"/>
    <w:rsid w:val="00F6568C"/>
    <w:rsid w:val="00F76B32"/>
    <w:rsid w:val="00F9558A"/>
    <w:rsid w:val="00F95C51"/>
    <w:rsid w:val="00F97C67"/>
    <w:rsid w:val="00FB0EF2"/>
    <w:rsid w:val="00FD079E"/>
    <w:rsid w:val="00FD42B7"/>
    <w:rsid w:val="00FF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eastAsia="Calibri" w:hAnsi="Tahom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imes New Roman"/>
      <w:sz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sz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460C"/>
    <w:rPr>
      <w:rFonts w:ascii="Times New Roman" w:hAnsi="Times New Roman" w:cs="Times New Roman"/>
      <w:sz w:val="24"/>
      <w:lang w:val="uk-UA"/>
    </w:rPr>
  </w:style>
  <w:style w:type="character" w:customStyle="1" w:styleId="FontStyle19">
    <w:name w:val="Font Style19"/>
    <w:uiPriority w:val="99"/>
    <w:rsid w:val="00EC460C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998</Words>
  <Characters>570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21</cp:revision>
  <cp:lastPrinted>2020-08-19T11:29:00Z</cp:lastPrinted>
  <dcterms:created xsi:type="dcterms:W3CDTF">2020-08-07T14:13:00Z</dcterms:created>
  <dcterms:modified xsi:type="dcterms:W3CDTF">2020-08-21T11:11:00Z</dcterms:modified>
</cp:coreProperties>
</file>