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33" w:rsidRDefault="004A0533" w:rsidP="00001944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4A0533" w:rsidRDefault="004A0533" w:rsidP="0000194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A0533" w:rsidRDefault="004A0533" w:rsidP="0000194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A0533" w:rsidRDefault="004A0533" w:rsidP="00001944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A0533" w:rsidRDefault="004A0533" w:rsidP="00001944">
      <w:pPr>
        <w:widowControl w:val="0"/>
        <w:rPr>
          <w:rFonts w:ascii="MS Sans Serif" w:hAnsi="MS Sans Serif" w:cs="MS Sans Serif"/>
          <w:lang w:val="uk-UA"/>
        </w:rPr>
      </w:pPr>
    </w:p>
    <w:p w:rsidR="004A0533" w:rsidRDefault="004A0533" w:rsidP="00001944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1452 </w:t>
      </w:r>
    </w:p>
    <w:p w:rsidR="004A0533" w:rsidRDefault="004A0533" w:rsidP="00001944">
      <w:pPr>
        <w:ind w:right="-382" w:firstLine="720"/>
        <w:jc w:val="both"/>
        <w:rPr>
          <w:lang w:val="uk-UA"/>
        </w:rPr>
      </w:pPr>
    </w:p>
    <w:p w:rsidR="004A0533" w:rsidRDefault="004A0533" w:rsidP="0000194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4A0533" w:rsidRDefault="004A0533" w:rsidP="00001944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4A0533" w:rsidRDefault="004A0533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4A0533" w:rsidRPr="00E56758">
        <w:trPr>
          <w:trHeight w:val="460"/>
        </w:trPr>
        <w:tc>
          <w:tcPr>
            <w:tcW w:w="4786" w:type="dxa"/>
          </w:tcPr>
          <w:p w:rsidR="004A0533" w:rsidRPr="0054204C" w:rsidRDefault="004A0533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 xml:space="preserve">Козаченко І.М.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4A0533" w:rsidRPr="0054204C" w:rsidRDefault="004A0533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A0533" w:rsidRPr="00633CE5" w:rsidRDefault="004A0533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963 від 24.11.2016р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 xml:space="preserve">гр. Козаченко І.М. </w:t>
      </w:r>
      <w:r w:rsidRPr="00633CE5">
        <w:rPr>
          <w:color w:val="000000"/>
          <w:lang w:val="uk-UA"/>
        </w:rPr>
        <w:t xml:space="preserve">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гараж в кварталі 23-б м. Сєвєродонецька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Козаченко І.М.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№63  від  22.03.2017р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4A0533" w:rsidRPr="00165C55" w:rsidRDefault="004A0533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A0533" w:rsidRPr="00165C55" w:rsidRDefault="004A053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4A0533" w:rsidRPr="00165C55" w:rsidRDefault="004A053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A0533" w:rsidRPr="00DC3554" w:rsidRDefault="004A0533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Козаченко Ірині Миколаївні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23-б квартал.</w:t>
      </w:r>
    </w:p>
    <w:p w:rsidR="004A0533" w:rsidRDefault="004A0533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Козаченко Ірині Миколаївні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№4412900000:05:049:0064, площею 0,0023 га,   під   існуючий індивідуальний гараж, за адресою:  Луганська обл., м. Сєвєродонецьк, 23-б квартал,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4A0533" w:rsidRDefault="004A0533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Козаченко Ірині Миколаївні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4A0533" w:rsidRDefault="004A0533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4A0533" w:rsidRPr="00165C55" w:rsidRDefault="004A0533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A0533" w:rsidRDefault="004A0533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4A0533" w:rsidRDefault="004A0533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4A0533" w:rsidRDefault="004A0533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13075"/>
      </w:tblGrid>
      <w:tr w:rsidR="004A0533" w:rsidRPr="00114A59">
        <w:tc>
          <w:tcPr>
            <w:tcW w:w="9923" w:type="dxa"/>
          </w:tcPr>
          <w:p w:rsidR="004A0533" w:rsidRPr="00114A59" w:rsidRDefault="004A0533" w:rsidP="00FB462C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  </w:t>
            </w: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</w:tbl>
    <w:p w:rsidR="004A0533" w:rsidRDefault="004A0533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4A0533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1944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533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641C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1A53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2E09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47CB5"/>
    <w:rsid w:val="00C502C6"/>
    <w:rsid w:val="00C541D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C46E0"/>
    <w:rsid w:val="00ED1CDE"/>
    <w:rsid w:val="00EE2FF1"/>
    <w:rsid w:val="00EE3DAA"/>
    <w:rsid w:val="00EE40C5"/>
    <w:rsid w:val="00EE6C19"/>
    <w:rsid w:val="00EF07FA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5B6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18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1618</Words>
  <Characters>923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6</cp:revision>
  <cp:lastPrinted>2017-02-13T11:31:00Z</cp:lastPrinted>
  <dcterms:created xsi:type="dcterms:W3CDTF">2017-03-17T11:10:00Z</dcterms:created>
  <dcterms:modified xsi:type="dcterms:W3CDTF">2017-05-23T09:45:00Z</dcterms:modified>
</cp:coreProperties>
</file>