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1" w:rsidRDefault="00491BD1" w:rsidP="00305566">
      <w:pPr>
        <w:pStyle w:val="Heading1"/>
        <w:jc w:val="center"/>
        <w:rPr>
          <w:sz w:val="28"/>
          <w:szCs w:val="28"/>
        </w:rPr>
      </w:pPr>
    </w:p>
    <w:p w:rsidR="00491BD1" w:rsidRDefault="00491BD1" w:rsidP="00305566">
      <w:pPr>
        <w:pStyle w:val="Heading1"/>
        <w:jc w:val="center"/>
        <w:rPr>
          <w:sz w:val="28"/>
          <w:szCs w:val="28"/>
        </w:rPr>
      </w:pP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91BD1" w:rsidRDefault="00491BD1" w:rsidP="00305566">
      <w:pPr>
        <w:widowControl w:val="0"/>
        <w:rPr>
          <w:rFonts w:ascii="MS Sans Serif" w:hAnsi="MS Sans Serif" w:cs="MS Sans Serif"/>
          <w:lang w:val="uk-UA"/>
        </w:rPr>
      </w:pPr>
    </w:p>
    <w:p w:rsidR="00491BD1" w:rsidRDefault="00491BD1" w:rsidP="0030556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1417 </w:t>
      </w:r>
    </w:p>
    <w:p w:rsidR="00491BD1" w:rsidRDefault="00491BD1" w:rsidP="00305566">
      <w:pPr>
        <w:ind w:right="-382" w:firstLine="720"/>
        <w:jc w:val="both"/>
        <w:rPr>
          <w:sz w:val="24"/>
          <w:szCs w:val="24"/>
          <w:lang w:val="uk-UA"/>
        </w:rPr>
      </w:pPr>
    </w:p>
    <w:p w:rsidR="00491BD1" w:rsidRDefault="00491BD1" w:rsidP="00305566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18  травня 2017 року</w:t>
      </w:r>
    </w:p>
    <w:p w:rsidR="00491BD1" w:rsidRDefault="00491BD1" w:rsidP="00305566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491BD1" w:rsidRPr="00241B51" w:rsidRDefault="00491BD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АПЕЛЯЦІЙНОМУ СУДУ ЛУГАНСЬКОЇ ОБЛАСТІ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Сєвєродонецьк, 80 мікрорайон </w:t>
      </w:r>
    </w:p>
    <w:p w:rsidR="00491BD1" w:rsidRPr="00444A8B" w:rsidRDefault="00491BD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91BD1" w:rsidRPr="00024D7A" w:rsidRDefault="00491BD1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клопотання АПЕЛЯЦІЙНОГО СУДУ ЛУГАНСЬКОЇ ОБЛАСТІ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розташованої за адресою: м. Сєвєродонецьк, 80 мікрорайон, враховуючи пропозиції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>№66  від 12.04.2017р</w:t>
      </w:r>
      <w:r>
        <w:rPr>
          <w:color w:val="000000"/>
          <w:lang w:val="uk-UA"/>
        </w:rPr>
        <w:t xml:space="preserve">.)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491BD1" w:rsidRDefault="00491BD1">
      <w:pPr>
        <w:ind w:firstLine="709"/>
        <w:jc w:val="both"/>
        <w:rPr>
          <w:sz w:val="24"/>
          <w:szCs w:val="24"/>
          <w:lang w:val="uk-UA"/>
        </w:rPr>
      </w:pPr>
    </w:p>
    <w:p w:rsidR="00491BD1" w:rsidRDefault="00491BD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91BD1" w:rsidRPr="00F9242B" w:rsidRDefault="00491BD1">
      <w:pPr>
        <w:jc w:val="both"/>
        <w:rPr>
          <w:sz w:val="22"/>
          <w:szCs w:val="22"/>
          <w:lang w:val="uk-UA"/>
        </w:rPr>
      </w:pPr>
    </w:p>
    <w:p w:rsidR="00491BD1" w:rsidRDefault="00491BD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АПЕЛЯЦІЙНОМУ СУДУ ЛУГАНСЬКОЇ ОБЛАСТІ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0,3500га,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за адресою: Луганська область, м. Сєвєродонецьк, 80 мікрорайон.</w:t>
      </w:r>
    </w:p>
    <w:p w:rsidR="00491BD1" w:rsidRDefault="00491BD1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АПЕЛЯЦІЙНОМУ СУДУ ЛУГАНСЬКОЇ ОБЛАСТІ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>для його затвердження</w:t>
      </w:r>
      <w:r>
        <w:rPr>
          <w:lang w:val="uk-UA"/>
        </w:rPr>
        <w:t>.</w:t>
      </w:r>
    </w:p>
    <w:p w:rsidR="00491BD1" w:rsidRDefault="00491BD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91BD1" w:rsidRPr="009B6E2E" w:rsidRDefault="00491BD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91BD1" w:rsidRDefault="00491BD1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491BD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491BD1" w:rsidRPr="00D5782D" w:rsidRDefault="00491BD1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491BD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491BD1" w:rsidRPr="00D5782D" w:rsidRDefault="00491BD1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91BD1" w:rsidRPr="0007082B">
        <w:tc>
          <w:tcPr>
            <w:tcW w:w="9923" w:type="dxa"/>
            <w:gridSpan w:val="2"/>
          </w:tcPr>
          <w:p w:rsidR="00491BD1" w:rsidRPr="00D5782D" w:rsidRDefault="00491BD1" w:rsidP="0007082B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491BD1" w:rsidRPr="00D5782D" w:rsidRDefault="00491BD1" w:rsidP="003B1899">
            <w:pPr>
              <w:widowControl w:val="0"/>
              <w:ind w:left="1440" w:right="-180" w:hanging="1440"/>
              <w:rPr>
                <w:color w:val="000000"/>
                <w:sz w:val="24"/>
                <w:szCs w:val="24"/>
                <w:lang w:val="uk-UA"/>
              </w:rPr>
            </w:pPr>
          </w:p>
          <w:p w:rsidR="00491BD1" w:rsidRPr="00D5782D" w:rsidRDefault="00491BD1" w:rsidP="003B1899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491BD1" w:rsidRPr="00D5782D" w:rsidRDefault="00491BD1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491BD1" w:rsidRPr="00D5782D" w:rsidRDefault="00491BD1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91BD1" w:rsidRPr="00C555D5" w:rsidRDefault="00491BD1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491BD1" w:rsidRPr="00C555D5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8A5"/>
    <w:rsid w:val="00016999"/>
    <w:rsid w:val="00024D7A"/>
    <w:rsid w:val="0003065E"/>
    <w:rsid w:val="000519E5"/>
    <w:rsid w:val="00062923"/>
    <w:rsid w:val="00064D50"/>
    <w:rsid w:val="00067462"/>
    <w:rsid w:val="00067E20"/>
    <w:rsid w:val="0007082B"/>
    <w:rsid w:val="0007164E"/>
    <w:rsid w:val="00073D7F"/>
    <w:rsid w:val="00091D4A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662CE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566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91BD1"/>
    <w:rsid w:val="004A0473"/>
    <w:rsid w:val="004A39FF"/>
    <w:rsid w:val="004B1DAF"/>
    <w:rsid w:val="004C564B"/>
    <w:rsid w:val="004D41BC"/>
    <w:rsid w:val="004D55DD"/>
    <w:rsid w:val="004E698F"/>
    <w:rsid w:val="004F0DA1"/>
    <w:rsid w:val="00502779"/>
    <w:rsid w:val="005030AC"/>
    <w:rsid w:val="00504201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70415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D08DA"/>
    <w:rsid w:val="008D4AB0"/>
    <w:rsid w:val="008E32D3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1640A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5752"/>
    <w:rsid w:val="00AB09A9"/>
    <w:rsid w:val="00AB3E6F"/>
    <w:rsid w:val="00AB5087"/>
    <w:rsid w:val="00AB6364"/>
    <w:rsid w:val="00AC0F46"/>
    <w:rsid w:val="00AC687D"/>
    <w:rsid w:val="00AD4D07"/>
    <w:rsid w:val="00AF029F"/>
    <w:rsid w:val="00B02302"/>
    <w:rsid w:val="00B11754"/>
    <w:rsid w:val="00B25FAA"/>
    <w:rsid w:val="00B27988"/>
    <w:rsid w:val="00B31AEB"/>
    <w:rsid w:val="00B348F4"/>
    <w:rsid w:val="00B449FF"/>
    <w:rsid w:val="00B505C8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1D04"/>
    <w:rsid w:val="00D227E5"/>
    <w:rsid w:val="00D22F7A"/>
    <w:rsid w:val="00D244EA"/>
    <w:rsid w:val="00D341B0"/>
    <w:rsid w:val="00D364B2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242B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1154</Words>
  <Characters>658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19</cp:revision>
  <cp:lastPrinted>2017-04-04T11:03:00Z</cp:lastPrinted>
  <dcterms:created xsi:type="dcterms:W3CDTF">2017-03-27T06:51:00Z</dcterms:created>
  <dcterms:modified xsi:type="dcterms:W3CDTF">2017-05-22T13:08:00Z</dcterms:modified>
</cp:coreProperties>
</file>