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44" w:rsidRDefault="00D63A44" w:rsidP="00F0786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63A44" w:rsidRDefault="00D63A44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3A44" w:rsidRDefault="00D63A44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3A44" w:rsidRDefault="00D63A44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63A44" w:rsidRDefault="00D63A44" w:rsidP="00F0786A">
      <w:pPr>
        <w:widowControl w:val="0"/>
        <w:rPr>
          <w:rFonts w:ascii="MS Sans Serif" w:hAnsi="MS Sans Serif" w:cs="MS Sans Serif"/>
          <w:lang w:val="uk-UA"/>
        </w:rPr>
      </w:pPr>
    </w:p>
    <w:p w:rsidR="00D63A44" w:rsidRDefault="00D63A44" w:rsidP="00F0786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63A44" w:rsidRPr="00A3565C" w:rsidRDefault="00D63A44" w:rsidP="00F0786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4"/>
          <w:szCs w:val="24"/>
          <w:lang w:val="uk-UA"/>
        </w:rPr>
      </w:pPr>
      <w:r w:rsidRPr="00A3565C"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D63A44" w:rsidRPr="00A3565C" w:rsidRDefault="00D63A44" w:rsidP="00F0786A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 w:rsidRPr="00A3565C">
        <w:rPr>
          <w:b/>
          <w:bCs/>
          <w:sz w:val="24"/>
          <w:szCs w:val="24"/>
          <w:lang w:val="uk-UA"/>
        </w:rPr>
        <w:t xml:space="preserve">                                    2017</w:t>
      </w:r>
      <w:r w:rsidRPr="00A3565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D63A44" w:rsidRPr="00A3565C" w:rsidRDefault="00D63A44" w:rsidP="00F0786A">
      <w:pPr>
        <w:widowControl w:val="0"/>
        <w:tabs>
          <w:tab w:val="left" w:pos="60"/>
        </w:tabs>
        <w:rPr>
          <w:rFonts w:ascii="MS Sans Serif" w:hAnsi="MS Sans Serif" w:cs="MS Sans Serif"/>
          <w:sz w:val="24"/>
          <w:szCs w:val="24"/>
          <w:lang w:val="uk-UA"/>
        </w:rPr>
      </w:pPr>
      <w:r w:rsidRPr="00A3565C"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D63A44" w:rsidRDefault="00D63A44" w:rsidP="00F0786A">
      <w:pPr>
        <w:widowControl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D63A44" w:rsidRPr="008704D6">
        <w:trPr>
          <w:trHeight w:val="460"/>
        </w:trPr>
        <w:tc>
          <w:tcPr>
            <w:tcW w:w="5070" w:type="dxa"/>
          </w:tcPr>
          <w:p w:rsidR="00D63A44" w:rsidRPr="00241B51" w:rsidRDefault="00D63A44" w:rsidP="00F0786A">
            <w:pPr>
              <w:pStyle w:val="25"/>
              <w:tabs>
                <w:tab w:val="left" w:pos="1985"/>
                <w:tab w:val="left" w:pos="4678"/>
              </w:tabs>
              <w:ind w:right="34" w:firstLine="0"/>
              <w:rPr>
                <w:lang w:val="uk-UA"/>
              </w:rPr>
            </w:pPr>
            <w:r w:rsidRPr="00B348F4">
              <w:rPr>
                <w:lang w:val="uk-UA"/>
              </w:rPr>
              <w:t>Про надання</w:t>
            </w:r>
            <w:r>
              <w:rPr>
                <w:lang w:val="uk-UA"/>
              </w:rPr>
              <w:t xml:space="preserve"> гр. Новохацькій І.Г. </w:t>
            </w:r>
            <w:r w:rsidRPr="00B348F4">
              <w:rPr>
                <w:lang w:val="uk-UA"/>
              </w:rPr>
              <w:t xml:space="preserve">дозволу на </w:t>
            </w:r>
            <w:r>
              <w:rPr>
                <w:lang w:val="uk-UA"/>
              </w:rPr>
              <w:t>розроблення</w:t>
            </w:r>
            <w:r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lang w:val="uk-UA"/>
              </w:rPr>
              <w:t>,</w:t>
            </w:r>
            <w:r w:rsidRPr="00073D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ведення садівництва за адресою: м. Сєвєродонецьк,                   селище Павлоград</w:t>
            </w:r>
          </w:p>
          <w:p w:rsidR="00D63A44" w:rsidRDefault="00D63A44" w:rsidP="00527977">
            <w:pPr>
              <w:widowControl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63A44" w:rsidRPr="00110353" w:rsidRDefault="00D63A44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D63A44" w:rsidRPr="00024D7A" w:rsidRDefault="00D63A44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Новохацької Ірини Германівни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Сєвєродонецьк, селище Павлоград,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D63A44" w:rsidRPr="00110353" w:rsidRDefault="00D63A44" w:rsidP="002E4074">
      <w:pPr>
        <w:ind w:firstLine="709"/>
        <w:jc w:val="both"/>
        <w:rPr>
          <w:sz w:val="18"/>
          <w:szCs w:val="18"/>
          <w:lang w:val="uk-UA"/>
        </w:rPr>
      </w:pPr>
    </w:p>
    <w:p w:rsidR="00D63A44" w:rsidRDefault="00D63A44" w:rsidP="002E4074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63A44" w:rsidRPr="00091E61" w:rsidRDefault="00D63A44" w:rsidP="002E4074">
      <w:pPr>
        <w:jc w:val="both"/>
        <w:rPr>
          <w:sz w:val="24"/>
          <w:szCs w:val="24"/>
          <w:lang w:val="uk-UA"/>
        </w:rPr>
      </w:pPr>
    </w:p>
    <w:p w:rsidR="00D63A44" w:rsidRDefault="00D63A4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Новохацькій Ірині Германівні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1200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м.Сєвєродонецьк, селище Павлоград.</w:t>
      </w:r>
    </w:p>
    <w:p w:rsidR="00D63A44" w:rsidRDefault="00D63A4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 xml:space="preserve">Новохацькій Ірині Германівні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63A44" w:rsidRDefault="00D63A44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63A44" w:rsidRDefault="00D63A44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63A44" w:rsidRPr="009B6E2E" w:rsidRDefault="00D63A44" w:rsidP="00F0786A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D63A44" w:rsidRDefault="00D63A44" w:rsidP="002E4074">
      <w:pPr>
        <w:ind w:firstLine="709"/>
        <w:jc w:val="both"/>
        <w:rPr>
          <w:sz w:val="24"/>
          <w:szCs w:val="24"/>
          <w:lang w:val="uk-UA"/>
        </w:rPr>
      </w:pPr>
    </w:p>
    <w:p w:rsidR="00D63A44" w:rsidRPr="0040352A" w:rsidRDefault="00D63A44" w:rsidP="0040352A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40352A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В.В.Казаков</w:t>
      </w:r>
    </w:p>
    <w:p w:rsidR="00D63A44" w:rsidRPr="0040352A" w:rsidRDefault="00D63A44" w:rsidP="0040352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63A44" w:rsidRPr="0040352A" w:rsidRDefault="00D63A44" w:rsidP="0040352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63A44" w:rsidRPr="0040352A" w:rsidRDefault="00D63A44" w:rsidP="0040352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40352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D63A44" w:rsidRPr="0040352A" w:rsidRDefault="00D63A44" w:rsidP="0040352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40352A">
        <w:rPr>
          <w:color w:val="000000"/>
          <w:sz w:val="24"/>
          <w:szCs w:val="24"/>
          <w:lang w:val="uk-UA"/>
        </w:rPr>
        <w:t>Заступник начальника відділу</w:t>
      </w:r>
    </w:p>
    <w:p w:rsidR="00D63A44" w:rsidRPr="0040352A" w:rsidRDefault="00D63A44" w:rsidP="0040352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40352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40352A">
        <w:rPr>
          <w:color w:val="000000"/>
          <w:sz w:val="24"/>
          <w:szCs w:val="24"/>
          <w:lang w:val="uk-UA"/>
        </w:rPr>
        <w:tab/>
      </w:r>
      <w:r w:rsidRPr="0040352A">
        <w:rPr>
          <w:color w:val="000000"/>
          <w:sz w:val="24"/>
          <w:szCs w:val="24"/>
          <w:lang w:val="uk-UA"/>
        </w:rPr>
        <w:tab/>
      </w:r>
      <w:r w:rsidRPr="0040352A">
        <w:rPr>
          <w:color w:val="000000"/>
          <w:sz w:val="24"/>
          <w:szCs w:val="24"/>
          <w:lang w:val="uk-UA"/>
        </w:rPr>
        <w:tab/>
      </w:r>
      <w:r w:rsidRPr="0040352A">
        <w:rPr>
          <w:color w:val="000000"/>
          <w:sz w:val="24"/>
          <w:szCs w:val="24"/>
          <w:lang w:val="uk-UA"/>
        </w:rPr>
        <w:tab/>
      </w:r>
      <w:r w:rsidRPr="0040352A">
        <w:rPr>
          <w:color w:val="000000"/>
          <w:sz w:val="24"/>
          <w:szCs w:val="24"/>
          <w:lang w:val="uk-UA"/>
        </w:rPr>
        <w:tab/>
        <w:t>Н.Я.Іщенко</w:t>
      </w:r>
    </w:p>
    <w:p w:rsidR="00D63A44" w:rsidRPr="0040352A" w:rsidRDefault="00D63A44" w:rsidP="0040352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40352A">
        <w:rPr>
          <w:color w:val="000000"/>
          <w:sz w:val="24"/>
          <w:szCs w:val="24"/>
          <w:lang w:val="uk-UA"/>
        </w:rPr>
        <w:tab/>
      </w:r>
      <w:r w:rsidRPr="0040352A">
        <w:rPr>
          <w:color w:val="000000"/>
          <w:sz w:val="24"/>
          <w:szCs w:val="24"/>
          <w:lang w:val="uk-UA"/>
        </w:rPr>
        <w:tab/>
      </w:r>
      <w:r w:rsidRPr="0040352A">
        <w:rPr>
          <w:color w:val="000000"/>
          <w:sz w:val="24"/>
          <w:szCs w:val="24"/>
          <w:lang w:val="uk-UA"/>
        </w:rPr>
        <w:tab/>
      </w:r>
    </w:p>
    <w:p w:rsidR="00D63A44" w:rsidRPr="0040352A" w:rsidRDefault="00D63A44" w:rsidP="0040352A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 w:rsidRPr="0040352A">
        <w:rPr>
          <w:b/>
          <w:bCs/>
          <w:color w:val="000000"/>
          <w:sz w:val="24"/>
          <w:szCs w:val="24"/>
          <w:lang w:val="uk-UA"/>
        </w:rPr>
        <w:t xml:space="preserve"> </w:t>
      </w:r>
    </w:p>
    <w:sectPr w:rsidR="00D63A44" w:rsidRPr="0040352A" w:rsidSect="002E40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259C"/>
    <w:rsid w:val="00024D7A"/>
    <w:rsid w:val="0003065E"/>
    <w:rsid w:val="0003334E"/>
    <w:rsid w:val="00033F2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D33F4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1E698E"/>
    <w:rsid w:val="00217E0D"/>
    <w:rsid w:val="0022173A"/>
    <w:rsid w:val="00223B2D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17AB3"/>
    <w:rsid w:val="00320B9E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0352A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4F2510"/>
    <w:rsid w:val="00507C6E"/>
    <w:rsid w:val="00513506"/>
    <w:rsid w:val="00521266"/>
    <w:rsid w:val="00522746"/>
    <w:rsid w:val="00527977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A6CB4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2518A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5A3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C62C2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04D6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1C2E"/>
    <w:rsid w:val="00A03A43"/>
    <w:rsid w:val="00A150FB"/>
    <w:rsid w:val="00A15567"/>
    <w:rsid w:val="00A15BFB"/>
    <w:rsid w:val="00A2055F"/>
    <w:rsid w:val="00A34732"/>
    <w:rsid w:val="00A3565C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515"/>
    <w:rsid w:val="00AF34F1"/>
    <w:rsid w:val="00B059FC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3E89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63A44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207A"/>
    <w:rsid w:val="00DE4795"/>
    <w:rsid w:val="00DF127F"/>
    <w:rsid w:val="00DF13FB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0112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0786A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3F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3F2E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33F2E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3F2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F2E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0786A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3F2E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1201</Words>
  <Characters>686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22</cp:revision>
  <cp:lastPrinted>2017-07-03T06:09:00Z</cp:lastPrinted>
  <dcterms:created xsi:type="dcterms:W3CDTF">2017-05-24T12:36:00Z</dcterms:created>
  <dcterms:modified xsi:type="dcterms:W3CDTF">2017-07-10T06:47:00Z</dcterms:modified>
</cp:coreProperties>
</file>